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W w:w="0" w:type="auto"/>
        <w:tblBorders>
          <w:bottom w:val="single" w:sz="12" w:space="0" w:color="F0F0F0" w:themeColor="background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Layout table"/>
      </w:tblPr>
      <w:tblGrid>
        <w:gridCol w:w="8280"/>
        <w:gridCol w:w="2510"/>
      </w:tblGrid>
      <w:tr w:rsidR="00A70674" w14:paraId="3821E15D" w14:textId="77777777">
        <w:tc>
          <w:tcPr>
            <w:tcW w:w="8280" w:type="dxa"/>
            <w:tcBorders>
              <w:bottom w:val="nil"/>
              <w:right w:val="single" w:sz="18" w:space="0" w:color="B3B3B3" w:themeColor="background2" w:themeShade="BF"/>
            </w:tcBorders>
            <w:vAlign w:val="center"/>
          </w:tcPr>
          <w:p w14:paraId="7B935EAE" w14:textId="77777777" w:rsidR="00A70674" w:rsidRDefault="00165045">
            <w:pPr>
              <w:pStyle w:val="Title"/>
            </w:pPr>
            <w:r>
              <w:t>Henderson Hills ESL</w:t>
            </w:r>
            <w:r w:rsidR="00E118A4">
              <w:t xml:space="preserve"> </w:t>
            </w:r>
            <w:r>
              <w:t>C</w:t>
            </w:r>
            <w:r w:rsidR="00E118A4">
              <w:t>alendar</w:t>
            </w:r>
          </w:p>
        </w:tc>
        <w:tc>
          <w:tcPr>
            <w:tcW w:w="2510" w:type="dxa"/>
            <w:tcBorders>
              <w:left w:val="single" w:sz="18" w:space="0" w:color="B3B3B3" w:themeColor="background2" w:themeShade="BF"/>
              <w:bottom w:val="nil"/>
            </w:tcBorders>
            <w:vAlign w:val="center"/>
          </w:tcPr>
          <w:p w14:paraId="5FA42B66" w14:textId="77777777" w:rsidR="00A70674" w:rsidRDefault="00D944C7">
            <w:pPr>
              <w:pStyle w:val="Subtitle"/>
            </w:pPr>
            <w:r>
              <w:t>202</w:t>
            </w:r>
            <w:r w:rsidR="00165045">
              <w:t>4</w:t>
            </w:r>
            <w:r w:rsidR="00E118A4">
              <w:t xml:space="preserve"> to </w:t>
            </w:r>
            <w:r>
              <w:t>202</w:t>
            </w:r>
            <w:r w:rsidR="00165045">
              <w:t>5</w:t>
            </w:r>
          </w:p>
        </w:tc>
      </w:tr>
      <w:tr w:rsidR="00A70674" w14:paraId="4343823C" w14:textId="77777777">
        <w:trPr>
          <w:trHeight w:hRule="exact" w:val="144"/>
        </w:trPr>
        <w:tc>
          <w:tcPr>
            <w:tcW w:w="8280" w:type="dxa"/>
            <w:tcBorders>
              <w:top w:val="nil"/>
              <w:bottom w:val="single" w:sz="18" w:space="0" w:color="B3B3B3" w:themeColor="background2" w:themeShade="BF"/>
            </w:tcBorders>
          </w:tcPr>
          <w:p w14:paraId="06CF898D" w14:textId="77777777" w:rsidR="00A70674" w:rsidRDefault="00A70674">
            <w:pPr>
              <w:pStyle w:val="NoSpacing"/>
            </w:pPr>
          </w:p>
        </w:tc>
        <w:tc>
          <w:tcPr>
            <w:tcW w:w="2510" w:type="dxa"/>
            <w:tcBorders>
              <w:bottom w:val="single" w:sz="18" w:space="0" w:color="B3B3B3" w:themeColor="background2" w:themeShade="BF"/>
            </w:tcBorders>
          </w:tcPr>
          <w:p w14:paraId="62DC94C0" w14:textId="77777777" w:rsidR="00A70674" w:rsidRDefault="00A70674">
            <w:pPr>
              <w:pStyle w:val="NoSpacing"/>
            </w:pPr>
          </w:p>
        </w:tc>
      </w:tr>
    </w:tbl>
    <w:p w14:paraId="0FE814A3" w14:textId="77777777" w:rsidR="00A70674" w:rsidRDefault="00A70674">
      <w:pPr>
        <w:pStyle w:val="NoSpacing"/>
      </w:pPr>
    </w:p>
    <w:tbl>
      <w:tblPr>
        <w:tblStyle w:val="LayoutTable"/>
        <w:tblW w:w="0" w:type="auto"/>
        <w:tblLayout w:type="fixed"/>
        <w:tblLook w:val="04A0" w:firstRow="1" w:lastRow="0" w:firstColumn="1" w:lastColumn="0" w:noHBand="0" w:noVBand="1"/>
        <w:tblCaption w:val="Calendar layout table"/>
      </w:tblPr>
      <w:tblGrid>
        <w:gridCol w:w="3214"/>
        <w:gridCol w:w="579"/>
        <w:gridCol w:w="3214"/>
        <w:gridCol w:w="579"/>
        <w:gridCol w:w="3214"/>
      </w:tblGrid>
      <w:tr w:rsidR="00A70674" w14:paraId="5AEBCCFA" w14:textId="77777777"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A70674" w14:paraId="3AAD487B" w14:textId="77777777" w:rsidTr="00A7067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14:paraId="556C66B6" w14:textId="77777777" w:rsidR="00A70674" w:rsidRDefault="00165045">
                  <w:pPr>
                    <w:spacing w:before="48" w:after="48"/>
                  </w:pPr>
                  <w:r>
                    <w:t>August 2024</w:t>
                  </w:r>
                </w:p>
              </w:tc>
            </w:tr>
            <w:tr w:rsidR="00A70674" w14:paraId="615B3478" w14:textId="77777777" w:rsidTr="00A70674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Borders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A70674" w14:paraId="496107E2" w14:textId="77777777" w:rsidTr="00F54D2D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tl2br w:val="none" w:sz="0" w:space="0" w:color="auto"/>
                          <w:tr2bl w:val="none" w:sz="0" w:space="0" w:color="auto"/>
                        </w:tcBorders>
                        <w:shd w:val="clear" w:color="auto" w:fill="auto"/>
                      </w:tcPr>
                      <w:p w14:paraId="24C273E5" w14:textId="77777777" w:rsidR="00A70674" w:rsidRDefault="00E118A4">
                        <w:r>
                          <w:t>S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tl2br w:val="none" w:sz="0" w:space="0" w:color="auto"/>
                          <w:tr2bl w:val="none" w:sz="0" w:space="0" w:color="auto"/>
                        </w:tcBorders>
                        <w:shd w:val="clear" w:color="auto" w:fill="auto"/>
                      </w:tcPr>
                      <w:p w14:paraId="52E4F088" w14:textId="77777777" w:rsidR="00A70674" w:rsidRDefault="00E118A4">
                        <w:r>
                          <w:t>M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tl2br w:val="none" w:sz="0" w:space="0" w:color="auto"/>
                          <w:tr2bl w:val="none" w:sz="0" w:space="0" w:color="auto"/>
                        </w:tcBorders>
                        <w:shd w:val="clear" w:color="auto" w:fill="auto"/>
                      </w:tcPr>
                      <w:p w14:paraId="33EC712A" w14:textId="77777777" w:rsidR="00A70674" w:rsidRDefault="00E118A4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tl2br w:val="none" w:sz="0" w:space="0" w:color="auto"/>
                          <w:tr2bl w:val="none" w:sz="0" w:space="0" w:color="auto"/>
                        </w:tcBorders>
                        <w:shd w:val="clear" w:color="auto" w:fill="auto"/>
                      </w:tcPr>
                      <w:p w14:paraId="10BE3758" w14:textId="77777777" w:rsidR="00A70674" w:rsidRDefault="00E118A4">
                        <w:r>
                          <w:t>W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tl2br w:val="none" w:sz="0" w:space="0" w:color="auto"/>
                          <w:tr2bl w:val="none" w:sz="0" w:space="0" w:color="auto"/>
                        </w:tcBorders>
                        <w:shd w:val="clear" w:color="auto" w:fill="auto"/>
                      </w:tcPr>
                      <w:p w14:paraId="6C5DF1B3" w14:textId="77777777" w:rsidR="00A70674" w:rsidRDefault="00E118A4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tl2br w:val="none" w:sz="0" w:space="0" w:color="auto"/>
                          <w:tr2bl w:val="none" w:sz="0" w:space="0" w:color="auto"/>
                        </w:tcBorders>
                        <w:shd w:val="clear" w:color="auto" w:fill="auto"/>
                      </w:tcPr>
                      <w:p w14:paraId="6B0E4BD9" w14:textId="77777777" w:rsidR="00A70674" w:rsidRDefault="00E118A4">
                        <w:r>
                          <w:t>F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tl2br w:val="none" w:sz="0" w:space="0" w:color="auto"/>
                          <w:tr2bl w:val="none" w:sz="0" w:space="0" w:color="auto"/>
                        </w:tcBorders>
                        <w:shd w:val="clear" w:color="auto" w:fill="auto"/>
                      </w:tcPr>
                      <w:p w14:paraId="1E80AC5C" w14:textId="77777777" w:rsidR="00A70674" w:rsidRDefault="00E118A4">
                        <w:r>
                          <w:t>S</w:t>
                        </w:r>
                      </w:p>
                    </w:tc>
                  </w:tr>
                  <w:tr w:rsidR="00246E8A" w14:paraId="5092E4A3" w14:textId="77777777" w:rsidTr="00F54D2D">
                    <w:tc>
                      <w:tcPr>
                        <w:tcW w:w="448" w:type="dxa"/>
                        <w:shd w:val="clear" w:color="auto" w:fill="auto"/>
                        <w:vAlign w:val="center"/>
                      </w:tcPr>
                      <w:p w14:paraId="2A78475D" w14:textId="77777777" w:rsidR="00246E8A" w:rsidRDefault="00246E8A" w:rsidP="00246E8A"/>
                    </w:tc>
                    <w:tc>
                      <w:tcPr>
                        <w:tcW w:w="448" w:type="dxa"/>
                        <w:shd w:val="clear" w:color="auto" w:fill="auto"/>
                        <w:vAlign w:val="center"/>
                      </w:tcPr>
                      <w:p w14:paraId="63568197" w14:textId="77777777" w:rsidR="00246E8A" w:rsidRDefault="00246E8A" w:rsidP="00246E8A"/>
                    </w:tc>
                    <w:tc>
                      <w:tcPr>
                        <w:tcW w:w="448" w:type="dxa"/>
                        <w:shd w:val="clear" w:color="auto" w:fill="auto"/>
                        <w:vAlign w:val="center"/>
                      </w:tcPr>
                      <w:p w14:paraId="08B670A6" w14:textId="77777777" w:rsidR="00246E8A" w:rsidRDefault="00246E8A" w:rsidP="00246E8A"/>
                    </w:tc>
                    <w:tc>
                      <w:tcPr>
                        <w:tcW w:w="448" w:type="dxa"/>
                        <w:shd w:val="clear" w:color="auto" w:fill="auto"/>
                        <w:vAlign w:val="center"/>
                      </w:tcPr>
                      <w:p w14:paraId="5A0C4E45" w14:textId="77777777" w:rsidR="00246E8A" w:rsidRDefault="00246E8A" w:rsidP="00246E8A"/>
                    </w:tc>
                    <w:tc>
                      <w:tcPr>
                        <w:tcW w:w="448" w:type="dxa"/>
                        <w:shd w:val="clear" w:color="auto" w:fill="auto"/>
                        <w:vAlign w:val="center"/>
                      </w:tcPr>
                      <w:p w14:paraId="25238F39" w14:textId="77777777" w:rsidR="00246E8A" w:rsidRDefault="00165045" w:rsidP="00246E8A">
                        <w:r>
                          <w:t>1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center"/>
                      </w:tcPr>
                      <w:p w14:paraId="603A5599" w14:textId="77777777" w:rsidR="00246E8A" w:rsidRDefault="00165045" w:rsidP="00246E8A">
                        <w:r>
                          <w:t>2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center"/>
                      </w:tcPr>
                      <w:p w14:paraId="38F2AAE5" w14:textId="77777777" w:rsidR="00246E8A" w:rsidRDefault="00165045" w:rsidP="00246E8A">
                        <w:r>
                          <w:t>3</w:t>
                        </w:r>
                      </w:p>
                    </w:tc>
                  </w:tr>
                  <w:tr w:rsidR="00246E8A" w14:paraId="4CE05D4D" w14:textId="77777777" w:rsidTr="00F54D2D">
                    <w:tc>
                      <w:tcPr>
                        <w:tcW w:w="448" w:type="dxa"/>
                        <w:shd w:val="clear" w:color="auto" w:fill="auto"/>
                        <w:vAlign w:val="center"/>
                      </w:tcPr>
                      <w:p w14:paraId="2E5A2C10" w14:textId="77777777" w:rsidR="00246E8A" w:rsidRDefault="00165045" w:rsidP="00246E8A">
                        <w:r>
                          <w:t>4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center"/>
                      </w:tcPr>
                      <w:p w14:paraId="54593C66" w14:textId="77777777" w:rsidR="00246E8A" w:rsidRDefault="00165045" w:rsidP="00246E8A">
                        <w:r>
                          <w:t>5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center"/>
                      </w:tcPr>
                      <w:p w14:paraId="7E6F060B" w14:textId="77777777" w:rsidR="00246E8A" w:rsidRDefault="00165045" w:rsidP="00246E8A">
                        <w:r>
                          <w:t>6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center"/>
                      </w:tcPr>
                      <w:p w14:paraId="0447D0E8" w14:textId="77777777" w:rsidR="00246E8A" w:rsidRDefault="00165045" w:rsidP="00246E8A">
                        <w:r>
                          <w:t>7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center"/>
                      </w:tcPr>
                      <w:p w14:paraId="5225FFF7" w14:textId="77777777" w:rsidR="00246E8A" w:rsidRDefault="00165045" w:rsidP="00246E8A">
                        <w:r>
                          <w:t>8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center"/>
                      </w:tcPr>
                      <w:p w14:paraId="16D97C9A" w14:textId="77777777" w:rsidR="00246E8A" w:rsidRDefault="00165045" w:rsidP="00246E8A">
                        <w:r>
                          <w:t>9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center"/>
                      </w:tcPr>
                      <w:p w14:paraId="308DD991" w14:textId="77777777" w:rsidR="00246E8A" w:rsidRDefault="00165045" w:rsidP="00246E8A">
                        <w:r>
                          <w:t>10</w:t>
                        </w:r>
                      </w:p>
                    </w:tc>
                  </w:tr>
                  <w:tr w:rsidR="00246E8A" w14:paraId="4E95E6A2" w14:textId="77777777" w:rsidTr="00F54D2D">
                    <w:tc>
                      <w:tcPr>
                        <w:tcW w:w="448" w:type="dxa"/>
                        <w:shd w:val="clear" w:color="auto" w:fill="auto"/>
                        <w:vAlign w:val="center"/>
                      </w:tcPr>
                      <w:p w14:paraId="566833B4" w14:textId="77777777" w:rsidR="00246E8A" w:rsidRDefault="00165045" w:rsidP="00246E8A">
                        <w:r>
                          <w:t>11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center"/>
                      </w:tcPr>
                      <w:p w14:paraId="76946D55" w14:textId="77777777" w:rsidR="00246E8A" w:rsidRDefault="00165045" w:rsidP="00246E8A">
                        <w:r>
                          <w:t>12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center"/>
                      </w:tcPr>
                      <w:p w14:paraId="37335A21" w14:textId="77777777" w:rsidR="00246E8A" w:rsidRDefault="00165045" w:rsidP="00246E8A">
                        <w:r>
                          <w:t>13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center"/>
                      </w:tcPr>
                      <w:p w14:paraId="48156E64" w14:textId="77777777" w:rsidR="00246E8A" w:rsidRDefault="00165045" w:rsidP="00246E8A">
                        <w:r>
                          <w:t>14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center"/>
                      </w:tcPr>
                      <w:p w14:paraId="7938DA53" w14:textId="77777777" w:rsidR="00246E8A" w:rsidRDefault="00165045" w:rsidP="00246E8A">
                        <w:r>
                          <w:t>15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center"/>
                      </w:tcPr>
                      <w:p w14:paraId="151CA6DA" w14:textId="77777777" w:rsidR="00246E8A" w:rsidRDefault="00165045" w:rsidP="00246E8A">
                        <w:r>
                          <w:t>16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center"/>
                      </w:tcPr>
                      <w:p w14:paraId="0739C70D" w14:textId="77777777" w:rsidR="00246E8A" w:rsidRDefault="00165045" w:rsidP="00246E8A">
                        <w:r>
                          <w:t>17</w:t>
                        </w:r>
                      </w:p>
                    </w:tc>
                  </w:tr>
                  <w:tr w:rsidR="00246E8A" w14:paraId="010BC361" w14:textId="77777777" w:rsidTr="00B464A1">
                    <w:tc>
                      <w:tcPr>
                        <w:tcW w:w="448" w:type="dxa"/>
                        <w:shd w:val="clear" w:color="auto" w:fill="auto"/>
                        <w:vAlign w:val="center"/>
                      </w:tcPr>
                      <w:p w14:paraId="67BDB56F" w14:textId="77777777" w:rsidR="00246E8A" w:rsidRDefault="00165045" w:rsidP="00246E8A">
                        <w:r>
                          <w:t>18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  <w:vAlign w:val="center"/>
                      </w:tcPr>
                      <w:p w14:paraId="73E64255" w14:textId="77777777" w:rsidR="00246E8A" w:rsidRDefault="00165045" w:rsidP="00246E8A">
                        <w:r>
                          <w:t>19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center"/>
                      </w:tcPr>
                      <w:p w14:paraId="638B9D01" w14:textId="77777777" w:rsidR="00246E8A" w:rsidRDefault="00165045" w:rsidP="00246E8A">
                        <w:r>
                          <w:t>20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center"/>
                      </w:tcPr>
                      <w:p w14:paraId="7E131F61" w14:textId="77777777" w:rsidR="00246E8A" w:rsidRDefault="00165045" w:rsidP="00246E8A">
                        <w:r>
                          <w:t>21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center"/>
                      </w:tcPr>
                      <w:p w14:paraId="3EA7BB48" w14:textId="77777777" w:rsidR="00246E8A" w:rsidRDefault="00165045" w:rsidP="00246E8A">
                        <w:r>
                          <w:t>22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center"/>
                      </w:tcPr>
                      <w:p w14:paraId="43C89A57" w14:textId="77777777" w:rsidR="00246E8A" w:rsidRDefault="00165045" w:rsidP="00246E8A">
                        <w:r>
                          <w:t>23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center"/>
                      </w:tcPr>
                      <w:p w14:paraId="01D5C5A4" w14:textId="77777777" w:rsidR="00246E8A" w:rsidRDefault="00165045" w:rsidP="00246E8A">
                        <w:r>
                          <w:t>24</w:t>
                        </w:r>
                      </w:p>
                    </w:tc>
                  </w:tr>
                  <w:tr w:rsidR="00246E8A" w14:paraId="4F028F14" w14:textId="77777777" w:rsidTr="00B464A1">
                    <w:tc>
                      <w:tcPr>
                        <w:tcW w:w="448" w:type="dxa"/>
                        <w:shd w:val="clear" w:color="auto" w:fill="auto"/>
                        <w:vAlign w:val="center"/>
                      </w:tcPr>
                      <w:p w14:paraId="3B530674" w14:textId="77777777" w:rsidR="00246E8A" w:rsidRDefault="00165045" w:rsidP="00246E8A">
                        <w:r>
                          <w:t>25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  <w:vAlign w:val="center"/>
                      </w:tcPr>
                      <w:p w14:paraId="7B2B7309" w14:textId="77777777" w:rsidR="00246E8A" w:rsidRDefault="00165045" w:rsidP="00246E8A">
                        <w:r>
                          <w:t>26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center"/>
                      </w:tcPr>
                      <w:p w14:paraId="4CE92ABD" w14:textId="77777777" w:rsidR="00246E8A" w:rsidRDefault="00165045" w:rsidP="00246E8A">
                        <w:r>
                          <w:t>27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center"/>
                      </w:tcPr>
                      <w:p w14:paraId="281961EA" w14:textId="77777777" w:rsidR="00246E8A" w:rsidRDefault="00165045" w:rsidP="00246E8A">
                        <w:r>
                          <w:t>28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center"/>
                      </w:tcPr>
                      <w:p w14:paraId="70CE0BE5" w14:textId="77777777" w:rsidR="00246E8A" w:rsidRDefault="00165045" w:rsidP="00246E8A">
                        <w:r>
                          <w:t>29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center"/>
                      </w:tcPr>
                      <w:p w14:paraId="2BAB51BE" w14:textId="77777777" w:rsidR="00246E8A" w:rsidRDefault="00165045" w:rsidP="00246E8A">
                        <w:r>
                          <w:t>30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center"/>
                      </w:tcPr>
                      <w:p w14:paraId="666BC21C" w14:textId="77777777" w:rsidR="00246E8A" w:rsidRDefault="00165045" w:rsidP="00246E8A">
                        <w:r>
                          <w:t>31</w:t>
                        </w:r>
                      </w:p>
                    </w:tc>
                  </w:tr>
                  <w:tr w:rsidR="00223B9D" w14:paraId="1FBF5AFE" w14:textId="77777777" w:rsidTr="00F54D2D">
                    <w:tc>
                      <w:tcPr>
                        <w:tcW w:w="448" w:type="dxa"/>
                        <w:shd w:val="clear" w:color="auto" w:fill="auto"/>
                      </w:tcPr>
                      <w:p w14:paraId="3037C31D" w14:textId="77777777" w:rsidR="00223B9D" w:rsidRDefault="00223B9D" w:rsidP="00223B9D"/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664508FF" w14:textId="77777777" w:rsidR="00223B9D" w:rsidRDefault="00223B9D" w:rsidP="00223B9D"/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01771A33" w14:textId="77777777" w:rsidR="00223B9D" w:rsidRDefault="00223B9D" w:rsidP="00223B9D"/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5134B7CB" w14:textId="77777777" w:rsidR="00223B9D" w:rsidRDefault="00223B9D" w:rsidP="00223B9D"/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6E7BD976" w14:textId="77777777" w:rsidR="00223B9D" w:rsidRDefault="00223B9D" w:rsidP="00223B9D"/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20526CB2" w14:textId="77777777" w:rsidR="00223B9D" w:rsidRDefault="00223B9D" w:rsidP="00223B9D"/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1520A0A3" w14:textId="77777777" w:rsidR="00223B9D" w:rsidRDefault="00223B9D" w:rsidP="00223B9D"/>
                    </w:tc>
                  </w:tr>
                </w:tbl>
                <w:p w14:paraId="0B128A95" w14:textId="77777777" w:rsidR="00A70674" w:rsidRDefault="00A70674"/>
              </w:tc>
            </w:tr>
          </w:tbl>
          <w:p w14:paraId="02F8BE3B" w14:textId="77777777" w:rsidR="00A70674" w:rsidRDefault="00A70674"/>
        </w:tc>
        <w:tc>
          <w:tcPr>
            <w:tcW w:w="579" w:type="dxa"/>
          </w:tcPr>
          <w:p w14:paraId="1BA6A0B9" w14:textId="77777777" w:rsidR="00A70674" w:rsidRDefault="00A70674"/>
        </w:tc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A70674" w14:paraId="1378B6C0" w14:textId="77777777" w:rsidTr="00A7067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14:paraId="62709107" w14:textId="77777777" w:rsidR="00A70674" w:rsidRDefault="00165045">
                  <w:pPr>
                    <w:spacing w:before="48" w:after="48"/>
                  </w:pPr>
                  <w:r>
                    <w:t>September 2024</w:t>
                  </w:r>
                </w:p>
              </w:tc>
            </w:tr>
            <w:tr w:rsidR="00A70674" w14:paraId="182D270C" w14:textId="77777777" w:rsidTr="00A70674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A70674" w14:paraId="6F96B580" w14:textId="77777777" w:rsidTr="00A70674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1907AB3C" w14:textId="77777777" w:rsidR="00A70674" w:rsidRDefault="00E118A4">
                        <w: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640DB36" w14:textId="77777777" w:rsidR="00A70674" w:rsidRDefault="00E118A4">
                        <w: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1268C39" w14:textId="77777777" w:rsidR="00A70674" w:rsidRDefault="00E118A4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EDE25E0" w14:textId="77777777" w:rsidR="00A70674" w:rsidRDefault="00E118A4">
                        <w: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B5FBA91" w14:textId="77777777" w:rsidR="00A70674" w:rsidRDefault="00E118A4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28555B9" w14:textId="77777777" w:rsidR="00A70674" w:rsidRDefault="00E118A4">
                        <w: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0365639" w14:textId="77777777" w:rsidR="00A70674" w:rsidRDefault="00E118A4">
                        <w:r>
                          <w:t>S</w:t>
                        </w:r>
                      </w:p>
                    </w:tc>
                  </w:tr>
                  <w:tr w:rsidR="00246E8A" w14:paraId="3DC949AE" w14:textId="77777777" w:rsidTr="00B464A1">
                    <w:tc>
                      <w:tcPr>
                        <w:tcW w:w="448" w:type="dxa"/>
                        <w:vAlign w:val="center"/>
                      </w:tcPr>
                      <w:p w14:paraId="03BDE5D1" w14:textId="77777777" w:rsidR="00246E8A" w:rsidRDefault="00246E8A" w:rsidP="00246E8A">
                        <w:r w:rsidRPr="00246E8A">
                          <w:t>1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  <w:vAlign w:val="center"/>
                      </w:tcPr>
                      <w:p w14:paraId="27262F36" w14:textId="77777777" w:rsidR="00246E8A" w:rsidRDefault="00246E8A" w:rsidP="00246E8A">
                        <w:r w:rsidRPr="00246E8A">
                          <w:t>2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7EEDEB80" w14:textId="77777777" w:rsidR="00246E8A" w:rsidRDefault="00246E8A" w:rsidP="00246E8A">
                        <w:r w:rsidRPr="00246E8A">
                          <w:t>3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0870993F" w14:textId="77777777" w:rsidR="00246E8A" w:rsidRDefault="00246E8A" w:rsidP="00246E8A">
                        <w:r w:rsidRPr="00246E8A">
                          <w:t>4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62B3B038" w14:textId="77777777" w:rsidR="00246E8A" w:rsidRDefault="00246E8A" w:rsidP="00246E8A">
                        <w:r w:rsidRPr="00246E8A">
                          <w:t>5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227C463D" w14:textId="77777777" w:rsidR="00246E8A" w:rsidRDefault="00246E8A" w:rsidP="00246E8A">
                        <w:r w:rsidRPr="00246E8A">
                          <w:t>6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149F493C" w14:textId="77777777" w:rsidR="00246E8A" w:rsidRDefault="00246E8A" w:rsidP="00246E8A">
                        <w:r w:rsidRPr="00246E8A">
                          <w:t>7</w:t>
                        </w:r>
                      </w:p>
                    </w:tc>
                  </w:tr>
                  <w:tr w:rsidR="00246E8A" w14:paraId="0DB37417" w14:textId="77777777" w:rsidTr="00B464A1">
                    <w:tc>
                      <w:tcPr>
                        <w:tcW w:w="448" w:type="dxa"/>
                        <w:vAlign w:val="center"/>
                      </w:tcPr>
                      <w:p w14:paraId="6E1C6B9B" w14:textId="77777777" w:rsidR="00246E8A" w:rsidRDefault="00246E8A" w:rsidP="00246E8A">
                        <w:r w:rsidRPr="00246E8A">
                          <w:t>8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  <w:vAlign w:val="center"/>
                      </w:tcPr>
                      <w:p w14:paraId="5358F984" w14:textId="77777777" w:rsidR="00246E8A" w:rsidRDefault="00246E8A" w:rsidP="00246E8A">
                        <w:r w:rsidRPr="00246E8A">
                          <w:t>9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17691F7D" w14:textId="77777777" w:rsidR="00246E8A" w:rsidRDefault="00246E8A" w:rsidP="00246E8A">
                        <w:r w:rsidRPr="00246E8A">
                          <w:t>10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36E9AC6B" w14:textId="77777777" w:rsidR="00246E8A" w:rsidRDefault="00246E8A" w:rsidP="00246E8A">
                        <w:r w:rsidRPr="00246E8A">
                          <w:t>11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3D884C94" w14:textId="77777777" w:rsidR="00246E8A" w:rsidRDefault="00246E8A" w:rsidP="00246E8A">
                        <w:r w:rsidRPr="00246E8A">
                          <w:t>12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30EE9D16" w14:textId="77777777" w:rsidR="00246E8A" w:rsidRDefault="00246E8A" w:rsidP="00246E8A">
                        <w:r w:rsidRPr="00246E8A">
                          <w:t>13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4D0D2E3B" w14:textId="77777777" w:rsidR="00246E8A" w:rsidRDefault="00246E8A" w:rsidP="00246E8A">
                        <w:r w:rsidRPr="00246E8A">
                          <w:t>14</w:t>
                        </w:r>
                      </w:p>
                    </w:tc>
                  </w:tr>
                  <w:tr w:rsidR="00246E8A" w14:paraId="126546F4" w14:textId="77777777" w:rsidTr="00B464A1">
                    <w:tc>
                      <w:tcPr>
                        <w:tcW w:w="448" w:type="dxa"/>
                        <w:vAlign w:val="center"/>
                      </w:tcPr>
                      <w:p w14:paraId="387943FD" w14:textId="77777777" w:rsidR="00246E8A" w:rsidRDefault="00246E8A" w:rsidP="00246E8A">
                        <w:r w:rsidRPr="00246E8A">
                          <w:t>15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  <w:vAlign w:val="center"/>
                      </w:tcPr>
                      <w:p w14:paraId="1F320C24" w14:textId="77777777" w:rsidR="00246E8A" w:rsidRDefault="00246E8A" w:rsidP="00246E8A">
                        <w:r w:rsidRPr="00246E8A">
                          <w:t>16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5E0882A4" w14:textId="77777777" w:rsidR="00246E8A" w:rsidRDefault="00246E8A" w:rsidP="00246E8A">
                        <w:r w:rsidRPr="00246E8A">
                          <w:t>17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0788A4F3" w14:textId="77777777" w:rsidR="00246E8A" w:rsidRDefault="00246E8A" w:rsidP="00246E8A">
                        <w:r w:rsidRPr="00246E8A">
                          <w:t>18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202CA9D0" w14:textId="77777777" w:rsidR="00246E8A" w:rsidRDefault="00246E8A" w:rsidP="00246E8A">
                        <w:r w:rsidRPr="00246E8A">
                          <w:t>19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center"/>
                      </w:tcPr>
                      <w:p w14:paraId="6C7B587E" w14:textId="77777777" w:rsidR="00246E8A" w:rsidRDefault="00246E8A" w:rsidP="00246E8A">
                        <w:r w:rsidRPr="00246E8A">
                          <w:t>20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center"/>
                      </w:tcPr>
                      <w:p w14:paraId="52FEC1FF" w14:textId="77777777" w:rsidR="00246E8A" w:rsidRDefault="00246E8A" w:rsidP="00246E8A">
                        <w:r w:rsidRPr="00246E8A">
                          <w:t>21</w:t>
                        </w:r>
                      </w:p>
                    </w:tc>
                  </w:tr>
                  <w:tr w:rsidR="00246E8A" w14:paraId="4ED68169" w14:textId="77777777" w:rsidTr="00B464A1">
                    <w:tc>
                      <w:tcPr>
                        <w:tcW w:w="448" w:type="dxa"/>
                        <w:vAlign w:val="center"/>
                      </w:tcPr>
                      <w:p w14:paraId="525FC705" w14:textId="77777777" w:rsidR="00246E8A" w:rsidRDefault="00246E8A" w:rsidP="00246E8A">
                        <w:r w:rsidRPr="00246E8A">
                          <w:t>22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  <w:vAlign w:val="center"/>
                      </w:tcPr>
                      <w:p w14:paraId="3F62F67D" w14:textId="77777777" w:rsidR="00246E8A" w:rsidRDefault="00246E8A" w:rsidP="00246E8A">
                        <w:r w:rsidRPr="00246E8A">
                          <w:t>23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5296F3EC" w14:textId="77777777" w:rsidR="00246E8A" w:rsidRDefault="00246E8A" w:rsidP="00246E8A">
                        <w:r w:rsidRPr="00246E8A">
                          <w:t>24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04188EC3" w14:textId="77777777" w:rsidR="00246E8A" w:rsidRDefault="00246E8A" w:rsidP="00246E8A">
                        <w:r w:rsidRPr="00246E8A">
                          <w:t>25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3D298324" w14:textId="77777777" w:rsidR="00246E8A" w:rsidRDefault="00246E8A" w:rsidP="00246E8A">
                        <w:r w:rsidRPr="00246E8A">
                          <w:t>26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7C98CDAC" w14:textId="77777777" w:rsidR="00246E8A" w:rsidRDefault="00246E8A" w:rsidP="00246E8A">
                        <w:r w:rsidRPr="00246E8A">
                          <w:t>27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0D173846" w14:textId="77777777" w:rsidR="00246E8A" w:rsidRDefault="00246E8A" w:rsidP="00246E8A">
                        <w:r w:rsidRPr="00246E8A">
                          <w:t>28</w:t>
                        </w:r>
                      </w:p>
                    </w:tc>
                  </w:tr>
                  <w:tr w:rsidR="00246E8A" w14:paraId="32D8DA8C" w14:textId="77777777" w:rsidTr="00B464A1">
                    <w:tc>
                      <w:tcPr>
                        <w:tcW w:w="448" w:type="dxa"/>
                        <w:vAlign w:val="center"/>
                      </w:tcPr>
                      <w:p w14:paraId="162F8AE3" w14:textId="77777777" w:rsidR="00246E8A" w:rsidRDefault="00246E8A" w:rsidP="00246E8A">
                        <w:r w:rsidRPr="00246E8A">
                          <w:t>29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  <w:vAlign w:val="center"/>
                      </w:tcPr>
                      <w:p w14:paraId="38EFF5F7" w14:textId="77777777" w:rsidR="00246E8A" w:rsidRDefault="00246E8A" w:rsidP="00246E8A">
                        <w:r w:rsidRPr="00246E8A">
                          <w:t>30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68BBD3DA" w14:textId="77777777" w:rsidR="00246E8A" w:rsidRDefault="00246E8A" w:rsidP="00165045">
                        <w:pPr>
                          <w:jc w:val="left"/>
                        </w:pP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08BB4B35" w14:textId="77777777" w:rsidR="00246E8A" w:rsidRDefault="00246E8A" w:rsidP="00246E8A"/>
                    </w:tc>
                    <w:tc>
                      <w:tcPr>
                        <w:tcW w:w="448" w:type="dxa"/>
                        <w:vAlign w:val="center"/>
                      </w:tcPr>
                      <w:p w14:paraId="1440F125" w14:textId="77777777" w:rsidR="00246E8A" w:rsidRDefault="00246E8A" w:rsidP="00246E8A"/>
                    </w:tc>
                    <w:tc>
                      <w:tcPr>
                        <w:tcW w:w="448" w:type="dxa"/>
                        <w:vAlign w:val="center"/>
                      </w:tcPr>
                      <w:p w14:paraId="1A6FD775" w14:textId="77777777" w:rsidR="00246E8A" w:rsidRDefault="00246E8A" w:rsidP="00246E8A"/>
                    </w:tc>
                    <w:tc>
                      <w:tcPr>
                        <w:tcW w:w="448" w:type="dxa"/>
                        <w:vAlign w:val="center"/>
                      </w:tcPr>
                      <w:p w14:paraId="4FA97420" w14:textId="77777777" w:rsidR="00246E8A" w:rsidRDefault="00246E8A" w:rsidP="00246E8A"/>
                    </w:tc>
                  </w:tr>
                  <w:tr w:rsidR="00246E8A" w14:paraId="78798A2A" w14:textId="77777777" w:rsidTr="00E12122">
                    <w:tc>
                      <w:tcPr>
                        <w:tcW w:w="448" w:type="dxa"/>
                        <w:vAlign w:val="center"/>
                      </w:tcPr>
                      <w:p w14:paraId="44450E6B" w14:textId="77777777" w:rsidR="00246E8A" w:rsidRDefault="00246E8A" w:rsidP="00246E8A"/>
                    </w:tc>
                    <w:tc>
                      <w:tcPr>
                        <w:tcW w:w="448" w:type="dxa"/>
                        <w:vAlign w:val="center"/>
                      </w:tcPr>
                      <w:p w14:paraId="2846E561" w14:textId="77777777" w:rsidR="00246E8A" w:rsidRDefault="00246E8A" w:rsidP="00246E8A"/>
                    </w:tc>
                    <w:tc>
                      <w:tcPr>
                        <w:tcW w:w="448" w:type="dxa"/>
                        <w:vAlign w:val="center"/>
                      </w:tcPr>
                      <w:p w14:paraId="42DA9128" w14:textId="77777777" w:rsidR="00246E8A" w:rsidRDefault="00246E8A" w:rsidP="00246E8A"/>
                    </w:tc>
                    <w:tc>
                      <w:tcPr>
                        <w:tcW w:w="448" w:type="dxa"/>
                        <w:vAlign w:val="center"/>
                      </w:tcPr>
                      <w:p w14:paraId="55FF79FB" w14:textId="77777777" w:rsidR="00246E8A" w:rsidRDefault="00246E8A" w:rsidP="00246E8A"/>
                    </w:tc>
                    <w:tc>
                      <w:tcPr>
                        <w:tcW w:w="448" w:type="dxa"/>
                        <w:vAlign w:val="center"/>
                      </w:tcPr>
                      <w:p w14:paraId="44F772D7" w14:textId="77777777" w:rsidR="00246E8A" w:rsidRDefault="00246E8A" w:rsidP="00246E8A"/>
                    </w:tc>
                    <w:tc>
                      <w:tcPr>
                        <w:tcW w:w="448" w:type="dxa"/>
                        <w:vAlign w:val="center"/>
                      </w:tcPr>
                      <w:p w14:paraId="63FD8815" w14:textId="77777777" w:rsidR="00246E8A" w:rsidRDefault="00246E8A" w:rsidP="00246E8A"/>
                    </w:tc>
                    <w:tc>
                      <w:tcPr>
                        <w:tcW w:w="448" w:type="dxa"/>
                        <w:vAlign w:val="center"/>
                      </w:tcPr>
                      <w:p w14:paraId="105A6FA3" w14:textId="77777777" w:rsidR="00246E8A" w:rsidRDefault="00246E8A" w:rsidP="00246E8A"/>
                    </w:tc>
                  </w:tr>
                </w:tbl>
                <w:p w14:paraId="69B6782C" w14:textId="77777777" w:rsidR="00A70674" w:rsidRDefault="00A70674"/>
              </w:tc>
            </w:tr>
          </w:tbl>
          <w:p w14:paraId="173FC2E4" w14:textId="77777777" w:rsidR="00A70674" w:rsidRDefault="00A70674"/>
        </w:tc>
        <w:tc>
          <w:tcPr>
            <w:tcW w:w="579" w:type="dxa"/>
          </w:tcPr>
          <w:p w14:paraId="04245BE8" w14:textId="77777777" w:rsidR="00A70674" w:rsidRDefault="00A70674"/>
        </w:tc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A70674" w14:paraId="00F552DF" w14:textId="77777777" w:rsidTr="00A7067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14:paraId="01E673CE" w14:textId="77777777" w:rsidR="00A70674" w:rsidRDefault="00165045">
                  <w:pPr>
                    <w:spacing w:before="48" w:after="48"/>
                  </w:pPr>
                  <w:r>
                    <w:t>October 2024</w:t>
                  </w:r>
                </w:p>
              </w:tc>
            </w:tr>
            <w:tr w:rsidR="00A70674" w14:paraId="5C8D380D" w14:textId="77777777" w:rsidTr="00A70674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A70674" w14:paraId="48CE374D" w14:textId="77777777" w:rsidTr="00A70674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5E78EEDB" w14:textId="77777777" w:rsidR="00A70674" w:rsidRDefault="00E118A4">
                        <w: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0704116" w14:textId="77777777" w:rsidR="00A70674" w:rsidRDefault="00E118A4">
                        <w: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D7DC78D" w14:textId="77777777" w:rsidR="00A70674" w:rsidRDefault="00E118A4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D5D4EE7" w14:textId="77777777" w:rsidR="00A70674" w:rsidRDefault="00E118A4">
                        <w: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FA8D63A" w14:textId="77777777" w:rsidR="00A70674" w:rsidRDefault="00E118A4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B2F2E88" w14:textId="77777777" w:rsidR="00A70674" w:rsidRDefault="00E118A4">
                        <w: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C1911D6" w14:textId="77777777" w:rsidR="00A70674" w:rsidRDefault="00E118A4">
                        <w:r>
                          <w:t>S</w:t>
                        </w:r>
                      </w:p>
                    </w:tc>
                  </w:tr>
                  <w:tr w:rsidR="00246E8A" w14:paraId="37FAFB3E" w14:textId="77777777" w:rsidTr="00760EF8">
                    <w:tc>
                      <w:tcPr>
                        <w:tcW w:w="448" w:type="dxa"/>
                        <w:vAlign w:val="center"/>
                      </w:tcPr>
                      <w:p w14:paraId="2A2C68C7" w14:textId="77777777" w:rsidR="00246E8A" w:rsidRDefault="00246E8A" w:rsidP="00246E8A"/>
                    </w:tc>
                    <w:tc>
                      <w:tcPr>
                        <w:tcW w:w="448" w:type="dxa"/>
                        <w:vAlign w:val="center"/>
                      </w:tcPr>
                      <w:p w14:paraId="04BC720A" w14:textId="77777777" w:rsidR="00246E8A" w:rsidRDefault="00246E8A" w:rsidP="00246E8A"/>
                    </w:tc>
                    <w:tc>
                      <w:tcPr>
                        <w:tcW w:w="448" w:type="dxa"/>
                        <w:vAlign w:val="center"/>
                      </w:tcPr>
                      <w:p w14:paraId="4C6F91A5" w14:textId="77777777" w:rsidR="00246E8A" w:rsidRDefault="00165045" w:rsidP="00246E8A">
                        <w:r>
                          <w:t>1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6F3340A1" w14:textId="77777777" w:rsidR="00246E8A" w:rsidRDefault="00165045" w:rsidP="00246E8A">
                        <w:r>
                          <w:t>2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1C434A97" w14:textId="77777777" w:rsidR="00246E8A" w:rsidRDefault="00165045" w:rsidP="00246E8A">
                        <w:r>
                          <w:t>3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5C913E1F" w14:textId="77777777" w:rsidR="00246E8A" w:rsidRDefault="00165045" w:rsidP="00246E8A">
                        <w:r>
                          <w:t>4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4B091F1A" w14:textId="77777777" w:rsidR="00246E8A" w:rsidRDefault="00165045" w:rsidP="00246E8A">
                        <w:r>
                          <w:t>5</w:t>
                        </w:r>
                      </w:p>
                    </w:tc>
                  </w:tr>
                  <w:tr w:rsidR="00246E8A" w14:paraId="1D196B57" w14:textId="77777777" w:rsidTr="00B464A1">
                    <w:tc>
                      <w:tcPr>
                        <w:tcW w:w="448" w:type="dxa"/>
                        <w:vAlign w:val="center"/>
                      </w:tcPr>
                      <w:p w14:paraId="32854859" w14:textId="77777777" w:rsidR="00246E8A" w:rsidRDefault="00165045" w:rsidP="00246E8A">
                        <w:r>
                          <w:t>6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  <w:vAlign w:val="center"/>
                      </w:tcPr>
                      <w:p w14:paraId="3E355B78" w14:textId="77777777" w:rsidR="00246E8A" w:rsidRDefault="00165045" w:rsidP="00246E8A">
                        <w:r>
                          <w:t>7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2002DBF8" w14:textId="77777777" w:rsidR="00246E8A" w:rsidRDefault="00165045" w:rsidP="00246E8A">
                        <w:r>
                          <w:t>8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28BD769D" w14:textId="77777777" w:rsidR="00246E8A" w:rsidRDefault="00165045" w:rsidP="00246E8A">
                        <w:r>
                          <w:t>9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077C1D63" w14:textId="77777777" w:rsidR="00246E8A" w:rsidRDefault="00165045" w:rsidP="00246E8A">
                        <w:r>
                          <w:t>10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3F8002DB" w14:textId="77777777" w:rsidR="00246E8A" w:rsidRDefault="00165045" w:rsidP="00246E8A">
                        <w:r>
                          <w:t>11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2CFA65A0" w14:textId="77777777" w:rsidR="00246E8A" w:rsidRDefault="00165045" w:rsidP="00246E8A">
                        <w:r>
                          <w:t>12</w:t>
                        </w:r>
                      </w:p>
                    </w:tc>
                  </w:tr>
                  <w:tr w:rsidR="00246E8A" w14:paraId="22720FD1" w14:textId="77777777" w:rsidTr="00B464A1">
                    <w:tc>
                      <w:tcPr>
                        <w:tcW w:w="448" w:type="dxa"/>
                        <w:vAlign w:val="center"/>
                      </w:tcPr>
                      <w:p w14:paraId="7337B5A1" w14:textId="77777777" w:rsidR="00246E8A" w:rsidRDefault="00165045" w:rsidP="00246E8A">
                        <w:r>
                          <w:t>13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  <w:vAlign w:val="center"/>
                      </w:tcPr>
                      <w:p w14:paraId="3B3FD734" w14:textId="77777777" w:rsidR="00246E8A" w:rsidRDefault="00165045" w:rsidP="00246E8A">
                        <w:r>
                          <w:t>14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1B2FA728" w14:textId="77777777" w:rsidR="00246E8A" w:rsidRDefault="00165045" w:rsidP="00246E8A">
                        <w:r>
                          <w:t>15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0E2C6507" w14:textId="77777777" w:rsidR="00246E8A" w:rsidRDefault="00165045" w:rsidP="00246E8A">
                        <w:r>
                          <w:t>16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582C798F" w14:textId="77777777" w:rsidR="00246E8A" w:rsidRDefault="00165045" w:rsidP="00246E8A">
                        <w:r>
                          <w:t>17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3D404FBF" w14:textId="77777777" w:rsidR="00246E8A" w:rsidRDefault="00165045" w:rsidP="00246E8A">
                        <w:r>
                          <w:t>18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67402255" w14:textId="77777777" w:rsidR="00246E8A" w:rsidRDefault="00165045" w:rsidP="00246E8A">
                        <w:r>
                          <w:t>19</w:t>
                        </w:r>
                      </w:p>
                    </w:tc>
                  </w:tr>
                  <w:tr w:rsidR="00246E8A" w14:paraId="37FFC59D" w14:textId="77777777" w:rsidTr="00B464A1">
                    <w:tc>
                      <w:tcPr>
                        <w:tcW w:w="448" w:type="dxa"/>
                        <w:vAlign w:val="center"/>
                      </w:tcPr>
                      <w:p w14:paraId="0CD57ED9" w14:textId="77777777" w:rsidR="00246E8A" w:rsidRDefault="00165045" w:rsidP="00246E8A">
                        <w:r>
                          <w:t>20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  <w:vAlign w:val="center"/>
                      </w:tcPr>
                      <w:p w14:paraId="75700DF7" w14:textId="77777777" w:rsidR="00246E8A" w:rsidRDefault="00165045" w:rsidP="00246E8A">
                        <w:r>
                          <w:t>21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66D4B357" w14:textId="77777777" w:rsidR="00246E8A" w:rsidRDefault="00165045" w:rsidP="00246E8A">
                        <w:r>
                          <w:t>22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08F0FF21" w14:textId="77777777" w:rsidR="00246E8A" w:rsidRDefault="00165045" w:rsidP="00246E8A">
                        <w:r>
                          <w:t>23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20784565" w14:textId="77777777" w:rsidR="00246E8A" w:rsidRDefault="00165045" w:rsidP="00246E8A">
                        <w:r>
                          <w:t>24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410AF434" w14:textId="77777777" w:rsidR="00246E8A" w:rsidRDefault="00165045" w:rsidP="00246E8A">
                        <w:r>
                          <w:t>25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5C4757CA" w14:textId="77777777" w:rsidR="00246E8A" w:rsidRDefault="00165045" w:rsidP="00246E8A">
                        <w:r>
                          <w:t>26</w:t>
                        </w:r>
                      </w:p>
                    </w:tc>
                  </w:tr>
                  <w:tr w:rsidR="00246E8A" w14:paraId="06F86B8C" w14:textId="77777777" w:rsidTr="00B464A1">
                    <w:tc>
                      <w:tcPr>
                        <w:tcW w:w="448" w:type="dxa"/>
                        <w:vAlign w:val="center"/>
                      </w:tcPr>
                      <w:p w14:paraId="6A4CDAB8" w14:textId="77777777" w:rsidR="00246E8A" w:rsidRDefault="00165045" w:rsidP="00246E8A">
                        <w:r>
                          <w:t>27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  <w:vAlign w:val="center"/>
                      </w:tcPr>
                      <w:p w14:paraId="216FB803" w14:textId="77777777" w:rsidR="00246E8A" w:rsidRDefault="00165045" w:rsidP="00246E8A">
                        <w:r>
                          <w:t>28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55F30588" w14:textId="77777777" w:rsidR="00246E8A" w:rsidRDefault="00165045" w:rsidP="00246E8A">
                        <w:r>
                          <w:t>29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67282651" w14:textId="77777777" w:rsidR="00246E8A" w:rsidRDefault="00165045" w:rsidP="00246E8A">
                        <w:r>
                          <w:t>30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0A52F18F" w14:textId="77777777" w:rsidR="00246E8A" w:rsidRDefault="00165045" w:rsidP="00246E8A">
                        <w:r>
                          <w:t>31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2B099F4B" w14:textId="77777777" w:rsidR="00246E8A" w:rsidRDefault="00246E8A" w:rsidP="00246E8A"/>
                    </w:tc>
                    <w:tc>
                      <w:tcPr>
                        <w:tcW w:w="448" w:type="dxa"/>
                        <w:vAlign w:val="center"/>
                      </w:tcPr>
                      <w:p w14:paraId="2B30B765" w14:textId="77777777" w:rsidR="00246E8A" w:rsidRDefault="00246E8A" w:rsidP="00246E8A"/>
                    </w:tc>
                  </w:tr>
                  <w:tr w:rsidR="00191999" w14:paraId="34435796" w14:textId="77777777" w:rsidTr="00A70674">
                    <w:tc>
                      <w:tcPr>
                        <w:tcW w:w="448" w:type="dxa"/>
                      </w:tcPr>
                      <w:p w14:paraId="034282C6" w14:textId="77777777" w:rsidR="00191999" w:rsidRDefault="00191999" w:rsidP="00191999"/>
                    </w:tc>
                    <w:tc>
                      <w:tcPr>
                        <w:tcW w:w="448" w:type="dxa"/>
                      </w:tcPr>
                      <w:p w14:paraId="299FA027" w14:textId="77777777" w:rsidR="00191999" w:rsidRDefault="00191999" w:rsidP="00191999"/>
                    </w:tc>
                    <w:tc>
                      <w:tcPr>
                        <w:tcW w:w="448" w:type="dxa"/>
                      </w:tcPr>
                      <w:p w14:paraId="6BCFB0D0" w14:textId="77777777" w:rsidR="00191999" w:rsidRDefault="00191999" w:rsidP="00191999"/>
                    </w:tc>
                    <w:tc>
                      <w:tcPr>
                        <w:tcW w:w="448" w:type="dxa"/>
                      </w:tcPr>
                      <w:p w14:paraId="19BF18B2" w14:textId="77777777" w:rsidR="00191999" w:rsidRDefault="00191999" w:rsidP="00191999"/>
                    </w:tc>
                    <w:tc>
                      <w:tcPr>
                        <w:tcW w:w="448" w:type="dxa"/>
                      </w:tcPr>
                      <w:p w14:paraId="5323252D" w14:textId="77777777" w:rsidR="00191999" w:rsidRDefault="00191999" w:rsidP="00191999"/>
                    </w:tc>
                    <w:tc>
                      <w:tcPr>
                        <w:tcW w:w="448" w:type="dxa"/>
                      </w:tcPr>
                      <w:p w14:paraId="06561840" w14:textId="77777777" w:rsidR="00191999" w:rsidRDefault="00191999" w:rsidP="00191999"/>
                    </w:tc>
                    <w:tc>
                      <w:tcPr>
                        <w:tcW w:w="448" w:type="dxa"/>
                      </w:tcPr>
                      <w:p w14:paraId="2FED0E1E" w14:textId="77777777" w:rsidR="00191999" w:rsidRDefault="00191999" w:rsidP="00191999"/>
                    </w:tc>
                  </w:tr>
                </w:tbl>
                <w:p w14:paraId="1683E24C" w14:textId="77777777" w:rsidR="00A70674" w:rsidRDefault="00A70674"/>
              </w:tc>
            </w:tr>
          </w:tbl>
          <w:p w14:paraId="30AC3EA3" w14:textId="77777777" w:rsidR="00A70674" w:rsidRDefault="00A70674"/>
        </w:tc>
      </w:tr>
      <w:tr w:rsidR="00A70674" w14:paraId="58A6AE75" w14:textId="77777777">
        <w:trPr>
          <w:trHeight w:hRule="exact" w:val="144"/>
        </w:trPr>
        <w:tc>
          <w:tcPr>
            <w:tcW w:w="3214" w:type="dxa"/>
          </w:tcPr>
          <w:p w14:paraId="232383E4" w14:textId="77777777" w:rsidR="00A70674" w:rsidRDefault="00A70674"/>
        </w:tc>
        <w:tc>
          <w:tcPr>
            <w:tcW w:w="579" w:type="dxa"/>
          </w:tcPr>
          <w:p w14:paraId="248778FA" w14:textId="77777777" w:rsidR="00A70674" w:rsidRDefault="00A70674"/>
        </w:tc>
        <w:tc>
          <w:tcPr>
            <w:tcW w:w="3214" w:type="dxa"/>
          </w:tcPr>
          <w:p w14:paraId="7C38DCAB" w14:textId="77777777" w:rsidR="00A70674" w:rsidRDefault="00A70674"/>
        </w:tc>
        <w:tc>
          <w:tcPr>
            <w:tcW w:w="579" w:type="dxa"/>
          </w:tcPr>
          <w:p w14:paraId="2C7681C3" w14:textId="77777777" w:rsidR="00A70674" w:rsidRDefault="00A70674"/>
        </w:tc>
        <w:tc>
          <w:tcPr>
            <w:tcW w:w="3214" w:type="dxa"/>
          </w:tcPr>
          <w:p w14:paraId="595CD00F" w14:textId="77777777" w:rsidR="00A70674" w:rsidRDefault="00A70674"/>
        </w:tc>
      </w:tr>
      <w:tr w:rsidR="00223D4D" w14:paraId="325DFCCF" w14:textId="77777777"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223D4D" w14:paraId="74DBA46E" w14:textId="77777777" w:rsidTr="00A7067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14:paraId="0D7FA4A2" w14:textId="77777777" w:rsidR="00223D4D" w:rsidRDefault="00165045" w:rsidP="00223D4D">
                  <w:pPr>
                    <w:spacing w:before="48" w:after="48"/>
                  </w:pPr>
                  <w:r>
                    <w:t>November 2024</w:t>
                  </w:r>
                </w:p>
              </w:tc>
            </w:tr>
            <w:tr w:rsidR="00223D4D" w14:paraId="7C3D7C7A" w14:textId="77777777" w:rsidTr="00A70674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223D4D" w14:paraId="618BB5C4" w14:textId="77777777" w:rsidTr="00A70674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293FF80A" w14:textId="77777777" w:rsidR="00223D4D" w:rsidRDefault="00223D4D" w:rsidP="00223D4D">
                        <w: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61B56A7" w14:textId="77777777" w:rsidR="00223D4D" w:rsidRDefault="00223D4D" w:rsidP="00223D4D">
                        <w: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1D7EEEE" w14:textId="77777777" w:rsidR="00223D4D" w:rsidRDefault="00223D4D" w:rsidP="00223D4D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3F5E505" w14:textId="77777777" w:rsidR="00223D4D" w:rsidRDefault="00223D4D" w:rsidP="00223D4D">
                        <w: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B5FD25F" w14:textId="77777777" w:rsidR="00223D4D" w:rsidRDefault="00223D4D" w:rsidP="00223D4D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6167362" w14:textId="77777777" w:rsidR="00223D4D" w:rsidRDefault="00223D4D" w:rsidP="00223D4D">
                        <w: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6554D85" w14:textId="77777777" w:rsidR="00223D4D" w:rsidRDefault="00223D4D" w:rsidP="00223D4D">
                        <w:r>
                          <w:t>S</w:t>
                        </w:r>
                      </w:p>
                    </w:tc>
                  </w:tr>
                  <w:tr w:rsidR="00246E8A" w14:paraId="39A88D50" w14:textId="77777777" w:rsidTr="00924F3C">
                    <w:tc>
                      <w:tcPr>
                        <w:tcW w:w="448" w:type="dxa"/>
                        <w:vAlign w:val="center"/>
                      </w:tcPr>
                      <w:p w14:paraId="47C900DC" w14:textId="77777777" w:rsidR="00246E8A" w:rsidRDefault="00246E8A" w:rsidP="00246E8A"/>
                    </w:tc>
                    <w:tc>
                      <w:tcPr>
                        <w:tcW w:w="448" w:type="dxa"/>
                        <w:vAlign w:val="center"/>
                      </w:tcPr>
                      <w:p w14:paraId="0532DDE7" w14:textId="77777777" w:rsidR="00246E8A" w:rsidRDefault="00246E8A" w:rsidP="00246E8A"/>
                    </w:tc>
                    <w:tc>
                      <w:tcPr>
                        <w:tcW w:w="448" w:type="dxa"/>
                        <w:vAlign w:val="center"/>
                      </w:tcPr>
                      <w:p w14:paraId="0B77A290" w14:textId="77777777" w:rsidR="00246E8A" w:rsidRDefault="00246E8A" w:rsidP="00246E8A"/>
                    </w:tc>
                    <w:tc>
                      <w:tcPr>
                        <w:tcW w:w="448" w:type="dxa"/>
                        <w:vAlign w:val="center"/>
                      </w:tcPr>
                      <w:p w14:paraId="07A43845" w14:textId="77777777" w:rsidR="00246E8A" w:rsidRDefault="00246E8A" w:rsidP="00246E8A"/>
                    </w:tc>
                    <w:tc>
                      <w:tcPr>
                        <w:tcW w:w="448" w:type="dxa"/>
                        <w:vAlign w:val="center"/>
                      </w:tcPr>
                      <w:p w14:paraId="420F6D42" w14:textId="77777777" w:rsidR="00246E8A" w:rsidRDefault="00246E8A" w:rsidP="00246E8A"/>
                    </w:tc>
                    <w:tc>
                      <w:tcPr>
                        <w:tcW w:w="448" w:type="dxa"/>
                        <w:vAlign w:val="center"/>
                      </w:tcPr>
                      <w:p w14:paraId="64DF4DAC" w14:textId="77777777" w:rsidR="00246E8A" w:rsidRDefault="00246E8A" w:rsidP="00246E8A">
                        <w:r w:rsidRPr="00246E8A">
                          <w:t>1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65B3B160" w14:textId="77777777" w:rsidR="00246E8A" w:rsidRDefault="00246E8A" w:rsidP="00246E8A">
                        <w:r w:rsidRPr="00246E8A">
                          <w:t>2</w:t>
                        </w:r>
                      </w:p>
                    </w:tc>
                  </w:tr>
                  <w:tr w:rsidR="00246E8A" w14:paraId="0045DED0" w14:textId="77777777" w:rsidTr="00B464A1">
                    <w:tc>
                      <w:tcPr>
                        <w:tcW w:w="448" w:type="dxa"/>
                        <w:vAlign w:val="center"/>
                      </w:tcPr>
                      <w:p w14:paraId="1241FCF3" w14:textId="77777777" w:rsidR="00246E8A" w:rsidRDefault="00246E8A" w:rsidP="00246E8A">
                        <w:r w:rsidRPr="00246E8A">
                          <w:t>3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  <w:vAlign w:val="center"/>
                      </w:tcPr>
                      <w:p w14:paraId="0891A350" w14:textId="77777777" w:rsidR="00246E8A" w:rsidRDefault="00246E8A" w:rsidP="00246E8A">
                        <w:r w:rsidRPr="00246E8A">
                          <w:t>4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5632EDE8" w14:textId="77777777" w:rsidR="00246E8A" w:rsidRDefault="00246E8A" w:rsidP="00246E8A">
                        <w:r w:rsidRPr="00246E8A">
                          <w:t>5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7ADDBFCF" w14:textId="77777777" w:rsidR="00246E8A" w:rsidRDefault="00246E8A" w:rsidP="00246E8A">
                        <w:r w:rsidRPr="00246E8A">
                          <w:t>6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281462EF" w14:textId="77777777" w:rsidR="00246E8A" w:rsidRDefault="00246E8A" w:rsidP="00246E8A">
                        <w:r w:rsidRPr="00246E8A">
                          <w:t>7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31243288" w14:textId="77777777" w:rsidR="00246E8A" w:rsidRDefault="00246E8A" w:rsidP="00246E8A">
                        <w:r w:rsidRPr="00246E8A">
                          <w:t>8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54B35EBA" w14:textId="77777777" w:rsidR="00246E8A" w:rsidRDefault="00246E8A" w:rsidP="00246E8A">
                        <w:r w:rsidRPr="00246E8A">
                          <w:t>9</w:t>
                        </w:r>
                      </w:p>
                    </w:tc>
                  </w:tr>
                  <w:tr w:rsidR="00246E8A" w14:paraId="63B6AADC" w14:textId="77777777" w:rsidTr="00B464A1">
                    <w:tc>
                      <w:tcPr>
                        <w:tcW w:w="448" w:type="dxa"/>
                        <w:vAlign w:val="center"/>
                      </w:tcPr>
                      <w:p w14:paraId="138191DB" w14:textId="77777777" w:rsidR="00246E8A" w:rsidRDefault="00246E8A" w:rsidP="00246E8A">
                        <w:r w:rsidRPr="00246E8A">
                          <w:t>10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  <w:vAlign w:val="center"/>
                      </w:tcPr>
                      <w:p w14:paraId="6CC52C30" w14:textId="77777777" w:rsidR="00246E8A" w:rsidRDefault="00246E8A" w:rsidP="00246E8A">
                        <w:r w:rsidRPr="00246E8A">
                          <w:t>11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633D2D65" w14:textId="77777777" w:rsidR="00246E8A" w:rsidRDefault="00246E8A" w:rsidP="00246E8A">
                        <w:r w:rsidRPr="00246E8A">
                          <w:t>12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3D03669D" w14:textId="77777777" w:rsidR="00246E8A" w:rsidRDefault="00246E8A" w:rsidP="00246E8A">
                        <w:r w:rsidRPr="00246E8A">
                          <w:t>13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46847697" w14:textId="77777777" w:rsidR="00246E8A" w:rsidRDefault="00246E8A" w:rsidP="00246E8A">
                        <w:r w:rsidRPr="00246E8A">
                          <w:t>14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62C66BB9" w14:textId="77777777" w:rsidR="00246E8A" w:rsidRDefault="00246E8A" w:rsidP="00246E8A">
                        <w:r w:rsidRPr="00246E8A">
                          <w:t>15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711F957C" w14:textId="77777777" w:rsidR="00246E8A" w:rsidRDefault="00246E8A" w:rsidP="00246E8A">
                        <w:r w:rsidRPr="00246E8A">
                          <w:t>16</w:t>
                        </w:r>
                      </w:p>
                    </w:tc>
                  </w:tr>
                  <w:tr w:rsidR="00246E8A" w14:paraId="3DE09E54" w14:textId="77777777" w:rsidTr="00B464A1">
                    <w:tc>
                      <w:tcPr>
                        <w:tcW w:w="448" w:type="dxa"/>
                        <w:vAlign w:val="center"/>
                      </w:tcPr>
                      <w:p w14:paraId="71C59AA7" w14:textId="77777777" w:rsidR="00246E8A" w:rsidRDefault="00246E8A" w:rsidP="00246E8A">
                        <w:r w:rsidRPr="00246E8A">
                          <w:t>17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  <w:vAlign w:val="center"/>
                      </w:tcPr>
                      <w:p w14:paraId="44CAE59D" w14:textId="77777777" w:rsidR="00246E8A" w:rsidRDefault="00246E8A" w:rsidP="00246E8A">
                        <w:r w:rsidRPr="00246E8A">
                          <w:t>18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36D795EC" w14:textId="77777777" w:rsidR="00246E8A" w:rsidRDefault="00246E8A" w:rsidP="00246E8A">
                        <w:r w:rsidRPr="00246E8A">
                          <w:t>19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079F4911" w14:textId="77777777" w:rsidR="00246E8A" w:rsidRDefault="00246E8A" w:rsidP="00246E8A">
                        <w:r w:rsidRPr="00246E8A">
                          <w:t>20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04C2CBD9" w14:textId="77777777" w:rsidR="00246E8A" w:rsidRDefault="00246E8A" w:rsidP="00246E8A">
                        <w:r w:rsidRPr="00246E8A">
                          <w:t>21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4012FFED" w14:textId="77777777" w:rsidR="00246E8A" w:rsidRDefault="00246E8A" w:rsidP="00246E8A">
                        <w:r w:rsidRPr="00246E8A">
                          <w:t>22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33F0F480" w14:textId="77777777" w:rsidR="00246E8A" w:rsidRDefault="00246E8A" w:rsidP="00246E8A">
                        <w:r w:rsidRPr="00246E8A">
                          <w:t>23</w:t>
                        </w:r>
                      </w:p>
                    </w:tc>
                  </w:tr>
                  <w:tr w:rsidR="00246E8A" w14:paraId="1123B2F3" w14:textId="77777777" w:rsidTr="00B464A1">
                    <w:tc>
                      <w:tcPr>
                        <w:tcW w:w="448" w:type="dxa"/>
                        <w:vAlign w:val="center"/>
                      </w:tcPr>
                      <w:p w14:paraId="6D26CF75" w14:textId="77777777" w:rsidR="00246E8A" w:rsidRDefault="00246E8A" w:rsidP="00246E8A">
                        <w:r w:rsidRPr="00246E8A">
                          <w:t>24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  <w:vAlign w:val="center"/>
                      </w:tcPr>
                      <w:p w14:paraId="04F1BEA2" w14:textId="77777777" w:rsidR="00246E8A" w:rsidRDefault="00246E8A" w:rsidP="00246E8A">
                        <w:r w:rsidRPr="00246E8A">
                          <w:t>25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492AFB62" w14:textId="77777777" w:rsidR="00246E8A" w:rsidRDefault="00246E8A" w:rsidP="00246E8A">
                        <w:r w:rsidRPr="00246E8A">
                          <w:t>26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10FAB0BA" w14:textId="77777777" w:rsidR="00246E8A" w:rsidRDefault="00246E8A" w:rsidP="00246E8A">
                        <w:r w:rsidRPr="00246E8A">
                          <w:t>27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7C5A860A" w14:textId="77777777" w:rsidR="00246E8A" w:rsidRDefault="00246E8A" w:rsidP="00246E8A">
                        <w:r w:rsidRPr="00246E8A">
                          <w:t>28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37D52FDC" w14:textId="77777777" w:rsidR="00246E8A" w:rsidRDefault="00246E8A" w:rsidP="00246E8A">
                        <w:r w:rsidRPr="00246E8A">
                          <w:t>29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0899D8ED" w14:textId="77777777" w:rsidR="00246E8A" w:rsidRDefault="00246E8A" w:rsidP="00246E8A">
                        <w:r w:rsidRPr="00246E8A">
                          <w:t>30</w:t>
                        </w:r>
                      </w:p>
                    </w:tc>
                  </w:tr>
                  <w:tr w:rsidR="00246E8A" w14:paraId="710F9CC6" w14:textId="77777777" w:rsidTr="00924F3C">
                    <w:tc>
                      <w:tcPr>
                        <w:tcW w:w="448" w:type="dxa"/>
                        <w:vAlign w:val="center"/>
                      </w:tcPr>
                      <w:p w14:paraId="2194C642" w14:textId="77777777" w:rsidR="00246E8A" w:rsidRDefault="00246E8A" w:rsidP="00165045">
                        <w:pPr>
                          <w:jc w:val="left"/>
                        </w:pP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63868B5F" w14:textId="77777777" w:rsidR="00246E8A" w:rsidRDefault="00246E8A" w:rsidP="00246E8A"/>
                    </w:tc>
                    <w:tc>
                      <w:tcPr>
                        <w:tcW w:w="448" w:type="dxa"/>
                        <w:vAlign w:val="center"/>
                      </w:tcPr>
                      <w:p w14:paraId="3B9D9A99" w14:textId="77777777" w:rsidR="00246E8A" w:rsidRDefault="00246E8A" w:rsidP="00246E8A"/>
                    </w:tc>
                    <w:tc>
                      <w:tcPr>
                        <w:tcW w:w="448" w:type="dxa"/>
                        <w:vAlign w:val="center"/>
                      </w:tcPr>
                      <w:p w14:paraId="2840A651" w14:textId="77777777" w:rsidR="00246E8A" w:rsidRDefault="00246E8A" w:rsidP="00246E8A"/>
                    </w:tc>
                    <w:tc>
                      <w:tcPr>
                        <w:tcW w:w="448" w:type="dxa"/>
                        <w:vAlign w:val="center"/>
                      </w:tcPr>
                      <w:p w14:paraId="533936E2" w14:textId="77777777" w:rsidR="00246E8A" w:rsidRDefault="00246E8A" w:rsidP="00246E8A"/>
                    </w:tc>
                    <w:tc>
                      <w:tcPr>
                        <w:tcW w:w="448" w:type="dxa"/>
                        <w:vAlign w:val="center"/>
                      </w:tcPr>
                      <w:p w14:paraId="54FB648D" w14:textId="77777777" w:rsidR="00246E8A" w:rsidRDefault="00246E8A" w:rsidP="00246E8A"/>
                    </w:tc>
                    <w:tc>
                      <w:tcPr>
                        <w:tcW w:w="448" w:type="dxa"/>
                        <w:vAlign w:val="center"/>
                      </w:tcPr>
                      <w:p w14:paraId="4B4D5701" w14:textId="77777777" w:rsidR="00246E8A" w:rsidRDefault="00246E8A" w:rsidP="00246E8A"/>
                    </w:tc>
                  </w:tr>
                </w:tbl>
                <w:p w14:paraId="7EFE48D8" w14:textId="77777777" w:rsidR="00223D4D" w:rsidRDefault="00223D4D" w:rsidP="00223D4D"/>
              </w:tc>
            </w:tr>
          </w:tbl>
          <w:p w14:paraId="5DDD57D1" w14:textId="77777777" w:rsidR="00223D4D" w:rsidRDefault="00223D4D" w:rsidP="00223D4D"/>
        </w:tc>
        <w:tc>
          <w:tcPr>
            <w:tcW w:w="579" w:type="dxa"/>
          </w:tcPr>
          <w:p w14:paraId="0F7EE4BD" w14:textId="77777777" w:rsidR="00223D4D" w:rsidRDefault="00223D4D" w:rsidP="00223D4D"/>
        </w:tc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223D4D" w14:paraId="075EC509" w14:textId="77777777" w:rsidTr="00223D4D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14:paraId="1219EB26" w14:textId="77777777" w:rsidR="00223D4D" w:rsidRDefault="00165045" w:rsidP="00223D4D">
                  <w:pPr>
                    <w:spacing w:before="48" w:after="48"/>
                  </w:pPr>
                  <w:r>
                    <w:t>December 2024</w:t>
                  </w:r>
                </w:p>
              </w:tc>
            </w:tr>
            <w:tr w:rsidR="00223D4D" w14:paraId="1D127F4D" w14:textId="77777777" w:rsidTr="00223D4D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223D4D" w14:paraId="6EE9EFAE" w14:textId="77777777" w:rsidTr="00223D4D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59B98E89" w14:textId="77777777" w:rsidR="00223D4D" w:rsidRDefault="00223D4D" w:rsidP="00223D4D">
                        <w: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E9DF450" w14:textId="77777777" w:rsidR="00223D4D" w:rsidRDefault="00223D4D" w:rsidP="00223D4D">
                        <w: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CB27309" w14:textId="77777777" w:rsidR="00223D4D" w:rsidRDefault="00223D4D" w:rsidP="00223D4D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4F3EF2B" w14:textId="77777777" w:rsidR="00223D4D" w:rsidRDefault="00223D4D" w:rsidP="00223D4D">
                        <w: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D2B28BA" w14:textId="77777777" w:rsidR="00223D4D" w:rsidRDefault="00223D4D" w:rsidP="00223D4D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BC634D3" w14:textId="77777777" w:rsidR="00223D4D" w:rsidRDefault="00223D4D" w:rsidP="00223D4D">
                        <w: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DE5408B" w14:textId="77777777" w:rsidR="00223D4D" w:rsidRDefault="00223D4D" w:rsidP="00223D4D">
                        <w:r>
                          <w:t>S</w:t>
                        </w:r>
                      </w:p>
                    </w:tc>
                  </w:tr>
                  <w:tr w:rsidR="00246E8A" w14:paraId="0FFCB114" w14:textId="77777777" w:rsidTr="002D0A5B">
                    <w:tc>
                      <w:tcPr>
                        <w:tcW w:w="448" w:type="dxa"/>
                        <w:vAlign w:val="bottom"/>
                      </w:tcPr>
                      <w:p w14:paraId="1F9CE897" w14:textId="77777777" w:rsidR="00246E8A" w:rsidRDefault="00165045" w:rsidP="00246E8A">
                        <w:r>
                          <w:t>1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61939E6D" w14:textId="77777777" w:rsidR="00246E8A" w:rsidRDefault="00165045" w:rsidP="00246E8A">
                        <w:r>
                          <w:t>2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7731B6ED" w14:textId="77777777" w:rsidR="00246E8A" w:rsidRDefault="00165045" w:rsidP="00246E8A">
                        <w:r>
                          <w:t>3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4943A18D" w14:textId="77777777" w:rsidR="00246E8A" w:rsidRDefault="00165045" w:rsidP="00246E8A">
                        <w:r>
                          <w:t>4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42997703" w14:textId="77777777" w:rsidR="00246E8A" w:rsidRDefault="00165045" w:rsidP="00246E8A">
                        <w:r>
                          <w:t>5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1477914C" w14:textId="77777777" w:rsidR="00246E8A" w:rsidRDefault="00165045" w:rsidP="00246E8A">
                        <w:r>
                          <w:t>6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4A0DD6F7" w14:textId="77777777" w:rsidR="00246E8A" w:rsidRDefault="00165045" w:rsidP="00246E8A">
                        <w:r>
                          <w:t>7</w:t>
                        </w:r>
                      </w:p>
                    </w:tc>
                  </w:tr>
                  <w:tr w:rsidR="00246E8A" w14:paraId="39B44297" w14:textId="77777777" w:rsidTr="002D0A5B">
                    <w:tc>
                      <w:tcPr>
                        <w:tcW w:w="448" w:type="dxa"/>
                        <w:vAlign w:val="bottom"/>
                      </w:tcPr>
                      <w:p w14:paraId="6C21FC98" w14:textId="77777777" w:rsidR="00246E8A" w:rsidRDefault="00165045" w:rsidP="00246E8A">
                        <w:r>
                          <w:t>8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6EE43320" w14:textId="77777777" w:rsidR="00246E8A" w:rsidRDefault="00165045" w:rsidP="00246E8A">
                        <w:r>
                          <w:t>9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438A3FA5" w14:textId="77777777" w:rsidR="00246E8A" w:rsidRDefault="00165045" w:rsidP="00246E8A">
                        <w:r>
                          <w:t>10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29B881DF" w14:textId="77777777" w:rsidR="00246E8A" w:rsidRDefault="00165045" w:rsidP="00246E8A">
                        <w:r>
                          <w:t>11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265B1531" w14:textId="77777777" w:rsidR="00246E8A" w:rsidRDefault="00165045" w:rsidP="00246E8A">
                        <w:r>
                          <w:t>12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0F48AFBA" w14:textId="77777777" w:rsidR="00246E8A" w:rsidRDefault="00165045" w:rsidP="00246E8A">
                        <w:r>
                          <w:t>13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728A2B83" w14:textId="77777777" w:rsidR="00246E8A" w:rsidRDefault="00165045" w:rsidP="00246E8A">
                        <w:r>
                          <w:t>14</w:t>
                        </w:r>
                      </w:p>
                    </w:tc>
                  </w:tr>
                  <w:tr w:rsidR="00246E8A" w14:paraId="6CB16E0E" w14:textId="77777777" w:rsidTr="002D0A5B">
                    <w:tc>
                      <w:tcPr>
                        <w:tcW w:w="448" w:type="dxa"/>
                        <w:vAlign w:val="bottom"/>
                      </w:tcPr>
                      <w:p w14:paraId="536B7A63" w14:textId="77777777" w:rsidR="00246E8A" w:rsidRDefault="00165045" w:rsidP="00246E8A">
                        <w:r>
                          <w:t>15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5D431881" w14:textId="77777777" w:rsidR="00246E8A" w:rsidRDefault="00165045" w:rsidP="00246E8A">
                        <w:r>
                          <w:t>16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72100652" w14:textId="77777777" w:rsidR="00246E8A" w:rsidRDefault="00165045" w:rsidP="00246E8A">
                        <w:r>
                          <w:t>17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6BCF627C" w14:textId="77777777" w:rsidR="00246E8A" w:rsidRDefault="00165045" w:rsidP="00246E8A">
                        <w:r>
                          <w:t>18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0E022211" w14:textId="77777777" w:rsidR="00246E8A" w:rsidRDefault="00165045" w:rsidP="00246E8A">
                        <w:r>
                          <w:t>19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02E192C3" w14:textId="77777777" w:rsidR="00246E8A" w:rsidRDefault="00165045" w:rsidP="00246E8A">
                        <w:r>
                          <w:t>20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22C7F93D" w14:textId="77777777" w:rsidR="00246E8A" w:rsidRDefault="00165045" w:rsidP="00246E8A">
                        <w:r>
                          <w:t>21</w:t>
                        </w:r>
                      </w:p>
                    </w:tc>
                  </w:tr>
                  <w:tr w:rsidR="00246E8A" w14:paraId="7D003B38" w14:textId="77777777" w:rsidTr="002D0A5B">
                    <w:tc>
                      <w:tcPr>
                        <w:tcW w:w="448" w:type="dxa"/>
                        <w:vAlign w:val="bottom"/>
                      </w:tcPr>
                      <w:p w14:paraId="6DD7F835" w14:textId="77777777" w:rsidR="00246E8A" w:rsidRDefault="00165045" w:rsidP="00246E8A">
                        <w:r>
                          <w:t>22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115A0377" w14:textId="77777777" w:rsidR="00246E8A" w:rsidRDefault="00165045" w:rsidP="00246E8A">
                        <w:r>
                          <w:t>23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4543A999" w14:textId="77777777" w:rsidR="00246E8A" w:rsidRDefault="00165045" w:rsidP="00246E8A">
                        <w:r>
                          <w:t>24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4FCE235B" w14:textId="77777777" w:rsidR="00246E8A" w:rsidRDefault="00165045" w:rsidP="00246E8A">
                        <w:r>
                          <w:t>25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322F2C8E" w14:textId="77777777" w:rsidR="00246E8A" w:rsidRDefault="00165045" w:rsidP="00246E8A">
                        <w:r>
                          <w:t>26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56CD1CE6" w14:textId="77777777" w:rsidR="00246E8A" w:rsidRDefault="00165045" w:rsidP="00246E8A">
                        <w:r>
                          <w:t>27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15DA912D" w14:textId="77777777" w:rsidR="00246E8A" w:rsidRDefault="00165045" w:rsidP="00246E8A">
                        <w:r>
                          <w:t>28</w:t>
                        </w:r>
                      </w:p>
                    </w:tc>
                  </w:tr>
                  <w:tr w:rsidR="00246E8A" w14:paraId="761824A7" w14:textId="77777777" w:rsidTr="002D0A5B">
                    <w:tc>
                      <w:tcPr>
                        <w:tcW w:w="448" w:type="dxa"/>
                        <w:vAlign w:val="bottom"/>
                      </w:tcPr>
                      <w:p w14:paraId="0CECC550" w14:textId="77777777" w:rsidR="00246E8A" w:rsidRDefault="00165045" w:rsidP="00246E8A">
                        <w:r>
                          <w:t>29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725A4C2D" w14:textId="77777777" w:rsidR="00246E8A" w:rsidRDefault="00165045" w:rsidP="00246E8A">
                        <w:r>
                          <w:t>30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0D294A72" w14:textId="77777777" w:rsidR="00246E8A" w:rsidRDefault="00165045" w:rsidP="00246E8A">
                        <w:r>
                          <w:t>31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0419A0B4" w14:textId="77777777" w:rsidR="00246E8A" w:rsidRDefault="00246E8A" w:rsidP="00246E8A"/>
                    </w:tc>
                    <w:tc>
                      <w:tcPr>
                        <w:tcW w:w="448" w:type="dxa"/>
                        <w:vAlign w:val="bottom"/>
                      </w:tcPr>
                      <w:p w14:paraId="6636D016" w14:textId="77777777" w:rsidR="00246E8A" w:rsidRDefault="00246E8A" w:rsidP="00246E8A"/>
                    </w:tc>
                    <w:tc>
                      <w:tcPr>
                        <w:tcW w:w="448" w:type="dxa"/>
                        <w:vAlign w:val="bottom"/>
                      </w:tcPr>
                      <w:p w14:paraId="5FD9CCC2" w14:textId="77777777" w:rsidR="00246E8A" w:rsidRDefault="00246E8A" w:rsidP="00246E8A"/>
                    </w:tc>
                    <w:tc>
                      <w:tcPr>
                        <w:tcW w:w="448" w:type="dxa"/>
                        <w:vAlign w:val="bottom"/>
                      </w:tcPr>
                      <w:p w14:paraId="4191167A" w14:textId="77777777" w:rsidR="00246E8A" w:rsidRDefault="00246E8A" w:rsidP="00246E8A"/>
                    </w:tc>
                  </w:tr>
                  <w:tr w:rsidR="00A15338" w14:paraId="5DE4A054" w14:textId="77777777" w:rsidTr="00223D4D">
                    <w:tc>
                      <w:tcPr>
                        <w:tcW w:w="448" w:type="dxa"/>
                      </w:tcPr>
                      <w:p w14:paraId="17430ECF" w14:textId="77777777" w:rsidR="00A15338" w:rsidRDefault="00A15338" w:rsidP="00A15338"/>
                    </w:tc>
                    <w:tc>
                      <w:tcPr>
                        <w:tcW w:w="448" w:type="dxa"/>
                      </w:tcPr>
                      <w:p w14:paraId="029BE382" w14:textId="77777777" w:rsidR="00A15338" w:rsidRDefault="00A15338" w:rsidP="00A15338"/>
                    </w:tc>
                    <w:tc>
                      <w:tcPr>
                        <w:tcW w:w="448" w:type="dxa"/>
                      </w:tcPr>
                      <w:p w14:paraId="3173B091" w14:textId="77777777" w:rsidR="00A15338" w:rsidRDefault="00A15338" w:rsidP="00A15338"/>
                    </w:tc>
                    <w:tc>
                      <w:tcPr>
                        <w:tcW w:w="448" w:type="dxa"/>
                      </w:tcPr>
                      <w:p w14:paraId="3E498950" w14:textId="77777777" w:rsidR="00A15338" w:rsidRDefault="00A15338" w:rsidP="00A15338"/>
                    </w:tc>
                    <w:tc>
                      <w:tcPr>
                        <w:tcW w:w="448" w:type="dxa"/>
                      </w:tcPr>
                      <w:p w14:paraId="26259C5A" w14:textId="77777777" w:rsidR="00A15338" w:rsidRDefault="00A15338" w:rsidP="00A15338"/>
                    </w:tc>
                    <w:tc>
                      <w:tcPr>
                        <w:tcW w:w="448" w:type="dxa"/>
                      </w:tcPr>
                      <w:p w14:paraId="0BEBFDD1" w14:textId="77777777" w:rsidR="00A15338" w:rsidRDefault="00A15338" w:rsidP="00A15338"/>
                    </w:tc>
                    <w:tc>
                      <w:tcPr>
                        <w:tcW w:w="448" w:type="dxa"/>
                      </w:tcPr>
                      <w:p w14:paraId="7774FB96" w14:textId="77777777" w:rsidR="00A15338" w:rsidRDefault="00A15338" w:rsidP="00A15338"/>
                    </w:tc>
                  </w:tr>
                </w:tbl>
                <w:p w14:paraId="26E79381" w14:textId="77777777" w:rsidR="00223D4D" w:rsidRDefault="00223D4D" w:rsidP="00223D4D"/>
              </w:tc>
            </w:tr>
          </w:tbl>
          <w:p w14:paraId="69AA72BB" w14:textId="77777777" w:rsidR="00223D4D" w:rsidRDefault="00223D4D" w:rsidP="00223D4D"/>
        </w:tc>
        <w:tc>
          <w:tcPr>
            <w:tcW w:w="579" w:type="dxa"/>
          </w:tcPr>
          <w:p w14:paraId="4B004DE5" w14:textId="77777777" w:rsidR="00223D4D" w:rsidRDefault="00223D4D" w:rsidP="00223D4D"/>
        </w:tc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223D4D" w14:paraId="09606753" w14:textId="77777777" w:rsidTr="00A7067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14:paraId="65B91B7D" w14:textId="77777777" w:rsidR="00223D4D" w:rsidRDefault="00165045" w:rsidP="00223D4D">
                  <w:pPr>
                    <w:spacing w:before="48" w:after="48"/>
                  </w:pPr>
                  <w:r>
                    <w:t>January 2025</w:t>
                  </w:r>
                </w:p>
              </w:tc>
            </w:tr>
            <w:tr w:rsidR="00223D4D" w14:paraId="43A48A7D" w14:textId="77777777" w:rsidTr="00A70674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223D4D" w14:paraId="29609E63" w14:textId="77777777" w:rsidTr="00A70674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5268979E" w14:textId="77777777" w:rsidR="00223D4D" w:rsidRDefault="00223D4D" w:rsidP="00223D4D">
                        <w: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18D78A5" w14:textId="77777777" w:rsidR="00223D4D" w:rsidRDefault="00223D4D" w:rsidP="00223D4D">
                        <w: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B5A0929" w14:textId="77777777" w:rsidR="00223D4D" w:rsidRDefault="00223D4D" w:rsidP="00223D4D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81E6514" w14:textId="77777777" w:rsidR="00223D4D" w:rsidRDefault="00223D4D" w:rsidP="00223D4D">
                        <w: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1187B6B" w14:textId="77777777" w:rsidR="00223D4D" w:rsidRDefault="00223D4D" w:rsidP="00223D4D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34398D4" w14:textId="77777777" w:rsidR="00223D4D" w:rsidRDefault="00223D4D" w:rsidP="00223D4D">
                        <w: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34AD881" w14:textId="77777777" w:rsidR="00223D4D" w:rsidRDefault="00223D4D" w:rsidP="00223D4D">
                        <w:r>
                          <w:t>S</w:t>
                        </w:r>
                      </w:p>
                    </w:tc>
                  </w:tr>
                  <w:tr w:rsidR="00246E8A" w14:paraId="1F0E41F6" w14:textId="77777777" w:rsidTr="00594F59">
                    <w:tc>
                      <w:tcPr>
                        <w:tcW w:w="448" w:type="dxa"/>
                        <w:vAlign w:val="bottom"/>
                      </w:tcPr>
                      <w:p w14:paraId="7AA9076A" w14:textId="77777777" w:rsidR="00246E8A" w:rsidRDefault="00246E8A" w:rsidP="00246E8A"/>
                    </w:tc>
                    <w:tc>
                      <w:tcPr>
                        <w:tcW w:w="448" w:type="dxa"/>
                        <w:vAlign w:val="bottom"/>
                      </w:tcPr>
                      <w:p w14:paraId="418E6A57" w14:textId="77777777" w:rsidR="00246E8A" w:rsidRDefault="00246E8A" w:rsidP="00246E8A"/>
                    </w:tc>
                    <w:tc>
                      <w:tcPr>
                        <w:tcW w:w="448" w:type="dxa"/>
                        <w:vAlign w:val="bottom"/>
                      </w:tcPr>
                      <w:p w14:paraId="0F92569D" w14:textId="77777777" w:rsidR="00246E8A" w:rsidRDefault="00246E8A" w:rsidP="00246E8A"/>
                    </w:tc>
                    <w:tc>
                      <w:tcPr>
                        <w:tcW w:w="448" w:type="dxa"/>
                        <w:vAlign w:val="bottom"/>
                      </w:tcPr>
                      <w:p w14:paraId="7C1171B0" w14:textId="77777777" w:rsidR="00246E8A" w:rsidRDefault="00165045" w:rsidP="00246E8A">
                        <w:r>
                          <w:t>1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44437708" w14:textId="77777777" w:rsidR="00246E8A" w:rsidRDefault="00165045" w:rsidP="00246E8A">
                        <w:r>
                          <w:t>2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6B3A3EC0" w14:textId="77777777" w:rsidR="00246E8A" w:rsidRDefault="00165045" w:rsidP="00246E8A">
                        <w:r>
                          <w:t>3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34864B94" w14:textId="77777777" w:rsidR="00246E8A" w:rsidRDefault="00165045" w:rsidP="00246E8A">
                        <w:r>
                          <w:t>4</w:t>
                        </w:r>
                      </w:p>
                    </w:tc>
                  </w:tr>
                  <w:tr w:rsidR="00246E8A" w14:paraId="621C03E5" w14:textId="77777777" w:rsidTr="00B464A1">
                    <w:tc>
                      <w:tcPr>
                        <w:tcW w:w="448" w:type="dxa"/>
                        <w:vAlign w:val="bottom"/>
                      </w:tcPr>
                      <w:p w14:paraId="01054201" w14:textId="77777777" w:rsidR="00246E8A" w:rsidRDefault="00165045" w:rsidP="00246E8A">
                        <w:r>
                          <w:t>5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  <w:vAlign w:val="bottom"/>
                      </w:tcPr>
                      <w:p w14:paraId="41C1C65A" w14:textId="77777777" w:rsidR="00246E8A" w:rsidRDefault="00165045" w:rsidP="00246E8A">
                        <w:r>
                          <w:t>6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41E3480F" w14:textId="77777777" w:rsidR="00246E8A" w:rsidRDefault="00165045" w:rsidP="00246E8A">
                        <w:r>
                          <w:t>7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475032D4" w14:textId="77777777" w:rsidR="00246E8A" w:rsidRDefault="00165045" w:rsidP="00246E8A">
                        <w:r>
                          <w:t>8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6ABABE83" w14:textId="77777777" w:rsidR="00246E8A" w:rsidRDefault="00165045" w:rsidP="00246E8A">
                        <w:r>
                          <w:t>9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192B9D15" w14:textId="77777777" w:rsidR="00246E8A" w:rsidRDefault="00165045" w:rsidP="00246E8A">
                        <w:r>
                          <w:t>10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3935DAEA" w14:textId="77777777" w:rsidR="00246E8A" w:rsidRDefault="00165045" w:rsidP="00246E8A">
                        <w:r>
                          <w:t>11</w:t>
                        </w:r>
                      </w:p>
                    </w:tc>
                  </w:tr>
                  <w:tr w:rsidR="00246E8A" w14:paraId="7E4AED96" w14:textId="77777777" w:rsidTr="00B464A1">
                    <w:tc>
                      <w:tcPr>
                        <w:tcW w:w="448" w:type="dxa"/>
                        <w:vAlign w:val="bottom"/>
                      </w:tcPr>
                      <w:p w14:paraId="67CE4D91" w14:textId="77777777" w:rsidR="00246E8A" w:rsidRDefault="00165045" w:rsidP="00246E8A">
                        <w:r>
                          <w:t>12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  <w:vAlign w:val="bottom"/>
                      </w:tcPr>
                      <w:p w14:paraId="7082AAA9" w14:textId="77777777" w:rsidR="00246E8A" w:rsidRDefault="00165045" w:rsidP="00246E8A">
                        <w:r>
                          <w:t>13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5FDA0051" w14:textId="77777777" w:rsidR="00246E8A" w:rsidRDefault="00165045" w:rsidP="00246E8A">
                        <w:r>
                          <w:t>14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494B050F" w14:textId="77777777" w:rsidR="00246E8A" w:rsidRDefault="00165045" w:rsidP="00246E8A">
                        <w:r>
                          <w:t>15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5E0DDDEC" w14:textId="77777777" w:rsidR="00246E8A" w:rsidRDefault="00165045" w:rsidP="00246E8A">
                        <w:r>
                          <w:t>16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55079FE4" w14:textId="77777777" w:rsidR="00246E8A" w:rsidRDefault="00165045" w:rsidP="00246E8A">
                        <w:r>
                          <w:t>17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208DE305" w14:textId="77777777" w:rsidR="00246E8A" w:rsidRDefault="00165045" w:rsidP="00246E8A">
                        <w:r>
                          <w:t>18</w:t>
                        </w:r>
                      </w:p>
                    </w:tc>
                  </w:tr>
                  <w:tr w:rsidR="00246E8A" w14:paraId="49E1E4B2" w14:textId="77777777" w:rsidTr="00B464A1">
                    <w:tc>
                      <w:tcPr>
                        <w:tcW w:w="448" w:type="dxa"/>
                        <w:vAlign w:val="bottom"/>
                      </w:tcPr>
                      <w:p w14:paraId="1B898B3B" w14:textId="77777777" w:rsidR="00246E8A" w:rsidRDefault="00165045" w:rsidP="00246E8A">
                        <w:r>
                          <w:t>19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  <w:vAlign w:val="bottom"/>
                      </w:tcPr>
                      <w:p w14:paraId="06AF13F4" w14:textId="77777777" w:rsidR="00246E8A" w:rsidRDefault="00165045" w:rsidP="00246E8A">
                        <w:r>
                          <w:t>20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059D2FFE" w14:textId="77777777" w:rsidR="00246E8A" w:rsidRDefault="00165045" w:rsidP="00246E8A">
                        <w:r>
                          <w:t>21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7A46C729" w14:textId="77777777" w:rsidR="00246E8A" w:rsidRDefault="00165045" w:rsidP="00246E8A">
                        <w:r>
                          <w:t>22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08537053" w14:textId="77777777" w:rsidR="00246E8A" w:rsidRDefault="00165045" w:rsidP="00246E8A">
                        <w:r>
                          <w:t>23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0408E05F" w14:textId="77777777" w:rsidR="00246E8A" w:rsidRDefault="00165045" w:rsidP="00246E8A">
                        <w:r>
                          <w:t>24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6394432C" w14:textId="77777777" w:rsidR="00246E8A" w:rsidRDefault="00165045" w:rsidP="00246E8A">
                        <w:r>
                          <w:t>25</w:t>
                        </w:r>
                      </w:p>
                    </w:tc>
                  </w:tr>
                  <w:tr w:rsidR="00246E8A" w14:paraId="743B48D2" w14:textId="77777777" w:rsidTr="00B464A1">
                    <w:tc>
                      <w:tcPr>
                        <w:tcW w:w="448" w:type="dxa"/>
                        <w:vAlign w:val="bottom"/>
                      </w:tcPr>
                      <w:p w14:paraId="7A0F6836" w14:textId="77777777" w:rsidR="00246E8A" w:rsidRDefault="00165045" w:rsidP="00246E8A">
                        <w:r>
                          <w:t>26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  <w:vAlign w:val="bottom"/>
                      </w:tcPr>
                      <w:p w14:paraId="3C1DE0DE" w14:textId="77777777" w:rsidR="00246E8A" w:rsidRDefault="00165045" w:rsidP="00246E8A">
                        <w:r>
                          <w:t>27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61488B39" w14:textId="77777777" w:rsidR="00246E8A" w:rsidRDefault="00165045" w:rsidP="00246E8A">
                        <w:r>
                          <w:t>28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3711FD19" w14:textId="77777777" w:rsidR="00246E8A" w:rsidRDefault="00165045" w:rsidP="00246E8A">
                        <w:r>
                          <w:t>29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4827776E" w14:textId="77777777" w:rsidR="00246E8A" w:rsidRDefault="00165045" w:rsidP="00246E8A">
                        <w:r>
                          <w:t>30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2D1D9E83" w14:textId="77777777" w:rsidR="00246E8A" w:rsidRDefault="00165045" w:rsidP="00246E8A">
                        <w:r>
                          <w:t>31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6456E27A" w14:textId="77777777" w:rsidR="00246E8A" w:rsidRDefault="00246E8A" w:rsidP="00246E8A"/>
                    </w:tc>
                  </w:tr>
                  <w:tr w:rsidR="006F1D3C" w14:paraId="73B7A632" w14:textId="77777777" w:rsidTr="00A70674">
                    <w:tc>
                      <w:tcPr>
                        <w:tcW w:w="448" w:type="dxa"/>
                      </w:tcPr>
                      <w:p w14:paraId="21658CB6" w14:textId="77777777" w:rsidR="006F1D3C" w:rsidRDefault="006F1D3C" w:rsidP="006F1D3C"/>
                    </w:tc>
                    <w:tc>
                      <w:tcPr>
                        <w:tcW w:w="448" w:type="dxa"/>
                      </w:tcPr>
                      <w:p w14:paraId="4FD3F5A9" w14:textId="77777777" w:rsidR="006F1D3C" w:rsidRDefault="006F1D3C" w:rsidP="006F1D3C"/>
                    </w:tc>
                    <w:tc>
                      <w:tcPr>
                        <w:tcW w:w="448" w:type="dxa"/>
                      </w:tcPr>
                      <w:p w14:paraId="1184428B" w14:textId="77777777" w:rsidR="006F1D3C" w:rsidRDefault="006F1D3C" w:rsidP="006F1D3C"/>
                    </w:tc>
                    <w:tc>
                      <w:tcPr>
                        <w:tcW w:w="448" w:type="dxa"/>
                      </w:tcPr>
                      <w:p w14:paraId="19F9826D" w14:textId="77777777" w:rsidR="006F1D3C" w:rsidRDefault="006F1D3C" w:rsidP="006F1D3C"/>
                    </w:tc>
                    <w:tc>
                      <w:tcPr>
                        <w:tcW w:w="448" w:type="dxa"/>
                      </w:tcPr>
                      <w:p w14:paraId="140D3E5B" w14:textId="77777777" w:rsidR="006F1D3C" w:rsidRDefault="006F1D3C" w:rsidP="006F1D3C"/>
                    </w:tc>
                    <w:tc>
                      <w:tcPr>
                        <w:tcW w:w="448" w:type="dxa"/>
                      </w:tcPr>
                      <w:p w14:paraId="5B1DE9B8" w14:textId="77777777" w:rsidR="006F1D3C" w:rsidRDefault="006F1D3C" w:rsidP="006F1D3C"/>
                    </w:tc>
                    <w:tc>
                      <w:tcPr>
                        <w:tcW w:w="448" w:type="dxa"/>
                      </w:tcPr>
                      <w:p w14:paraId="259C2EAF" w14:textId="77777777" w:rsidR="006F1D3C" w:rsidRDefault="006F1D3C" w:rsidP="006F1D3C"/>
                    </w:tc>
                  </w:tr>
                </w:tbl>
                <w:p w14:paraId="676FB5F6" w14:textId="77777777" w:rsidR="00223D4D" w:rsidRDefault="00223D4D" w:rsidP="00223D4D"/>
              </w:tc>
            </w:tr>
          </w:tbl>
          <w:p w14:paraId="1A61BB5F" w14:textId="77777777" w:rsidR="00223D4D" w:rsidRDefault="00223D4D" w:rsidP="00223D4D"/>
        </w:tc>
      </w:tr>
      <w:tr w:rsidR="00223D4D" w14:paraId="2BE1FC4C" w14:textId="77777777">
        <w:trPr>
          <w:trHeight w:hRule="exact" w:val="144"/>
        </w:trPr>
        <w:tc>
          <w:tcPr>
            <w:tcW w:w="3214" w:type="dxa"/>
          </w:tcPr>
          <w:p w14:paraId="5AB86E1C" w14:textId="77777777" w:rsidR="00223D4D" w:rsidRDefault="00223D4D" w:rsidP="00223D4D"/>
        </w:tc>
        <w:tc>
          <w:tcPr>
            <w:tcW w:w="579" w:type="dxa"/>
          </w:tcPr>
          <w:p w14:paraId="70650B00" w14:textId="77777777" w:rsidR="00223D4D" w:rsidRDefault="00223D4D" w:rsidP="00223D4D"/>
        </w:tc>
        <w:tc>
          <w:tcPr>
            <w:tcW w:w="3214" w:type="dxa"/>
          </w:tcPr>
          <w:p w14:paraId="6F63EF3D" w14:textId="77777777" w:rsidR="00223D4D" w:rsidRDefault="00223D4D" w:rsidP="00223D4D"/>
        </w:tc>
        <w:tc>
          <w:tcPr>
            <w:tcW w:w="579" w:type="dxa"/>
          </w:tcPr>
          <w:p w14:paraId="67DDFB1B" w14:textId="77777777" w:rsidR="00223D4D" w:rsidRDefault="00223D4D" w:rsidP="00223D4D"/>
        </w:tc>
        <w:tc>
          <w:tcPr>
            <w:tcW w:w="3214" w:type="dxa"/>
          </w:tcPr>
          <w:p w14:paraId="49F73611" w14:textId="77777777" w:rsidR="00223D4D" w:rsidRDefault="00223D4D" w:rsidP="00223D4D"/>
        </w:tc>
      </w:tr>
      <w:tr w:rsidR="00223D4D" w14:paraId="290E5F27" w14:textId="77777777"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223D4D" w14:paraId="5BE80D46" w14:textId="77777777" w:rsidTr="00A7067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14:paraId="1798CC73" w14:textId="77777777" w:rsidR="00223D4D" w:rsidRDefault="00165045" w:rsidP="00223D4D">
                  <w:pPr>
                    <w:spacing w:before="48" w:after="48"/>
                  </w:pPr>
                  <w:r>
                    <w:t>February 2025</w:t>
                  </w:r>
                </w:p>
              </w:tc>
            </w:tr>
            <w:tr w:rsidR="00223D4D" w14:paraId="729E8BBB" w14:textId="77777777" w:rsidTr="00A70674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223D4D" w14:paraId="5EDDECD8" w14:textId="77777777" w:rsidTr="00F54D2D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  <w:tcBorders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70522ACA" w14:textId="77777777" w:rsidR="00223D4D" w:rsidRDefault="00223D4D" w:rsidP="00223D4D">
                        <w:r>
                          <w:t>S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1B408AF6" w14:textId="77777777" w:rsidR="00223D4D" w:rsidRDefault="00223D4D" w:rsidP="00223D4D">
                        <w:r>
                          <w:t>M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161FB159" w14:textId="77777777" w:rsidR="00223D4D" w:rsidRDefault="00223D4D" w:rsidP="00223D4D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58E35CBA" w14:textId="77777777" w:rsidR="00223D4D" w:rsidRDefault="00223D4D" w:rsidP="00223D4D">
                        <w:r>
                          <w:t>W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25692AA8" w14:textId="77777777" w:rsidR="00223D4D" w:rsidRDefault="00223D4D" w:rsidP="00223D4D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4E9635C3" w14:textId="77777777" w:rsidR="00223D4D" w:rsidRDefault="00223D4D" w:rsidP="00223D4D">
                        <w:r>
                          <w:t>F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739965A9" w14:textId="77777777" w:rsidR="00223D4D" w:rsidRDefault="00223D4D" w:rsidP="00223D4D">
                        <w:r>
                          <w:t>S</w:t>
                        </w:r>
                      </w:p>
                    </w:tc>
                  </w:tr>
                  <w:tr w:rsidR="00307280" w14:paraId="53977904" w14:textId="77777777" w:rsidTr="00F54D2D"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  <w:vAlign w:val="bottom"/>
                      </w:tcPr>
                      <w:p w14:paraId="02D3FC41" w14:textId="77777777" w:rsidR="00307280" w:rsidRDefault="00307280" w:rsidP="00307280"/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  <w:vAlign w:val="bottom"/>
                      </w:tcPr>
                      <w:p w14:paraId="1980FEAA" w14:textId="77777777" w:rsidR="00307280" w:rsidRDefault="00307280" w:rsidP="00307280"/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  <w:vAlign w:val="bottom"/>
                      </w:tcPr>
                      <w:p w14:paraId="04B68A51" w14:textId="77777777" w:rsidR="00307280" w:rsidRDefault="00307280" w:rsidP="00307280"/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  <w:vAlign w:val="bottom"/>
                      </w:tcPr>
                      <w:p w14:paraId="69E505A3" w14:textId="77777777" w:rsidR="00307280" w:rsidRDefault="00307280" w:rsidP="00307280"/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  <w:vAlign w:val="bottom"/>
                      </w:tcPr>
                      <w:p w14:paraId="1216319C" w14:textId="77777777" w:rsidR="00307280" w:rsidRDefault="00307280" w:rsidP="00307280"/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  <w:vAlign w:val="bottom"/>
                      </w:tcPr>
                      <w:p w14:paraId="7879D6A8" w14:textId="77777777" w:rsidR="00307280" w:rsidRDefault="00307280" w:rsidP="00307280"/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  <w:vAlign w:val="bottom"/>
                      </w:tcPr>
                      <w:p w14:paraId="752CD294" w14:textId="77777777" w:rsidR="00307280" w:rsidRDefault="00165045" w:rsidP="00307280">
                        <w:r>
                          <w:t>1</w:t>
                        </w:r>
                      </w:p>
                    </w:tc>
                  </w:tr>
                  <w:tr w:rsidR="00307280" w14:paraId="192BFF40" w14:textId="77777777" w:rsidTr="00B464A1"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  <w:vAlign w:val="bottom"/>
                      </w:tcPr>
                      <w:p w14:paraId="750A7507" w14:textId="77777777" w:rsidR="00307280" w:rsidRDefault="00165045" w:rsidP="00307280">
                        <w:r>
                          <w:t>2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FFFF00"/>
                        <w:vAlign w:val="bottom"/>
                      </w:tcPr>
                      <w:p w14:paraId="2D3880EF" w14:textId="77777777" w:rsidR="00307280" w:rsidRDefault="00165045" w:rsidP="00307280">
                        <w:r>
                          <w:t>3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  <w:vAlign w:val="bottom"/>
                      </w:tcPr>
                      <w:p w14:paraId="6BB7202C" w14:textId="77777777" w:rsidR="00307280" w:rsidRDefault="00165045" w:rsidP="00307280">
                        <w:r>
                          <w:t>4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  <w:vAlign w:val="bottom"/>
                      </w:tcPr>
                      <w:p w14:paraId="6B5A1F88" w14:textId="77777777" w:rsidR="00307280" w:rsidRDefault="00165045" w:rsidP="00307280">
                        <w:r>
                          <w:t>5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  <w:vAlign w:val="bottom"/>
                      </w:tcPr>
                      <w:p w14:paraId="7B78A5A7" w14:textId="77777777" w:rsidR="00307280" w:rsidRDefault="00165045" w:rsidP="00307280">
                        <w:r>
                          <w:t>6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  <w:vAlign w:val="bottom"/>
                      </w:tcPr>
                      <w:p w14:paraId="5E78049B" w14:textId="77777777" w:rsidR="00307280" w:rsidRDefault="00165045" w:rsidP="00307280">
                        <w:r>
                          <w:t>7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  <w:vAlign w:val="bottom"/>
                      </w:tcPr>
                      <w:p w14:paraId="3D55A1C6" w14:textId="77777777" w:rsidR="00307280" w:rsidRDefault="00165045" w:rsidP="00307280">
                        <w:r>
                          <w:t>8</w:t>
                        </w:r>
                      </w:p>
                    </w:tc>
                  </w:tr>
                  <w:tr w:rsidR="00307280" w14:paraId="3D7D89D2" w14:textId="77777777" w:rsidTr="00B464A1"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  <w:vAlign w:val="bottom"/>
                      </w:tcPr>
                      <w:p w14:paraId="47EBF751" w14:textId="77777777" w:rsidR="00307280" w:rsidRDefault="00165045" w:rsidP="00307280">
                        <w:r>
                          <w:t>9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FFFF00"/>
                        <w:vAlign w:val="bottom"/>
                      </w:tcPr>
                      <w:p w14:paraId="427BB9B0" w14:textId="77777777" w:rsidR="00307280" w:rsidRDefault="00165045" w:rsidP="00307280">
                        <w:r>
                          <w:t>10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  <w:vAlign w:val="bottom"/>
                      </w:tcPr>
                      <w:p w14:paraId="1F8F77EC" w14:textId="77777777" w:rsidR="00307280" w:rsidRDefault="00165045" w:rsidP="00307280">
                        <w:r>
                          <w:t>11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  <w:vAlign w:val="bottom"/>
                      </w:tcPr>
                      <w:p w14:paraId="5DF84A30" w14:textId="77777777" w:rsidR="00307280" w:rsidRDefault="00165045" w:rsidP="00307280">
                        <w:r>
                          <w:t>12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  <w:vAlign w:val="bottom"/>
                      </w:tcPr>
                      <w:p w14:paraId="1942E8C9" w14:textId="77777777" w:rsidR="00307280" w:rsidRDefault="00165045" w:rsidP="00307280">
                        <w:r>
                          <w:t>13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  <w:vAlign w:val="bottom"/>
                      </w:tcPr>
                      <w:p w14:paraId="36E9163A" w14:textId="77777777" w:rsidR="00307280" w:rsidRDefault="00165045" w:rsidP="00307280">
                        <w:r>
                          <w:t>14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  <w:vAlign w:val="bottom"/>
                      </w:tcPr>
                      <w:p w14:paraId="2706732F" w14:textId="77777777" w:rsidR="00307280" w:rsidRDefault="00165045" w:rsidP="00307280">
                        <w:r>
                          <w:t>15</w:t>
                        </w:r>
                      </w:p>
                    </w:tc>
                  </w:tr>
                  <w:tr w:rsidR="00307280" w14:paraId="5EA54E77" w14:textId="77777777" w:rsidTr="00B464A1"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  <w:vAlign w:val="bottom"/>
                      </w:tcPr>
                      <w:p w14:paraId="141D1C87" w14:textId="77777777" w:rsidR="00307280" w:rsidRDefault="00165045" w:rsidP="00307280">
                        <w:r>
                          <w:t>16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FFFF00"/>
                        <w:vAlign w:val="bottom"/>
                      </w:tcPr>
                      <w:p w14:paraId="3BDC1559" w14:textId="77777777" w:rsidR="00307280" w:rsidRDefault="00165045" w:rsidP="00307280">
                        <w:r>
                          <w:t>17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  <w:vAlign w:val="bottom"/>
                      </w:tcPr>
                      <w:p w14:paraId="052BDAEA" w14:textId="77777777" w:rsidR="00307280" w:rsidRDefault="00165045" w:rsidP="00307280">
                        <w:r>
                          <w:t>18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  <w:vAlign w:val="bottom"/>
                      </w:tcPr>
                      <w:p w14:paraId="7E7A05D7" w14:textId="77777777" w:rsidR="00307280" w:rsidRDefault="00165045" w:rsidP="00307280">
                        <w:r>
                          <w:t>19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  <w:vAlign w:val="bottom"/>
                      </w:tcPr>
                      <w:p w14:paraId="2A3F0A35" w14:textId="77777777" w:rsidR="00307280" w:rsidRDefault="00165045" w:rsidP="00307280">
                        <w:r>
                          <w:t>20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  <w:vAlign w:val="bottom"/>
                      </w:tcPr>
                      <w:p w14:paraId="4F776BE5" w14:textId="77777777" w:rsidR="00307280" w:rsidRDefault="00165045" w:rsidP="00307280">
                        <w:r>
                          <w:t>21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  <w:vAlign w:val="bottom"/>
                      </w:tcPr>
                      <w:p w14:paraId="33730576" w14:textId="77777777" w:rsidR="00307280" w:rsidRDefault="00165045" w:rsidP="00307280">
                        <w:r>
                          <w:t>22</w:t>
                        </w:r>
                      </w:p>
                    </w:tc>
                  </w:tr>
                  <w:tr w:rsidR="00307280" w14:paraId="4C3A2187" w14:textId="77777777" w:rsidTr="00B464A1"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  <w:vAlign w:val="bottom"/>
                      </w:tcPr>
                      <w:p w14:paraId="06C019D4" w14:textId="77777777" w:rsidR="00307280" w:rsidRDefault="00165045" w:rsidP="00307280">
                        <w:r>
                          <w:t>23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FFFF00"/>
                        <w:vAlign w:val="bottom"/>
                      </w:tcPr>
                      <w:p w14:paraId="12AB9164" w14:textId="77777777" w:rsidR="00307280" w:rsidRDefault="00165045" w:rsidP="00307280">
                        <w:r>
                          <w:t>24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  <w:vAlign w:val="bottom"/>
                      </w:tcPr>
                      <w:p w14:paraId="5AF565B8" w14:textId="77777777" w:rsidR="00307280" w:rsidRDefault="00165045" w:rsidP="00307280">
                        <w:r>
                          <w:t>25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  <w:vAlign w:val="bottom"/>
                      </w:tcPr>
                      <w:p w14:paraId="134C2D1F" w14:textId="77777777" w:rsidR="00307280" w:rsidRDefault="00165045" w:rsidP="00307280">
                        <w:r>
                          <w:t>26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  <w:vAlign w:val="bottom"/>
                      </w:tcPr>
                      <w:p w14:paraId="6C6BB99A" w14:textId="77777777" w:rsidR="00307280" w:rsidRDefault="00165045" w:rsidP="00307280">
                        <w:r>
                          <w:t>27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  <w:vAlign w:val="bottom"/>
                      </w:tcPr>
                      <w:p w14:paraId="7BBC43C0" w14:textId="77777777" w:rsidR="00307280" w:rsidRDefault="00165045" w:rsidP="00307280">
                        <w:r>
                          <w:t>28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  <w:vAlign w:val="bottom"/>
                      </w:tcPr>
                      <w:p w14:paraId="008011DE" w14:textId="77777777" w:rsidR="00307280" w:rsidRDefault="00307280" w:rsidP="00307280"/>
                    </w:tc>
                  </w:tr>
                  <w:tr w:rsidR="00307280" w14:paraId="340ADEE3" w14:textId="77777777" w:rsidTr="00F54D2D"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nil"/>
                        </w:tcBorders>
                        <w:shd w:val="clear" w:color="auto" w:fill="auto"/>
                        <w:vAlign w:val="bottom"/>
                      </w:tcPr>
                      <w:p w14:paraId="6D251481" w14:textId="77777777" w:rsidR="00307280" w:rsidRDefault="00307280" w:rsidP="00307280"/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nil"/>
                        </w:tcBorders>
                        <w:shd w:val="clear" w:color="auto" w:fill="auto"/>
                      </w:tcPr>
                      <w:p w14:paraId="429083B6" w14:textId="77777777" w:rsidR="00307280" w:rsidRDefault="00307280" w:rsidP="00307280"/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nil"/>
                        </w:tcBorders>
                        <w:shd w:val="clear" w:color="auto" w:fill="auto"/>
                      </w:tcPr>
                      <w:p w14:paraId="3D19B7B5" w14:textId="77777777" w:rsidR="00307280" w:rsidRDefault="00307280" w:rsidP="00307280"/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nil"/>
                        </w:tcBorders>
                        <w:shd w:val="clear" w:color="auto" w:fill="auto"/>
                      </w:tcPr>
                      <w:p w14:paraId="1EA96563" w14:textId="77777777" w:rsidR="00307280" w:rsidRDefault="00307280" w:rsidP="00307280"/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nil"/>
                        </w:tcBorders>
                        <w:shd w:val="clear" w:color="auto" w:fill="auto"/>
                      </w:tcPr>
                      <w:p w14:paraId="63A33724" w14:textId="77777777" w:rsidR="00307280" w:rsidRDefault="00307280" w:rsidP="00307280"/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nil"/>
                        </w:tcBorders>
                        <w:shd w:val="clear" w:color="auto" w:fill="auto"/>
                      </w:tcPr>
                      <w:p w14:paraId="0787586B" w14:textId="77777777" w:rsidR="00307280" w:rsidRDefault="00307280" w:rsidP="00307280"/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nil"/>
                        </w:tcBorders>
                        <w:shd w:val="clear" w:color="auto" w:fill="auto"/>
                      </w:tcPr>
                      <w:p w14:paraId="6E57A968" w14:textId="77777777" w:rsidR="00307280" w:rsidRDefault="00307280" w:rsidP="00307280"/>
                    </w:tc>
                  </w:tr>
                </w:tbl>
                <w:p w14:paraId="201577B8" w14:textId="77777777" w:rsidR="00223D4D" w:rsidRDefault="00223D4D" w:rsidP="00223D4D"/>
              </w:tc>
            </w:tr>
          </w:tbl>
          <w:p w14:paraId="4763867C" w14:textId="77777777" w:rsidR="00223D4D" w:rsidRDefault="00223D4D" w:rsidP="00223D4D"/>
        </w:tc>
        <w:tc>
          <w:tcPr>
            <w:tcW w:w="579" w:type="dxa"/>
          </w:tcPr>
          <w:p w14:paraId="502B1F22" w14:textId="77777777" w:rsidR="00223D4D" w:rsidRDefault="00223D4D" w:rsidP="00223D4D"/>
        </w:tc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223D4D" w14:paraId="049F3AD4" w14:textId="77777777" w:rsidTr="00A7067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14:paraId="21563E42" w14:textId="77777777" w:rsidR="00223D4D" w:rsidRDefault="00165045" w:rsidP="00223D4D">
                  <w:pPr>
                    <w:spacing w:before="48" w:after="48"/>
                  </w:pPr>
                  <w:r>
                    <w:t>March 2025</w:t>
                  </w:r>
                </w:p>
              </w:tc>
            </w:tr>
            <w:tr w:rsidR="00223D4D" w14:paraId="51388AB9" w14:textId="77777777" w:rsidTr="00A70674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223D4D" w14:paraId="76F04E08" w14:textId="77777777" w:rsidTr="00F54D2D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  <w:tcBorders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6BA08A1D" w14:textId="77777777" w:rsidR="00223D4D" w:rsidRDefault="00223D4D" w:rsidP="00223D4D">
                        <w:r>
                          <w:t>S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08DF7618" w14:textId="77777777" w:rsidR="00223D4D" w:rsidRDefault="00223D4D" w:rsidP="00223D4D">
                        <w:r>
                          <w:t>M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7FC23E6C" w14:textId="77777777" w:rsidR="00223D4D" w:rsidRDefault="00223D4D" w:rsidP="00223D4D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59E1AEEB" w14:textId="77777777" w:rsidR="00223D4D" w:rsidRDefault="00223D4D" w:rsidP="00223D4D">
                        <w:r>
                          <w:t>W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4200469C" w14:textId="77777777" w:rsidR="00223D4D" w:rsidRDefault="00223D4D" w:rsidP="00223D4D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1FA1B553" w14:textId="77777777" w:rsidR="00223D4D" w:rsidRDefault="00223D4D" w:rsidP="00223D4D">
                        <w:r>
                          <w:t>F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19B60526" w14:textId="77777777" w:rsidR="00223D4D" w:rsidRDefault="00223D4D" w:rsidP="00223D4D">
                        <w:r>
                          <w:t>S</w:t>
                        </w:r>
                      </w:p>
                    </w:tc>
                  </w:tr>
                  <w:tr w:rsidR="00307280" w14:paraId="6E7538C0" w14:textId="77777777" w:rsidTr="00F54D2D"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  <w:vAlign w:val="bottom"/>
                      </w:tcPr>
                      <w:p w14:paraId="7BEE70D4" w14:textId="77777777" w:rsidR="00307280" w:rsidRDefault="00307280" w:rsidP="00307280"/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  <w:vAlign w:val="bottom"/>
                      </w:tcPr>
                      <w:p w14:paraId="056B72D3" w14:textId="77777777" w:rsidR="00307280" w:rsidRDefault="00307280" w:rsidP="00307280"/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  <w:vAlign w:val="bottom"/>
                      </w:tcPr>
                      <w:p w14:paraId="0620BB3C" w14:textId="77777777" w:rsidR="00307280" w:rsidRDefault="00307280" w:rsidP="00307280"/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  <w:vAlign w:val="bottom"/>
                      </w:tcPr>
                      <w:p w14:paraId="30BB9137" w14:textId="77777777" w:rsidR="00307280" w:rsidRDefault="00307280" w:rsidP="00307280"/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  <w:vAlign w:val="bottom"/>
                      </w:tcPr>
                      <w:p w14:paraId="26BEA919" w14:textId="77777777" w:rsidR="00307280" w:rsidRDefault="00307280" w:rsidP="00307280"/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  <w:vAlign w:val="bottom"/>
                      </w:tcPr>
                      <w:p w14:paraId="7B69EDCF" w14:textId="77777777" w:rsidR="00307280" w:rsidRDefault="00307280" w:rsidP="00307280"/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  <w:vAlign w:val="bottom"/>
                      </w:tcPr>
                      <w:p w14:paraId="29D51437" w14:textId="77777777" w:rsidR="00307280" w:rsidRDefault="00057196" w:rsidP="00307280">
                        <w:r>
                          <w:t>1</w:t>
                        </w:r>
                      </w:p>
                    </w:tc>
                  </w:tr>
                  <w:tr w:rsidR="00307280" w14:paraId="3B809A1D" w14:textId="77777777" w:rsidTr="00B464A1"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  <w:vAlign w:val="bottom"/>
                      </w:tcPr>
                      <w:p w14:paraId="220F157D" w14:textId="77777777" w:rsidR="00307280" w:rsidRDefault="00057196" w:rsidP="00307280">
                        <w:r>
                          <w:t>2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FFFF00"/>
                        <w:vAlign w:val="bottom"/>
                      </w:tcPr>
                      <w:p w14:paraId="37B819ED" w14:textId="77777777" w:rsidR="00307280" w:rsidRDefault="00057196" w:rsidP="00307280">
                        <w:r>
                          <w:t>3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  <w:vAlign w:val="bottom"/>
                      </w:tcPr>
                      <w:p w14:paraId="2CC777CF" w14:textId="77777777" w:rsidR="00307280" w:rsidRDefault="00057196" w:rsidP="00307280">
                        <w:r>
                          <w:t>4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  <w:vAlign w:val="bottom"/>
                      </w:tcPr>
                      <w:p w14:paraId="7B4C0A73" w14:textId="77777777" w:rsidR="00307280" w:rsidRDefault="00057196" w:rsidP="00307280">
                        <w:r>
                          <w:t>5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  <w:vAlign w:val="bottom"/>
                      </w:tcPr>
                      <w:p w14:paraId="2F39DE35" w14:textId="77777777" w:rsidR="00307280" w:rsidRDefault="00057196" w:rsidP="00307280">
                        <w:r>
                          <w:t>6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  <w:vAlign w:val="bottom"/>
                      </w:tcPr>
                      <w:p w14:paraId="5A0E5777" w14:textId="77777777" w:rsidR="00307280" w:rsidRDefault="00057196" w:rsidP="00307280">
                        <w:r>
                          <w:t>7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  <w:vAlign w:val="bottom"/>
                      </w:tcPr>
                      <w:p w14:paraId="733E639E" w14:textId="77777777" w:rsidR="00307280" w:rsidRDefault="00057196" w:rsidP="00307280">
                        <w:r>
                          <w:t>8</w:t>
                        </w:r>
                      </w:p>
                    </w:tc>
                  </w:tr>
                  <w:tr w:rsidR="00307280" w14:paraId="3CA03A81" w14:textId="77777777" w:rsidTr="00B464A1"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  <w:vAlign w:val="bottom"/>
                      </w:tcPr>
                      <w:p w14:paraId="4FA50BCC" w14:textId="77777777" w:rsidR="00307280" w:rsidRDefault="00057196" w:rsidP="00307280">
                        <w:r>
                          <w:t>9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FFFF00"/>
                        <w:vAlign w:val="bottom"/>
                      </w:tcPr>
                      <w:p w14:paraId="09C272F8" w14:textId="77777777" w:rsidR="00307280" w:rsidRDefault="00057196" w:rsidP="00307280">
                        <w:r>
                          <w:t>10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  <w:vAlign w:val="bottom"/>
                      </w:tcPr>
                      <w:p w14:paraId="03C1501E" w14:textId="77777777" w:rsidR="00307280" w:rsidRDefault="00057196" w:rsidP="00307280">
                        <w:r>
                          <w:t>11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  <w:vAlign w:val="bottom"/>
                      </w:tcPr>
                      <w:p w14:paraId="2A2B2EF8" w14:textId="77777777" w:rsidR="00307280" w:rsidRDefault="00057196" w:rsidP="00307280">
                        <w:r>
                          <w:t>12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  <w:vAlign w:val="bottom"/>
                      </w:tcPr>
                      <w:p w14:paraId="55B5B00B" w14:textId="77777777" w:rsidR="00307280" w:rsidRDefault="00057196" w:rsidP="00307280">
                        <w:r>
                          <w:t>13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  <w:vAlign w:val="bottom"/>
                      </w:tcPr>
                      <w:p w14:paraId="362F6891" w14:textId="77777777" w:rsidR="00307280" w:rsidRDefault="00057196" w:rsidP="00307280">
                        <w:r>
                          <w:t>14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  <w:vAlign w:val="bottom"/>
                      </w:tcPr>
                      <w:p w14:paraId="53CB62F5" w14:textId="77777777" w:rsidR="00307280" w:rsidRDefault="00057196" w:rsidP="00307280">
                        <w:r>
                          <w:t>15</w:t>
                        </w:r>
                      </w:p>
                    </w:tc>
                  </w:tr>
                  <w:tr w:rsidR="00307280" w14:paraId="2594CE2A" w14:textId="77777777" w:rsidTr="00B464A1"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  <w:vAlign w:val="bottom"/>
                      </w:tcPr>
                      <w:p w14:paraId="69F1371C" w14:textId="77777777" w:rsidR="00307280" w:rsidRDefault="00057196" w:rsidP="00307280">
                        <w:r>
                          <w:t>16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FFFF00"/>
                        <w:vAlign w:val="bottom"/>
                      </w:tcPr>
                      <w:p w14:paraId="65DC1B9D" w14:textId="77777777" w:rsidR="00307280" w:rsidRDefault="00057196" w:rsidP="00307280">
                        <w:r>
                          <w:t>17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  <w:vAlign w:val="bottom"/>
                      </w:tcPr>
                      <w:p w14:paraId="481C4C32" w14:textId="77777777" w:rsidR="00307280" w:rsidRDefault="00057196" w:rsidP="00307280">
                        <w:r>
                          <w:t>18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  <w:vAlign w:val="bottom"/>
                      </w:tcPr>
                      <w:p w14:paraId="00A4052A" w14:textId="77777777" w:rsidR="00307280" w:rsidRDefault="00057196" w:rsidP="00307280">
                        <w:r>
                          <w:t>19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  <w:vAlign w:val="bottom"/>
                      </w:tcPr>
                      <w:p w14:paraId="2F66DE6C" w14:textId="77777777" w:rsidR="00307280" w:rsidRDefault="00057196" w:rsidP="00307280">
                        <w:r>
                          <w:t>20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  <w:vAlign w:val="bottom"/>
                      </w:tcPr>
                      <w:p w14:paraId="186F97A0" w14:textId="77777777" w:rsidR="00307280" w:rsidRDefault="00057196" w:rsidP="00307280">
                        <w:r>
                          <w:t>21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  <w:vAlign w:val="bottom"/>
                      </w:tcPr>
                      <w:p w14:paraId="0C18918F" w14:textId="77777777" w:rsidR="00307280" w:rsidRDefault="00057196" w:rsidP="00307280">
                        <w:r>
                          <w:t>22</w:t>
                        </w:r>
                      </w:p>
                    </w:tc>
                  </w:tr>
                  <w:tr w:rsidR="00307280" w14:paraId="649F8C35" w14:textId="77777777" w:rsidTr="00B464A1"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  <w:vAlign w:val="bottom"/>
                      </w:tcPr>
                      <w:p w14:paraId="58B5EDB9" w14:textId="77777777" w:rsidR="00307280" w:rsidRDefault="00057196" w:rsidP="00307280">
                        <w:r>
                          <w:t>23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FFFF00"/>
                        <w:vAlign w:val="bottom"/>
                      </w:tcPr>
                      <w:p w14:paraId="566DA6D6" w14:textId="77777777" w:rsidR="00307280" w:rsidRDefault="00057196" w:rsidP="00307280">
                        <w:r>
                          <w:t>24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  <w:vAlign w:val="bottom"/>
                      </w:tcPr>
                      <w:p w14:paraId="47A6530F" w14:textId="77777777" w:rsidR="00307280" w:rsidRDefault="00057196" w:rsidP="00307280">
                        <w:r>
                          <w:t>25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  <w:vAlign w:val="bottom"/>
                      </w:tcPr>
                      <w:p w14:paraId="52CD2ED4" w14:textId="77777777" w:rsidR="00307280" w:rsidRDefault="00057196" w:rsidP="00307280">
                        <w:r>
                          <w:t>26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  <w:vAlign w:val="bottom"/>
                      </w:tcPr>
                      <w:p w14:paraId="248A66B1" w14:textId="77777777" w:rsidR="00307280" w:rsidRDefault="00057196" w:rsidP="00307280">
                        <w:r>
                          <w:t>27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  <w:vAlign w:val="bottom"/>
                      </w:tcPr>
                      <w:p w14:paraId="6C924873" w14:textId="77777777" w:rsidR="00307280" w:rsidRDefault="00057196" w:rsidP="00307280">
                        <w:r>
                          <w:t>28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  <w:vAlign w:val="bottom"/>
                      </w:tcPr>
                      <w:p w14:paraId="42F24DCD" w14:textId="77777777" w:rsidR="00307280" w:rsidRDefault="00057196" w:rsidP="00307280">
                        <w:r>
                          <w:t>29</w:t>
                        </w:r>
                      </w:p>
                    </w:tc>
                  </w:tr>
                  <w:tr w:rsidR="00307280" w14:paraId="1717A750" w14:textId="77777777" w:rsidTr="00B464A1"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nil"/>
                        </w:tcBorders>
                        <w:shd w:val="clear" w:color="auto" w:fill="auto"/>
                      </w:tcPr>
                      <w:p w14:paraId="57D2CC2E" w14:textId="77777777" w:rsidR="00307280" w:rsidRDefault="00057196" w:rsidP="00307280">
                        <w:r>
                          <w:t>30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nil"/>
                        </w:tcBorders>
                        <w:shd w:val="clear" w:color="auto" w:fill="FFFF00"/>
                      </w:tcPr>
                      <w:p w14:paraId="4CEFF560" w14:textId="77777777" w:rsidR="00307280" w:rsidRDefault="00057196" w:rsidP="00307280">
                        <w:r>
                          <w:t>31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nil"/>
                        </w:tcBorders>
                        <w:shd w:val="clear" w:color="auto" w:fill="auto"/>
                      </w:tcPr>
                      <w:p w14:paraId="2CA53699" w14:textId="77777777" w:rsidR="00307280" w:rsidRDefault="00307280" w:rsidP="00307280"/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nil"/>
                        </w:tcBorders>
                        <w:shd w:val="clear" w:color="auto" w:fill="auto"/>
                      </w:tcPr>
                      <w:p w14:paraId="592C5370" w14:textId="77777777" w:rsidR="00307280" w:rsidRDefault="00307280" w:rsidP="00307280"/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nil"/>
                        </w:tcBorders>
                        <w:shd w:val="clear" w:color="auto" w:fill="auto"/>
                      </w:tcPr>
                      <w:p w14:paraId="1489D0F3" w14:textId="77777777" w:rsidR="00307280" w:rsidRDefault="00307280" w:rsidP="00307280"/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nil"/>
                        </w:tcBorders>
                        <w:shd w:val="clear" w:color="auto" w:fill="auto"/>
                      </w:tcPr>
                      <w:p w14:paraId="0621A4EA" w14:textId="77777777" w:rsidR="00307280" w:rsidRDefault="00307280" w:rsidP="00307280"/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nil"/>
                        </w:tcBorders>
                        <w:shd w:val="clear" w:color="auto" w:fill="auto"/>
                      </w:tcPr>
                      <w:p w14:paraId="53C0660B" w14:textId="77777777" w:rsidR="00307280" w:rsidRDefault="00307280" w:rsidP="00307280"/>
                    </w:tc>
                  </w:tr>
                </w:tbl>
                <w:p w14:paraId="017A7073" w14:textId="77777777" w:rsidR="00223D4D" w:rsidRDefault="00223D4D" w:rsidP="00223D4D"/>
              </w:tc>
            </w:tr>
          </w:tbl>
          <w:p w14:paraId="012EB5BA" w14:textId="77777777" w:rsidR="00223D4D" w:rsidRDefault="00223D4D" w:rsidP="00223D4D"/>
        </w:tc>
        <w:tc>
          <w:tcPr>
            <w:tcW w:w="579" w:type="dxa"/>
          </w:tcPr>
          <w:p w14:paraId="77FE4954" w14:textId="77777777" w:rsidR="00223D4D" w:rsidRDefault="00223D4D" w:rsidP="00223D4D"/>
        </w:tc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223D4D" w14:paraId="28304B66" w14:textId="77777777" w:rsidTr="00A7067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14:paraId="71501486" w14:textId="77777777" w:rsidR="00223D4D" w:rsidRDefault="00165045" w:rsidP="00223D4D">
                  <w:pPr>
                    <w:spacing w:before="48" w:after="48"/>
                  </w:pPr>
                  <w:r>
                    <w:t>April 2025</w:t>
                  </w:r>
                </w:p>
              </w:tc>
            </w:tr>
            <w:tr w:rsidR="00223D4D" w14:paraId="6C47CBAB" w14:textId="77777777" w:rsidTr="00A70674">
              <w:tc>
                <w:tcPr>
                  <w:tcW w:w="5000" w:type="pct"/>
                  <w:shd w:val="clear" w:color="auto" w:fill="auto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223D4D" w14:paraId="5C0ABDA2" w14:textId="77777777" w:rsidTr="00F54D2D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  <w:tcBorders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5FC93F20" w14:textId="77777777" w:rsidR="00223D4D" w:rsidRDefault="00223D4D" w:rsidP="00223D4D">
                        <w:r>
                          <w:t>S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46879BDF" w14:textId="77777777" w:rsidR="00223D4D" w:rsidRDefault="00223D4D" w:rsidP="00223D4D">
                        <w:r>
                          <w:t>M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5B738D68" w14:textId="77777777" w:rsidR="00223D4D" w:rsidRDefault="00223D4D" w:rsidP="00223D4D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7B04AEFC" w14:textId="77777777" w:rsidR="00223D4D" w:rsidRDefault="00223D4D" w:rsidP="00223D4D">
                        <w:r>
                          <w:t>W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7DBA0270" w14:textId="77777777" w:rsidR="00223D4D" w:rsidRDefault="00223D4D" w:rsidP="00223D4D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63FC7D7E" w14:textId="77777777" w:rsidR="00223D4D" w:rsidRDefault="00223D4D" w:rsidP="00223D4D">
                        <w:r>
                          <w:t>F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68673FE2" w14:textId="77777777" w:rsidR="00223D4D" w:rsidRDefault="00223D4D" w:rsidP="00223D4D">
                        <w:r>
                          <w:t>S</w:t>
                        </w:r>
                      </w:p>
                    </w:tc>
                  </w:tr>
                  <w:tr w:rsidR="00307280" w14:paraId="4E849447" w14:textId="77777777" w:rsidTr="00F54D2D"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  <w:vAlign w:val="bottom"/>
                      </w:tcPr>
                      <w:p w14:paraId="2319C559" w14:textId="77777777" w:rsidR="00307280" w:rsidRDefault="00307280" w:rsidP="00307280"/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  <w:vAlign w:val="bottom"/>
                      </w:tcPr>
                      <w:p w14:paraId="2EB4A47A" w14:textId="77777777" w:rsidR="00307280" w:rsidRDefault="00307280" w:rsidP="00307280"/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  <w:vAlign w:val="bottom"/>
                      </w:tcPr>
                      <w:p w14:paraId="63169830" w14:textId="77777777" w:rsidR="00307280" w:rsidRDefault="00057196" w:rsidP="00307280">
                        <w:r>
                          <w:t>1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  <w:vAlign w:val="bottom"/>
                      </w:tcPr>
                      <w:p w14:paraId="74D9484B" w14:textId="77777777" w:rsidR="00307280" w:rsidRDefault="00057196" w:rsidP="00307280">
                        <w:r>
                          <w:t>2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  <w:vAlign w:val="bottom"/>
                      </w:tcPr>
                      <w:p w14:paraId="4EB763CD" w14:textId="77777777" w:rsidR="00307280" w:rsidRDefault="00057196" w:rsidP="00307280">
                        <w:r>
                          <w:t>3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  <w:vAlign w:val="bottom"/>
                      </w:tcPr>
                      <w:p w14:paraId="6C7C815E" w14:textId="77777777" w:rsidR="00307280" w:rsidRDefault="00057196" w:rsidP="00307280">
                        <w:r>
                          <w:t>4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  <w:vAlign w:val="bottom"/>
                      </w:tcPr>
                      <w:p w14:paraId="7F7BE170" w14:textId="77777777" w:rsidR="00307280" w:rsidRDefault="00057196" w:rsidP="00307280">
                        <w:r>
                          <w:t>5</w:t>
                        </w:r>
                      </w:p>
                    </w:tc>
                  </w:tr>
                  <w:tr w:rsidR="00307280" w14:paraId="595B5EEB" w14:textId="77777777" w:rsidTr="00B464A1"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  <w:vAlign w:val="bottom"/>
                      </w:tcPr>
                      <w:p w14:paraId="4F3934BE" w14:textId="77777777" w:rsidR="00307280" w:rsidRDefault="00057196" w:rsidP="00307280">
                        <w:r>
                          <w:t>6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FFFF00"/>
                        <w:vAlign w:val="bottom"/>
                      </w:tcPr>
                      <w:p w14:paraId="60A94BC4" w14:textId="77777777" w:rsidR="00307280" w:rsidRDefault="00057196" w:rsidP="00307280">
                        <w:r>
                          <w:t>7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  <w:vAlign w:val="bottom"/>
                      </w:tcPr>
                      <w:p w14:paraId="59CC89E0" w14:textId="77777777" w:rsidR="00307280" w:rsidRDefault="00057196" w:rsidP="00307280">
                        <w:r>
                          <w:t>8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  <w:vAlign w:val="bottom"/>
                      </w:tcPr>
                      <w:p w14:paraId="16D230E4" w14:textId="77777777" w:rsidR="00307280" w:rsidRDefault="00057196" w:rsidP="00307280">
                        <w:r>
                          <w:t>9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  <w:vAlign w:val="bottom"/>
                      </w:tcPr>
                      <w:p w14:paraId="18AA5E7E" w14:textId="77777777" w:rsidR="00307280" w:rsidRDefault="00057196" w:rsidP="00307280">
                        <w:r>
                          <w:t>10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  <w:vAlign w:val="bottom"/>
                      </w:tcPr>
                      <w:p w14:paraId="5AF7BC12" w14:textId="77777777" w:rsidR="00307280" w:rsidRDefault="00057196" w:rsidP="00307280">
                        <w:r>
                          <w:t>11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  <w:vAlign w:val="bottom"/>
                      </w:tcPr>
                      <w:p w14:paraId="6CF6F67F" w14:textId="77777777" w:rsidR="00307280" w:rsidRDefault="00057196" w:rsidP="00307280">
                        <w:r>
                          <w:t>12</w:t>
                        </w:r>
                      </w:p>
                    </w:tc>
                  </w:tr>
                  <w:tr w:rsidR="00307280" w14:paraId="7031AB27" w14:textId="77777777" w:rsidTr="00B464A1"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  <w:vAlign w:val="bottom"/>
                      </w:tcPr>
                      <w:p w14:paraId="21555615" w14:textId="77777777" w:rsidR="00307280" w:rsidRDefault="00057196" w:rsidP="00307280">
                        <w:r>
                          <w:t>13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FFFF00"/>
                        <w:vAlign w:val="bottom"/>
                      </w:tcPr>
                      <w:p w14:paraId="61D42F01" w14:textId="77777777" w:rsidR="00307280" w:rsidRDefault="00057196" w:rsidP="00307280">
                        <w:r>
                          <w:t>14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  <w:vAlign w:val="bottom"/>
                      </w:tcPr>
                      <w:p w14:paraId="241C2F3A" w14:textId="77777777" w:rsidR="00307280" w:rsidRDefault="00057196" w:rsidP="00307280">
                        <w:r>
                          <w:t>15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  <w:vAlign w:val="bottom"/>
                      </w:tcPr>
                      <w:p w14:paraId="684C9331" w14:textId="77777777" w:rsidR="00307280" w:rsidRDefault="00057196" w:rsidP="00307280">
                        <w:r>
                          <w:t>16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  <w:vAlign w:val="bottom"/>
                      </w:tcPr>
                      <w:p w14:paraId="5CB7B7CF" w14:textId="77777777" w:rsidR="00307280" w:rsidRDefault="00057196" w:rsidP="00307280">
                        <w:r>
                          <w:t>17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  <w:vAlign w:val="bottom"/>
                      </w:tcPr>
                      <w:p w14:paraId="0F136774" w14:textId="77777777" w:rsidR="00307280" w:rsidRDefault="00057196" w:rsidP="00307280">
                        <w:r>
                          <w:t>18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  <w:vAlign w:val="bottom"/>
                      </w:tcPr>
                      <w:p w14:paraId="76748C27" w14:textId="77777777" w:rsidR="00307280" w:rsidRDefault="00057196" w:rsidP="00307280">
                        <w:r>
                          <w:t>19</w:t>
                        </w:r>
                      </w:p>
                    </w:tc>
                  </w:tr>
                  <w:tr w:rsidR="00307280" w14:paraId="69F6B331" w14:textId="77777777" w:rsidTr="00B464A1"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  <w:vAlign w:val="bottom"/>
                      </w:tcPr>
                      <w:p w14:paraId="3C7FE217" w14:textId="77777777" w:rsidR="00307280" w:rsidRDefault="00057196" w:rsidP="00307280">
                        <w:r>
                          <w:t>20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FFFF00"/>
                        <w:vAlign w:val="bottom"/>
                      </w:tcPr>
                      <w:p w14:paraId="11116DFD" w14:textId="77777777" w:rsidR="00307280" w:rsidRDefault="00057196" w:rsidP="00307280">
                        <w:r>
                          <w:t>21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  <w:vAlign w:val="bottom"/>
                      </w:tcPr>
                      <w:p w14:paraId="64B55062" w14:textId="77777777" w:rsidR="00307280" w:rsidRDefault="00057196" w:rsidP="00307280">
                        <w:r>
                          <w:t>22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  <w:vAlign w:val="bottom"/>
                      </w:tcPr>
                      <w:p w14:paraId="1AD9B8C3" w14:textId="77777777" w:rsidR="00307280" w:rsidRDefault="00057196" w:rsidP="00307280">
                        <w:r>
                          <w:t>23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  <w:vAlign w:val="bottom"/>
                      </w:tcPr>
                      <w:p w14:paraId="2D91DFAA" w14:textId="77777777" w:rsidR="00307280" w:rsidRDefault="00057196" w:rsidP="00307280">
                        <w:r>
                          <w:t>24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  <w:vAlign w:val="bottom"/>
                      </w:tcPr>
                      <w:p w14:paraId="503E59E5" w14:textId="77777777" w:rsidR="00307280" w:rsidRDefault="00057196" w:rsidP="00307280">
                        <w:r>
                          <w:t>25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  <w:vAlign w:val="bottom"/>
                      </w:tcPr>
                      <w:p w14:paraId="030B7791" w14:textId="77777777" w:rsidR="00307280" w:rsidRDefault="00057196" w:rsidP="00307280">
                        <w:r>
                          <w:t>26</w:t>
                        </w:r>
                      </w:p>
                    </w:tc>
                  </w:tr>
                  <w:tr w:rsidR="00307280" w14:paraId="013C302C" w14:textId="77777777" w:rsidTr="00F54D2D"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  <w:vAlign w:val="bottom"/>
                      </w:tcPr>
                      <w:p w14:paraId="38453D83" w14:textId="77777777" w:rsidR="00307280" w:rsidRDefault="00057196" w:rsidP="00307280">
                        <w:r>
                          <w:t>27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  <w:vAlign w:val="bottom"/>
                      </w:tcPr>
                      <w:p w14:paraId="5355ABD9" w14:textId="77777777" w:rsidR="00307280" w:rsidRDefault="00057196" w:rsidP="00307280">
                        <w:r>
                          <w:t>28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  <w:vAlign w:val="bottom"/>
                      </w:tcPr>
                      <w:p w14:paraId="18AE74D5" w14:textId="77777777" w:rsidR="00307280" w:rsidRDefault="00057196" w:rsidP="00307280">
                        <w:r>
                          <w:t>29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  <w:vAlign w:val="bottom"/>
                      </w:tcPr>
                      <w:p w14:paraId="77C4D06A" w14:textId="77777777" w:rsidR="00307280" w:rsidRDefault="00057196" w:rsidP="00307280">
                        <w:r>
                          <w:t>30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  <w:vAlign w:val="bottom"/>
                      </w:tcPr>
                      <w:p w14:paraId="547C65D2" w14:textId="77777777" w:rsidR="00307280" w:rsidRDefault="00307280" w:rsidP="00307280"/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  <w:vAlign w:val="bottom"/>
                      </w:tcPr>
                      <w:p w14:paraId="435B181C" w14:textId="77777777" w:rsidR="00307280" w:rsidRDefault="00307280" w:rsidP="00307280"/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  <w:vAlign w:val="bottom"/>
                      </w:tcPr>
                      <w:p w14:paraId="18B8B674" w14:textId="77777777" w:rsidR="00307280" w:rsidRDefault="00307280" w:rsidP="00307280"/>
                    </w:tc>
                  </w:tr>
                  <w:tr w:rsidR="006E7372" w14:paraId="78CF3CC6" w14:textId="77777777" w:rsidTr="00F54D2D"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nil"/>
                        </w:tcBorders>
                        <w:shd w:val="clear" w:color="auto" w:fill="auto"/>
                      </w:tcPr>
                      <w:p w14:paraId="7D10CC04" w14:textId="77777777" w:rsidR="006E7372" w:rsidRDefault="006E7372" w:rsidP="006E7372"/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nil"/>
                        </w:tcBorders>
                        <w:shd w:val="clear" w:color="auto" w:fill="auto"/>
                      </w:tcPr>
                      <w:p w14:paraId="086FB2F7" w14:textId="77777777" w:rsidR="006E7372" w:rsidRDefault="006E7372" w:rsidP="006E7372"/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nil"/>
                        </w:tcBorders>
                        <w:shd w:val="clear" w:color="auto" w:fill="auto"/>
                      </w:tcPr>
                      <w:p w14:paraId="40314FD3" w14:textId="77777777" w:rsidR="006E7372" w:rsidRDefault="006E7372" w:rsidP="006E7372"/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nil"/>
                        </w:tcBorders>
                        <w:shd w:val="clear" w:color="auto" w:fill="auto"/>
                      </w:tcPr>
                      <w:p w14:paraId="3ED01DEE" w14:textId="77777777" w:rsidR="006E7372" w:rsidRDefault="006E7372" w:rsidP="006E7372"/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nil"/>
                        </w:tcBorders>
                        <w:shd w:val="clear" w:color="auto" w:fill="auto"/>
                      </w:tcPr>
                      <w:p w14:paraId="511909DA" w14:textId="77777777" w:rsidR="006E7372" w:rsidRDefault="006E7372" w:rsidP="006E7372"/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nil"/>
                        </w:tcBorders>
                        <w:shd w:val="clear" w:color="auto" w:fill="auto"/>
                      </w:tcPr>
                      <w:p w14:paraId="489BDA98" w14:textId="77777777" w:rsidR="006E7372" w:rsidRDefault="006E7372" w:rsidP="006E7372"/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nil"/>
                        </w:tcBorders>
                        <w:shd w:val="clear" w:color="auto" w:fill="auto"/>
                      </w:tcPr>
                      <w:p w14:paraId="1E1DD05D" w14:textId="77777777" w:rsidR="006E7372" w:rsidRDefault="006E7372" w:rsidP="006E7372"/>
                    </w:tc>
                  </w:tr>
                </w:tbl>
                <w:p w14:paraId="415B7296" w14:textId="77777777" w:rsidR="00223D4D" w:rsidRDefault="00223D4D" w:rsidP="00223D4D"/>
              </w:tc>
            </w:tr>
          </w:tbl>
          <w:p w14:paraId="195D3D89" w14:textId="77777777" w:rsidR="00223D4D" w:rsidRDefault="00223D4D" w:rsidP="00223D4D"/>
        </w:tc>
      </w:tr>
    </w:tbl>
    <w:p w14:paraId="27651F5B" w14:textId="77777777" w:rsidR="00A70674" w:rsidRDefault="00E118A4">
      <w:pPr>
        <w:pStyle w:val="Heading1"/>
      </w:pPr>
      <w:r>
        <w:t>Important dates</w:t>
      </w:r>
    </w:p>
    <w:p w14:paraId="6D70A4C5" w14:textId="77777777" w:rsidR="00A70674" w:rsidRDefault="00057196">
      <w:r>
        <w:t>Volunteer Orientation – August 5, 2024</w:t>
      </w:r>
    </w:p>
    <w:p w14:paraId="156E1B0C" w14:textId="77777777" w:rsidR="00057196" w:rsidRDefault="00057196">
      <w:r>
        <w:t xml:space="preserve">First Day of ESL </w:t>
      </w:r>
      <w:r w:rsidR="00E7456C">
        <w:t xml:space="preserve">for Fall 2024 </w:t>
      </w:r>
      <w:r>
        <w:t>– August 19, 2024</w:t>
      </w:r>
    </w:p>
    <w:p w14:paraId="3C104A0A" w14:textId="77777777" w:rsidR="00057196" w:rsidRDefault="00057196">
      <w:r>
        <w:t>Last Day of ESL for Fall 2024 – November 25, 2024</w:t>
      </w:r>
    </w:p>
    <w:p w14:paraId="57F541B1" w14:textId="77777777" w:rsidR="00057196" w:rsidRDefault="00057196">
      <w:r>
        <w:t>First Day of ESL for Spring 2025 – January 6, 2025</w:t>
      </w:r>
    </w:p>
    <w:p w14:paraId="76E5F7E4" w14:textId="77777777" w:rsidR="00A70674" w:rsidRDefault="00057196" w:rsidP="00057196">
      <w:r>
        <w:t>Last Day of ESL for Spring 2025 – April 21, 2025</w:t>
      </w:r>
    </w:p>
    <w:p w14:paraId="6F63E8CD" w14:textId="77777777" w:rsidR="00A70674" w:rsidRDefault="00B464A1">
      <w:pPr>
        <w:pStyle w:val="Heading1"/>
      </w:pPr>
      <w:r w:rsidRPr="00B464A1">
        <w:t>All class dates are highlighted in yellow.</w:t>
      </w:r>
    </w:p>
    <w:p w14:paraId="66E6EDCA" w14:textId="77777777" w:rsidR="006C0697" w:rsidRPr="006C0697" w:rsidRDefault="006C0697" w:rsidP="006C0697">
      <w:pPr>
        <w:rPr>
          <w:b/>
          <w:bCs/>
        </w:rPr>
      </w:pPr>
      <w:r w:rsidRPr="006C0697">
        <w:rPr>
          <w:b/>
          <w:bCs/>
        </w:rPr>
        <w:t>Classes will be from 6:30 PM – 8:00 PM</w:t>
      </w:r>
    </w:p>
    <w:p w14:paraId="443D5F2F" w14:textId="77777777" w:rsidR="00B464A1" w:rsidRDefault="00B464A1" w:rsidP="00B464A1">
      <w:pPr>
        <w:rPr>
          <w:b/>
          <w:bCs/>
        </w:rPr>
      </w:pPr>
      <w:r w:rsidRPr="00B464A1">
        <w:rPr>
          <w:b/>
          <w:bCs/>
        </w:rPr>
        <w:t>Any time we cancel classes you will receive a communication from your ESL teacher.</w:t>
      </w:r>
    </w:p>
    <w:p w14:paraId="01797122" w14:textId="77777777" w:rsidR="006C0697" w:rsidRDefault="006C0697" w:rsidP="00B464A1">
      <w:pPr>
        <w:rPr>
          <w:b/>
          <w:bCs/>
        </w:rPr>
      </w:pPr>
    </w:p>
    <w:p w14:paraId="2AF5DDC6" w14:textId="77777777" w:rsidR="006C0697" w:rsidRPr="00B464A1" w:rsidRDefault="006C0697" w:rsidP="00B464A1">
      <w:pPr>
        <w:rPr>
          <w:b/>
          <w:bCs/>
        </w:rPr>
      </w:pPr>
      <w:r>
        <w:rPr>
          <w:b/>
          <w:bCs/>
        </w:rPr>
        <w:t xml:space="preserve">Please email </w:t>
      </w:r>
      <w:hyperlink r:id="rId9" w:history="1">
        <w:r w:rsidRPr="00FB1F62">
          <w:rPr>
            <w:rStyle w:val="Hyperlink"/>
            <w:rFonts w:cs="Times New Roman (Body CS)"/>
            <w:b/>
            <w:bCs/>
            <w:color w:val="002060"/>
          </w:rPr>
          <w:t>ESL@hhbc.com</w:t>
        </w:r>
      </w:hyperlink>
      <w:r>
        <w:rPr>
          <w:b/>
          <w:bCs/>
        </w:rPr>
        <w:t xml:space="preserve"> with any questions.</w:t>
      </w:r>
    </w:p>
    <w:p w14:paraId="3549C627" w14:textId="77777777" w:rsidR="00A70674" w:rsidRDefault="00A70674">
      <w:pPr>
        <w:pStyle w:val="NoSpacing"/>
      </w:pPr>
    </w:p>
    <w:sectPr w:rsidR="00A7067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648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656DA" w14:textId="77777777" w:rsidR="00CF2888" w:rsidRDefault="00CF2888" w:rsidP="00337E14">
      <w:pPr>
        <w:spacing w:after="0"/>
      </w:pPr>
      <w:r>
        <w:separator/>
      </w:r>
    </w:p>
  </w:endnote>
  <w:endnote w:type="continuationSeparator" w:id="0">
    <w:p w14:paraId="55147D49" w14:textId="77777777" w:rsidR="00CF2888" w:rsidRDefault="00CF2888" w:rsidP="00337E1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(Body CS)"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25910" w14:textId="77777777" w:rsidR="001F385E" w:rsidRDefault="001F385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F9D5F" w14:textId="77777777" w:rsidR="001F385E" w:rsidRDefault="001F385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C6A1E" w14:textId="77777777" w:rsidR="001F385E" w:rsidRDefault="001F38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CD503" w14:textId="77777777" w:rsidR="00CF2888" w:rsidRDefault="00CF2888" w:rsidP="00337E14">
      <w:pPr>
        <w:spacing w:after="0"/>
      </w:pPr>
      <w:r>
        <w:separator/>
      </w:r>
    </w:p>
  </w:footnote>
  <w:footnote w:type="continuationSeparator" w:id="0">
    <w:p w14:paraId="39457A61" w14:textId="77777777" w:rsidR="00CF2888" w:rsidRDefault="00CF2888" w:rsidP="00337E1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80E5E" w14:textId="77777777" w:rsidR="001F385E" w:rsidRDefault="001F385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BFD95" w14:textId="77777777" w:rsidR="001F385E" w:rsidRDefault="001F385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01951" w14:textId="77777777" w:rsidR="001F385E" w:rsidRDefault="001F385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F62"/>
    <w:rsid w:val="00057196"/>
    <w:rsid w:val="000A6191"/>
    <w:rsid w:val="000D6EFE"/>
    <w:rsid w:val="00165045"/>
    <w:rsid w:val="00177845"/>
    <w:rsid w:val="00191999"/>
    <w:rsid w:val="001F385E"/>
    <w:rsid w:val="00223B9D"/>
    <w:rsid w:val="00223D4D"/>
    <w:rsid w:val="00246E8A"/>
    <w:rsid w:val="002542FD"/>
    <w:rsid w:val="00307280"/>
    <w:rsid w:val="00337E14"/>
    <w:rsid w:val="003522B7"/>
    <w:rsid w:val="00366921"/>
    <w:rsid w:val="003C14C4"/>
    <w:rsid w:val="00427530"/>
    <w:rsid w:val="0044315E"/>
    <w:rsid w:val="004A6647"/>
    <w:rsid w:val="004A6C50"/>
    <w:rsid w:val="004B430E"/>
    <w:rsid w:val="004F683C"/>
    <w:rsid w:val="005416FC"/>
    <w:rsid w:val="0058421F"/>
    <w:rsid w:val="00622951"/>
    <w:rsid w:val="00692A4C"/>
    <w:rsid w:val="006C0697"/>
    <w:rsid w:val="006E7372"/>
    <w:rsid w:val="006F1D3C"/>
    <w:rsid w:val="007476DE"/>
    <w:rsid w:val="007E6BA0"/>
    <w:rsid w:val="007F75C5"/>
    <w:rsid w:val="0081420B"/>
    <w:rsid w:val="008167F0"/>
    <w:rsid w:val="00886F0B"/>
    <w:rsid w:val="008C4FE5"/>
    <w:rsid w:val="009035EA"/>
    <w:rsid w:val="00951F65"/>
    <w:rsid w:val="00996198"/>
    <w:rsid w:val="009C4FF3"/>
    <w:rsid w:val="009F65F2"/>
    <w:rsid w:val="00A15338"/>
    <w:rsid w:val="00A70674"/>
    <w:rsid w:val="00A875D8"/>
    <w:rsid w:val="00A95AE6"/>
    <w:rsid w:val="00B03FCB"/>
    <w:rsid w:val="00B464A1"/>
    <w:rsid w:val="00B87BA8"/>
    <w:rsid w:val="00BD4C1E"/>
    <w:rsid w:val="00C606FF"/>
    <w:rsid w:val="00C74996"/>
    <w:rsid w:val="00CF2888"/>
    <w:rsid w:val="00D35DA8"/>
    <w:rsid w:val="00D944C7"/>
    <w:rsid w:val="00E118A4"/>
    <w:rsid w:val="00E723AC"/>
    <w:rsid w:val="00E7456C"/>
    <w:rsid w:val="00EC16F9"/>
    <w:rsid w:val="00F54D2D"/>
    <w:rsid w:val="00FB1F62"/>
    <w:rsid w:val="00FB5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B3B43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505050" w:themeColor="text2" w:themeTint="BF"/>
        <w:sz w:val="18"/>
        <w:szCs w:val="18"/>
        <w:lang w:val="en-US" w:eastAsia="ja-JP" w:bidi="ar-SA"/>
      </w:rPr>
    </w:rPrDefault>
    <w:pPrDefault>
      <w:pPr>
        <w:spacing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160"/>
      <w:outlineLvl w:val="0"/>
    </w:pPr>
    <w:rPr>
      <w:rFonts w:asciiTheme="majorHAnsi" w:eastAsiaTheme="majorEastAsia" w:hAnsiTheme="majorHAnsi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2"/>
    <w:qFormat/>
    <w:pPr>
      <w:spacing w:after="0"/>
      <w:contextualSpacing/>
    </w:pPr>
    <w:rPr>
      <w:rFonts w:asciiTheme="majorHAnsi" w:eastAsiaTheme="majorEastAsia" w:hAnsiTheme="majorHAnsi" w:cstheme="majorBidi"/>
      <w:b/>
      <w:bCs/>
      <w:kern w:val="28"/>
      <w:sz w:val="30"/>
      <w:szCs w:val="30"/>
    </w:r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theme="majorBidi"/>
      <w:b/>
      <w:bCs/>
      <w:kern w:val="28"/>
      <w:sz w:val="30"/>
      <w:szCs w:val="30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Title"/>
    <w:link w:val="SubtitleChar"/>
    <w:uiPriority w:val="3"/>
    <w:unhideWhenUsed/>
    <w:qFormat/>
    <w:pPr>
      <w:numPr>
        <w:ilvl w:val="1"/>
      </w:numPr>
      <w:jc w:val="center"/>
    </w:pPr>
  </w:style>
  <w:style w:type="character" w:customStyle="1" w:styleId="SubtitleChar">
    <w:name w:val="Subtitle Char"/>
    <w:basedOn w:val="DefaultParagraphFont"/>
    <w:link w:val="Subtitle"/>
    <w:uiPriority w:val="3"/>
    <w:rPr>
      <w:rFonts w:asciiTheme="majorHAnsi" w:eastAsiaTheme="majorEastAsia" w:hAnsiTheme="majorHAnsi" w:cstheme="majorBidi"/>
      <w:b/>
      <w:bCs/>
      <w:kern w:val="28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</w:rPr>
  </w:style>
  <w:style w:type="table" w:customStyle="1" w:styleId="LayoutTable">
    <w:name w:val="Layout Table"/>
    <w:basedOn w:val="TableNormal"/>
    <w:uiPriority w:val="99"/>
    <w:tblPr>
      <w:tblCellMar>
        <w:top w:w="29" w:type="dxa"/>
        <w:left w:w="29" w:type="dxa"/>
        <w:bottom w:w="29" w:type="dxa"/>
        <w:right w:w="29" w:type="dxa"/>
      </w:tblCellMar>
    </w:tblPr>
  </w:style>
  <w:style w:type="table" w:customStyle="1" w:styleId="MonthLayout">
    <w:name w:val="Month Layout"/>
    <w:basedOn w:val="TableNormal"/>
    <w:uiPriority w:val="99"/>
    <w:pPr>
      <w:spacing w:before="20" w:after="20"/>
    </w:pPr>
    <w:rPr>
      <w:szCs w:val="15"/>
    </w:rPr>
    <w:tblPr>
      <w:tblBorders>
        <w:top w:val="single" w:sz="4" w:space="0" w:color="505050" w:themeColor="text2" w:themeTint="BF"/>
        <w:left w:val="single" w:sz="4" w:space="0" w:color="505050" w:themeColor="text2" w:themeTint="BF"/>
        <w:bottom w:val="single" w:sz="4" w:space="0" w:color="505050" w:themeColor="text2" w:themeTint="BF"/>
        <w:right w:val="single" w:sz="4" w:space="0" w:color="505050" w:themeColor="text2" w:themeTint="BF"/>
      </w:tblBorders>
      <w:tblCellMar>
        <w:left w:w="0" w:type="dxa"/>
        <w:right w:w="0" w:type="dxa"/>
      </w:tblCellMar>
    </w:tblPr>
    <w:tblStylePr w:type="firstRow">
      <w:pPr>
        <w:wordWrap/>
        <w:spacing w:beforeLines="20" w:before="20" w:beforeAutospacing="0" w:afterLines="20" w:after="20" w:afterAutospacing="0"/>
        <w:jc w:val="center"/>
      </w:pPr>
      <w:rPr>
        <w:b/>
        <w:color w:val="FFFFFF" w:themeColor="background1"/>
        <w:sz w:val="18"/>
      </w:rPr>
      <w:tblPr/>
      <w:tcPr>
        <w:shd w:val="clear" w:color="auto" w:fill="30506A" w:themeFill="accent1"/>
      </w:tcPr>
    </w:tblStylePr>
  </w:style>
  <w:style w:type="table" w:customStyle="1" w:styleId="MonthTable">
    <w:name w:val="Month Table"/>
    <w:basedOn w:val="TableNormal"/>
    <w:uiPriority w:val="99"/>
    <w:pPr>
      <w:spacing w:before="40" w:after="40"/>
      <w:jc w:val="center"/>
    </w:pPr>
    <w:rPr>
      <w:szCs w:val="14"/>
    </w:rPr>
    <w:tblPr>
      <w:tblBorders>
        <w:insideH w:val="single" w:sz="4" w:space="0" w:color="8A8A8A" w:themeColor="text2" w:themeTint="80"/>
        <w:insideV w:val="single" w:sz="4" w:space="0" w:color="8A8A8A" w:themeColor="text2" w:themeTint="80"/>
      </w:tblBorders>
    </w:tblPr>
    <w:tblStylePr w:type="firstRow">
      <w:pPr>
        <w:wordWrap/>
        <w:spacing w:beforeLines="0" w:before="10" w:beforeAutospacing="0" w:afterLines="0" w:after="10" w:afterAutospacing="0"/>
      </w:pPr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0F0F0" w:themeFill="background2"/>
      </w:tcPr>
    </w:tblStyle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</w:rPr>
  </w:style>
  <w:style w:type="table" w:customStyle="1" w:styleId="Sem1">
    <w:name w:val="Sem 1"/>
    <w:basedOn w:val="TableNormal"/>
    <w:uiPriority w:val="99"/>
    <w:pPr>
      <w:spacing w:before="60"/>
      <w:jc w:val="center"/>
    </w:pPr>
    <w:tblPr/>
    <w:tcPr>
      <w:shd w:val="clear" w:color="auto" w:fill="FFEA82" w:themeFill="accent2"/>
      <w:vAlign w:val="center"/>
    </w:tcPr>
  </w:style>
  <w:style w:type="paragraph" w:styleId="NoSpacing">
    <w:name w:val="No Spacing"/>
    <w:uiPriority w:val="98"/>
    <w:unhideWhenUsed/>
    <w:qFormat/>
    <w:pPr>
      <w:spacing w:after="0"/>
    </w:pPr>
  </w:style>
  <w:style w:type="table" w:customStyle="1" w:styleId="Sem2">
    <w:name w:val="Sem 2"/>
    <w:basedOn w:val="TableNormal"/>
    <w:uiPriority w:val="99"/>
    <w:pPr>
      <w:spacing w:before="60"/>
      <w:jc w:val="center"/>
    </w:pPr>
    <w:tblPr/>
    <w:tcPr>
      <w:shd w:val="clear" w:color="auto" w:fill="7DCFDF" w:themeFill="accent3"/>
      <w:vAlign w:val="center"/>
    </w:tcPr>
  </w:style>
  <w:style w:type="table" w:customStyle="1" w:styleId="Sem3">
    <w:name w:val="Sem 3"/>
    <w:basedOn w:val="TableNormal"/>
    <w:uiPriority w:val="99"/>
    <w:pPr>
      <w:spacing w:before="60"/>
      <w:jc w:val="center"/>
    </w:pPr>
    <w:tblPr/>
    <w:tcPr>
      <w:shd w:val="clear" w:color="auto" w:fill="CFE14B" w:themeFill="accent4"/>
      <w:vAlign w:val="center"/>
    </w:tc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Footer">
    <w:name w:val="footer"/>
    <w:basedOn w:val="Normal"/>
    <w:link w:val="FooterChar"/>
    <w:uiPriority w:val="99"/>
    <w:pPr>
      <w:spacing w:after="0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Header">
    <w:name w:val="header"/>
    <w:basedOn w:val="Normal"/>
    <w:link w:val="HeaderChar"/>
    <w:uiPriority w:val="99"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character" w:styleId="Hyperlink">
    <w:name w:val="Hyperlink"/>
    <w:basedOn w:val="DefaultParagraphFont"/>
    <w:uiPriority w:val="99"/>
    <w:unhideWhenUsed/>
    <w:rsid w:val="006C0697"/>
    <w:rPr>
      <w:color w:val="00FF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06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24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ESL@hhbc.co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rose/Desktop/Henderson%20Hills%20ESL%20Calendar%202024-2025%5b33%5d.dotx" TargetMode="External"/></Relationships>
</file>

<file path=word/theme/theme1.xml><?xml version="1.0" encoding="utf-8"?>
<a:theme xmlns:a="http://schemas.openxmlformats.org/drawingml/2006/main" name="Office Theme">
  <a:themeElements>
    <a:clrScheme name="Academic Calendar">
      <a:dk1>
        <a:sysClr val="windowText" lastClr="000000"/>
      </a:dk1>
      <a:lt1>
        <a:sysClr val="window" lastClr="FFFFFF"/>
      </a:lt1>
      <a:dk2>
        <a:srgbClr val="161616"/>
      </a:dk2>
      <a:lt2>
        <a:srgbClr val="F0F0F0"/>
      </a:lt2>
      <a:accent1>
        <a:srgbClr val="30506A"/>
      </a:accent1>
      <a:accent2>
        <a:srgbClr val="FFEA82"/>
      </a:accent2>
      <a:accent3>
        <a:srgbClr val="7DCFDF"/>
      </a:accent3>
      <a:accent4>
        <a:srgbClr val="CFE14B"/>
      </a:accent4>
      <a:accent5>
        <a:srgbClr val="89C711"/>
      </a:accent5>
      <a:accent6>
        <a:srgbClr val="8A479B"/>
      </a:accent6>
      <a:hlink>
        <a:srgbClr val="00FFFF"/>
      </a:hlink>
      <a:folHlink>
        <a:srgbClr val="8A479B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ED582A-92EC-41C0-AFC5-E6B42D74E42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2.xml><?xml version="1.0" encoding="utf-8"?>
<ds:datastoreItem xmlns:ds="http://schemas.openxmlformats.org/officeDocument/2006/customXml" ds:itemID="{B134C8F7-1A7E-4AAA-B27D-091DD9B528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547822-A236-4162-8573-8CB565450E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Henderson Hills ESL Calendar 2024-2025[33].dotx</Template>
  <TotalTime>0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2024-06-25T19:04:00Z</dcterms:created>
  <dcterms:modified xsi:type="dcterms:W3CDTF">2024-06-25T19:05:00Z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