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pPr w:leftFromText="180" w:rightFromText="180" w:horzAnchor="margin" w:tblpY="570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2228"/>
        <w:gridCol w:w="2172"/>
      </w:tblGrid>
      <w:tr w:rsidR="00EB29B2" w14:paraId="5C14E122" w14:textId="77777777" w:rsidTr="007D05C0">
        <w:trPr>
          <w:trHeight w:val="1339"/>
        </w:trPr>
        <w:tc>
          <w:tcPr>
            <w:tcW w:w="4246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201D80CA" w14:textId="6516B810" w:rsidR="00EB29B2" w:rsidRPr="00B3548C" w:rsidRDefault="002024AC" w:rsidP="006339B8">
            <w:pPr>
              <w:pStyle w:val="Month"/>
              <w:tabs>
                <w:tab w:val="left" w:pos="390"/>
                <w:tab w:val="right" w:pos="11587"/>
              </w:tabs>
              <w:spacing w:after="40"/>
              <w:jc w:val="left"/>
              <w:rPr>
                <w:sz w:val="90"/>
                <w:szCs w:val="9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857884" wp14:editId="00F25DDA">
                  <wp:simplePos x="0" y="0"/>
                  <wp:positionH relativeFrom="column">
                    <wp:posOffset>2409190</wp:posOffset>
                  </wp:positionH>
                  <wp:positionV relativeFrom="paragraph">
                    <wp:posOffset>0</wp:posOffset>
                  </wp:positionV>
                  <wp:extent cx="1876425" cy="82042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3D24" w:rsidRPr="000159B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83C5B7" wp14:editId="664EEB44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12065</wp:posOffset>
                  </wp:positionV>
                  <wp:extent cx="1801495" cy="800100"/>
                  <wp:effectExtent l="0" t="0" r="8255" b="0"/>
                  <wp:wrapNone/>
                  <wp:docPr id="1" name="Picture 1" descr="signature_1825051347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gnature_182505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957">
              <w:t xml:space="preserve"> </w:t>
            </w:r>
            <w:r w:rsidR="00587317" w:rsidRPr="00064957">
              <w:rPr>
                <w:color w:val="0070C0"/>
                <w:sz w:val="76"/>
                <w:szCs w:val="76"/>
              </w:rPr>
              <w:t xml:space="preserve">  </w:t>
            </w:r>
            <w:r w:rsidR="00697BC5" w:rsidRPr="00064957">
              <w:rPr>
                <w:color w:val="0070C0"/>
                <w:sz w:val="80"/>
                <w:szCs w:val="80"/>
              </w:rPr>
              <w:t xml:space="preserve"> </w:t>
            </w:r>
            <w:r w:rsidR="00A54167" w:rsidRPr="00064957">
              <w:rPr>
                <w:color w:val="0070C0"/>
                <w:sz w:val="80"/>
                <w:szCs w:val="80"/>
              </w:rPr>
              <w:t xml:space="preserve">    </w:t>
            </w:r>
            <w:r w:rsidR="00D054ED">
              <w:rPr>
                <w:color w:val="0070C0"/>
                <w:sz w:val="80"/>
                <w:szCs w:val="80"/>
              </w:rPr>
              <w:t xml:space="preserve">  </w:t>
            </w:r>
            <w:r w:rsidR="00B3548C">
              <w:rPr>
                <w:color w:val="0070C0"/>
                <w:sz w:val="80"/>
                <w:szCs w:val="80"/>
              </w:rPr>
              <w:t xml:space="preserve"> </w:t>
            </w:r>
            <w:r w:rsidR="00D054ED">
              <w:rPr>
                <w:color w:val="0070C0"/>
                <w:sz w:val="80"/>
                <w:szCs w:val="80"/>
              </w:rPr>
              <w:t xml:space="preserve">      </w:t>
            </w:r>
            <w:r w:rsidR="00ED0D0E">
              <w:rPr>
                <w:color w:val="0070C0"/>
                <w:sz w:val="80"/>
                <w:szCs w:val="80"/>
              </w:rPr>
              <w:t xml:space="preserve">  </w:t>
            </w:r>
            <w:r w:rsidR="00B3548C">
              <w:rPr>
                <w:color w:val="0070C0"/>
                <w:sz w:val="80"/>
                <w:szCs w:val="80"/>
              </w:rPr>
              <w:t xml:space="preserve">            </w:t>
            </w:r>
            <w:r w:rsidR="00787FF6">
              <w:rPr>
                <w:color w:val="0070C0"/>
                <w:sz w:val="80"/>
                <w:szCs w:val="80"/>
              </w:rPr>
              <w:t xml:space="preserve"> </w:t>
            </w:r>
            <w:r w:rsidR="009A19F5">
              <w:rPr>
                <w:color w:val="0070C0"/>
                <w:sz w:val="80"/>
                <w:szCs w:val="80"/>
              </w:rPr>
              <w:t xml:space="preserve"> </w:t>
            </w:r>
            <w:r w:rsidR="001C3897">
              <w:rPr>
                <w:color w:val="0070C0"/>
                <w:sz w:val="80"/>
                <w:szCs w:val="80"/>
              </w:rPr>
              <w:t xml:space="preserve">    </w:t>
            </w:r>
            <w:r w:rsidR="009A19F5">
              <w:rPr>
                <w:color w:val="0070C0"/>
                <w:sz w:val="80"/>
                <w:szCs w:val="80"/>
              </w:rPr>
              <w:t xml:space="preserve"> </w:t>
            </w:r>
            <w:r w:rsidR="00712E7E">
              <w:rPr>
                <w:color w:val="0070C0"/>
                <w:sz w:val="80"/>
                <w:szCs w:val="80"/>
              </w:rPr>
              <w:t xml:space="preserve">   </w:t>
            </w:r>
            <w:r w:rsidR="0004759A">
              <w:rPr>
                <w:color w:val="0070C0"/>
                <w:sz w:val="80"/>
                <w:szCs w:val="80"/>
              </w:rPr>
              <w:t>August</w:t>
            </w:r>
          </w:p>
        </w:tc>
        <w:tc>
          <w:tcPr>
            <w:tcW w:w="754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6E28BAB" w14:textId="007FA404" w:rsidR="00EB29B2" w:rsidRPr="001F675C" w:rsidRDefault="00697BC5" w:rsidP="006339B8">
            <w:pPr>
              <w:pStyle w:val="Year"/>
              <w:spacing w:after="40"/>
              <w:jc w:val="left"/>
              <w:rPr>
                <w:color w:val="595959" w:themeColor="text1" w:themeTint="A6"/>
                <w:sz w:val="90"/>
                <w:szCs w:val="90"/>
              </w:rPr>
            </w:pPr>
            <w:r w:rsidRPr="001F675C">
              <w:rPr>
                <w:color w:val="595959" w:themeColor="text1" w:themeTint="A6"/>
                <w:sz w:val="90"/>
                <w:szCs w:val="90"/>
              </w:rPr>
              <w:t>20</w:t>
            </w:r>
            <w:r w:rsidR="00FA7A98" w:rsidRPr="001F675C">
              <w:rPr>
                <w:color w:val="595959" w:themeColor="text1" w:themeTint="A6"/>
                <w:sz w:val="90"/>
                <w:szCs w:val="90"/>
              </w:rPr>
              <w:t>2</w:t>
            </w:r>
            <w:r w:rsidR="009A19F5">
              <w:rPr>
                <w:color w:val="595959" w:themeColor="text1" w:themeTint="A6"/>
                <w:sz w:val="90"/>
                <w:szCs w:val="90"/>
              </w:rPr>
              <w:t>4</w:t>
            </w:r>
          </w:p>
        </w:tc>
      </w:tr>
      <w:tr w:rsidR="00EB29B2" w14:paraId="270CA7ED" w14:textId="77777777" w:rsidTr="007D05C0">
        <w:trPr>
          <w:trHeight w:val="520"/>
        </w:trPr>
        <w:tc>
          <w:tcPr>
            <w:tcW w:w="4246" w:type="pct"/>
            <w:tcBorders>
              <w:top w:val="single" w:sz="8" w:space="0" w:color="BFBFBF" w:themeColor="background1" w:themeShade="BF"/>
              <w:bottom w:val="nil"/>
            </w:tcBorders>
          </w:tcPr>
          <w:p w14:paraId="280DB02B" w14:textId="6CE42CC1" w:rsidR="00EB29B2" w:rsidRDefault="00D464EE" w:rsidP="006339B8">
            <w:pPr>
              <w:pStyle w:val="NoSpacing"/>
            </w:pPr>
            <w:r w:rsidRPr="00AC08D7">
              <w:rPr>
                <w:color w:val="000000" w:themeColor="text1"/>
              </w:rPr>
              <w:t xml:space="preserve">For more information contact Laura Hazelwood @ </w:t>
            </w:r>
            <w:hyperlink r:id="rId11" w:history="1">
              <w:r w:rsidR="0020136C" w:rsidRPr="0020136C">
                <w:rPr>
                  <w:rStyle w:val="Hyperlink"/>
                  <w:color w:val="auto"/>
                </w:rPr>
                <w:t>LHazelwood@springbaptist.org</w:t>
              </w:r>
              <w:r w:rsidR="0020136C" w:rsidRPr="0020136C">
                <w:rPr>
                  <w:rStyle w:val="Hyperlink"/>
                  <w:color w:val="auto"/>
                  <w:u w:val="none"/>
                </w:rPr>
                <w:t xml:space="preserve"> / Dianne</w:t>
              </w:r>
            </w:hyperlink>
            <w:r w:rsidRPr="00AC08D7">
              <w:rPr>
                <w:color w:val="000000" w:themeColor="text1"/>
              </w:rPr>
              <w:t xml:space="preserve"> Gorski</w:t>
            </w:r>
            <w:r w:rsidR="00794B38" w:rsidRPr="00AC08D7">
              <w:rPr>
                <w:color w:val="000000" w:themeColor="text1"/>
              </w:rPr>
              <w:t xml:space="preserve"> @ </w:t>
            </w:r>
            <w:hyperlink r:id="rId12" w:history="1">
              <w:r w:rsidR="0020136C" w:rsidRPr="0020136C">
                <w:rPr>
                  <w:rStyle w:val="Hyperlink"/>
                  <w:color w:val="auto"/>
                </w:rPr>
                <w:t>DGorski@springbaptist.org</w:t>
              </w:r>
            </w:hyperlink>
            <w:r w:rsidR="0020136C" w:rsidRPr="0020136C">
              <w:rPr>
                <w:color w:val="auto"/>
                <w:u w:val="single"/>
              </w:rPr>
              <w:t xml:space="preserve"> </w:t>
            </w:r>
            <w:r w:rsidR="00D91B95">
              <w:rPr>
                <w:color w:val="000000" w:themeColor="text1"/>
              </w:rPr>
              <w:t xml:space="preserve">                        </w:t>
            </w:r>
            <w:r w:rsidR="00D91B95" w:rsidRPr="00796912">
              <w:rPr>
                <w:b/>
                <w:i/>
                <w:color w:val="000000" w:themeColor="text1"/>
                <w:u w:val="single"/>
              </w:rPr>
              <w:t xml:space="preserve">Events in </w:t>
            </w:r>
            <w:r w:rsidR="00D91B95" w:rsidRPr="00796912">
              <w:rPr>
                <w:b/>
                <w:i/>
                <w:color w:val="FF0000"/>
                <w:u w:val="single"/>
              </w:rPr>
              <w:t xml:space="preserve">RED </w:t>
            </w:r>
            <w:r w:rsidR="00D91B95" w:rsidRPr="00796912">
              <w:rPr>
                <w:b/>
                <w:i/>
                <w:color w:val="auto"/>
                <w:u w:val="single"/>
              </w:rPr>
              <w:t>are for Singles/Events in BLACK are church-wide</w:t>
            </w:r>
          </w:p>
        </w:tc>
        <w:tc>
          <w:tcPr>
            <w:tcW w:w="754" w:type="pct"/>
            <w:tcBorders>
              <w:top w:val="single" w:sz="8" w:space="0" w:color="BFBFBF" w:themeColor="background1" w:themeShade="BF"/>
              <w:bottom w:val="nil"/>
            </w:tcBorders>
          </w:tcPr>
          <w:p w14:paraId="302C1ACB" w14:textId="77777777" w:rsidR="00EB29B2" w:rsidRDefault="00EB29B2" w:rsidP="006339B8">
            <w:pPr>
              <w:pStyle w:val="NoSpacing"/>
            </w:pPr>
          </w:p>
        </w:tc>
      </w:tr>
    </w:tbl>
    <w:tbl>
      <w:tblPr>
        <w:tblStyle w:val="TableCalendar"/>
        <w:tblW w:w="5000" w:type="pct"/>
        <w:jc w:val="righ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75"/>
        <w:gridCol w:w="2069"/>
        <w:gridCol w:w="1983"/>
        <w:gridCol w:w="2161"/>
        <w:gridCol w:w="1980"/>
        <w:gridCol w:w="2069"/>
        <w:gridCol w:w="2153"/>
      </w:tblGrid>
      <w:tr w:rsidR="00162FA0" w14:paraId="513F2E03" w14:textId="77777777" w:rsidTr="0016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tcW w:w="686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6B16F53" w14:textId="2F6BA452" w:rsidR="009314FC" w:rsidRPr="00064957" w:rsidRDefault="009314FC">
            <w:pPr>
              <w:pStyle w:val="Days"/>
              <w:rPr>
                <w:sz w:val="17"/>
                <w:szCs w:val="17"/>
              </w:rPr>
            </w:pPr>
            <w:r w:rsidRPr="00064957">
              <w:rPr>
                <w:sz w:val="17"/>
                <w:szCs w:val="17"/>
              </w:rPr>
              <w:t>Sunday</w:t>
            </w:r>
          </w:p>
        </w:tc>
        <w:sdt>
          <w:sdtPr>
            <w:rPr>
              <w:sz w:val="17"/>
              <w:szCs w:val="17"/>
            </w:rPr>
            <w:id w:val="1830477086"/>
            <w:placeholder>
              <w:docPart w:val="35AA1691402C4645B5542234E184F598"/>
            </w:placeholder>
            <w:temporary/>
            <w:showingPlcHdr/>
            <w15:appearance w15:val="hidden"/>
          </w:sdtPr>
          <w:sdtContent>
            <w:tc>
              <w:tcPr>
                <w:tcW w:w="719" w:type="pct"/>
                <w:tcBorders>
                  <w:bottom w:val="single" w:sz="4" w:space="0" w:color="BFBFBF" w:themeColor="background1" w:themeShade="BF"/>
                </w:tcBorders>
                <w:shd w:val="clear" w:color="auto" w:fill="0070C0"/>
              </w:tcPr>
              <w:p w14:paraId="2B930232" w14:textId="0F86867E" w:rsidR="009314FC" w:rsidRPr="00064957" w:rsidRDefault="009314FC">
                <w:pPr>
                  <w:pStyle w:val="Days"/>
                  <w:rPr>
                    <w:sz w:val="17"/>
                    <w:szCs w:val="17"/>
                  </w:rPr>
                </w:pPr>
                <w:r w:rsidRPr="00064957">
                  <w:rPr>
                    <w:sz w:val="17"/>
                    <w:szCs w:val="17"/>
                  </w:rPr>
                  <w:t>Monday</w:t>
                </w:r>
              </w:p>
            </w:tc>
          </w:sdtContent>
        </w:sdt>
        <w:tc>
          <w:tcPr>
            <w:tcW w:w="689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41C7FC80" w14:textId="773B5186" w:rsidR="009314FC" w:rsidRPr="00064957" w:rsidRDefault="00000000">
            <w:pPr>
              <w:pStyle w:val="Days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49036045"/>
                <w:placeholder>
                  <w:docPart w:val="35797DC981C24A7FA385F8C89BB4DCD6"/>
                </w:placeholder>
                <w:temporary/>
                <w:showingPlcHdr/>
                <w15:appearance w15:val="hidden"/>
              </w:sdtPr>
              <w:sdtContent>
                <w:r w:rsidR="009314FC" w:rsidRPr="00064957">
                  <w:rPr>
                    <w:sz w:val="17"/>
                    <w:szCs w:val="17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2E8727" w14:textId="313DC565" w:rsidR="009314FC" w:rsidRPr="00064957" w:rsidRDefault="00000000">
            <w:pPr>
              <w:pStyle w:val="Days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513506771"/>
                <w:placeholder>
                  <w:docPart w:val="476AF117845B4FDAB80E65A11AC1FF0C"/>
                </w:placeholder>
                <w:temporary/>
                <w:showingPlcHdr/>
                <w15:appearance w15:val="hidden"/>
              </w:sdtPr>
              <w:sdtContent>
                <w:r w:rsidR="009314FC" w:rsidRPr="00064957">
                  <w:rPr>
                    <w:sz w:val="17"/>
                    <w:szCs w:val="17"/>
                  </w:rPr>
                  <w:t>Wednesday</w:t>
                </w:r>
              </w:sdtContent>
            </w:sdt>
          </w:p>
        </w:tc>
        <w:tc>
          <w:tcPr>
            <w:tcW w:w="688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403B60B" w14:textId="7AC8F0A3" w:rsidR="009314FC" w:rsidRPr="00064957" w:rsidRDefault="00000000">
            <w:pPr>
              <w:pStyle w:val="Days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06241252"/>
                <w:placeholder>
                  <w:docPart w:val="0C3BF132D94C4FC0A375CC6200A8DBD6"/>
                </w:placeholder>
                <w:temporary/>
                <w:showingPlcHdr/>
                <w15:appearance w15:val="hidden"/>
              </w:sdtPr>
              <w:sdtContent>
                <w:r w:rsidR="009314FC" w:rsidRPr="00064957">
                  <w:rPr>
                    <w:sz w:val="17"/>
                    <w:szCs w:val="17"/>
                  </w:rPr>
                  <w:t>Thursday</w:t>
                </w:r>
              </w:sdtContent>
            </w:sdt>
          </w:p>
        </w:tc>
        <w:tc>
          <w:tcPr>
            <w:tcW w:w="719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D6B736E" w14:textId="0EFBC22D" w:rsidR="009314FC" w:rsidRPr="00064957" w:rsidRDefault="00000000">
            <w:pPr>
              <w:pStyle w:val="Days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366961532"/>
                <w:placeholder>
                  <w:docPart w:val="D75D86188BC643D8BA018CBAF051963F"/>
                </w:placeholder>
                <w:temporary/>
                <w:showingPlcHdr/>
                <w15:appearance w15:val="hidden"/>
              </w:sdtPr>
              <w:sdtContent>
                <w:r w:rsidR="009314FC" w:rsidRPr="00064957">
                  <w:rPr>
                    <w:sz w:val="17"/>
                    <w:szCs w:val="17"/>
                  </w:rPr>
                  <w:t>Friday</w:t>
                </w:r>
              </w:sdtContent>
            </w:sdt>
          </w:p>
        </w:tc>
        <w:tc>
          <w:tcPr>
            <w:tcW w:w="748" w:type="pct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E37F59D" w14:textId="3B4C08F8" w:rsidR="009314FC" w:rsidRPr="00064957" w:rsidRDefault="00000000">
            <w:pPr>
              <w:pStyle w:val="Days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703411913"/>
                <w:placeholder>
                  <w:docPart w:val="7A89A0EDA1DD4084AFE6E3240081DC56"/>
                </w:placeholder>
                <w:temporary/>
                <w:showingPlcHdr/>
                <w15:appearance w15:val="hidden"/>
              </w:sdtPr>
              <w:sdtContent>
                <w:r w:rsidR="009314FC" w:rsidRPr="00064957">
                  <w:rPr>
                    <w:sz w:val="17"/>
                    <w:szCs w:val="17"/>
                  </w:rPr>
                  <w:t>Saturday</w:t>
                </w:r>
              </w:sdtContent>
            </w:sdt>
          </w:p>
        </w:tc>
      </w:tr>
      <w:tr w:rsidR="00162FA0" w14:paraId="33CEDBC8" w14:textId="77777777" w:rsidTr="00162FA0">
        <w:trPr>
          <w:trHeight w:val="278"/>
          <w:jc w:val="right"/>
        </w:trPr>
        <w:tc>
          <w:tcPr>
            <w:tcW w:w="686" w:type="pct"/>
            <w:tcBorders>
              <w:bottom w:val="nil"/>
            </w:tcBorders>
            <w:shd w:val="clear" w:color="auto" w:fill="F2F2F2" w:themeFill="background1" w:themeFillShade="F2"/>
          </w:tcPr>
          <w:p w14:paraId="5142BE92" w14:textId="48CF2C35" w:rsidR="009314FC" w:rsidRDefault="009314FC">
            <w:pPr>
              <w:pStyle w:val="Dates"/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7FD5198E" w14:textId="709FE928" w:rsidR="009314FC" w:rsidRPr="00FE68D2" w:rsidRDefault="009314FC">
            <w:pPr>
              <w:pStyle w:val="Dates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pct"/>
            <w:tcBorders>
              <w:bottom w:val="nil"/>
            </w:tcBorders>
            <w:shd w:val="clear" w:color="auto" w:fill="F2F2F2" w:themeFill="background1" w:themeFillShade="F2"/>
          </w:tcPr>
          <w:p w14:paraId="2D424F14" w14:textId="442593B2" w:rsidR="009314FC" w:rsidRPr="00FE68D2" w:rsidRDefault="009314FC" w:rsidP="00787FF6">
            <w:pPr>
              <w:pStyle w:val="Dates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F2F2F2" w:themeFill="background1" w:themeFillShade="F2"/>
          </w:tcPr>
          <w:p w14:paraId="63E07AB8" w14:textId="08F1ED34" w:rsidR="009314FC" w:rsidRPr="00FE68D2" w:rsidRDefault="009314FC" w:rsidP="005F17D7">
            <w:pPr>
              <w:pStyle w:val="Dates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pct"/>
            <w:tcBorders>
              <w:bottom w:val="nil"/>
            </w:tcBorders>
            <w:shd w:val="clear" w:color="auto" w:fill="F2F2F2" w:themeFill="background1" w:themeFillShade="F2"/>
          </w:tcPr>
          <w:p w14:paraId="35D0D77C" w14:textId="20A8B9CA" w:rsidR="009314FC" w:rsidRPr="00FE68D2" w:rsidRDefault="0004759A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27E78671" w14:textId="03EC3249" w:rsidR="009314FC" w:rsidRPr="00FE68D2" w:rsidRDefault="0004759A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2F2F2" w:themeFill="background1" w:themeFillShade="F2"/>
          </w:tcPr>
          <w:p w14:paraId="781D6115" w14:textId="1751BAF7" w:rsidR="009314FC" w:rsidRPr="00FE68D2" w:rsidRDefault="0004759A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B20407" w:rsidRPr="006F34BA" w14:paraId="34F2335D" w14:textId="77777777" w:rsidTr="00F429B2">
        <w:trPr>
          <w:trHeight w:hRule="exact" w:val="1170"/>
          <w:jc w:val="right"/>
        </w:trPr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BDB356C" w14:textId="77777777" w:rsidR="00694CA5" w:rsidRPr="006F34BA" w:rsidRDefault="00694CA5" w:rsidP="001004F0">
            <w:pPr>
              <w:spacing w:before="0" w:after="0"/>
              <w:rPr>
                <w:bCs/>
                <w:color w:val="990000"/>
                <w:sz w:val="15"/>
                <w:szCs w:val="15"/>
              </w:rPr>
            </w:pPr>
            <w:bookmarkStart w:id="0" w:name="_Hlk101509477"/>
          </w:p>
          <w:p w14:paraId="7642F051" w14:textId="3A236085" w:rsidR="00694CA5" w:rsidRPr="006F34BA" w:rsidRDefault="00694CA5" w:rsidP="001004F0">
            <w:pPr>
              <w:spacing w:before="0" w:after="0"/>
              <w:rPr>
                <w:bCs/>
                <w:color w:val="990000"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266333" w14:textId="49DE7E1D" w:rsidR="00846DCD" w:rsidRPr="005A0906" w:rsidRDefault="00846DCD" w:rsidP="001004F0">
            <w:pPr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1D262EC" w14:textId="3A521CAF" w:rsidR="003E112E" w:rsidRPr="00703072" w:rsidRDefault="003E112E" w:rsidP="001004F0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29B45B" w14:textId="13E53835" w:rsidR="008249E2" w:rsidRPr="00110941" w:rsidRDefault="008249E2" w:rsidP="00F41A43">
            <w:pPr>
              <w:spacing w:after="0" w:line="276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DF8B884" w14:textId="09DBF72D" w:rsidR="00391FEA" w:rsidRPr="00391FEA" w:rsidRDefault="0048203F" w:rsidP="001004F0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Life Group Leadership Night, </w:t>
            </w:r>
            <w:r w:rsidR="00171536">
              <w:rPr>
                <w:color w:val="auto"/>
                <w:sz w:val="16"/>
                <w:szCs w:val="16"/>
              </w:rPr>
              <w:t xml:space="preserve">6:30pm, Student </w:t>
            </w:r>
            <w:proofErr w:type="spellStart"/>
            <w:r w:rsidR="00171536">
              <w:rPr>
                <w:color w:val="auto"/>
                <w:sz w:val="16"/>
                <w:szCs w:val="16"/>
              </w:rPr>
              <w:t>Bldg</w:t>
            </w:r>
            <w:proofErr w:type="spellEnd"/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9CB4EEE" w14:textId="2C2DC6BD" w:rsidR="00110941" w:rsidRPr="00110941" w:rsidRDefault="00110941" w:rsidP="00523CF3">
            <w:pPr>
              <w:spacing w:after="0"/>
              <w:rPr>
                <w:color w:val="C00000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BC9BDF" w14:textId="65F99BDC" w:rsidR="00376F6C" w:rsidRPr="00AA6960" w:rsidRDefault="00376F6C" w:rsidP="00376F6C">
            <w:pPr>
              <w:rPr>
                <w:color w:val="C00000"/>
                <w:sz w:val="16"/>
                <w:szCs w:val="16"/>
              </w:rPr>
            </w:pPr>
            <w:r w:rsidRPr="00AA6960">
              <w:rPr>
                <w:color w:val="C00000"/>
                <w:sz w:val="16"/>
                <w:szCs w:val="16"/>
              </w:rPr>
              <w:t xml:space="preserve">Premier </w:t>
            </w:r>
            <w:proofErr w:type="spellStart"/>
            <w:r w:rsidRPr="00AA6960">
              <w:rPr>
                <w:color w:val="C00000"/>
                <w:sz w:val="16"/>
                <w:szCs w:val="16"/>
              </w:rPr>
              <w:t>sponsr’d</w:t>
            </w:r>
            <w:proofErr w:type="spellEnd"/>
            <w:r w:rsidRPr="00AA6960">
              <w:rPr>
                <w:color w:val="C00000"/>
                <w:sz w:val="16"/>
                <w:szCs w:val="16"/>
              </w:rPr>
              <w:t xml:space="preserve"> Game Day</w:t>
            </w:r>
            <w:r w:rsidR="009152CC" w:rsidRPr="00AA6960">
              <w:rPr>
                <w:color w:val="C00000"/>
                <w:sz w:val="16"/>
                <w:szCs w:val="16"/>
              </w:rPr>
              <w:t xml:space="preserve"> hosted by </w:t>
            </w:r>
            <w:r w:rsidR="004B13BD">
              <w:rPr>
                <w:color w:val="C00000"/>
                <w:sz w:val="16"/>
                <w:szCs w:val="16"/>
              </w:rPr>
              <w:t>Cecil MacArthur</w:t>
            </w:r>
            <w:r w:rsidR="007B40ED" w:rsidRPr="00AA6960">
              <w:rPr>
                <w:color w:val="C00000"/>
                <w:sz w:val="16"/>
                <w:szCs w:val="16"/>
              </w:rPr>
              <w:t xml:space="preserve">, </w:t>
            </w:r>
            <w:r w:rsidR="000E52BC" w:rsidRPr="00AA6960">
              <w:rPr>
                <w:color w:val="C00000"/>
                <w:sz w:val="16"/>
                <w:szCs w:val="16"/>
              </w:rPr>
              <w:t>Off Campus</w:t>
            </w:r>
            <w:r w:rsidR="007B40ED" w:rsidRPr="00AA6960">
              <w:rPr>
                <w:color w:val="C00000"/>
                <w:sz w:val="16"/>
                <w:szCs w:val="16"/>
              </w:rPr>
              <w:t>, 2pm-6pm</w:t>
            </w:r>
            <w:r w:rsidRPr="00AA6960">
              <w:rPr>
                <w:color w:val="C00000"/>
                <w:sz w:val="16"/>
                <w:szCs w:val="16"/>
              </w:rPr>
              <w:t xml:space="preserve"> </w:t>
            </w:r>
          </w:p>
          <w:p w14:paraId="379FFC65" w14:textId="65680188" w:rsidR="002C4E73" w:rsidRPr="00237099" w:rsidRDefault="002C4E73" w:rsidP="002C4E73"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bookmarkEnd w:id="0"/>
      <w:tr w:rsidR="00162FA0" w:rsidRPr="00544731" w14:paraId="6E7B8ED6" w14:textId="77777777" w:rsidTr="00162FA0">
        <w:trPr>
          <w:trHeight w:val="170"/>
          <w:jc w:val="right"/>
        </w:trPr>
        <w:tc>
          <w:tcPr>
            <w:tcW w:w="686" w:type="pct"/>
            <w:tcBorders>
              <w:bottom w:val="nil"/>
            </w:tcBorders>
            <w:shd w:val="clear" w:color="auto" w:fill="F2F2F2" w:themeFill="background1" w:themeFillShade="F2"/>
          </w:tcPr>
          <w:p w14:paraId="05118F69" w14:textId="63F26AB7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4AA94B74" w14:textId="65F4E1F1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F2F2F2" w:themeFill="background1" w:themeFillShade="F2"/>
          </w:tcPr>
          <w:p w14:paraId="5BC084B8" w14:textId="7E8CD73A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2F2F2" w:themeFill="background1" w:themeFillShade="F2"/>
          </w:tcPr>
          <w:p w14:paraId="03B0700C" w14:textId="7C29D5DC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pct"/>
            <w:tcBorders>
              <w:bottom w:val="nil"/>
            </w:tcBorders>
            <w:shd w:val="clear" w:color="auto" w:fill="F2F2F2" w:themeFill="background1" w:themeFillShade="F2"/>
          </w:tcPr>
          <w:p w14:paraId="22C730BD" w14:textId="6BFE5A9F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4EA574DD" w14:textId="17E76FCA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2F2F2" w:themeFill="background1" w:themeFillShade="F2"/>
          </w:tcPr>
          <w:p w14:paraId="3C811096" w14:textId="4D65870B" w:rsidR="003E112E" w:rsidRPr="00FE68D2" w:rsidRDefault="00BB5987" w:rsidP="003E112E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686B77" w14:paraId="161302C4" w14:textId="77777777" w:rsidTr="0053102F">
        <w:trPr>
          <w:trHeight w:hRule="exact" w:val="1170"/>
          <w:jc w:val="right"/>
        </w:trPr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FCE0FB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4D9338A2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5AA397DC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2E02BE64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7BE5EBDF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34F9249E" w14:textId="16A4EADA" w:rsidR="00686B77" w:rsidRDefault="006E4EB8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 PM</w:t>
            </w:r>
          </w:p>
          <w:p w14:paraId="4F57EA8B" w14:textId="47329001" w:rsidR="00686B77" w:rsidRPr="004969B5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5238901" w14:textId="7241C935" w:rsidR="00686B77" w:rsidRPr="004969B5" w:rsidRDefault="00686B77" w:rsidP="00686B77">
            <w:pPr>
              <w:rPr>
                <w:color w:val="auto"/>
                <w:sz w:val="16"/>
                <w:szCs w:val="16"/>
              </w:rPr>
            </w:pPr>
            <w:r w:rsidRPr="002A476D">
              <w:rPr>
                <w:bCs/>
                <w:color w:val="auto"/>
                <w:sz w:val="16"/>
                <w:szCs w:val="16"/>
              </w:rPr>
              <w:t>K.I.T. Ministry Mtg, A110/112, 10am</w:t>
            </w:r>
          </w:p>
        </w:tc>
        <w:tc>
          <w:tcPr>
            <w:tcW w:w="6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9FA035D" w14:textId="21F61F1A" w:rsidR="00686B77" w:rsidRPr="004969B5" w:rsidRDefault="00306D22" w:rsidP="00686B77">
            <w:pPr>
              <w:rPr>
                <w:color w:val="auto"/>
                <w:sz w:val="16"/>
                <w:szCs w:val="16"/>
              </w:rPr>
            </w:pPr>
            <w:r w:rsidRPr="00306D22">
              <w:rPr>
                <w:color w:val="auto"/>
                <w:sz w:val="16"/>
                <w:szCs w:val="16"/>
              </w:rPr>
              <w:t xml:space="preserve">Singing Hearts Choir (55+) </w:t>
            </w:r>
            <w:r>
              <w:rPr>
                <w:color w:val="auto"/>
                <w:sz w:val="16"/>
                <w:szCs w:val="16"/>
              </w:rPr>
              <w:t>New Year Outing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90297A" w14:textId="28259EE0" w:rsidR="00686B77" w:rsidRPr="00E129EC" w:rsidRDefault="00686B77" w:rsidP="00686B7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893F2B4" w14:textId="28247EC9" w:rsidR="00686B77" w:rsidRPr="009C2B3B" w:rsidRDefault="00AF63E6" w:rsidP="00686B77">
            <w:pPr>
              <w:rPr>
                <w:color w:val="auto"/>
                <w:sz w:val="16"/>
                <w:szCs w:val="16"/>
              </w:rPr>
            </w:pPr>
            <w:r w:rsidRPr="00AF63E6">
              <w:rPr>
                <w:color w:val="auto"/>
                <w:sz w:val="16"/>
                <w:szCs w:val="16"/>
              </w:rPr>
              <w:t>Classics (55+) Fun &amp; Food Day, 10am – 2pm, Missions Center Chapel</w:t>
            </w: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ED2C4DF" w14:textId="6FFDD7DC" w:rsidR="00686B77" w:rsidRPr="00E57278" w:rsidRDefault="00686B77" w:rsidP="00686B77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4344EB" w14:textId="06452623" w:rsidR="00686B77" w:rsidRDefault="00686B77" w:rsidP="00686B77">
            <w:pPr>
              <w:rPr>
                <w:color w:val="C00000"/>
                <w:sz w:val="16"/>
                <w:szCs w:val="16"/>
              </w:rPr>
            </w:pPr>
            <w:r w:rsidRPr="00DE3B09">
              <w:rPr>
                <w:color w:val="C00000"/>
                <w:sz w:val="16"/>
                <w:szCs w:val="16"/>
              </w:rPr>
              <w:t>Soul Safari, 9am - 11am</w:t>
            </w:r>
          </w:p>
          <w:p w14:paraId="1BCC2AC2" w14:textId="77777777" w:rsidR="00686B77" w:rsidRPr="00447C62" w:rsidRDefault="00686B77" w:rsidP="00686B77">
            <w:pPr>
              <w:rPr>
                <w:color w:val="000000" w:themeColor="text1"/>
                <w:sz w:val="15"/>
                <w:szCs w:val="15"/>
              </w:rPr>
            </w:pPr>
          </w:p>
          <w:p w14:paraId="4F126792" w14:textId="77777777" w:rsidR="00686B77" w:rsidRPr="006F34BA" w:rsidRDefault="00686B77" w:rsidP="00686B77">
            <w:pPr>
              <w:rPr>
                <w:color w:val="FF0000"/>
                <w:sz w:val="15"/>
                <w:szCs w:val="15"/>
              </w:rPr>
            </w:pPr>
          </w:p>
          <w:p w14:paraId="22F5999C" w14:textId="2136229F" w:rsidR="00686B77" w:rsidRPr="006F34BA" w:rsidRDefault="00686B77" w:rsidP="00686B77">
            <w:pPr>
              <w:rPr>
                <w:color w:val="FF0000"/>
                <w:sz w:val="15"/>
                <w:szCs w:val="15"/>
              </w:rPr>
            </w:pPr>
          </w:p>
          <w:p w14:paraId="5A5EA31B" w14:textId="330B2789" w:rsidR="00686B77" w:rsidRPr="006F34BA" w:rsidRDefault="00686B77" w:rsidP="00686B77">
            <w:pPr>
              <w:rPr>
                <w:color w:val="FF0000"/>
                <w:sz w:val="15"/>
                <w:szCs w:val="15"/>
              </w:rPr>
            </w:pPr>
          </w:p>
          <w:p w14:paraId="4BFDE5A1" w14:textId="665F41CE" w:rsidR="00686B77" w:rsidRPr="006F34BA" w:rsidRDefault="00686B77" w:rsidP="00686B77">
            <w:pPr>
              <w:rPr>
                <w:color w:val="FF0000"/>
                <w:sz w:val="15"/>
                <w:szCs w:val="15"/>
              </w:rPr>
            </w:pPr>
          </w:p>
          <w:p w14:paraId="55795881" w14:textId="0CABAE77" w:rsidR="00686B77" w:rsidRPr="006F34BA" w:rsidRDefault="00686B77" w:rsidP="00686B77">
            <w:pPr>
              <w:rPr>
                <w:sz w:val="15"/>
                <w:szCs w:val="15"/>
              </w:rPr>
            </w:pPr>
          </w:p>
        </w:tc>
      </w:tr>
      <w:tr w:rsidR="00686B77" w14:paraId="6B5521F9" w14:textId="77777777" w:rsidTr="00162FA0">
        <w:trPr>
          <w:trHeight w:val="260"/>
          <w:jc w:val="right"/>
        </w:trPr>
        <w:tc>
          <w:tcPr>
            <w:tcW w:w="686" w:type="pct"/>
            <w:tcBorders>
              <w:bottom w:val="nil"/>
            </w:tcBorders>
            <w:shd w:val="clear" w:color="auto" w:fill="F2F2F2" w:themeFill="background1" w:themeFillShade="F2"/>
          </w:tcPr>
          <w:p w14:paraId="3F1496EC" w14:textId="06F25956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725DCE66" w14:textId="0402E28F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F2F2F2" w:themeFill="background1" w:themeFillShade="F2"/>
          </w:tcPr>
          <w:p w14:paraId="13C41DE9" w14:textId="6B336587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2F2F2" w:themeFill="background1" w:themeFillShade="F2"/>
          </w:tcPr>
          <w:p w14:paraId="65BC3B0D" w14:textId="5AE794E0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88" w:type="pct"/>
            <w:tcBorders>
              <w:bottom w:val="nil"/>
            </w:tcBorders>
            <w:shd w:val="clear" w:color="auto" w:fill="F2F2F2" w:themeFill="background1" w:themeFillShade="F2"/>
          </w:tcPr>
          <w:p w14:paraId="01323F89" w14:textId="26A297D9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7FBC2E20" w14:textId="3B74DE4B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2F2F2" w:themeFill="background1" w:themeFillShade="F2"/>
          </w:tcPr>
          <w:p w14:paraId="71428D24" w14:textId="1CC37F1C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686B77" w14:paraId="22D18A79" w14:textId="77777777" w:rsidTr="00510F24">
        <w:trPr>
          <w:trHeight w:hRule="exact" w:val="1530"/>
          <w:jc w:val="right"/>
        </w:trPr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EBF169C" w14:textId="287C1DAC" w:rsidR="0009595E" w:rsidRDefault="0009595E" w:rsidP="00686B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*</w:t>
            </w:r>
            <w:r w:rsidR="006E4EB8">
              <w:rPr>
                <w:color w:val="000000" w:themeColor="text1"/>
                <w:sz w:val="16"/>
                <w:szCs w:val="16"/>
              </w:rPr>
              <w:t>Promotion Sunday</w:t>
            </w:r>
          </w:p>
          <w:p w14:paraId="47343B49" w14:textId="0A50B622" w:rsidR="00686B77" w:rsidRDefault="0009595E" w:rsidP="00686B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*</w:t>
            </w:r>
            <w:r w:rsidR="007B527A" w:rsidRPr="007B527A">
              <w:rPr>
                <w:color w:val="000000" w:themeColor="text1"/>
                <w:sz w:val="16"/>
                <w:szCs w:val="16"/>
              </w:rPr>
              <w:t>Bible Study</w:t>
            </w:r>
            <w:r w:rsidR="002B42A0">
              <w:rPr>
                <w:color w:val="000000" w:themeColor="text1"/>
                <w:sz w:val="16"/>
                <w:szCs w:val="16"/>
              </w:rPr>
              <w:t xml:space="preserve"> Orientation</w:t>
            </w:r>
            <w:r w:rsidR="007B527A" w:rsidRPr="007B527A">
              <w:rPr>
                <w:color w:val="000000" w:themeColor="text1"/>
                <w:sz w:val="16"/>
                <w:szCs w:val="16"/>
              </w:rPr>
              <w:t xml:space="preserve"> – Tony Evans “Hope for the Hurting”, A110/112, </w:t>
            </w:r>
            <w:r w:rsidR="0041560A">
              <w:rPr>
                <w:color w:val="000000" w:themeColor="text1"/>
                <w:sz w:val="16"/>
                <w:szCs w:val="16"/>
              </w:rPr>
              <w:t>5</w:t>
            </w:r>
            <w:r w:rsidR="007B527A" w:rsidRPr="007B527A">
              <w:rPr>
                <w:color w:val="000000" w:themeColor="text1"/>
                <w:sz w:val="16"/>
                <w:szCs w:val="16"/>
              </w:rPr>
              <w:t>pm-</w:t>
            </w:r>
            <w:r w:rsidR="00FD5161">
              <w:rPr>
                <w:color w:val="000000" w:themeColor="text1"/>
                <w:sz w:val="16"/>
                <w:szCs w:val="16"/>
              </w:rPr>
              <w:t>6</w:t>
            </w:r>
            <w:r w:rsidR="007B527A" w:rsidRPr="007B527A">
              <w:rPr>
                <w:color w:val="000000" w:themeColor="text1"/>
                <w:sz w:val="16"/>
                <w:szCs w:val="16"/>
              </w:rPr>
              <w:t>pm</w:t>
            </w:r>
          </w:p>
          <w:p w14:paraId="7D6DE488" w14:textId="77777777" w:rsidR="00686B77" w:rsidRDefault="00686B77" w:rsidP="00686B77">
            <w:pPr>
              <w:rPr>
                <w:color w:val="000000" w:themeColor="text1"/>
                <w:sz w:val="16"/>
                <w:szCs w:val="16"/>
              </w:rPr>
            </w:pPr>
          </w:p>
          <w:p w14:paraId="23D06D37" w14:textId="77777777" w:rsidR="00686B77" w:rsidRDefault="00686B77" w:rsidP="00686B77">
            <w:pPr>
              <w:rPr>
                <w:color w:val="000000" w:themeColor="text1"/>
                <w:sz w:val="16"/>
                <w:szCs w:val="16"/>
              </w:rPr>
            </w:pPr>
          </w:p>
          <w:p w14:paraId="49A703D4" w14:textId="583C9DBC" w:rsidR="00686B77" w:rsidRPr="009F648B" w:rsidRDefault="00686B77" w:rsidP="00686B7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054664" w14:textId="656A4414" w:rsidR="00686B77" w:rsidRPr="009B5FBA" w:rsidRDefault="00686B77" w:rsidP="00686B7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B9DC0D8" w14:textId="0CC0EDC0" w:rsidR="00686B77" w:rsidRPr="004969B5" w:rsidRDefault="00686B77" w:rsidP="00686B77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B04ABDD" w14:textId="77777777" w:rsidR="00686B77" w:rsidRPr="00510F24" w:rsidRDefault="0016599D" w:rsidP="00686B77">
            <w:pPr>
              <w:rPr>
                <w:color w:val="C00000"/>
                <w:sz w:val="15"/>
                <w:szCs w:val="15"/>
              </w:rPr>
            </w:pPr>
            <w:proofErr w:type="spellStart"/>
            <w:r w:rsidRPr="00510F24">
              <w:rPr>
                <w:color w:val="C00000"/>
                <w:sz w:val="15"/>
                <w:szCs w:val="15"/>
              </w:rPr>
              <w:t>DivorceCare</w:t>
            </w:r>
            <w:proofErr w:type="spellEnd"/>
            <w:r w:rsidRPr="00510F24">
              <w:rPr>
                <w:color w:val="C00000"/>
                <w:sz w:val="15"/>
                <w:szCs w:val="15"/>
              </w:rPr>
              <w:t>, A110/112, DC4K, A105, &amp; The Journey, A103, 6:30pm-8pm Registration/Get to Know You Night</w:t>
            </w:r>
          </w:p>
          <w:p w14:paraId="2F123F22" w14:textId="77777777" w:rsidR="00714AA6" w:rsidRPr="00510F24" w:rsidRDefault="002B0324" w:rsidP="00686B77">
            <w:pPr>
              <w:rPr>
                <w:color w:val="auto"/>
                <w:sz w:val="15"/>
                <w:szCs w:val="15"/>
              </w:rPr>
            </w:pPr>
            <w:r w:rsidRPr="00510F24">
              <w:rPr>
                <w:color w:val="auto"/>
                <w:sz w:val="15"/>
                <w:szCs w:val="15"/>
              </w:rPr>
              <w:t>AWANA Resumes</w:t>
            </w:r>
          </w:p>
          <w:p w14:paraId="43AC95BE" w14:textId="39F5FA5F" w:rsidR="00C74E85" w:rsidRPr="00510F24" w:rsidRDefault="00C74E85" w:rsidP="00686B77">
            <w:pPr>
              <w:rPr>
                <w:color w:val="auto"/>
                <w:sz w:val="15"/>
                <w:szCs w:val="15"/>
              </w:rPr>
            </w:pPr>
            <w:r w:rsidRPr="00510F24">
              <w:rPr>
                <w:color w:val="auto"/>
                <w:sz w:val="15"/>
                <w:szCs w:val="15"/>
              </w:rPr>
              <w:t>Spring Baptist Academy resumes</w:t>
            </w:r>
          </w:p>
        </w:tc>
        <w:tc>
          <w:tcPr>
            <w:tcW w:w="6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F97EA7" w14:textId="7DD04C50" w:rsidR="00686B77" w:rsidRPr="006F34BA" w:rsidRDefault="00686B77" w:rsidP="00686B77"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9197FB0" w14:textId="3D16516A" w:rsidR="00686B77" w:rsidRPr="00373253" w:rsidRDefault="00686B77" w:rsidP="00686B77">
            <w:pPr>
              <w:spacing w:after="0"/>
              <w:outlineLvl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FCDE88" w14:textId="348DC048" w:rsidR="00686B77" w:rsidRPr="00373253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</w:tr>
      <w:tr w:rsidR="00686B77" w:rsidRPr="00FE68D2" w14:paraId="3C4C514B" w14:textId="77777777" w:rsidTr="00162FA0">
        <w:trPr>
          <w:trHeight w:val="350"/>
          <w:jc w:val="right"/>
        </w:trPr>
        <w:tc>
          <w:tcPr>
            <w:tcW w:w="686" w:type="pct"/>
            <w:tcBorders>
              <w:bottom w:val="nil"/>
            </w:tcBorders>
            <w:shd w:val="clear" w:color="auto" w:fill="F2F2F2" w:themeFill="background1" w:themeFillShade="F2"/>
          </w:tcPr>
          <w:p w14:paraId="7B208258" w14:textId="1F34E6B6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5BBA18C6" w14:textId="0FDBC50F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F2F2F2" w:themeFill="background1" w:themeFillShade="F2"/>
          </w:tcPr>
          <w:p w14:paraId="0D555573" w14:textId="5646CFBE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2F2F2" w:themeFill="background1" w:themeFillShade="F2"/>
          </w:tcPr>
          <w:p w14:paraId="1DBBD760" w14:textId="136EA270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88" w:type="pct"/>
            <w:tcBorders>
              <w:bottom w:val="nil"/>
            </w:tcBorders>
            <w:shd w:val="clear" w:color="auto" w:fill="F2F2F2" w:themeFill="background1" w:themeFillShade="F2"/>
          </w:tcPr>
          <w:p w14:paraId="4A423300" w14:textId="26573083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68AB5885" w14:textId="0FA67CEE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2F2F2" w:themeFill="background1" w:themeFillShade="F2"/>
          </w:tcPr>
          <w:p w14:paraId="106FD823" w14:textId="63D64B33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</w:tr>
      <w:tr w:rsidR="00686B77" w14:paraId="67F0D7FE" w14:textId="77777777" w:rsidTr="00510F24">
        <w:trPr>
          <w:trHeight w:hRule="exact" w:val="1440"/>
          <w:jc w:val="right"/>
        </w:trPr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8E26700" w14:textId="5AD67545" w:rsidR="00686B77" w:rsidRDefault="00686B77" w:rsidP="00686B7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Baptisms</w:t>
            </w:r>
          </w:p>
          <w:p w14:paraId="121716C9" w14:textId="0C85BA56" w:rsidR="00686B77" w:rsidRDefault="00F429B2" w:rsidP="00686B77">
            <w:pPr>
              <w:rPr>
                <w:color w:val="auto"/>
                <w:sz w:val="16"/>
                <w:szCs w:val="16"/>
              </w:rPr>
            </w:pPr>
            <w:r w:rsidRPr="00F429B2">
              <w:rPr>
                <w:color w:val="auto"/>
                <w:sz w:val="16"/>
                <w:szCs w:val="16"/>
              </w:rPr>
              <w:t>*</w:t>
            </w:r>
            <w:r w:rsidR="00631E67">
              <w:rPr>
                <w:color w:val="auto"/>
                <w:sz w:val="16"/>
                <w:szCs w:val="16"/>
              </w:rPr>
              <w:t xml:space="preserve">Start of </w:t>
            </w:r>
            <w:r w:rsidRPr="00F429B2">
              <w:rPr>
                <w:color w:val="auto"/>
                <w:sz w:val="16"/>
                <w:szCs w:val="16"/>
              </w:rPr>
              <w:t>Bible Study – Tony Evans “Hope for the Hurting”, A110/112, 5pm-6pm</w:t>
            </w:r>
          </w:p>
          <w:p w14:paraId="02125D74" w14:textId="77777777" w:rsidR="00686B77" w:rsidRDefault="00686B77" w:rsidP="00686B77">
            <w:pPr>
              <w:rPr>
                <w:color w:val="auto"/>
                <w:sz w:val="16"/>
                <w:szCs w:val="16"/>
              </w:rPr>
            </w:pPr>
          </w:p>
          <w:p w14:paraId="5645E4C0" w14:textId="77777777" w:rsidR="00686B77" w:rsidRDefault="00686B77" w:rsidP="00686B77">
            <w:pPr>
              <w:rPr>
                <w:color w:val="auto"/>
                <w:sz w:val="16"/>
                <w:szCs w:val="16"/>
              </w:rPr>
            </w:pPr>
          </w:p>
          <w:p w14:paraId="1901DA2D" w14:textId="77777777" w:rsidR="00686B77" w:rsidRDefault="00686B77" w:rsidP="00686B77">
            <w:pPr>
              <w:rPr>
                <w:color w:val="auto"/>
                <w:sz w:val="16"/>
                <w:szCs w:val="16"/>
              </w:rPr>
            </w:pPr>
          </w:p>
          <w:p w14:paraId="0050F615" w14:textId="167D1634" w:rsidR="00686B77" w:rsidRPr="00D000AB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6D77D44" w14:textId="766E0B4C" w:rsidR="00686B77" w:rsidRPr="00BF008E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1957D95" w14:textId="19A291D2" w:rsidR="00686B77" w:rsidRPr="004969B5" w:rsidRDefault="00433F14" w:rsidP="00686B77">
            <w:pPr>
              <w:rPr>
                <w:color w:val="auto"/>
                <w:sz w:val="16"/>
                <w:szCs w:val="16"/>
              </w:rPr>
            </w:pPr>
            <w:r w:rsidRPr="00433F14">
              <w:rPr>
                <w:color w:val="auto"/>
                <w:sz w:val="16"/>
                <w:szCs w:val="16"/>
              </w:rPr>
              <w:t>Singing Hearts Choir (55+) Rehearsal Resumes, A100 10am-12pm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1D7B91B" w14:textId="77777777" w:rsidR="006D17D6" w:rsidRPr="00510F24" w:rsidRDefault="006D17D6" w:rsidP="006D17D6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 xml:space="preserve">*Start of </w:t>
            </w:r>
            <w:proofErr w:type="spellStart"/>
            <w:r w:rsidRPr="00510F24">
              <w:rPr>
                <w:color w:val="C00000"/>
                <w:sz w:val="15"/>
                <w:szCs w:val="15"/>
              </w:rPr>
              <w:t>DivorceCare</w:t>
            </w:r>
            <w:proofErr w:type="spellEnd"/>
            <w:r w:rsidRPr="00510F24">
              <w:rPr>
                <w:color w:val="C00000"/>
                <w:sz w:val="15"/>
                <w:szCs w:val="15"/>
              </w:rPr>
              <w:t>, A110/112, 6:30pm-8pm</w:t>
            </w:r>
          </w:p>
          <w:p w14:paraId="6BE506B7" w14:textId="77777777" w:rsidR="006D17D6" w:rsidRPr="00510F24" w:rsidRDefault="006D17D6" w:rsidP="006D17D6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 xml:space="preserve">*Start of </w:t>
            </w:r>
            <w:proofErr w:type="spellStart"/>
            <w:r w:rsidRPr="00510F24">
              <w:rPr>
                <w:color w:val="C00000"/>
                <w:sz w:val="15"/>
                <w:szCs w:val="15"/>
              </w:rPr>
              <w:t>DivoreCare</w:t>
            </w:r>
            <w:proofErr w:type="spellEnd"/>
            <w:r w:rsidRPr="00510F24">
              <w:rPr>
                <w:color w:val="C00000"/>
                <w:sz w:val="15"/>
                <w:szCs w:val="15"/>
              </w:rPr>
              <w:t xml:space="preserve"> 4 Kids, A105, 6:30pm-8pm</w:t>
            </w:r>
          </w:p>
          <w:p w14:paraId="5DD13514" w14:textId="4C3F8660" w:rsidR="00686B77" w:rsidRPr="00510F24" w:rsidRDefault="006D17D6" w:rsidP="006D17D6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>*Start of The Journey: Divorce Thru the Eyes of Teens, A103, 6:30pm-8pm</w:t>
            </w:r>
          </w:p>
        </w:tc>
        <w:tc>
          <w:tcPr>
            <w:tcW w:w="6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DEE208D" w14:textId="38C2AA41" w:rsidR="00686B77" w:rsidRPr="004969B5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363845B" w14:textId="6785FEC2" w:rsidR="00686B77" w:rsidRPr="0003195D" w:rsidRDefault="00A64993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E94E32">
              <w:rPr>
                <w:color w:val="C00000"/>
                <w:sz w:val="16"/>
                <w:szCs w:val="16"/>
              </w:rPr>
              <w:t xml:space="preserve">Single’s Dinner Night Out, </w:t>
            </w:r>
            <w:r w:rsidR="00E94E32" w:rsidRPr="00E94E32">
              <w:rPr>
                <w:color w:val="C00000"/>
                <w:sz w:val="16"/>
                <w:szCs w:val="16"/>
              </w:rPr>
              <w:t>Louisiana Fish House</w:t>
            </w:r>
            <w:r w:rsidRPr="00E94E32">
              <w:rPr>
                <w:color w:val="C00000"/>
                <w:sz w:val="16"/>
                <w:szCs w:val="16"/>
              </w:rPr>
              <w:t>, 6:30pm</w:t>
            </w:r>
          </w:p>
        </w:tc>
        <w:tc>
          <w:tcPr>
            <w:tcW w:w="74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BD98DAB" w14:textId="1C3E1F62" w:rsidR="00686B77" w:rsidRPr="00367597" w:rsidRDefault="00686B77" w:rsidP="00686B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6B77" w:rsidRPr="00544731" w14:paraId="214575C0" w14:textId="77777777" w:rsidTr="00162FA0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right"/>
        </w:trPr>
        <w:tc>
          <w:tcPr>
            <w:tcW w:w="686" w:type="pct"/>
            <w:tcBorders>
              <w:bottom w:val="nil"/>
            </w:tcBorders>
            <w:shd w:val="clear" w:color="auto" w:fill="F2F2F2" w:themeFill="background1" w:themeFillShade="F2"/>
          </w:tcPr>
          <w:p w14:paraId="75FE4247" w14:textId="0B05CF19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bookmarkStart w:id="1" w:name="_Hlk114211308"/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3641A590" w14:textId="42649C64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F2F2F2" w:themeFill="background1" w:themeFillShade="F2"/>
          </w:tcPr>
          <w:p w14:paraId="0F796440" w14:textId="60C58CCF" w:rsidR="00686B77" w:rsidRPr="004969B5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2F2F2" w:themeFill="background1" w:themeFillShade="F2"/>
          </w:tcPr>
          <w:p w14:paraId="3F07A40C" w14:textId="499CC61C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88" w:type="pct"/>
            <w:tcBorders>
              <w:bottom w:val="nil"/>
            </w:tcBorders>
            <w:shd w:val="clear" w:color="auto" w:fill="F2F2F2" w:themeFill="background1" w:themeFillShade="F2"/>
          </w:tcPr>
          <w:p w14:paraId="232D2E10" w14:textId="3A46AE0A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</w:tcPr>
          <w:p w14:paraId="174CDD27" w14:textId="545D1129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2F2F2" w:themeFill="background1" w:themeFillShade="F2"/>
          </w:tcPr>
          <w:p w14:paraId="7ACCE3A0" w14:textId="6548929F" w:rsidR="00686B77" w:rsidRPr="00FE68D2" w:rsidRDefault="00686B77" w:rsidP="00686B77">
            <w:pPr>
              <w:pStyle w:val="Dates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</w:tr>
      <w:bookmarkEnd w:id="1"/>
      <w:tr w:rsidR="00686B77" w:rsidRPr="00152729" w14:paraId="6ABD27F9" w14:textId="77777777" w:rsidTr="00F429B2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1701"/>
          <w:jc w:val="right"/>
        </w:trPr>
        <w:tc>
          <w:tcPr>
            <w:tcW w:w="686" w:type="pct"/>
            <w:tcBorders>
              <w:top w:val="nil"/>
              <w:bottom w:val="single" w:sz="4" w:space="0" w:color="B9B9B9" w:themeColor="background2" w:themeShade="BF"/>
            </w:tcBorders>
            <w:shd w:val="clear" w:color="auto" w:fill="auto"/>
          </w:tcPr>
          <w:p w14:paraId="2042AF2C" w14:textId="791B1217" w:rsidR="00446F47" w:rsidRDefault="00F429B2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*</w:t>
            </w:r>
            <w:r w:rsidR="00446F47" w:rsidRPr="00446F47">
              <w:rPr>
                <w:color w:val="auto"/>
                <w:sz w:val="16"/>
                <w:szCs w:val="16"/>
              </w:rPr>
              <w:t>Lord’s Supper</w:t>
            </w:r>
            <w:r w:rsidR="001C1C35">
              <w:rPr>
                <w:color w:val="auto"/>
                <w:sz w:val="16"/>
                <w:szCs w:val="16"/>
              </w:rPr>
              <w:t>, a.m. Services</w:t>
            </w:r>
          </w:p>
          <w:p w14:paraId="6E5581BA" w14:textId="0EC00F63" w:rsidR="00F429B2" w:rsidRPr="00446F47" w:rsidRDefault="00F429B2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F429B2">
              <w:rPr>
                <w:color w:val="auto"/>
                <w:sz w:val="16"/>
                <w:szCs w:val="16"/>
              </w:rPr>
              <w:t>*Bible Study – Tony Evans “Hope for the Hurting”, A110/112, 5pm-6pm</w:t>
            </w:r>
          </w:p>
          <w:p w14:paraId="71B9A50A" w14:textId="77777777" w:rsidR="00446F47" w:rsidRDefault="00446F4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</w:p>
          <w:p w14:paraId="37BB1C1B" w14:textId="3946F1DE" w:rsidR="00686B77" w:rsidRDefault="00686B7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  <w:r w:rsidRPr="00B360CF">
              <w:rPr>
                <w:color w:val="C00000"/>
                <w:sz w:val="16"/>
                <w:szCs w:val="16"/>
              </w:rPr>
              <w:t>Premier Lunch-TBD</w:t>
            </w:r>
          </w:p>
          <w:p w14:paraId="4C8E1317" w14:textId="695CA3EB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                 </w:t>
            </w:r>
          </w:p>
          <w:p w14:paraId="2A09DDCF" w14:textId="09A9EC28" w:rsidR="00686B77" w:rsidRPr="005E6E5A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                               </w:t>
            </w:r>
          </w:p>
          <w:p w14:paraId="6BA06592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67218EE0" w14:textId="2CBD969F" w:rsidR="00686B77" w:rsidRPr="008A0385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                  </w:t>
            </w:r>
          </w:p>
          <w:p w14:paraId="0909A943" w14:textId="77777777" w:rsidR="00686B77" w:rsidRDefault="00686B7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</w:p>
          <w:p w14:paraId="222B3C5F" w14:textId="77777777" w:rsidR="00686B77" w:rsidRDefault="00686B7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</w:p>
          <w:p w14:paraId="78DE719E" w14:textId="77777777" w:rsidR="00686B77" w:rsidRPr="00B360CF" w:rsidRDefault="00686B7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</w:p>
          <w:p w14:paraId="5A8CAA10" w14:textId="77777777" w:rsidR="00686B77" w:rsidRDefault="00686B77" w:rsidP="00686B77">
            <w:pPr>
              <w:spacing w:before="0"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                     </w:t>
            </w:r>
          </w:p>
          <w:p w14:paraId="7CC8EEEA" w14:textId="19801CBB" w:rsidR="00686B77" w:rsidRPr="00A75340" w:rsidRDefault="00686B77" w:rsidP="00686B77">
            <w:pPr>
              <w:spacing w:before="0" w:after="0"/>
              <w:rPr>
                <w:color w:val="C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9B9B9" w:themeColor="background2" w:themeShade="BF"/>
            </w:tcBorders>
            <w:shd w:val="clear" w:color="auto" w:fill="auto"/>
          </w:tcPr>
          <w:p w14:paraId="43827634" w14:textId="720E1B78" w:rsidR="00686B77" w:rsidRPr="00B360CF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CA4523" w14:textId="77777777" w:rsidR="00686B77" w:rsidRDefault="00467431" w:rsidP="00686B77">
            <w:pPr>
              <w:rPr>
                <w:color w:val="auto"/>
                <w:sz w:val="16"/>
                <w:szCs w:val="16"/>
              </w:rPr>
            </w:pPr>
            <w:r w:rsidRPr="00467431">
              <w:rPr>
                <w:color w:val="auto"/>
                <w:sz w:val="16"/>
                <w:szCs w:val="16"/>
              </w:rPr>
              <w:t>Singing Hearts Choir (55+) Rehearsal, A100 10am-12pm</w:t>
            </w:r>
          </w:p>
          <w:p w14:paraId="7EFD71A4" w14:textId="4373ABFE" w:rsidR="00510F24" w:rsidRPr="00A75340" w:rsidRDefault="00510F24" w:rsidP="00686B77">
            <w:pPr>
              <w:rPr>
                <w:color w:val="C00000"/>
                <w:sz w:val="16"/>
                <w:szCs w:val="16"/>
              </w:rPr>
            </w:pPr>
            <w:r w:rsidRPr="00510F24">
              <w:rPr>
                <w:color w:val="auto"/>
                <w:sz w:val="16"/>
                <w:szCs w:val="16"/>
              </w:rPr>
              <w:t>MDO resumes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100C56E" w14:textId="77777777" w:rsidR="00720729" w:rsidRPr="00510F24" w:rsidRDefault="00720729" w:rsidP="00720729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>*</w:t>
            </w:r>
            <w:proofErr w:type="spellStart"/>
            <w:r w:rsidRPr="00510F24">
              <w:rPr>
                <w:color w:val="C00000"/>
                <w:sz w:val="15"/>
                <w:szCs w:val="15"/>
              </w:rPr>
              <w:t>DivorceCare</w:t>
            </w:r>
            <w:proofErr w:type="spellEnd"/>
            <w:r w:rsidRPr="00510F24">
              <w:rPr>
                <w:color w:val="C00000"/>
                <w:sz w:val="15"/>
                <w:szCs w:val="15"/>
              </w:rPr>
              <w:t>, A110/112, 6:30pm-8pm</w:t>
            </w:r>
          </w:p>
          <w:p w14:paraId="75A302E5" w14:textId="77777777" w:rsidR="00720729" w:rsidRPr="00510F24" w:rsidRDefault="00720729" w:rsidP="00720729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 xml:space="preserve">* </w:t>
            </w:r>
            <w:proofErr w:type="spellStart"/>
            <w:r w:rsidRPr="00510F24">
              <w:rPr>
                <w:color w:val="C00000"/>
                <w:sz w:val="15"/>
                <w:szCs w:val="15"/>
              </w:rPr>
              <w:t>DivoreCare</w:t>
            </w:r>
            <w:proofErr w:type="spellEnd"/>
            <w:r w:rsidRPr="00510F24">
              <w:rPr>
                <w:color w:val="C00000"/>
                <w:sz w:val="15"/>
                <w:szCs w:val="15"/>
              </w:rPr>
              <w:t xml:space="preserve"> 4 Kids, A105, 6:30pm-8pm</w:t>
            </w:r>
          </w:p>
          <w:p w14:paraId="2E32F1C7" w14:textId="09B307A7" w:rsidR="00686B77" w:rsidRPr="00510F24" w:rsidRDefault="00720729" w:rsidP="00720729">
            <w:pPr>
              <w:rPr>
                <w:color w:val="C00000"/>
                <w:sz w:val="15"/>
                <w:szCs w:val="15"/>
              </w:rPr>
            </w:pPr>
            <w:r w:rsidRPr="00510F24">
              <w:rPr>
                <w:color w:val="C00000"/>
                <w:sz w:val="15"/>
                <w:szCs w:val="15"/>
              </w:rPr>
              <w:t>* The Journey: Divorce Thru the Eyes of Teens, A103, 6:30pm-8pm</w:t>
            </w:r>
          </w:p>
        </w:tc>
        <w:tc>
          <w:tcPr>
            <w:tcW w:w="688" w:type="pct"/>
            <w:tcBorders>
              <w:top w:val="nil"/>
              <w:bottom w:val="single" w:sz="4" w:space="0" w:color="B9B9B9" w:themeColor="background2" w:themeShade="BF"/>
            </w:tcBorders>
            <w:shd w:val="clear" w:color="auto" w:fill="auto"/>
          </w:tcPr>
          <w:p w14:paraId="737232C3" w14:textId="7FE0E715" w:rsidR="00686B77" w:rsidRPr="00182881" w:rsidRDefault="00686B77" w:rsidP="00686B7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bottom w:val="single" w:sz="4" w:space="0" w:color="B9B9B9" w:themeColor="background2" w:themeShade="BF"/>
            </w:tcBorders>
            <w:shd w:val="clear" w:color="auto" w:fill="auto"/>
          </w:tcPr>
          <w:p w14:paraId="5C55D701" w14:textId="3E4C600B" w:rsidR="00686B77" w:rsidRPr="008D36D4" w:rsidRDefault="00686B77" w:rsidP="00686B77">
            <w:pPr>
              <w:rPr>
                <w:color w:val="000000" w:themeColor="text2"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nil"/>
              <w:bottom w:val="single" w:sz="4" w:space="0" w:color="B9B9B9" w:themeColor="background2" w:themeShade="BF"/>
            </w:tcBorders>
            <w:shd w:val="clear" w:color="auto" w:fill="auto"/>
          </w:tcPr>
          <w:p w14:paraId="7BAE59EF" w14:textId="130D4CA8" w:rsidR="00686B77" w:rsidRPr="008E591C" w:rsidRDefault="00686B77" w:rsidP="00686B77">
            <w:pPr>
              <w:rPr>
                <w:color w:val="000000" w:themeColor="text2"/>
                <w:sz w:val="16"/>
                <w:szCs w:val="16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020"/>
        <w:gridCol w:w="3950"/>
        <w:gridCol w:w="3734"/>
        <w:gridCol w:w="3696"/>
      </w:tblGrid>
      <w:tr w:rsidR="00F57A21" w14:paraId="5A7D0D81" w14:textId="77777777" w:rsidTr="007B6415">
        <w:trPr>
          <w:trHeight w:hRule="exact" w:val="9666"/>
        </w:trPr>
        <w:tc>
          <w:tcPr>
            <w:tcW w:w="3029" w:type="dxa"/>
            <w:tcMar>
              <w:left w:w="0" w:type="dxa"/>
            </w:tcMar>
          </w:tcPr>
          <w:p w14:paraId="5666C8BB" w14:textId="79783A16" w:rsidR="00BE30B2" w:rsidRPr="00346B7D" w:rsidRDefault="00207666" w:rsidP="00BE30B2">
            <w:pPr>
              <w:pStyle w:val="Heading1"/>
              <w:spacing w:after="40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>E</w:t>
            </w:r>
            <w:r w:rsidR="006F34BA">
              <w:rPr>
                <w:sz w:val="80"/>
                <w:szCs w:val="80"/>
              </w:rPr>
              <w:t>V</w:t>
            </w:r>
            <w:r w:rsidR="00BE30B2" w:rsidRPr="00346B7D">
              <w:rPr>
                <w:sz w:val="80"/>
                <w:szCs w:val="80"/>
              </w:rPr>
              <w:t>ENTS</w:t>
            </w:r>
          </w:p>
        </w:tc>
        <w:tc>
          <w:tcPr>
            <w:tcW w:w="4081" w:type="dxa"/>
            <w:shd w:val="clear" w:color="auto" w:fill="FFFFFF" w:themeFill="background1"/>
          </w:tcPr>
          <w:p w14:paraId="60A6521C" w14:textId="736212C3" w:rsidR="00DD363A" w:rsidRPr="00F77771" w:rsidRDefault="00DD363A" w:rsidP="00DD363A">
            <w:pPr>
              <w:rPr>
                <w:b/>
                <w:color w:val="auto"/>
                <w:lang w:val="en"/>
              </w:rPr>
            </w:pPr>
            <w:r w:rsidRPr="00F77771">
              <w:rPr>
                <w:b/>
                <w:color w:val="auto"/>
                <w:u w:val="single"/>
                <w:lang w:val="en"/>
              </w:rPr>
              <w:t>K.I.T. (</w:t>
            </w:r>
            <w:proofErr w:type="spellStart"/>
            <w:r w:rsidRPr="00F77771">
              <w:rPr>
                <w:b/>
                <w:color w:val="auto"/>
                <w:u w:val="single"/>
                <w:lang w:val="en"/>
              </w:rPr>
              <w:t>Keepin</w:t>
            </w:r>
            <w:proofErr w:type="spellEnd"/>
            <w:r w:rsidRPr="00F77771">
              <w:rPr>
                <w:b/>
                <w:color w:val="auto"/>
                <w:u w:val="single"/>
                <w:lang w:val="en"/>
              </w:rPr>
              <w:t xml:space="preserve"> in Touch) Ministry</w:t>
            </w:r>
            <w:r w:rsidRPr="00F77771">
              <w:rPr>
                <w:b/>
                <w:color w:val="auto"/>
                <w:lang w:val="en"/>
              </w:rPr>
              <w:t xml:space="preserve"> </w:t>
            </w:r>
          </w:p>
          <w:p w14:paraId="67A8F3FB" w14:textId="58D4B9D0" w:rsidR="00DD363A" w:rsidRDefault="00DD363A" w:rsidP="00DD363A">
            <w:pPr>
              <w:rPr>
                <w:bCs/>
                <w:color w:val="auto"/>
                <w:lang w:val="en"/>
              </w:rPr>
            </w:pPr>
            <w:r w:rsidRPr="00F77771">
              <w:rPr>
                <w:bCs/>
                <w:color w:val="auto"/>
                <w:lang w:val="en"/>
              </w:rPr>
              <w:t>Homebound ministry that meets to put together packets, prepare cards, &amp; birthday cards for the month.</w:t>
            </w:r>
          </w:p>
          <w:p w14:paraId="30CA0363" w14:textId="77777777" w:rsidR="00F57A21" w:rsidRDefault="00F57A21" w:rsidP="00DD363A">
            <w:pPr>
              <w:rPr>
                <w:bCs/>
                <w:color w:val="auto"/>
                <w:lang w:val="en"/>
              </w:rPr>
            </w:pPr>
          </w:p>
          <w:p w14:paraId="757886E5" w14:textId="67A8628C" w:rsidR="00875AF3" w:rsidRPr="008B74B7" w:rsidRDefault="00875AF3" w:rsidP="00AF63E6">
            <w:pPr>
              <w:rPr>
                <w:u w:val="single"/>
              </w:rPr>
            </w:pPr>
          </w:p>
        </w:tc>
        <w:tc>
          <w:tcPr>
            <w:tcW w:w="3870" w:type="dxa"/>
          </w:tcPr>
          <w:p w14:paraId="2D31E3FC" w14:textId="77777777" w:rsidR="003A1C77" w:rsidRPr="00DE3B09" w:rsidRDefault="003A1C77" w:rsidP="003A1C77">
            <w:pPr>
              <w:rPr>
                <w:b/>
                <w:color w:val="C00000"/>
                <w:u w:val="single"/>
              </w:rPr>
            </w:pPr>
            <w:r w:rsidRPr="00DE3B09">
              <w:rPr>
                <w:b/>
                <w:color w:val="C00000"/>
                <w:u w:val="single"/>
              </w:rPr>
              <w:t>Large Group</w:t>
            </w:r>
          </w:p>
          <w:p w14:paraId="2AB1FB49" w14:textId="569935C0" w:rsidR="003A1C77" w:rsidRPr="00DE3B09" w:rsidRDefault="003A1C77" w:rsidP="003A1C77">
            <w:pPr>
              <w:spacing w:after="40"/>
              <w:rPr>
                <w:bCs/>
                <w:color w:val="C00000"/>
              </w:rPr>
            </w:pPr>
            <w:r w:rsidRPr="00DE3B09">
              <w:rPr>
                <w:bCs/>
                <w:color w:val="C00000"/>
              </w:rPr>
              <w:t>No Large Group</w:t>
            </w:r>
            <w:r w:rsidR="00D3416D" w:rsidRPr="00DE3B09">
              <w:rPr>
                <w:bCs/>
                <w:color w:val="C00000"/>
              </w:rPr>
              <w:t>-TBD</w:t>
            </w:r>
          </w:p>
          <w:p w14:paraId="31D602A5" w14:textId="77777777" w:rsidR="0070179A" w:rsidRPr="00DE3B09" w:rsidRDefault="0070179A" w:rsidP="003A1C77">
            <w:pPr>
              <w:spacing w:after="40"/>
              <w:rPr>
                <w:bCs/>
                <w:color w:val="C00000"/>
              </w:rPr>
            </w:pPr>
          </w:p>
          <w:p w14:paraId="29D446F3" w14:textId="6DA40A95" w:rsidR="0070179A" w:rsidRDefault="0070179A" w:rsidP="00420ED1">
            <w:pPr>
              <w:rPr>
                <w:b/>
                <w:color w:val="C00000"/>
                <w:u w:val="single"/>
              </w:rPr>
            </w:pPr>
            <w:r w:rsidRPr="00DE3B09">
              <w:rPr>
                <w:b/>
                <w:color w:val="C00000"/>
                <w:u w:val="single"/>
              </w:rPr>
              <w:t>ALL Singles</w:t>
            </w:r>
            <w:r w:rsidR="00A420B4">
              <w:rPr>
                <w:b/>
                <w:color w:val="C00000"/>
                <w:u w:val="single"/>
              </w:rPr>
              <w:t xml:space="preserve"> Dinner Night Out</w:t>
            </w:r>
            <w:r w:rsidR="005007EB" w:rsidRPr="00DE3B09">
              <w:rPr>
                <w:b/>
                <w:color w:val="C00000"/>
                <w:u w:val="single"/>
              </w:rPr>
              <w:t xml:space="preserve"> </w:t>
            </w:r>
          </w:p>
          <w:p w14:paraId="3F6CC632" w14:textId="105B6015" w:rsidR="00E55385" w:rsidRPr="00E55385" w:rsidRDefault="00E55385" w:rsidP="00E55385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  <w:r>
              <w:rPr>
                <w:rFonts w:eastAsia="Times New Roman" w:cs="Times New Roman"/>
                <w:bCs/>
                <w:color w:val="C00000"/>
              </w:rPr>
              <w:t>Louisiana Fish House</w:t>
            </w:r>
          </w:p>
          <w:p w14:paraId="4AFC49C0" w14:textId="136364AF" w:rsidR="00E55385" w:rsidRPr="00E55385" w:rsidRDefault="00447BDF" w:rsidP="00E55385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  <w:r>
              <w:rPr>
                <w:rFonts w:eastAsia="Times New Roman" w:cs="Times New Roman"/>
                <w:bCs/>
                <w:color w:val="C00000"/>
              </w:rPr>
              <w:t>1402 Spring Cypress Rd</w:t>
            </w:r>
          </w:p>
          <w:p w14:paraId="4BA61F92" w14:textId="2F4117D7" w:rsidR="00E55385" w:rsidRPr="00E55385" w:rsidRDefault="00E55385" w:rsidP="00E55385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  <w:r w:rsidRPr="00E55385">
              <w:rPr>
                <w:rFonts w:eastAsia="Times New Roman" w:cs="Times New Roman"/>
                <w:bCs/>
                <w:color w:val="C00000"/>
              </w:rPr>
              <w:t xml:space="preserve">Spring, </w:t>
            </w:r>
            <w:r w:rsidR="00447BDF">
              <w:rPr>
                <w:rFonts w:eastAsia="Times New Roman" w:cs="Times New Roman"/>
                <w:bCs/>
                <w:color w:val="C00000"/>
              </w:rPr>
              <w:t>77373</w:t>
            </w:r>
          </w:p>
          <w:p w14:paraId="3F15EF31" w14:textId="77777777" w:rsidR="00E55385" w:rsidRPr="00E55385" w:rsidRDefault="00E55385" w:rsidP="00E55385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  <w:r w:rsidRPr="00E55385">
              <w:rPr>
                <w:rFonts w:eastAsia="Times New Roman" w:cs="Times New Roman"/>
                <w:bCs/>
                <w:color w:val="C00000"/>
              </w:rPr>
              <w:t>6:30pm-8pm</w:t>
            </w:r>
          </w:p>
          <w:p w14:paraId="47860BC2" w14:textId="77777777" w:rsidR="00E55385" w:rsidRPr="00E55385" w:rsidRDefault="00E55385" w:rsidP="00E55385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  <w:r w:rsidRPr="00E55385">
              <w:rPr>
                <w:rFonts w:eastAsia="Times New Roman" w:cs="Times New Roman"/>
                <w:bCs/>
                <w:color w:val="C00000"/>
              </w:rPr>
              <w:t>Sign-ups in Life Groups</w:t>
            </w:r>
          </w:p>
          <w:p w14:paraId="37FC5B8F" w14:textId="77777777" w:rsidR="00F57A21" w:rsidRPr="00B45934" w:rsidRDefault="00F57A21" w:rsidP="00A46ABF">
            <w:pPr>
              <w:shd w:val="clear" w:color="auto" w:fill="FFFFFF"/>
              <w:spacing w:before="0"/>
              <w:textAlignment w:val="baseline"/>
              <w:rPr>
                <w:rFonts w:eastAsia="Times New Roman" w:cs="Times New Roman"/>
                <w:bCs/>
                <w:color w:val="C00000"/>
              </w:rPr>
            </w:pPr>
          </w:p>
          <w:p w14:paraId="510C95E1" w14:textId="01B114E4" w:rsidR="00BD4B52" w:rsidRPr="00DE3B09" w:rsidRDefault="00BD4B52" w:rsidP="00F57A21">
            <w:pPr>
              <w:shd w:val="clear" w:color="auto" w:fill="FFFFFF"/>
              <w:spacing w:before="0"/>
              <w:textAlignment w:val="baseline"/>
              <w:rPr>
                <w:bCs/>
                <w:color w:val="C00000"/>
              </w:rPr>
            </w:pPr>
          </w:p>
        </w:tc>
        <w:tc>
          <w:tcPr>
            <w:tcW w:w="3751" w:type="dxa"/>
            <w:tcMar>
              <w:right w:w="0" w:type="dxa"/>
            </w:tcMar>
          </w:tcPr>
          <w:p w14:paraId="38E22D28" w14:textId="3C16102C" w:rsidR="00007AA3" w:rsidRPr="008A2B17" w:rsidRDefault="00007AA3" w:rsidP="00B51923">
            <w:pPr>
              <w:rPr>
                <w:color w:val="C00000"/>
              </w:rPr>
            </w:pPr>
            <w:r w:rsidRPr="0045561F">
              <w:rPr>
                <w:b/>
                <w:color w:val="C00000"/>
                <w:u w:val="single"/>
              </w:rPr>
              <w:t xml:space="preserve">Game Day                                            </w:t>
            </w:r>
            <w:r w:rsidR="00107318" w:rsidRPr="0045561F">
              <w:rPr>
                <w:color w:val="C00000"/>
              </w:rPr>
              <w:t>Premier Class sponsored Game Day</w:t>
            </w:r>
            <w:r w:rsidR="001A079A" w:rsidRPr="0045561F">
              <w:rPr>
                <w:color w:val="C00000"/>
              </w:rPr>
              <w:t xml:space="preserve"> HOSTED BY </w:t>
            </w:r>
            <w:r w:rsidR="004B13BD">
              <w:rPr>
                <w:color w:val="C00000"/>
              </w:rPr>
              <w:t>Cecil MacArthur,</w:t>
            </w:r>
            <w:r w:rsidR="008A2B17">
              <w:rPr>
                <w:color w:val="C00000"/>
              </w:rPr>
              <w:t xml:space="preserve"> </w:t>
            </w:r>
            <w:r w:rsidR="008A2B17" w:rsidRPr="0045561F">
              <w:rPr>
                <w:color w:val="C00000"/>
              </w:rPr>
              <w:t>OFF</w:t>
            </w:r>
            <w:r w:rsidR="001A079A" w:rsidRPr="0045561F">
              <w:rPr>
                <w:color w:val="C00000"/>
              </w:rPr>
              <w:t xml:space="preserve"> CAMPUS</w:t>
            </w:r>
            <w:r w:rsidR="0083778C" w:rsidRPr="0045561F">
              <w:rPr>
                <w:color w:val="C00000"/>
              </w:rPr>
              <w:t xml:space="preserve"> </w:t>
            </w:r>
            <w:r w:rsidR="00107318" w:rsidRPr="0045561F">
              <w:rPr>
                <w:color w:val="C00000"/>
              </w:rPr>
              <w:t>for all singles,</w:t>
            </w:r>
            <w:r w:rsidR="009E22B1">
              <w:rPr>
                <w:color w:val="C00000"/>
              </w:rPr>
              <w:t xml:space="preserve"> </w:t>
            </w:r>
            <w:r w:rsidR="00107318" w:rsidRPr="0045561F">
              <w:rPr>
                <w:color w:val="C00000"/>
              </w:rPr>
              <w:t>2pm-6pm</w:t>
            </w:r>
            <w:r w:rsidR="0083778C" w:rsidRPr="0045561F">
              <w:rPr>
                <w:color w:val="C00000"/>
              </w:rPr>
              <w:t xml:space="preserve">. </w:t>
            </w:r>
            <w:r w:rsidR="002662F1" w:rsidRPr="0045561F">
              <w:rPr>
                <w:color w:val="C00000"/>
              </w:rPr>
              <w:t>Contact</w:t>
            </w:r>
            <w:r w:rsidR="004D462E" w:rsidRPr="0045561F">
              <w:rPr>
                <w:color w:val="C00000"/>
              </w:rPr>
              <w:t xml:space="preserve"> </w:t>
            </w:r>
            <w:r w:rsidR="004B13BD">
              <w:rPr>
                <w:color w:val="C00000"/>
              </w:rPr>
              <w:t>Cecil MacArthur</w:t>
            </w:r>
            <w:r w:rsidR="00E00957">
              <w:rPr>
                <w:color w:val="C00000"/>
              </w:rPr>
              <w:t xml:space="preserve"> </w:t>
            </w:r>
            <w:r w:rsidR="00492FBD" w:rsidRPr="008A2B17">
              <w:rPr>
                <w:color w:val="C00000"/>
              </w:rPr>
              <w:t xml:space="preserve">@ </w:t>
            </w:r>
            <w:r w:rsidR="00D53284" w:rsidRPr="00D53284">
              <w:rPr>
                <w:color w:val="C00000"/>
                <w:u w:val="single"/>
              </w:rPr>
              <w:t>cmacarthur515@gmail.com</w:t>
            </w:r>
            <w:r w:rsidR="00F57A21" w:rsidRPr="00D53284">
              <w:rPr>
                <w:color w:val="C00000"/>
              </w:rPr>
              <w:t xml:space="preserve">. </w:t>
            </w:r>
            <w:r w:rsidR="00107318" w:rsidRPr="008A2B17">
              <w:rPr>
                <w:color w:val="C00000"/>
              </w:rPr>
              <w:t>Bring snacks and a game to share.</w:t>
            </w:r>
          </w:p>
          <w:p w14:paraId="5A0DFF95" w14:textId="77777777" w:rsidR="00107318" w:rsidRPr="0045561F" w:rsidRDefault="00107318" w:rsidP="00B51923">
            <w:pPr>
              <w:rPr>
                <w:b/>
                <w:bCs/>
                <w:color w:val="C00000"/>
                <w:u w:val="single"/>
              </w:rPr>
            </w:pPr>
          </w:p>
          <w:p w14:paraId="66E4BAD4" w14:textId="417822F7" w:rsidR="00B51923" w:rsidRPr="0045561F" w:rsidRDefault="00B51923" w:rsidP="00B51923">
            <w:pPr>
              <w:rPr>
                <w:b/>
                <w:bCs/>
                <w:color w:val="C00000"/>
                <w:u w:val="single"/>
              </w:rPr>
            </w:pPr>
            <w:r w:rsidRPr="0045561F">
              <w:rPr>
                <w:b/>
                <w:bCs/>
                <w:color w:val="C00000"/>
                <w:u w:val="single"/>
              </w:rPr>
              <w:t xml:space="preserve">Soul Safari                                                      </w:t>
            </w:r>
          </w:p>
          <w:p w14:paraId="7F43A626" w14:textId="6FE0556B" w:rsidR="00B51923" w:rsidRPr="0045561F" w:rsidRDefault="00B51923" w:rsidP="00E86F28">
            <w:pPr>
              <w:spacing w:before="0" w:after="40"/>
              <w:rPr>
                <w:color w:val="C00000"/>
              </w:rPr>
            </w:pPr>
            <w:r w:rsidRPr="0045561F">
              <w:rPr>
                <w:color w:val="C00000"/>
              </w:rPr>
              <w:t>A mission outreach day, 2nd Saturday of each month, corner of 1960 &amp; Kuykendahl (</w:t>
            </w:r>
            <w:proofErr w:type="spellStart"/>
            <w:r w:rsidRPr="0045561F">
              <w:rPr>
                <w:color w:val="C00000"/>
              </w:rPr>
              <w:t>Cavendar’s</w:t>
            </w:r>
            <w:proofErr w:type="spellEnd"/>
            <w:r w:rsidRPr="0045561F">
              <w:rPr>
                <w:color w:val="C00000"/>
              </w:rPr>
              <w:t xml:space="preserve"> parking lot) (Set-up @ 8:30am, clean-up @ 11:30am)   </w:t>
            </w:r>
          </w:p>
          <w:p w14:paraId="67D6A4C5" w14:textId="44412E7B" w:rsidR="0036419E" w:rsidRPr="0045561F" w:rsidRDefault="0036419E" w:rsidP="00E86F28">
            <w:pPr>
              <w:spacing w:after="40"/>
              <w:rPr>
                <w:b/>
                <w:color w:val="C00000"/>
              </w:rPr>
            </w:pPr>
          </w:p>
          <w:p w14:paraId="000603B7" w14:textId="77777777" w:rsidR="00996858" w:rsidRPr="0045561F" w:rsidRDefault="00996858" w:rsidP="00996858">
            <w:pPr>
              <w:rPr>
                <w:b/>
                <w:color w:val="C00000"/>
                <w:u w:val="single"/>
              </w:rPr>
            </w:pPr>
            <w:r w:rsidRPr="0045561F">
              <w:rPr>
                <w:b/>
                <w:color w:val="C00000"/>
                <w:u w:val="single"/>
              </w:rPr>
              <w:t>Premier Class Lunch</w:t>
            </w:r>
          </w:p>
          <w:p w14:paraId="0DD25E6C" w14:textId="3D80E5EC" w:rsidR="0036419E" w:rsidRPr="0045561F" w:rsidRDefault="00996858" w:rsidP="004A59C7">
            <w:pPr>
              <w:spacing w:after="40"/>
              <w:rPr>
                <w:b/>
                <w:color w:val="C00000"/>
                <w:sz w:val="20"/>
                <w:szCs w:val="20"/>
              </w:rPr>
            </w:pPr>
            <w:r w:rsidRPr="0045561F">
              <w:rPr>
                <w:bCs/>
                <w:color w:val="C00000"/>
              </w:rPr>
              <w:t>Class to meet the last Sunday of each month for lunch after church.</w:t>
            </w:r>
            <w:r w:rsidR="003E3635" w:rsidRPr="0045561F">
              <w:rPr>
                <w:bCs/>
                <w:color w:val="C00000"/>
              </w:rPr>
              <w:t xml:space="preserve"> </w:t>
            </w:r>
          </w:p>
        </w:tc>
      </w:tr>
    </w:tbl>
    <w:p w14:paraId="0A7BF784" w14:textId="685FE72E" w:rsidR="00EB29B2" w:rsidRDefault="00EB29B2" w:rsidP="009561AC">
      <w:pPr>
        <w:shd w:val="clear" w:color="auto" w:fill="ECECEC"/>
        <w:spacing w:before="288"/>
        <w:outlineLvl w:val="0"/>
      </w:pPr>
    </w:p>
    <w:sectPr w:rsidR="00EB29B2" w:rsidSect="000F369F">
      <w:pgSz w:w="15840" w:h="12240" w:orient="landscape" w:code="1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6354" w14:textId="77777777" w:rsidR="0068520B" w:rsidRDefault="0068520B">
      <w:pPr>
        <w:spacing w:before="0" w:after="0"/>
      </w:pPr>
      <w:r>
        <w:separator/>
      </w:r>
    </w:p>
  </w:endnote>
  <w:endnote w:type="continuationSeparator" w:id="0">
    <w:p w14:paraId="6406FEA8" w14:textId="77777777" w:rsidR="0068520B" w:rsidRDefault="006852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D542" w14:textId="77777777" w:rsidR="0068520B" w:rsidRDefault="0068520B">
      <w:pPr>
        <w:spacing w:before="0" w:after="0"/>
      </w:pPr>
      <w:r>
        <w:separator/>
      </w:r>
    </w:p>
  </w:footnote>
  <w:footnote w:type="continuationSeparator" w:id="0">
    <w:p w14:paraId="52725A69" w14:textId="77777777" w:rsidR="0068520B" w:rsidRDefault="0068520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19"/>
    <w:docVar w:name="MonthStart" w:val="6/1/2019"/>
  </w:docVars>
  <w:rsids>
    <w:rsidRoot w:val="00EF49FF"/>
    <w:rsid w:val="000002F5"/>
    <w:rsid w:val="00000366"/>
    <w:rsid w:val="0000104E"/>
    <w:rsid w:val="0000148E"/>
    <w:rsid w:val="00002622"/>
    <w:rsid w:val="00002B55"/>
    <w:rsid w:val="0000326C"/>
    <w:rsid w:val="00003FB2"/>
    <w:rsid w:val="00004C67"/>
    <w:rsid w:val="00005778"/>
    <w:rsid w:val="00006472"/>
    <w:rsid w:val="00006EF6"/>
    <w:rsid w:val="00007183"/>
    <w:rsid w:val="00007433"/>
    <w:rsid w:val="00007639"/>
    <w:rsid w:val="00007AA3"/>
    <w:rsid w:val="00007E29"/>
    <w:rsid w:val="000105AE"/>
    <w:rsid w:val="00011973"/>
    <w:rsid w:val="0001263E"/>
    <w:rsid w:val="0001350B"/>
    <w:rsid w:val="000135FC"/>
    <w:rsid w:val="000139C1"/>
    <w:rsid w:val="00013D15"/>
    <w:rsid w:val="00013EDE"/>
    <w:rsid w:val="00014A43"/>
    <w:rsid w:val="000159BB"/>
    <w:rsid w:val="00015F73"/>
    <w:rsid w:val="0001640D"/>
    <w:rsid w:val="00016642"/>
    <w:rsid w:val="000172F0"/>
    <w:rsid w:val="000176DA"/>
    <w:rsid w:val="00017925"/>
    <w:rsid w:val="00017C1D"/>
    <w:rsid w:val="00021EA8"/>
    <w:rsid w:val="0002291D"/>
    <w:rsid w:val="000234BE"/>
    <w:rsid w:val="00023AAB"/>
    <w:rsid w:val="00024941"/>
    <w:rsid w:val="00024AB7"/>
    <w:rsid w:val="00024CD7"/>
    <w:rsid w:val="00026330"/>
    <w:rsid w:val="000266F4"/>
    <w:rsid w:val="00027C43"/>
    <w:rsid w:val="0003055C"/>
    <w:rsid w:val="000308DA"/>
    <w:rsid w:val="00031324"/>
    <w:rsid w:val="0003195D"/>
    <w:rsid w:val="00032DC7"/>
    <w:rsid w:val="00033FAF"/>
    <w:rsid w:val="000345F2"/>
    <w:rsid w:val="00034D1E"/>
    <w:rsid w:val="00034D41"/>
    <w:rsid w:val="00034F9C"/>
    <w:rsid w:val="0003531E"/>
    <w:rsid w:val="00035381"/>
    <w:rsid w:val="00036012"/>
    <w:rsid w:val="00037F86"/>
    <w:rsid w:val="0004267C"/>
    <w:rsid w:val="00042AD5"/>
    <w:rsid w:val="00043488"/>
    <w:rsid w:val="00043F11"/>
    <w:rsid w:val="0004653E"/>
    <w:rsid w:val="00046704"/>
    <w:rsid w:val="00046DAE"/>
    <w:rsid w:val="000472A3"/>
    <w:rsid w:val="0004759A"/>
    <w:rsid w:val="000521C6"/>
    <w:rsid w:val="00052667"/>
    <w:rsid w:val="00052B7D"/>
    <w:rsid w:val="000536F8"/>
    <w:rsid w:val="00053D7B"/>
    <w:rsid w:val="0005602D"/>
    <w:rsid w:val="0006003F"/>
    <w:rsid w:val="00060239"/>
    <w:rsid w:val="000604BE"/>
    <w:rsid w:val="000608EF"/>
    <w:rsid w:val="0006255F"/>
    <w:rsid w:val="00062A75"/>
    <w:rsid w:val="00063624"/>
    <w:rsid w:val="000638F6"/>
    <w:rsid w:val="000641B4"/>
    <w:rsid w:val="00064957"/>
    <w:rsid w:val="00064CC5"/>
    <w:rsid w:val="00064EDF"/>
    <w:rsid w:val="0006628C"/>
    <w:rsid w:val="00066E02"/>
    <w:rsid w:val="00066EE5"/>
    <w:rsid w:val="0006759E"/>
    <w:rsid w:val="000675DD"/>
    <w:rsid w:val="0006778E"/>
    <w:rsid w:val="00070136"/>
    <w:rsid w:val="000709EE"/>
    <w:rsid w:val="0007179F"/>
    <w:rsid w:val="0007183C"/>
    <w:rsid w:val="0007227E"/>
    <w:rsid w:val="00072FA0"/>
    <w:rsid w:val="000736E3"/>
    <w:rsid w:val="000743D7"/>
    <w:rsid w:val="00074BE1"/>
    <w:rsid w:val="000757F7"/>
    <w:rsid w:val="0007688C"/>
    <w:rsid w:val="000779A7"/>
    <w:rsid w:val="00077E03"/>
    <w:rsid w:val="00080180"/>
    <w:rsid w:val="000802E8"/>
    <w:rsid w:val="00080D67"/>
    <w:rsid w:val="00081588"/>
    <w:rsid w:val="00081E33"/>
    <w:rsid w:val="00082FC2"/>
    <w:rsid w:val="00083250"/>
    <w:rsid w:val="00083C2D"/>
    <w:rsid w:val="00083CC0"/>
    <w:rsid w:val="00083F56"/>
    <w:rsid w:val="00084A47"/>
    <w:rsid w:val="000908C5"/>
    <w:rsid w:val="00090A5F"/>
    <w:rsid w:val="00091A89"/>
    <w:rsid w:val="00092360"/>
    <w:rsid w:val="0009250B"/>
    <w:rsid w:val="000936F6"/>
    <w:rsid w:val="0009595E"/>
    <w:rsid w:val="000971C9"/>
    <w:rsid w:val="000A1441"/>
    <w:rsid w:val="000A20DB"/>
    <w:rsid w:val="000A20EC"/>
    <w:rsid w:val="000A2F1A"/>
    <w:rsid w:val="000A3629"/>
    <w:rsid w:val="000A3D53"/>
    <w:rsid w:val="000A7C3B"/>
    <w:rsid w:val="000B0367"/>
    <w:rsid w:val="000B0443"/>
    <w:rsid w:val="000B1193"/>
    <w:rsid w:val="000B2DD2"/>
    <w:rsid w:val="000B3E08"/>
    <w:rsid w:val="000B48AB"/>
    <w:rsid w:val="000B5BD9"/>
    <w:rsid w:val="000B604A"/>
    <w:rsid w:val="000B66B3"/>
    <w:rsid w:val="000B71D7"/>
    <w:rsid w:val="000B72AA"/>
    <w:rsid w:val="000C0CBF"/>
    <w:rsid w:val="000C1925"/>
    <w:rsid w:val="000C19F7"/>
    <w:rsid w:val="000C1E07"/>
    <w:rsid w:val="000C2A01"/>
    <w:rsid w:val="000C2A9C"/>
    <w:rsid w:val="000C36B7"/>
    <w:rsid w:val="000C39AB"/>
    <w:rsid w:val="000C4767"/>
    <w:rsid w:val="000C4A56"/>
    <w:rsid w:val="000C4B37"/>
    <w:rsid w:val="000C4EAF"/>
    <w:rsid w:val="000C7FAB"/>
    <w:rsid w:val="000D04C9"/>
    <w:rsid w:val="000D0F0E"/>
    <w:rsid w:val="000D2D6A"/>
    <w:rsid w:val="000D2FC2"/>
    <w:rsid w:val="000E0B6D"/>
    <w:rsid w:val="000E17B5"/>
    <w:rsid w:val="000E1D8C"/>
    <w:rsid w:val="000E2518"/>
    <w:rsid w:val="000E4558"/>
    <w:rsid w:val="000E4CAC"/>
    <w:rsid w:val="000E52BC"/>
    <w:rsid w:val="000E6150"/>
    <w:rsid w:val="000E73A0"/>
    <w:rsid w:val="000F11EB"/>
    <w:rsid w:val="000F2DCB"/>
    <w:rsid w:val="000F3530"/>
    <w:rsid w:val="000F369F"/>
    <w:rsid w:val="000F38E4"/>
    <w:rsid w:val="000F3EC4"/>
    <w:rsid w:val="000F5EC2"/>
    <w:rsid w:val="000F66DF"/>
    <w:rsid w:val="000F708F"/>
    <w:rsid w:val="000F775A"/>
    <w:rsid w:val="000F7836"/>
    <w:rsid w:val="000F7AE9"/>
    <w:rsid w:val="000F7BD1"/>
    <w:rsid w:val="001004F0"/>
    <w:rsid w:val="00100A0B"/>
    <w:rsid w:val="00102F80"/>
    <w:rsid w:val="0010636A"/>
    <w:rsid w:val="00107318"/>
    <w:rsid w:val="001076A1"/>
    <w:rsid w:val="00107F27"/>
    <w:rsid w:val="00110232"/>
    <w:rsid w:val="00110941"/>
    <w:rsid w:val="00112610"/>
    <w:rsid w:val="001136AB"/>
    <w:rsid w:val="00113D5D"/>
    <w:rsid w:val="001145AB"/>
    <w:rsid w:val="00116A5A"/>
    <w:rsid w:val="00117B07"/>
    <w:rsid w:val="0012067A"/>
    <w:rsid w:val="00121CA1"/>
    <w:rsid w:val="00122BA3"/>
    <w:rsid w:val="00122ED2"/>
    <w:rsid w:val="00123E3C"/>
    <w:rsid w:val="001240E4"/>
    <w:rsid w:val="00125C46"/>
    <w:rsid w:val="00125D6B"/>
    <w:rsid w:val="001266EE"/>
    <w:rsid w:val="00126A47"/>
    <w:rsid w:val="00126A65"/>
    <w:rsid w:val="001279AD"/>
    <w:rsid w:val="0013023F"/>
    <w:rsid w:val="0013141D"/>
    <w:rsid w:val="00131A7F"/>
    <w:rsid w:val="00132A35"/>
    <w:rsid w:val="00133678"/>
    <w:rsid w:val="00133B6B"/>
    <w:rsid w:val="00134116"/>
    <w:rsid w:val="001343F1"/>
    <w:rsid w:val="00134700"/>
    <w:rsid w:val="001356F5"/>
    <w:rsid w:val="00135C52"/>
    <w:rsid w:val="00135C63"/>
    <w:rsid w:val="00135C6F"/>
    <w:rsid w:val="0013635F"/>
    <w:rsid w:val="001363CF"/>
    <w:rsid w:val="00137552"/>
    <w:rsid w:val="00140360"/>
    <w:rsid w:val="00141499"/>
    <w:rsid w:val="0014246D"/>
    <w:rsid w:val="001433DB"/>
    <w:rsid w:val="0014366A"/>
    <w:rsid w:val="00143D2E"/>
    <w:rsid w:val="001452AB"/>
    <w:rsid w:val="00145507"/>
    <w:rsid w:val="001455CC"/>
    <w:rsid w:val="00145715"/>
    <w:rsid w:val="0014623B"/>
    <w:rsid w:val="001469D5"/>
    <w:rsid w:val="00146B7F"/>
    <w:rsid w:val="00147E10"/>
    <w:rsid w:val="001502B3"/>
    <w:rsid w:val="00151058"/>
    <w:rsid w:val="00151824"/>
    <w:rsid w:val="00151DCF"/>
    <w:rsid w:val="001523D0"/>
    <w:rsid w:val="00152729"/>
    <w:rsid w:val="00152DC5"/>
    <w:rsid w:val="0015359C"/>
    <w:rsid w:val="00153971"/>
    <w:rsid w:val="00153989"/>
    <w:rsid w:val="00154D42"/>
    <w:rsid w:val="00155601"/>
    <w:rsid w:val="001558FA"/>
    <w:rsid w:val="00156A8C"/>
    <w:rsid w:val="00160636"/>
    <w:rsid w:val="00160727"/>
    <w:rsid w:val="00162FA0"/>
    <w:rsid w:val="001630DE"/>
    <w:rsid w:val="00163B26"/>
    <w:rsid w:val="0016599D"/>
    <w:rsid w:val="00165DE6"/>
    <w:rsid w:val="00166696"/>
    <w:rsid w:val="00166FB9"/>
    <w:rsid w:val="001670BD"/>
    <w:rsid w:val="00170B34"/>
    <w:rsid w:val="00170C6A"/>
    <w:rsid w:val="001714CB"/>
    <w:rsid w:val="00171536"/>
    <w:rsid w:val="001715EA"/>
    <w:rsid w:val="0017189B"/>
    <w:rsid w:val="001722A1"/>
    <w:rsid w:val="001728C5"/>
    <w:rsid w:val="00173547"/>
    <w:rsid w:val="001746CF"/>
    <w:rsid w:val="00176904"/>
    <w:rsid w:val="0017730D"/>
    <w:rsid w:val="00177312"/>
    <w:rsid w:val="00177D99"/>
    <w:rsid w:val="00177ED3"/>
    <w:rsid w:val="00182881"/>
    <w:rsid w:val="00182939"/>
    <w:rsid w:val="001829BA"/>
    <w:rsid w:val="00182D00"/>
    <w:rsid w:val="00182E9F"/>
    <w:rsid w:val="00185D95"/>
    <w:rsid w:val="00185DC2"/>
    <w:rsid w:val="0018601C"/>
    <w:rsid w:val="0018605F"/>
    <w:rsid w:val="00187383"/>
    <w:rsid w:val="001918F4"/>
    <w:rsid w:val="00192DC4"/>
    <w:rsid w:val="00193281"/>
    <w:rsid w:val="00195769"/>
    <w:rsid w:val="001A079A"/>
    <w:rsid w:val="001A0C63"/>
    <w:rsid w:val="001A0EC9"/>
    <w:rsid w:val="001A1D3C"/>
    <w:rsid w:val="001A4B48"/>
    <w:rsid w:val="001A4C8E"/>
    <w:rsid w:val="001A5372"/>
    <w:rsid w:val="001A64C7"/>
    <w:rsid w:val="001B0E68"/>
    <w:rsid w:val="001B18A2"/>
    <w:rsid w:val="001B1A87"/>
    <w:rsid w:val="001B271D"/>
    <w:rsid w:val="001B4729"/>
    <w:rsid w:val="001B4C4E"/>
    <w:rsid w:val="001B50C9"/>
    <w:rsid w:val="001B5AB8"/>
    <w:rsid w:val="001B6018"/>
    <w:rsid w:val="001B6640"/>
    <w:rsid w:val="001B6DED"/>
    <w:rsid w:val="001B7F98"/>
    <w:rsid w:val="001C1C35"/>
    <w:rsid w:val="001C1D10"/>
    <w:rsid w:val="001C3263"/>
    <w:rsid w:val="001C378D"/>
    <w:rsid w:val="001C3897"/>
    <w:rsid w:val="001C4243"/>
    <w:rsid w:val="001C50FB"/>
    <w:rsid w:val="001C559C"/>
    <w:rsid w:val="001C60E6"/>
    <w:rsid w:val="001C61CE"/>
    <w:rsid w:val="001C6505"/>
    <w:rsid w:val="001D01DE"/>
    <w:rsid w:val="001D4C95"/>
    <w:rsid w:val="001D63A4"/>
    <w:rsid w:val="001E0D3E"/>
    <w:rsid w:val="001E0DF5"/>
    <w:rsid w:val="001E1A84"/>
    <w:rsid w:val="001E30B4"/>
    <w:rsid w:val="001E5BA7"/>
    <w:rsid w:val="001E6417"/>
    <w:rsid w:val="001E6F82"/>
    <w:rsid w:val="001E7896"/>
    <w:rsid w:val="001E78D8"/>
    <w:rsid w:val="001F0010"/>
    <w:rsid w:val="001F0AB7"/>
    <w:rsid w:val="001F2668"/>
    <w:rsid w:val="001F2A6C"/>
    <w:rsid w:val="001F4165"/>
    <w:rsid w:val="001F6177"/>
    <w:rsid w:val="001F675C"/>
    <w:rsid w:val="001F6896"/>
    <w:rsid w:val="001F6F51"/>
    <w:rsid w:val="001F7EC5"/>
    <w:rsid w:val="0020136C"/>
    <w:rsid w:val="002014F1"/>
    <w:rsid w:val="0020164F"/>
    <w:rsid w:val="002024AC"/>
    <w:rsid w:val="0020340C"/>
    <w:rsid w:val="00203486"/>
    <w:rsid w:val="00203597"/>
    <w:rsid w:val="00203993"/>
    <w:rsid w:val="00203AC7"/>
    <w:rsid w:val="002047F7"/>
    <w:rsid w:val="0020610A"/>
    <w:rsid w:val="00206F1D"/>
    <w:rsid w:val="00207666"/>
    <w:rsid w:val="00207A51"/>
    <w:rsid w:val="00207FD2"/>
    <w:rsid w:val="002104A8"/>
    <w:rsid w:val="00210C43"/>
    <w:rsid w:val="00210EA0"/>
    <w:rsid w:val="00211134"/>
    <w:rsid w:val="00211E0B"/>
    <w:rsid w:val="0021291A"/>
    <w:rsid w:val="00212A54"/>
    <w:rsid w:val="00212F0E"/>
    <w:rsid w:val="00214260"/>
    <w:rsid w:val="002144E6"/>
    <w:rsid w:val="00214692"/>
    <w:rsid w:val="002176F8"/>
    <w:rsid w:val="0021785A"/>
    <w:rsid w:val="00220031"/>
    <w:rsid w:val="002221AA"/>
    <w:rsid w:val="002222ED"/>
    <w:rsid w:val="00222A22"/>
    <w:rsid w:val="00222DB3"/>
    <w:rsid w:val="00223974"/>
    <w:rsid w:val="002239F8"/>
    <w:rsid w:val="002244C4"/>
    <w:rsid w:val="002258D5"/>
    <w:rsid w:val="002267EA"/>
    <w:rsid w:val="00226E7D"/>
    <w:rsid w:val="002270A0"/>
    <w:rsid w:val="00227294"/>
    <w:rsid w:val="0023048E"/>
    <w:rsid w:val="002305B2"/>
    <w:rsid w:val="0023130C"/>
    <w:rsid w:val="00231FF6"/>
    <w:rsid w:val="00232063"/>
    <w:rsid w:val="0023299E"/>
    <w:rsid w:val="00232C85"/>
    <w:rsid w:val="00233013"/>
    <w:rsid w:val="00233621"/>
    <w:rsid w:val="00233814"/>
    <w:rsid w:val="00233BD1"/>
    <w:rsid w:val="00234D07"/>
    <w:rsid w:val="00235C3D"/>
    <w:rsid w:val="0023654B"/>
    <w:rsid w:val="0023669A"/>
    <w:rsid w:val="00237099"/>
    <w:rsid w:val="00237605"/>
    <w:rsid w:val="00237695"/>
    <w:rsid w:val="00237F53"/>
    <w:rsid w:val="00241E57"/>
    <w:rsid w:val="00242CAA"/>
    <w:rsid w:val="002446F3"/>
    <w:rsid w:val="002450FF"/>
    <w:rsid w:val="002453E6"/>
    <w:rsid w:val="002457F7"/>
    <w:rsid w:val="00245922"/>
    <w:rsid w:val="00245A50"/>
    <w:rsid w:val="00246C76"/>
    <w:rsid w:val="00246F10"/>
    <w:rsid w:val="00247107"/>
    <w:rsid w:val="00247328"/>
    <w:rsid w:val="002501F6"/>
    <w:rsid w:val="00250D88"/>
    <w:rsid w:val="0025212F"/>
    <w:rsid w:val="0025349C"/>
    <w:rsid w:val="00253C90"/>
    <w:rsid w:val="0025587A"/>
    <w:rsid w:val="00255C54"/>
    <w:rsid w:val="00257760"/>
    <w:rsid w:val="002577F1"/>
    <w:rsid w:val="00260324"/>
    <w:rsid w:val="002607CA"/>
    <w:rsid w:val="002609EC"/>
    <w:rsid w:val="00260D87"/>
    <w:rsid w:val="0026190C"/>
    <w:rsid w:val="00262425"/>
    <w:rsid w:val="00263215"/>
    <w:rsid w:val="00264B41"/>
    <w:rsid w:val="00266089"/>
    <w:rsid w:val="00266127"/>
    <w:rsid w:val="002662F1"/>
    <w:rsid w:val="0026704F"/>
    <w:rsid w:val="00267A30"/>
    <w:rsid w:val="00270743"/>
    <w:rsid w:val="00271561"/>
    <w:rsid w:val="00272569"/>
    <w:rsid w:val="0027364E"/>
    <w:rsid w:val="00274190"/>
    <w:rsid w:val="00274988"/>
    <w:rsid w:val="0027590B"/>
    <w:rsid w:val="00276DFC"/>
    <w:rsid w:val="00276E17"/>
    <w:rsid w:val="00280684"/>
    <w:rsid w:val="0028069C"/>
    <w:rsid w:val="00280B96"/>
    <w:rsid w:val="00280FBB"/>
    <w:rsid w:val="00281EB6"/>
    <w:rsid w:val="00282437"/>
    <w:rsid w:val="00282E80"/>
    <w:rsid w:val="0028313C"/>
    <w:rsid w:val="002836D6"/>
    <w:rsid w:val="002838C3"/>
    <w:rsid w:val="00284EB2"/>
    <w:rsid w:val="00285712"/>
    <w:rsid w:val="002858D6"/>
    <w:rsid w:val="00285A78"/>
    <w:rsid w:val="00285B00"/>
    <w:rsid w:val="00286D32"/>
    <w:rsid w:val="00287383"/>
    <w:rsid w:val="0028777E"/>
    <w:rsid w:val="00290523"/>
    <w:rsid w:val="00290712"/>
    <w:rsid w:val="0029125C"/>
    <w:rsid w:val="0029283F"/>
    <w:rsid w:val="00293C2D"/>
    <w:rsid w:val="00294077"/>
    <w:rsid w:val="00294A4B"/>
    <w:rsid w:val="00295704"/>
    <w:rsid w:val="00296EE2"/>
    <w:rsid w:val="00297760"/>
    <w:rsid w:val="002A0878"/>
    <w:rsid w:val="002A24BF"/>
    <w:rsid w:val="002A33A6"/>
    <w:rsid w:val="002A3B82"/>
    <w:rsid w:val="002A476D"/>
    <w:rsid w:val="002A5A03"/>
    <w:rsid w:val="002A7AC3"/>
    <w:rsid w:val="002B0324"/>
    <w:rsid w:val="002B0D7D"/>
    <w:rsid w:val="002B15A6"/>
    <w:rsid w:val="002B1A0D"/>
    <w:rsid w:val="002B1B89"/>
    <w:rsid w:val="002B2662"/>
    <w:rsid w:val="002B42A0"/>
    <w:rsid w:val="002B5E03"/>
    <w:rsid w:val="002B61DF"/>
    <w:rsid w:val="002B71CC"/>
    <w:rsid w:val="002B7AF4"/>
    <w:rsid w:val="002B7DAE"/>
    <w:rsid w:val="002B7E73"/>
    <w:rsid w:val="002C0750"/>
    <w:rsid w:val="002C0BBB"/>
    <w:rsid w:val="002C18A6"/>
    <w:rsid w:val="002C2018"/>
    <w:rsid w:val="002C22FD"/>
    <w:rsid w:val="002C26AB"/>
    <w:rsid w:val="002C3351"/>
    <w:rsid w:val="002C3400"/>
    <w:rsid w:val="002C347C"/>
    <w:rsid w:val="002C4B47"/>
    <w:rsid w:val="002C4E73"/>
    <w:rsid w:val="002C58AF"/>
    <w:rsid w:val="002C69BE"/>
    <w:rsid w:val="002D1159"/>
    <w:rsid w:val="002D1B79"/>
    <w:rsid w:val="002D2559"/>
    <w:rsid w:val="002D340B"/>
    <w:rsid w:val="002D3C3D"/>
    <w:rsid w:val="002D4223"/>
    <w:rsid w:val="002D49A1"/>
    <w:rsid w:val="002D4DBD"/>
    <w:rsid w:val="002D596D"/>
    <w:rsid w:val="002D5E0A"/>
    <w:rsid w:val="002D61F7"/>
    <w:rsid w:val="002D6BFB"/>
    <w:rsid w:val="002E0768"/>
    <w:rsid w:val="002E177C"/>
    <w:rsid w:val="002E2B2C"/>
    <w:rsid w:val="002E2DC6"/>
    <w:rsid w:val="002E3D53"/>
    <w:rsid w:val="002E527A"/>
    <w:rsid w:val="002E5CAD"/>
    <w:rsid w:val="002E6931"/>
    <w:rsid w:val="002E6F63"/>
    <w:rsid w:val="002F0291"/>
    <w:rsid w:val="002F0C4B"/>
    <w:rsid w:val="002F2922"/>
    <w:rsid w:val="002F2B56"/>
    <w:rsid w:val="002F2D25"/>
    <w:rsid w:val="002F3612"/>
    <w:rsid w:val="002F3FA4"/>
    <w:rsid w:val="002F430A"/>
    <w:rsid w:val="002F5658"/>
    <w:rsid w:val="002F7260"/>
    <w:rsid w:val="002F7AC6"/>
    <w:rsid w:val="00300AC0"/>
    <w:rsid w:val="0030130D"/>
    <w:rsid w:val="00303D24"/>
    <w:rsid w:val="0030433F"/>
    <w:rsid w:val="00304903"/>
    <w:rsid w:val="00305C96"/>
    <w:rsid w:val="00305CE9"/>
    <w:rsid w:val="00306D22"/>
    <w:rsid w:val="003105AD"/>
    <w:rsid w:val="00310BFE"/>
    <w:rsid w:val="00311872"/>
    <w:rsid w:val="003118D4"/>
    <w:rsid w:val="00311B5B"/>
    <w:rsid w:val="00312E33"/>
    <w:rsid w:val="00313D7D"/>
    <w:rsid w:val="003145EC"/>
    <w:rsid w:val="00315B2B"/>
    <w:rsid w:val="00315B6F"/>
    <w:rsid w:val="00315BE9"/>
    <w:rsid w:val="00317C45"/>
    <w:rsid w:val="003202F6"/>
    <w:rsid w:val="003204B5"/>
    <w:rsid w:val="00321633"/>
    <w:rsid w:val="003224A5"/>
    <w:rsid w:val="00322826"/>
    <w:rsid w:val="003237BC"/>
    <w:rsid w:val="0032394E"/>
    <w:rsid w:val="00323980"/>
    <w:rsid w:val="00324AF9"/>
    <w:rsid w:val="00325E93"/>
    <w:rsid w:val="0033095C"/>
    <w:rsid w:val="00330CA2"/>
    <w:rsid w:val="003319F1"/>
    <w:rsid w:val="0033240F"/>
    <w:rsid w:val="00332C33"/>
    <w:rsid w:val="00332CA2"/>
    <w:rsid w:val="00332E41"/>
    <w:rsid w:val="00333C1C"/>
    <w:rsid w:val="003353C1"/>
    <w:rsid w:val="00335956"/>
    <w:rsid w:val="00335F6D"/>
    <w:rsid w:val="00336569"/>
    <w:rsid w:val="003371A2"/>
    <w:rsid w:val="003378B8"/>
    <w:rsid w:val="003378F1"/>
    <w:rsid w:val="00337FEE"/>
    <w:rsid w:val="00340119"/>
    <w:rsid w:val="00340A31"/>
    <w:rsid w:val="00340AD9"/>
    <w:rsid w:val="003427A4"/>
    <w:rsid w:val="0034339A"/>
    <w:rsid w:val="00343C45"/>
    <w:rsid w:val="00343D16"/>
    <w:rsid w:val="00344C66"/>
    <w:rsid w:val="00344E52"/>
    <w:rsid w:val="00345374"/>
    <w:rsid w:val="00345F53"/>
    <w:rsid w:val="0034669F"/>
    <w:rsid w:val="00346B7D"/>
    <w:rsid w:val="0034727F"/>
    <w:rsid w:val="00347DDD"/>
    <w:rsid w:val="003506BB"/>
    <w:rsid w:val="003518A5"/>
    <w:rsid w:val="00351C7B"/>
    <w:rsid w:val="003527B8"/>
    <w:rsid w:val="00353988"/>
    <w:rsid w:val="00355404"/>
    <w:rsid w:val="00356D68"/>
    <w:rsid w:val="003577E6"/>
    <w:rsid w:val="00357FE5"/>
    <w:rsid w:val="00360CD8"/>
    <w:rsid w:val="00361239"/>
    <w:rsid w:val="00362654"/>
    <w:rsid w:val="0036419E"/>
    <w:rsid w:val="0036444C"/>
    <w:rsid w:val="00365697"/>
    <w:rsid w:val="00367186"/>
    <w:rsid w:val="00367597"/>
    <w:rsid w:val="0036779B"/>
    <w:rsid w:val="00370575"/>
    <w:rsid w:val="00371C7D"/>
    <w:rsid w:val="003721B3"/>
    <w:rsid w:val="00373253"/>
    <w:rsid w:val="0037342C"/>
    <w:rsid w:val="00374584"/>
    <w:rsid w:val="003748DF"/>
    <w:rsid w:val="0037680D"/>
    <w:rsid w:val="00376EB8"/>
    <w:rsid w:val="00376F6C"/>
    <w:rsid w:val="00377BE0"/>
    <w:rsid w:val="00381C8D"/>
    <w:rsid w:val="0038257F"/>
    <w:rsid w:val="0038293E"/>
    <w:rsid w:val="00382B69"/>
    <w:rsid w:val="00382E58"/>
    <w:rsid w:val="00383877"/>
    <w:rsid w:val="00383B32"/>
    <w:rsid w:val="00384522"/>
    <w:rsid w:val="00384844"/>
    <w:rsid w:val="003853B1"/>
    <w:rsid w:val="00386800"/>
    <w:rsid w:val="00386AFD"/>
    <w:rsid w:val="00386B99"/>
    <w:rsid w:val="00386DF3"/>
    <w:rsid w:val="00387BA4"/>
    <w:rsid w:val="00387D0D"/>
    <w:rsid w:val="00387D37"/>
    <w:rsid w:val="00387E19"/>
    <w:rsid w:val="00387ED6"/>
    <w:rsid w:val="00390B16"/>
    <w:rsid w:val="00391FEA"/>
    <w:rsid w:val="003921C8"/>
    <w:rsid w:val="00393550"/>
    <w:rsid w:val="00393DB9"/>
    <w:rsid w:val="0039637D"/>
    <w:rsid w:val="00396B6F"/>
    <w:rsid w:val="003973C2"/>
    <w:rsid w:val="003976DB"/>
    <w:rsid w:val="00397953"/>
    <w:rsid w:val="003A0B84"/>
    <w:rsid w:val="003A0CBC"/>
    <w:rsid w:val="003A0F76"/>
    <w:rsid w:val="003A144E"/>
    <w:rsid w:val="003A1875"/>
    <w:rsid w:val="003A1C77"/>
    <w:rsid w:val="003A283F"/>
    <w:rsid w:val="003A2A4E"/>
    <w:rsid w:val="003A2D96"/>
    <w:rsid w:val="003A3F1F"/>
    <w:rsid w:val="003A3F7D"/>
    <w:rsid w:val="003A4B6F"/>
    <w:rsid w:val="003A4E20"/>
    <w:rsid w:val="003A6344"/>
    <w:rsid w:val="003A68FF"/>
    <w:rsid w:val="003A6E9D"/>
    <w:rsid w:val="003B1023"/>
    <w:rsid w:val="003B113C"/>
    <w:rsid w:val="003B252A"/>
    <w:rsid w:val="003B354B"/>
    <w:rsid w:val="003B3570"/>
    <w:rsid w:val="003B52B5"/>
    <w:rsid w:val="003B6D36"/>
    <w:rsid w:val="003B6F7D"/>
    <w:rsid w:val="003C0546"/>
    <w:rsid w:val="003C1922"/>
    <w:rsid w:val="003C1E8E"/>
    <w:rsid w:val="003C2480"/>
    <w:rsid w:val="003C3C57"/>
    <w:rsid w:val="003C3D50"/>
    <w:rsid w:val="003C3F76"/>
    <w:rsid w:val="003C4776"/>
    <w:rsid w:val="003C50E7"/>
    <w:rsid w:val="003C518C"/>
    <w:rsid w:val="003C54FF"/>
    <w:rsid w:val="003C62A8"/>
    <w:rsid w:val="003C66BB"/>
    <w:rsid w:val="003C6C7E"/>
    <w:rsid w:val="003D064A"/>
    <w:rsid w:val="003D0B73"/>
    <w:rsid w:val="003D1F5C"/>
    <w:rsid w:val="003D2496"/>
    <w:rsid w:val="003D24DC"/>
    <w:rsid w:val="003D26BC"/>
    <w:rsid w:val="003D4153"/>
    <w:rsid w:val="003D4924"/>
    <w:rsid w:val="003E08AF"/>
    <w:rsid w:val="003E112E"/>
    <w:rsid w:val="003E253D"/>
    <w:rsid w:val="003E2C4D"/>
    <w:rsid w:val="003E3635"/>
    <w:rsid w:val="003E47BD"/>
    <w:rsid w:val="003E646F"/>
    <w:rsid w:val="003E6833"/>
    <w:rsid w:val="003E7315"/>
    <w:rsid w:val="003E7D44"/>
    <w:rsid w:val="003F0351"/>
    <w:rsid w:val="003F1939"/>
    <w:rsid w:val="003F23BE"/>
    <w:rsid w:val="003F2A4E"/>
    <w:rsid w:val="003F484D"/>
    <w:rsid w:val="003F59B6"/>
    <w:rsid w:val="003F64A6"/>
    <w:rsid w:val="00401221"/>
    <w:rsid w:val="00401347"/>
    <w:rsid w:val="0040157E"/>
    <w:rsid w:val="00401E97"/>
    <w:rsid w:val="004028C6"/>
    <w:rsid w:val="00405732"/>
    <w:rsid w:val="004066C2"/>
    <w:rsid w:val="0040709B"/>
    <w:rsid w:val="004101E0"/>
    <w:rsid w:val="00410481"/>
    <w:rsid w:val="0041094E"/>
    <w:rsid w:val="00410C25"/>
    <w:rsid w:val="004110A4"/>
    <w:rsid w:val="004136B3"/>
    <w:rsid w:val="0041431E"/>
    <w:rsid w:val="00414EEA"/>
    <w:rsid w:val="0041560A"/>
    <w:rsid w:val="004159E3"/>
    <w:rsid w:val="00416D83"/>
    <w:rsid w:val="00417EBB"/>
    <w:rsid w:val="00420B77"/>
    <w:rsid w:val="00420ED1"/>
    <w:rsid w:val="00420F39"/>
    <w:rsid w:val="00422883"/>
    <w:rsid w:val="004231BD"/>
    <w:rsid w:val="004235CF"/>
    <w:rsid w:val="00424AAA"/>
    <w:rsid w:val="00426378"/>
    <w:rsid w:val="00427430"/>
    <w:rsid w:val="00427C80"/>
    <w:rsid w:val="00430120"/>
    <w:rsid w:val="00430AE1"/>
    <w:rsid w:val="00430C02"/>
    <w:rsid w:val="00430D60"/>
    <w:rsid w:val="00430F76"/>
    <w:rsid w:val="004311FA"/>
    <w:rsid w:val="00431E81"/>
    <w:rsid w:val="004320E8"/>
    <w:rsid w:val="00433F14"/>
    <w:rsid w:val="00434F39"/>
    <w:rsid w:val="00436DD7"/>
    <w:rsid w:val="00437374"/>
    <w:rsid w:val="0043790C"/>
    <w:rsid w:val="0044015B"/>
    <w:rsid w:val="0044117D"/>
    <w:rsid w:val="004417EC"/>
    <w:rsid w:val="0044235D"/>
    <w:rsid w:val="00442608"/>
    <w:rsid w:val="00442662"/>
    <w:rsid w:val="00442F44"/>
    <w:rsid w:val="0044432D"/>
    <w:rsid w:val="004453F3"/>
    <w:rsid w:val="00445C0E"/>
    <w:rsid w:val="00446F47"/>
    <w:rsid w:val="00447176"/>
    <w:rsid w:val="00447BDF"/>
    <w:rsid w:val="00447C62"/>
    <w:rsid w:val="00450B42"/>
    <w:rsid w:val="00450D32"/>
    <w:rsid w:val="004511DA"/>
    <w:rsid w:val="00452596"/>
    <w:rsid w:val="0045304B"/>
    <w:rsid w:val="004548E3"/>
    <w:rsid w:val="0045561F"/>
    <w:rsid w:val="00456C85"/>
    <w:rsid w:val="00460C15"/>
    <w:rsid w:val="00461466"/>
    <w:rsid w:val="004614A9"/>
    <w:rsid w:val="00461944"/>
    <w:rsid w:val="00461D8C"/>
    <w:rsid w:val="00463082"/>
    <w:rsid w:val="00463306"/>
    <w:rsid w:val="004637F1"/>
    <w:rsid w:val="0046551F"/>
    <w:rsid w:val="00465560"/>
    <w:rsid w:val="00467431"/>
    <w:rsid w:val="00470CA6"/>
    <w:rsid w:val="00471644"/>
    <w:rsid w:val="0047185F"/>
    <w:rsid w:val="00471A5C"/>
    <w:rsid w:val="00474844"/>
    <w:rsid w:val="0047623D"/>
    <w:rsid w:val="004765F0"/>
    <w:rsid w:val="00476D67"/>
    <w:rsid w:val="00481452"/>
    <w:rsid w:val="00481F39"/>
    <w:rsid w:val="0048203F"/>
    <w:rsid w:val="00482B39"/>
    <w:rsid w:val="0048350E"/>
    <w:rsid w:val="00484038"/>
    <w:rsid w:val="00484180"/>
    <w:rsid w:val="004845D8"/>
    <w:rsid w:val="00484A8D"/>
    <w:rsid w:val="00484F61"/>
    <w:rsid w:val="004853C5"/>
    <w:rsid w:val="00485C42"/>
    <w:rsid w:val="00486651"/>
    <w:rsid w:val="00486AE1"/>
    <w:rsid w:val="00486FFA"/>
    <w:rsid w:val="004908FA"/>
    <w:rsid w:val="00490A76"/>
    <w:rsid w:val="0049158E"/>
    <w:rsid w:val="00491DDB"/>
    <w:rsid w:val="004925EC"/>
    <w:rsid w:val="00492960"/>
    <w:rsid w:val="00492FBD"/>
    <w:rsid w:val="004945B3"/>
    <w:rsid w:val="0049543E"/>
    <w:rsid w:val="004969B5"/>
    <w:rsid w:val="004973E1"/>
    <w:rsid w:val="004A0F95"/>
    <w:rsid w:val="004A2587"/>
    <w:rsid w:val="004A2D67"/>
    <w:rsid w:val="004A2E35"/>
    <w:rsid w:val="004A2FF7"/>
    <w:rsid w:val="004A380B"/>
    <w:rsid w:val="004A488B"/>
    <w:rsid w:val="004A4A9C"/>
    <w:rsid w:val="004A541F"/>
    <w:rsid w:val="004A59C7"/>
    <w:rsid w:val="004A5BAD"/>
    <w:rsid w:val="004A5F92"/>
    <w:rsid w:val="004A62A4"/>
    <w:rsid w:val="004A70A2"/>
    <w:rsid w:val="004B023C"/>
    <w:rsid w:val="004B13BD"/>
    <w:rsid w:val="004B1705"/>
    <w:rsid w:val="004B1FCD"/>
    <w:rsid w:val="004B2E61"/>
    <w:rsid w:val="004B3139"/>
    <w:rsid w:val="004B3BBF"/>
    <w:rsid w:val="004B492C"/>
    <w:rsid w:val="004B5685"/>
    <w:rsid w:val="004B5BE1"/>
    <w:rsid w:val="004B7132"/>
    <w:rsid w:val="004B7E05"/>
    <w:rsid w:val="004C0808"/>
    <w:rsid w:val="004C096C"/>
    <w:rsid w:val="004C0A16"/>
    <w:rsid w:val="004C0AEF"/>
    <w:rsid w:val="004C181E"/>
    <w:rsid w:val="004C19BB"/>
    <w:rsid w:val="004C277C"/>
    <w:rsid w:val="004C2B4F"/>
    <w:rsid w:val="004C3CFB"/>
    <w:rsid w:val="004C455E"/>
    <w:rsid w:val="004C5934"/>
    <w:rsid w:val="004C5B3B"/>
    <w:rsid w:val="004C62C6"/>
    <w:rsid w:val="004C7644"/>
    <w:rsid w:val="004C79CE"/>
    <w:rsid w:val="004C7D13"/>
    <w:rsid w:val="004D149E"/>
    <w:rsid w:val="004D2323"/>
    <w:rsid w:val="004D3C7D"/>
    <w:rsid w:val="004D3CAC"/>
    <w:rsid w:val="004D462E"/>
    <w:rsid w:val="004D52CD"/>
    <w:rsid w:val="004D589B"/>
    <w:rsid w:val="004D640E"/>
    <w:rsid w:val="004D72A0"/>
    <w:rsid w:val="004E0596"/>
    <w:rsid w:val="004E06B6"/>
    <w:rsid w:val="004E1311"/>
    <w:rsid w:val="004E15AF"/>
    <w:rsid w:val="004E1B08"/>
    <w:rsid w:val="004E2ABB"/>
    <w:rsid w:val="004E2FDA"/>
    <w:rsid w:val="004E3577"/>
    <w:rsid w:val="004E3A8F"/>
    <w:rsid w:val="004E3F9A"/>
    <w:rsid w:val="004E4F85"/>
    <w:rsid w:val="004E604D"/>
    <w:rsid w:val="004E6535"/>
    <w:rsid w:val="004E70CA"/>
    <w:rsid w:val="004E7411"/>
    <w:rsid w:val="004E7BD0"/>
    <w:rsid w:val="004F0856"/>
    <w:rsid w:val="004F3058"/>
    <w:rsid w:val="004F426A"/>
    <w:rsid w:val="004F4290"/>
    <w:rsid w:val="004F4F8C"/>
    <w:rsid w:val="004F6707"/>
    <w:rsid w:val="004F6772"/>
    <w:rsid w:val="004F6BF9"/>
    <w:rsid w:val="004F7187"/>
    <w:rsid w:val="004F73B7"/>
    <w:rsid w:val="0050022A"/>
    <w:rsid w:val="005007EB"/>
    <w:rsid w:val="005010BD"/>
    <w:rsid w:val="00501574"/>
    <w:rsid w:val="00501AF2"/>
    <w:rsid w:val="00506DF1"/>
    <w:rsid w:val="00507414"/>
    <w:rsid w:val="005104A5"/>
    <w:rsid w:val="00510F24"/>
    <w:rsid w:val="00511216"/>
    <w:rsid w:val="005113F6"/>
    <w:rsid w:val="005115EB"/>
    <w:rsid w:val="00511735"/>
    <w:rsid w:val="0051389F"/>
    <w:rsid w:val="005158EB"/>
    <w:rsid w:val="0051770C"/>
    <w:rsid w:val="00517E06"/>
    <w:rsid w:val="00521480"/>
    <w:rsid w:val="00522F73"/>
    <w:rsid w:val="00523CF3"/>
    <w:rsid w:val="00523EED"/>
    <w:rsid w:val="00525F05"/>
    <w:rsid w:val="005269F4"/>
    <w:rsid w:val="0052727C"/>
    <w:rsid w:val="00527C95"/>
    <w:rsid w:val="00527ED8"/>
    <w:rsid w:val="00530E67"/>
    <w:rsid w:val="00530ED9"/>
    <w:rsid w:val="0053102F"/>
    <w:rsid w:val="005324AB"/>
    <w:rsid w:val="005325CB"/>
    <w:rsid w:val="00534620"/>
    <w:rsid w:val="005357FF"/>
    <w:rsid w:val="00535D6E"/>
    <w:rsid w:val="0053640B"/>
    <w:rsid w:val="00537A4E"/>
    <w:rsid w:val="005409A8"/>
    <w:rsid w:val="005420F0"/>
    <w:rsid w:val="0054344A"/>
    <w:rsid w:val="0054433F"/>
    <w:rsid w:val="005444AF"/>
    <w:rsid w:val="00544731"/>
    <w:rsid w:val="00544BE4"/>
    <w:rsid w:val="00545CC0"/>
    <w:rsid w:val="00546C3D"/>
    <w:rsid w:val="00546D6A"/>
    <w:rsid w:val="00546FAE"/>
    <w:rsid w:val="00551090"/>
    <w:rsid w:val="00551180"/>
    <w:rsid w:val="00551DE0"/>
    <w:rsid w:val="0055275B"/>
    <w:rsid w:val="00553140"/>
    <w:rsid w:val="00553AF9"/>
    <w:rsid w:val="00553CFE"/>
    <w:rsid w:val="005548F5"/>
    <w:rsid w:val="00554CF2"/>
    <w:rsid w:val="00556E36"/>
    <w:rsid w:val="005573EE"/>
    <w:rsid w:val="005577DD"/>
    <w:rsid w:val="00557A68"/>
    <w:rsid w:val="00557B56"/>
    <w:rsid w:val="0056063B"/>
    <w:rsid w:val="00561BE4"/>
    <w:rsid w:val="00561CCF"/>
    <w:rsid w:val="005621A2"/>
    <w:rsid w:val="005625B2"/>
    <w:rsid w:val="00562F53"/>
    <w:rsid w:val="00563EE0"/>
    <w:rsid w:val="00564823"/>
    <w:rsid w:val="0056548B"/>
    <w:rsid w:val="00567177"/>
    <w:rsid w:val="00570172"/>
    <w:rsid w:val="0057132E"/>
    <w:rsid w:val="00571A0D"/>
    <w:rsid w:val="00571A31"/>
    <w:rsid w:val="00572471"/>
    <w:rsid w:val="005728E5"/>
    <w:rsid w:val="00573113"/>
    <w:rsid w:val="005739EB"/>
    <w:rsid w:val="00574526"/>
    <w:rsid w:val="00574B54"/>
    <w:rsid w:val="00574C2F"/>
    <w:rsid w:val="00575963"/>
    <w:rsid w:val="005764EF"/>
    <w:rsid w:val="005767E0"/>
    <w:rsid w:val="005770BD"/>
    <w:rsid w:val="0057722C"/>
    <w:rsid w:val="00577A0A"/>
    <w:rsid w:val="005802AF"/>
    <w:rsid w:val="00581564"/>
    <w:rsid w:val="00581922"/>
    <w:rsid w:val="00582351"/>
    <w:rsid w:val="00584AF7"/>
    <w:rsid w:val="005858B6"/>
    <w:rsid w:val="0058666E"/>
    <w:rsid w:val="0058698B"/>
    <w:rsid w:val="00587317"/>
    <w:rsid w:val="00587DE7"/>
    <w:rsid w:val="005915F4"/>
    <w:rsid w:val="00592545"/>
    <w:rsid w:val="00592E9C"/>
    <w:rsid w:val="00592F8E"/>
    <w:rsid w:val="0059364C"/>
    <w:rsid w:val="00593DD4"/>
    <w:rsid w:val="005946E9"/>
    <w:rsid w:val="00594AFB"/>
    <w:rsid w:val="00595768"/>
    <w:rsid w:val="00595DF5"/>
    <w:rsid w:val="005972B0"/>
    <w:rsid w:val="0059756F"/>
    <w:rsid w:val="005A0151"/>
    <w:rsid w:val="005A0906"/>
    <w:rsid w:val="005A0ED3"/>
    <w:rsid w:val="005A13F9"/>
    <w:rsid w:val="005A15B5"/>
    <w:rsid w:val="005A18CC"/>
    <w:rsid w:val="005A2001"/>
    <w:rsid w:val="005A2501"/>
    <w:rsid w:val="005A2CDB"/>
    <w:rsid w:val="005A30E3"/>
    <w:rsid w:val="005A3562"/>
    <w:rsid w:val="005A47C6"/>
    <w:rsid w:val="005A5207"/>
    <w:rsid w:val="005A6317"/>
    <w:rsid w:val="005A6AFC"/>
    <w:rsid w:val="005A7C86"/>
    <w:rsid w:val="005B0009"/>
    <w:rsid w:val="005B0305"/>
    <w:rsid w:val="005B277D"/>
    <w:rsid w:val="005B33CE"/>
    <w:rsid w:val="005B35EA"/>
    <w:rsid w:val="005B4506"/>
    <w:rsid w:val="005B4607"/>
    <w:rsid w:val="005B47DC"/>
    <w:rsid w:val="005B49C3"/>
    <w:rsid w:val="005B4E27"/>
    <w:rsid w:val="005B5381"/>
    <w:rsid w:val="005B54EE"/>
    <w:rsid w:val="005B56C5"/>
    <w:rsid w:val="005B5778"/>
    <w:rsid w:val="005B605A"/>
    <w:rsid w:val="005B79BD"/>
    <w:rsid w:val="005C0438"/>
    <w:rsid w:val="005C0446"/>
    <w:rsid w:val="005C0514"/>
    <w:rsid w:val="005C1AF6"/>
    <w:rsid w:val="005C1B54"/>
    <w:rsid w:val="005C2909"/>
    <w:rsid w:val="005C717A"/>
    <w:rsid w:val="005C7624"/>
    <w:rsid w:val="005C7BA5"/>
    <w:rsid w:val="005C7D70"/>
    <w:rsid w:val="005D0709"/>
    <w:rsid w:val="005D0CF1"/>
    <w:rsid w:val="005D24B4"/>
    <w:rsid w:val="005D29F1"/>
    <w:rsid w:val="005D2C0B"/>
    <w:rsid w:val="005D36AF"/>
    <w:rsid w:val="005D4588"/>
    <w:rsid w:val="005D6654"/>
    <w:rsid w:val="005D67B4"/>
    <w:rsid w:val="005D6FBB"/>
    <w:rsid w:val="005E03BB"/>
    <w:rsid w:val="005E3408"/>
    <w:rsid w:val="005E424C"/>
    <w:rsid w:val="005E6E5A"/>
    <w:rsid w:val="005E6FAA"/>
    <w:rsid w:val="005F062F"/>
    <w:rsid w:val="005F17D7"/>
    <w:rsid w:val="005F2AB2"/>
    <w:rsid w:val="005F3796"/>
    <w:rsid w:val="005F45F1"/>
    <w:rsid w:val="005F4721"/>
    <w:rsid w:val="005F5B80"/>
    <w:rsid w:val="005F675D"/>
    <w:rsid w:val="00600209"/>
    <w:rsid w:val="00600D4D"/>
    <w:rsid w:val="00602311"/>
    <w:rsid w:val="00603932"/>
    <w:rsid w:val="006049AD"/>
    <w:rsid w:val="00604B55"/>
    <w:rsid w:val="0060520C"/>
    <w:rsid w:val="0060524B"/>
    <w:rsid w:val="00605529"/>
    <w:rsid w:val="00606804"/>
    <w:rsid w:val="00606C11"/>
    <w:rsid w:val="00607422"/>
    <w:rsid w:val="0060757A"/>
    <w:rsid w:val="006079FF"/>
    <w:rsid w:val="00607E82"/>
    <w:rsid w:val="006108A0"/>
    <w:rsid w:val="00610A6A"/>
    <w:rsid w:val="00610E43"/>
    <w:rsid w:val="00611398"/>
    <w:rsid w:val="00611674"/>
    <w:rsid w:val="00611A99"/>
    <w:rsid w:val="006121AF"/>
    <w:rsid w:val="00612698"/>
    <w:rsid w:val="006126A5"/>
    <w:rsid w:val="00612C0A"/>
    <w:rsid w:val="00612F1B"/>
    <w:rsid w:val="00613C8B"/>
    <w:rsid w:val="00613E55"/>
    <w:rsid w:val="00613EDB"/>
    <w:rsid w:val="0061483E"/>
    <w:rsid w:val="00617BB5"/>
    <w:rsid w:val="00617D73"/>
    <w:rsid w:val="00620273"/>
    <w:rsid w:val="006206FD"/>
    <w:rsid w:val="00620B08"/>
    <w:rsid w:val="0062437F"/>
    <w:rsid w:val="00624457"/>
    <w:rsid w:val="006244EC"/>
    <w:rsid w:val="00624BBC"/>
    <w:rsid w:val="006254F6"/>
    <w:rsid w:val="006260EF"/>
    <w:rsid w:val="006262F6"/>
    <w:rsid w:val="00626E25"/>
    <w:rsid w:val="0063023F"/>
    <w:rsid w:val="0063128D"/>
    <w:rsid w:val="00631E67"/>
    <w:rsid w:val="006323BD"/>
    <w:rsid w:val="006327E5"/>
    <w:rsid w:val="00632D4E"/>
    <w:rsid w:val="0063347E"/>
    <w:rsid w:val="00633977"/>
    <w:rsid w:val="006339B8"/>
    <w:rsid w:val="00633A28"/>
    <w:rsid w:val="0063420B"/>
    <w:rsid w:val="006346E1"/>
    <w:rsid w:val="00635837"/>
    <w:rsid w:val="00636070"/>
    <w:rsid w:val="00637316"/>
    <w:rsid w:val="00637912"/>
    <w:rsid w:val="006379FC"/>
    <w:rsid w:val="006409C5"/>
    <w:rsid w:val="00642021"/>
    <w:rsid w:val="00642FDD"/>
    <w:rsid w:val="00643472"/>
    <w:rsid w:val="00644FBC"/>
    <w:rsid w:val="00647240"/>
    <w:rsid w:val="00650107"/>
    <w:rsid w:val="006515C4"/>
    <w:rsid w:val="006524CE"/>
    <w:rsid w:val="00652716"/>
    <w:rsid w:val="006531FA"/>
    <w:rsid w:val="00653548"/>
    <w:rsid w:val="006541EE"/>
    <w:rsid w:val="00654B87"/>
    <w:rsid w:val="00654D43"/>
    <w:rsid w:val="00654E0B"/>
    <w:rsid w:val="006569A3"/>
    <w:rsid w:val="0065701D"/>
    <w:rsid w:val="00660090"/>
    <w:rsid w:val="0066037A"/>
    <w:rsid w:val="00660A73"/>
    <w:rsid w:val="00661EF5"/>
    <w:rsid w:val="00662774"/>
    <w:rsid w:val="00663926"/>
    <w:rsid w:val="006644B3"/>
    <w:rsid w:val="00664975"/>
    <w:rsid w:val="00664D1E"/>
    <w:rsid w:val="0066661C"/>
    <w:rsid w:val="00666D8E"/>
    <w:rsid w:val="00670B27"/>
    <w:rsid w:val="00670E0A"/>
    <w:rsid w:val="0067101F"/>
    <w:rsid w:val="006715AD"/>
    <w:rsid w:val="00671D2F"/>
    <w:rsid w:val="00673C47"/>
    <w:rsid w:val="00674173"/>
    <w:rsid w:val="006742D3"/>
    <w:rsid w:val="00674391"/>
    <w:rsid w:val="006752BD"/>
    <w:rsid w:val="00675379"/>
    <w:rsid w:val="00675660"/>
    <w:rsid w:val="0067571D"/>
    <w:rsid w:val="006763E2"/>
    <w:rsid w:val="00677A4E"/>
    <w:rsid w:val="0068066E"/>
    <w:rsid w:val="00680E4A"/>
    <w:rsid w:val="0068280B"/>
    <w:rsid w:val="0068328D"/>
    <w:rsid w:val="006834F9"/>
    <w:rsid w:val="00683669"/>
    <w:rsid w:val="0068377B"/>
    <w:rsid w:val="0068520B"/>
    <w:rsid w:val="00685AA3"/>
    <w:rsid w:val="00686B77"/>
    <w:rsid w:val="00686D04"/>
    <w:rsid w:val="00687E2E"/>
    <w:rsid w:val="006905D1"/>
    <w:rsid w:val="0069137E"/>
    <w:rsid w:val="00691A1C"/>
    <w:rsid w:val="00691FBA"/>
    <w:rsid w:val="006924A6"/>
    <w:rsid w:val="0069437F"/>
    <w:rsid w:val="00694CA5"/>
    <w:rsid w:val="00695CB4"/>
    <w:rsid w:val="00697BC5"/>
    <w:rsid w:val="006A0025"/>
    <w:rsid w:val="006A1267"/>
    <w:rsid w:val="006A1B59"/>
    <w:rsid w:val="006A20F0"/>
    <w:rsid w:val="006A359D"/>
    <w:rsid w:val="006A40FF"/>
    <w:rsid w:val="006A4FB9"/>
    <w:rsid w:val="006A5CFA"/>
    <w:rsid w:val="006A5FE4"/>
    <w:rsid w:val="006A6635"/>
    <w:rsid w:val="006A70D9"/>
    <w:rsid w:val="006B3320"/>
    <w:rsid w:val="006B3358"/>
    <w:rsid w:val="006B43F7"/>
    <w:rsid w:val="006B44B0"/>
    <w:rsid w:val="006B47F4"/>
    <w:rsid w:val="006B6D31"/>
    <w:rsid w:val="006C011E"/>
    <w:rsid w:val="006C034B"/>
    <w:rsid w:val="006C04BD"/>
    <w:rsid w:val="006C0A51"/>
    <w:rsid w:val="006C0E28"/>
    <w:rsid w:val="006C24A0"/>
    <w:rsid w:val="006C3E37"/>
    <w:rsid w:val="006C43E5"/>
    <w:rsid w:val="006C5989"/>
    <w:rsid w:val="006C5C46"/>
    <w:rsid w:val="006C6E3A"/>
    <w:rsid w:val="006C78E8"/>
    <w:rsid w:val="006C7968"/>
    <w:rsid w:val="006D0BBD"/>
    <w:rsid w:val="006D1346"/>
    <w:rsid w:val="006D17D6"/>
    <w:rsid w:val="006D1D35"/>
    <w:rsid w:val="006D2DFC"/>
    <w:rsid w:val="006D3C59"/>
    <w:rsid w:val="006D427A"/>
    <w:rsid w:val="006D447D"/>
    <w:rsid w:val="006D4524"/>
    <w:rsid w:val="006D69C1"/>
    <w:rsid w:val="006E085B"/>
    <w:rsid w:val="006E16CD"/>
    <w:rsid w:val="006E2133"/>
    <w:rsid w:val="006E2D02"/>
    <w:rsid w:val="006E3305"/>
    <w:rsid w:val="006E3837"/>
    <w:rsid w:val="006E388D"/>
    <w:rsid w:val="006E420D"/>
    <w:rsid w:val="006E4EAD"/>
    <w:rsid w:val="006E4EB8"/>
    <w:rsid w:val="006E521C"/>
    <w:rsid w:val="006E59D0"/>
    <w:rsid w:val="006E5EF7"/>
    <w:rsid w:val="006E6843"/>
    <w:rsid w:val="006E7007"/>
    <w:rsid w:val="006E75CF"/>
    <w:rsid w:val="006F19F2"/>
    <w:rsid w:val="006F2A76"/>
    <w:rsid w:val="006F34BA"/>
    <w:rsid w:val="006F3506"/>
    <w:rsid w:val="006F36C3"/>
    <w:rsid w:val="006F3BC1"/>
    <w:rsid w:val="006F401D"/>
    <w:rsid w:val="006F4C3A"/>
    <w:rsid w:val="006F7070"/>
    <w:rsid w:val="00700CAC"/>
    <w:rsid w:val="00701632"/>
    <w:rsid w:val="0070179A"/>
    <w:rsid w:val="00701F2A"/>
    <w:rsid w:val="0070273D"/>
    <w:rsid w:val="00702945"/>
    <w:rsid w:val="00703072"/>
    <w:rsid w:val="00703629"/>
    <w:rsid w:val="00705653"/>
    <w:rsid w:val="00705A86"/>
    <w:rsid w:val="00706626"/>
    <w:rsid w:val="0070729C"/>
    <w:rsid w:val="00707318"/>
    <w:rsid w:val="007100F6"/>
    <w:rsid w:val="00711434"/>
    <w:rsid w:val="007120DF"/>
    <w:rsid w:val="00712E7E"/>
    <w:rsid w:val="00713364"/>
    <w:rsid w:val="007133DB"/>
    <w:rsid w:val="00714493"/>
    <w:rsid w:val="007148D5"/>
    <w:rsid w:val="00714AA6"/>
    <w:rsid w:val="00715A47"/>
    <w:rsid w:val="00716305"/>
    <w:rsid w:val="007172C6"/>
    <w:rsid w:val="00717916"/>
    <w:rsid w:val="0071791E"/>
    <w:rsid w:val="00720589"/>
    <w:rsid w:val="00720729"/>
    <w:rsid w:val="00720D4F"/>
    <w:rsid w:val="007211D8"/>
    <w:rsid w:val="007223D2"/>
    <w:rsid w:val="007224E8"/>
    <w:rsid w:val="00722710"/>
    <w:rsid w:val="007254A6"/>
    <w:rsid w:val="00725665"/>
    <w:rsid w:val="00726BB6"/>
    <w:rsid w:val="00726DB5"/>
    <w:rsid w:val="0073077F"/>
    <w:rsid w:val="00731334"/>
    <w:rsid w:val="00731DEF"/>
    <w:rsid w:val="00732390"/>
    <w:rsid w:val="007326E9"/>
    <w:rsid w:val="00733763"/>
    <w:rsid w:val="007343D3"/>
    <w:rsid w:val="00735689"/>
    <w:rsid w:val="00736114"/>
    <w:rsid w:val="00736776"/>
    <w:rsid w:val="00736A65"/>
    <w:rsid w:val="00737FE6"/>
    <w:rsid w:val="00740331"/>
    <w:rsid w:val="007405A2"/>
    <w:rsid w:val="0074193F"/>
    <w:rsid w:val="00741EE4"/>
    <w:rsid w:val="007453BF"/>
    <w:rsid w:val="007453F2"/>
    <w:rsid w:val="007455FF"/>
    <w:rsid w:val="00751ABF"/>
    <w:rsid w:val="007522FD"/>
    <w:rsid w:val="007527B8"/>
    <w:rsid w:val="0075374C"/>
    <w:rsid w:val="00753DF6"/>
    <w:rsid w:val="00754B8A"/>
    <w:rsid w:val="00757195"/>
    <w:rsid w:val="00757287"/>
    <w:rsid w:val="00760F4D"/>
    <w:rsid w:val="007611D4"/>
    <w:rsid w:val="007612F4"/>
    <w:rsid w:val="00761AFE"/>
    <w:rsid w:val="00761CF7"/>
    <w:rsid w:val="007620D7"/>
    <w:rsid w:val="00762263"/>
    <w:rsid w:val="007634C5"/>
    <w:rsid w:val="007639BF"/>
    <w:rsid w:val="00764C47"/>
    <w:rsid w:val="00770E1B"/>
    <w:rsid w:val="007717EE"/>
    <w:rsid w:val="007722FB"/>
    <w:rsid w:val="007733D9"/>
    <w:rsid w:val="00775077"/>
    <w:rsid w:val="00776782"/>
    <w:rsid w:val="007804C6"/>
    <w:rsid w:val="00780E5D"/>
    <w:rsid w:val="007822EB"/>
    <w:rsid w:val="00783914"/>
    <w:rsid w:val="00784BA0"/>
    <w:rsid w:val="00785732"/>
    <w:rsid w:val="00785745"/>
    <w:rsid w:val="00786622"/>
    <w:rsid w:val="00787D1F"/>
    <w:rsid w:val="00787FF6"/>
    <w:rsid w:val="007928E8"/>
    <w:rsid w:val="00792F88"/>
    <w:rsid w:val="00794287"/>
    <w:rsid w:val="00794A10"/>
    <w:rsid w:val="00794B38"/>
    <w:rsid w:val="007966F3"/>
    <w:rsid w:val="007966F5"/>
    <w:rsid w:val="007968AD"/>
    <w:rsid w:val="00796912"/>
    <w:rsid w:val="00796966"/>
    <w:rsid w:val="00796A1A"/>
    <w:rsid w:val="007976D5"/>
    <w:rsid w:val="00797D38"/>
    <w:rsid w:val="007A1C80"/>
    <w:rsid w:val="007A209B"/>
    <w:rsid w:val="007A2CE1"/>
    <w:rsid w:val="007A3178"/>
    <w:rsid w:val="007A364A"/>
    <w:rsid w:val="007A3992"/>
    <w:rsid w:val="007A4E21"/>
    <w:rsid w:val="007A4F76"/>
    <w:rsid w:val="007A6288"/>
    <w:rsid w:val="007A6762"/>
    <w:rsid w:val="007B046B"/>
    <w:rsid w:val="007B0544"/>
    <w:rsid w:val="007B05A3"/>
    <w:rsid w:val="007B1C4D"/>
    <w:rsid w:val="007B2A64"/>
    <w:rsid w:val="007B2C65"/>
    <w:rsid w:val="007B3033"/>
    <w:rsid w:val="007B32F3"/>
    <w:rsid w:val="007B40ED"/>
    <w:rsid w:val="007B4187"/>
    <w:rsid w:val="007B41E2"/>
    <w:rsid w:val="007B527A"/>
    <w:rsid w:val="007B53DA"/>
    <w:rsid w:val="007B576E"/>
    <w:rsid w:val="007B60B0"/>
    <w:rsid w:val="007B6415"/>
    <w:rsid w:val="007B7651"/>
    <w:rsid w:val="007B7E28"/>
    <w:rsid w:val="007C0A7A"/>
    <w:rsid w:val="007C13C3"/>
    <w:rsid w:val="007C2E21"/>
    <w:rsid w:val="007C33E0"/>
    <w:rsid w:val="007C3D6D"/>
    <w:rsid w:val="007C4BE4"/>
    <w:rsid w:val="007C6010"/>
    <w:rsid w:val="007C69A2"/>
    <w:rsid w:val="007D016B"/>
    <w:rsid w:val="007D05C0"/>
    <w:rsid w:val="007D085E"/>
    <w:rsid w:val="007D1C89"/>
    <w:rsid w:val="007D1F29"/>
    <w:rsid w:val="007D231E"/>
    <w:rsid w:val="007D4533"/>
    <w:rsid w:val="007D4BCC"/>
    <w:rsid w:val="007D4BDA"/>
    <w:rsid w:val="007D6BD1"/>
    <w:rsid w:val="007D6E1A"/>
    <w:rsid w:val="007D78AE"/>
    <w:rsid w:val="007E0798"/>
    <w:rsid w:val="007E1692"/>
    <w:rsid w:val="007E1865"/>
    <w:rsid w:val="007E1B37"/>
    <w:rsid w:val="007E3957"/>
    <w:rsid w:val="007E5008"/>
    <w:rsid w:val="007E580E"/>
    <w:rsid w:val="007E5C03"/>
    <w:rsid w:val="007E67C3"/>
    <w:rsid w:val="007E68ED"/>
    <w:rsid w:val="007E7C74"/>
    <w:rsid w:val="007F097E"/>
    <w:rsid w:val="007F0B46"/>
    <w:rsid w:val="007F13A9"/>
    <w:rsid w:val="007F21AD"/>
    <w:rsid w:val="007F280E"/>
    <w:rsid w:val="007F29C2"/>
    <w:rsid w:val="007F2B9B"/>
    <w:rsid w:val="007F309A"/>
    <w:rsid w:val="007F3BCB"/>
    <w:rsid w:val="007F3CCD"/>
    <w:rsid w:val="007F48D6"/>
    <w:rsid w:val="007F4F69"/>
    <w:rsid w:val="007F5015"/>
    <w:rsid w:val="007F54E3"/>
    <w:rsid w:val="007F7DD8"/>
    <w:rsid w:val="0080035F"/>
    <w:rsid w:val="00800911"/>
    <w:rsid w:val="00800F82"/>
    <w:rsid w:val="00801CF3"/>
    <w:rsid w:val="00802627"/>
    <w:rsid w:val="00805CDA"/>
    <w:rsid w:val="008063DD"/>
    <w:rsid w:val="00807275"/>
    <w:rsid w:val="0080742A"/>
    <w:rsid w:val="00807FB2"/>
    <w:rsid w:val="008118AA"/>
    <w:rsid w:val="008124D8"/>
    <w:rsid w:val="00812C91"/>
    <w:rsid w:val="0081447E"/>
    <w:rsid w:val="008151BD"/>
    <w:rsid w:val="00815D69"/>
    <w:rsid w:val="008164CA"/>
    <w:rsid w:val="00816858"/>
    <w:rsid w:val="00816906"/>
    <w:rsid w:val="00816C3F"/>
    <w:rsid w:val="00817131"/>
    <w:rsid w:val="00817A05"/>
    <w:rsid w:val="00820047"/>
    <w:rsid w:val="00820461"/>
    <w:rsid w:val="00821711"/>
    <w:rsid w:val="00821E05"/>
    <w:rsid w:val="008224CE"/>
    <w:rsid w:val="0082263B"/>
    <w:rsid w:val="008226FF"/>
    <w:rsid w:val="0082329C"/>
    <w:rsid w:val="008234D5"/>
    <w:rsid w:val="00823611"/>
    <w:rsid w:val="008249E2"/>
    <w:rsid w:val="00824CF2"/>
    <w:rsid w:val="00830E44"/>
    <w:rsid w:val="00831F3F"/>
    <w:rsid w:val="00832037"/>
    <w:rsid w:val="00833306"/>
    <w:rsid w:val="00833FFF"/>
    <w:rsid w:val="008341A1"/>
    <w:rsid w:val="008343A4"/>
    <w:rsid w:val="008366D2"/>
    <w:rsid w:val="00836B38"/>
    <w:rsid w:val="0083778C"/>
    <w:rsid w:val="008377A1"/>
    <w:rsid w:val="008379EF"/>
    <w:rsid w:val="0084096A"/>
    <w:rsid w:val="00841971"/>
    <w:rsid w:val="00841CA6"/>
    <w:rsid w:val="00842B50"/>
    <w:rsid w:val="0084407D"/>
    <w:rsid w:val="00845CBF"/>
    <w:rsid w:val="00846915"/>
    <w:rsid w:val="00846DCD"/>
    <w:rsid w:val="00847779"/>
    <w:rsid w:val="0084793C"/>
    <w:rsid w:val="00851CF2"/>
    <w:rsid w:val="00851E72"/>
    <w:rsid w:val="00854163"/>
    <w:rsid w:val="00854715"/>
    <w:rsid w:val="008548CB"/>
    <w:rsid w:val="00854F2C"/>
    <w:rsid w:val="0085507E"/>
    <w:rsid w:val="008553F1"/>
    <w:rsid w:val="00856D7A"/>
    <w:rsid w:val="008603F8"/>
    <w:rsid w:val="00860B14"/>
    <w:rsid w:val="00861E44"/>
    <w:rsid w:val="00863383"/>
    <w:rsid w:val="008647A0"/>
    <w:rsid w:val="00865ABC"/>
    <w:rsid w:val="00865F07"/>
    <w:rsid w:val="008663E6"/>
    <w:rsid w:val="00866F5D"/>
    <w:rsid w:val="00867116"/>
    <w:rsid w:val="00867D07"/>
    <w:rsid w:val="00867F77"/>
    <w:rsid w:val="00872D31"/>
    <w:rsid w:val="008737B7"/>
    <w:rsid w:val="00873BE0"/>
    <w:rsid w:val="00873D30"/>
    <w:rsid w:val="008744DF"/>
    <w:rsid w:val="00874548"/>
    <w:rsid w:val="00874711"/>
    <w:rsid w:val="00874CC2"/>
    <w:rsid w:val="008750A8"/>
    <w:rsid w:val="00875AF3"/>
    <w:rsid w:val="00875CA7"/>
    <w:rsid w:val="00875DF3"/>
    <w:rsid w:val="0087682E"/>
    <w:rsid w:val="00876C1A"/>
    <w:rsid w:val="00876E84"/>
    <w:rsid w:val="008800D9"/>
    <w:rsid w:val="008801AE"/>
    <w:rsid w:val="0088191A"/>
    <w:rsid w:val="00882E4D"/>
    <w:rsid w:val="008832BA"/>
    <w:rsid w:val="008834BD"/>
    <w:rsid w:val="0088498E"/>
    <w:rsid w:val="00884BD4"/>
    <w:rsid w:val="00885EEE"/>
    <w:rsid w:val="0088613A"/>
    <w:rsid w:val="00886BF7"/>
    <w:rsid w:val="00887B3D"/>
    <w:rsid w:val="00890622"/>
    <w:rsid w:val="008907E1"/>
    <w:rsid w:val="008915D3"/>
    <w:rsid w:val="00894843"/>
    <w:rsid w:val="00894BE2"/>
    <w:rsid w:val="00895F1E"/>
    <w:rsid w:val="00896BF3"/>
    <w:rsid w:val="0089796B"/>
    <w:rsid w:val="008A0385"/>
    <w:rsid w:val="008A0867"/>
    <w:rsid w:val="008A153D"/>
    <w:rsid w:val="008A1CB1"/>
    <w:rsid w:val="008A1F71"/>
    <w:rsid w:val="008A1FCD"/>
    <w:rsid w:val="008A21A3"/>
    <w:rsid w:val="008A2B17"/>
    <w:rsid w:val="008A399A"/>
    <w:rsid w:val="008A4950"/>
    <w:rsid w:val="008A4A3B"/>
    <w:rsid w:val="008A4FE8"/>
    <w:rsid w:val="008A66FF"/>
    <w:rsid w:val="008A790B"/>
    <w:rsid w:val="008A79D7"/>
    <w:rsid w:val="008B0C0F"/>
    <w:rsid w:val="008B2661"/>
    <w:rsid w:val="008B43DB"/>
    <w:rsid w:val="008B4B64"/>
    <w:rsid w:val="008B74B7"/>
    <w:rsid w:val="008B7E09"/>
    <w:rsid w:val="008B7F08"/>
    <w:rsid w:val="008B7F40"/>
    <w:rsid w:val="008C0DFB"/>
    <w:rsid w:val="008C0E95"/>
    <w:rsid w:val="008C14AF"/>
    <w:rsid w:val="008C373D"/>
    <w:rsid w:val="008C3903"/>
    <w:rsid w:val="008C59E4"/>
    <w:rsid w:val="008C5CC9"/>
    <w:rsid w:val="008C68F1"/>
    <w:rsid w:val="008C7BB8"/>
    <w:rsid w:val="008D022A"/>
    <w:rsid w:val="008D04EB"/>
    <w:rsid w:val="008D098A"/>
    <w:rsid w:val="008D1960"/>
    <w:rsid w:val="008D1F6C"/>
    <w:rsid w:val="008D36D4"/>
    <w:rsid w:val="008D3702"/>
    <w:rsid w:val="008D417B"/>
    <w:rsid w:val="008D4419"/>
    <w:rsid w:val="008D547D"/>
    <w:rsid w:val="008E06C3"/>
    <w:rsid w:val="008E0971"/>
    <w:rsid w:val="008E1794"/>
    <w:rsid w:val="008E1C4C"/>
    <w:rsid w:val="008E1EA5"/>
    <w:rsid w:val="008E283C"/>
    <w:rsid w:val="008E2F33"/>
    <w:rsid w:val="008E3262"/>
    <w:rsid w:val="008E464F"/>
    <w:rsid w:val="008E4742"/>
    <w:rsid w:val="008E5635"/>
    <w:rsid w:val="008E591C"/>
    <w:rsid w:val="008E5B3F"/>
    <w:rsid w:val="008E7E13"/>
    <w:rsid w:val="008F05C3"/>
    <w:rsid w:val="008F17B1"/>
    <w:rsid w:val="008F2566"/>
    <w:rsid w:val="008F3869"/>
    <w:rsid w:val="008F3AA3"/>
    <w:rsid w:val="008F3C1C"/>
    <w:rsid w:val="008F4167"/>
    <w:rsid w:val="008F5A43"/>
    <w:rsid w:val="008F6D7D"/>
    <w:rsid w:val="008F7770"/>
    <w:rsid w:val="008F796E"/>
    <w:rsid w:val="0090062C"/>
    <w:rsid w:val="009018AB"/>
    <w:rsid w:val="009029EB"/>
    <w:rsid w:val="00902CBA"/>
    <w:rsid w:val="00903FD7"/>
    <w:rsid w:val="00904AA0"/>
    <w:rsid w:val="00905296"/>
    <w:rsid w:val="00905DDD"/>
    <w:rsid w:val="00907646"/>
    <w:rsid w:val="00907FA1"/>
    <w:rsid w:val="00911A40"/>
    <w:rsid w:val="00912ACB"/>
    <w:rsid w:val="00913622"/>
    <w:rsid w:val="00914101"/>
    <w:rsid w:val="00914343"/>
    <w:rsid w:val="00914E27"/>
    <w:rsid w:val="009152CC"/>
    <w:rsid w:val="00915A8B"/>
    <w:rsid w:val="00915BB7"/>
    <w:rsid w:val="00917183"/>
    <w:rsid w:val="00917BF7"/>
    <w:rsid w:val="00922557"/>
    <w:rsid w:val="0092266B"/>
    <w:rsid w:val="009227D7"/>
    <w:rsid w:val="00923242"/>
    <w:rsid w:val="00923759"/>
    <w:rsid w:val="00924610"/>
    <w:rsid w:val="00925028"/>
    <w:rsid w:val="009257BD"/>
    <w:rsid w:val="00925C6B"/>
    <w:rsid w:val="00925FB4"/>
    <w:rsid w:val="0092737C"/>
    <w:rsid w:val="00931257"/>
    <w:rsid w:val="00931485"/>
    <w:rsid w:val="009314FC"/>
    <w:rsid w:val="00931726"/>
    <w:rsid w:val="00932038"/>
    <w:rsid w:val="009323A4"/>
    <w:rsid w:val="009326C7"/>
    <w:rsid w:val="00936A52"/>
    <w:rsid w:val="00940991"/>
    <w:rsid w:val="00940C3D"/>
    <w:rsid w:val="0094324C"/>
    <w:rsid w:val="009437AC"/>
    <w:rsid w:val="00943B5C"/>
    <w:rsid w:val="00945A07"/>
    <w:rsid w:val="00945CFD"/>
    <w:rsid w:val="00947B85"/>
    <w:rsid w:val="00947DD2"/>
    <w:rsid w:val="009508D8"/>
    <w:rsid w:val="00950D06"/>
    <w:rsid w:val="00951663"/>
    <w:rsid w:val="0095216C"/>
    <w:rsid w:val="00953555"/>
    <w:rsid w:val="00954BC8"/>
    <w:rsid w:val="00954DAB"/>
    <w:rsid w:val="009561AC"/>
    <w:rsid w:val="00957850"/>
    <w:rsid w:val="00961B3D"/>
    <w:rsid w:val="00963DE9"/>
    <w:rsid w:val="00964933"/>
    <w:rsid w:val="00964A4C"/>
    <w:rsid w:val="00964CA6"/>
    <w:rsid w:val="00964EDB"/>
    <w:rsid w:val="009657DB"/>
    <w:rsid w:val="00965A69"/>
    <w:rsid w:val="00967B33"/>
    <w:rsid w:val="00967E23"/>
    <w:rsid w:val="009702E3"/>
    <w:rsid w:val="009711F5"/>
    <w:rsid w:val="0097126A"/>
    <w:rsid w:val="00972785"/>
    <w:rsid w:val="009729F8"/>
    <w:rsid w:val="00974B2C"/>
    <w:rsid w:val="00974DAC"/>
    <w:rsid w:val="00975A8D"/>
    <w:rsid w:val="00975B8C"/>
    <w:rsid w:val="009771CA"/>
    <w:rsid w:val="00977A8D"/>
    <w:rsid w:val="00981CE8"/>
    <w:rsid w:val="0098240E"/>
    <w:rsid w:val="0098278A"/>
    <w:rsid w:val="0098319F"/>
    <w:rsid w:val="009835E5"/>
    <w:rsid w:val="00983F15"/>
    <w:rsid w:val="00984462"/>
    <w:rsid w:val="00984687"/>
    <w:rsid w:val="009846B6"/>
    <w:rsid w:val="009849AF"/>
    <w:rsid w:val="00985ADD"/>
    <w:rsid w:val="00986002"/>
    <w:rsid w:val="00986F1B"/>
    <w:rsid w:val="00992C56"/>
    <w:rsid w:val="009932AB"/>
    <w:rsid w:val="009939C5"/>
    <w:rsid w:val="00995657"/>
    <w:rsid w:val="0099631B"/>
    <w:rsid w:val="00996620"/>
    <w:rsid w:val="00996858"/>
    <w:rsid w:val="00996A5B"/>
    <w:rsid w:val="00996E45"/>
    <w:rsid w:val="009A1068"/>
    <w:rsid w:val="009A127A"/>
    <w:rsid w:val="009A156E"/>
    <w:rsid w:val="009A19F5"/>
    <w:rsid w:val="009A1C13"/>
    <w:rsid w:val="009A1C7A"/>
    <w:rsid w:val="009A2B54"/>
    <w:rsid w:val="009A2DC5"/>
    <w:rsid w:val="009A4348"/>
    <w:rsid w:val="009A48DE"/>
    <w:rsid w:val="009A4E37"/>
    <w:rsid w:val="009A6373"/>
    <w:rsid w:val="009A7481"/>
    <w:rsid w:val="009A7E36"/>
    <w:rsid w:val="009B15E6"/>
    <w:rsid w:val="009B1D44"/>
    <w:rsid w:val="009B1E65"/>
    <w:rsid w:val="009B21BE"/>
    <w:rsid w:val="009B245A"/>
    <w:rsid w:val="009B3088"/>
    <w:rsid w:val="009B3580"/>
    <w:rsid w:val="009B3B70"/>
    <w:rsid w:val="009B3EC8"/>
    <w:rsid w:val="009B41BE"/>
    <w:rsid w:val="009B42D3"/>
    <w:rsid w:val="009B488A"/>
    <w:rsid w:val="009B50F0"/>
    <w:rsid w:val="009B5830"/>
    <w:rsid w:val="009B5EC0"/>
    <w:rsid w:val="009B5FB8"/>
    <w:rsid w:val="009B5FBA"/>
    <w:rsid w:val="009B61E8"/>
    <w:rsid w:val="009B72DF"/>
    <w:rsid w:val="009C0728"/>
    <w:rsid w:val="009C0E3C"/>
    <w:rsid w:val="009C0ECE"/>
    <w:rsid w:val="009C101C"/>
    <w:rsid w:val="009C1367"/>
    <w:rsid w:val="009C16D4"/>
    <w:rsid w:val="009C2B3B"/>
    <w:rsid w:val="009C2F5D"/>
    <w:rsid w:val="009C31B8"/>
    <w:rsid w:val="009C3B58"/>
    <w:rsid w:val="009C4161"/>
    <w:rsid w:val="009C421A"/>
    <w:rsid w:val="009C47C0"/>
    <w:rsid w:val="009C632E"/>
    <w:rsid w:val="009C68F8"/>
    <w:rsid w:val="009C6ACA"/>
    <w:rsid w:val="009D3756"/>
    <w:rsid w:val="009D4089"/>
    <w:rsid w:val="009D41D4"/>
    <w:rsid w:val="009D4A95"/>
    <w:rsid w:val="009D5458"/>
    <w:rsid w:val="009D55F5"/>
    <w:rsid w:val="009D6F57"/>
    <w:rsid w:val="009D7E66"/>
    <w:rsid w:val="009E0359"/>
    <w:rsid w:val="009E0F43"/>
    <w:rsid w:val="009E183C"/>
    <w:rsid w:val="009E21E4"/>
    <w:rsid w:val="009E22B1"/>
    <w:rsid w:val="009E2392"/>
    <w:rsid w:val="009E2A63"/>
    <w:rsid w:val="009E2FFB"/>
    <w:rsid w:val="009E4D72"/>
    <w:rsid w:val="009E51B2"/>
    <w:rsid w:val="009E5273"/>
    <w:rsid w:val="009E5F25"/>
    <w:rsid w:val="009E7DCF"/>
    <w:rsid w:val="009F1028"/>
    <w:rsid w:val="009F29E3"/>
    <w:rsid w:val="009F3A10"/>
    <w:rsid w:val="009F3C8B"/>
    <w:rsid w:val="009F464F"/>
    <w:rsid w:val="009F58ED"/>
    <w:rsid w:val="009F5A07"/>
    <w:rsid w:val="009F648B"/>
    <w:rsid w:val="009F6AB1"/>
    <w:rsid w:val="009F6AD6"/>
    <w:rsid w:val="009F74F8"/>
    <w:rsid w:val="00A00B90"/>
    <w:rsid w:val="00A00C90"/>
    <w:rsid w:val="00A01CC5"/>
    <w:rsid w:val="00A02592"/>
    <w:rsid w:val="00A02986"/>
    <w:rsid w:val="00A03273"/>
    <w:rsid w:val="00A03306"/>
    <w:rsid w:val="00A03EA4"/>
    <w:rsid w:val="00A03EA7"/>
    <w:rsid w:val="00A04CD2"/>
    <w:rsid w:val="00A05E0E"/>
    <w:rsid w:val="00A063DF"/>
    <w:rsid w:val="00A0654A"/>
    <w:rsid w:val="00A06AE7"/>
    <w:rsid w:val="00A1081D"/>
    <w:rsid w:val="00A11103"/>
    <w:rsid w:val="00A12BE9"/>
    <w:rsid w:val="00A13FD2"/>
    <w:rsid w:val="00A14276"/>
    <w:rsid w:val="00A1484D"/>
    <w:rsid w:val="00A15E89"/>
    <w:rsid w:val="00A15FC5"/>
    <w:rsid w:val="00A175DE"/>
    <w:rsid w:val="00A17ABB"/>
    <w:rsid w:val="00A20356"/>
    <w:rsid w:val="00A20543"/>
    <w:rsid w:val="00A20994"/>
    <w:rsid w:val="00A20F98"/>
    <w:rsid w:val="00A21902"/>
    <w:rsid w:val="00A21C49"/>
    <w:rsid w:val="00A22A72"/>
    <w:rsid w:val="00A2366B"/>
    <w:rsid w:val="00A23B57"/>
    <w:rsid w:val="00A23C62"/>
    <w:rsid w:val="00A24208"/>
    <w:rsid w:val="00A25E14"/>
    <w:rsid w:val="00A26C4F"/>
    <w:rsid w:val="00A306CB"/>
    <w:rsid w:val="00A31B08"/>
    <w:rsid w:val="00A31D64"/>
    <w:rsid w:val="00A32C29"/>
    <w:rsid w:val="00A336A3"/>
    <w:rsid w:val="00A341AE"/>
    <w:rsid w:val="00A34A88"/>
    <w:rsid w:val="00A36AFE"/>
    <w:rsid w:val="00A36E7A"/>
    <w:rsid w:val="00A36FF8"/>
    <w:rsid w:val="00A37E94"/>
    <w:rsid w:val="00A37F22"/>
    <w:rsid w:val="00A401C0"/>
    <w:rsid w:val="00A4067A"/>
    <w:rsid w:val="00A411D1"/>
    <w:rsid w:val="00A41554"/>
    <w:rsid w:val="00A420B4"/>
    <w:rsid w:val="00A4333E"/>
    <w:rsid w:val="00A43E3B"/>
    <w:rsid w:val="00A441DB"/>
    <w:rsid w:val="00A441FF"/>
    <w:rsid w:val="00A444B6"/>
    <w:rsid w:val="00A44545"/>
    <w:rsid w:val="00A448F2"/>
    <w:rsid w:val="00A455FA"/>
    <w:rsid w:val="00A46ABF"/>
    <w:rsid w:val="00A46CCA"/>
    <w:rsid w:val="00A472C0"/>
    <w:rsid w:val="00A47569"/>
    <w:rsid w:val="00A50CCC"/>
    <w:rsid w:val="00A517F9"/>
    <w:rsid w:val="00A5242B"/>
    <w:rsid w:val="00A53398"/>
    <w:rsid w:val="00A53581"/>
    <w:rsid w:val="00A54167"/>
    <w:rsid w:val="00A54781"/>
    <w:rsid w:val="00A54FDD"/>
    <w:rsid w:val="00A5558C"/>
    <w:rsid w:val="00A55DD0"/>
    <w:rsid w:val="00A55FF0"/>
    <w:rsid w:val="00A563AF"/>
    <w:rsid w:val="00A56B9B"/>
    <w:rsid w:val="00A56D59"/>
    <w:rsid w:val="00A60073"/>
    <w:rsid w:val="00A61039"/>
    <w:rsid w:val="00A61264"/>
    <w:rsid w:val="00A615AC"/>
    <w:rsid w:val="00A61906"/>
    <w:rsid w:val="00A62052"/>
    <w:rsid w:val="00A624C6"/>
    <w:rsid w:val="00A625AB"/>
    <w:rsid w:val="00A6278B"/>
    <w:rsid w:val="00A62B5A"/>
    <w:rsid w:val="00A62F06"/>
    <w:rsid w:val="00A64993"/>
    <w:rsid w:val="00A650B9"/>
    <w:rsid w:val="00A65E55"/>
    <w:rsid w:val="00A66010"/>
    <w:rsid w:val="00A66A4B"/>
    <w:rsid w:val="00A7026D"/>
    <w:rsid w:val="00A703C7"/>
    <w:rsid w:val="00A70DD6"/>
    <w:rsid w:val="00A71E11"/>
    <w:rsid w:val="00A72404"/>
    <w:rsid w:val="00A73093"/>
    <w:rsid w:val="00A73E1A"/>
    <w:rsid w:val="00A7450D"/>
    <w:rsid w:val="00A75340"/>
    <w:rsid w:val="00A7643F"/>
    <w:rsid w:val="00A76808"/>
    <w:rsid w:val="00A77B93"/>
    <w:rsid w:val="00A806AE"/>
    <w:rsid w:val="00A8076E"/>
    <w:rsid w:val="00A80CDE"/>
    <w:rsid w:val="00A81D35"/>
    <w:rsid w:val="00A82331"/>
    <w:rsid w:val="00A82F03"/>
    <w:rsid w:val="00A8380E"/>
    <w:rsid w:val="00A841AC"/>
    <w:rsid w:val="00A8456A"/>
    <w:rsid w:val="00A849C5"/>
    <w:rsid w:val="00A8530B"/>
    <w:rsid w:val="00A857C5"/>
    <w:rsid w:val="00A86381"/>
    <w:rsid w:val="00A8660A"/>
    <w:rsid w:val="00A87820"/>
    <w:rsid w:val="00A879D5"/>
    <w:rsid w:val="00A87A37"/>
    <w:rsid w:val="00A902A2"/>
    <w:rsid w:val="00A912DD"/>
    <w:rsid w:val="00A9189A"/>
    <w:rsid w:val="00A92674"/>
    <w:rsid w:val="00A93D47"/>
    <w:rsid w:val="00A94127"/>
    <w:rsid w:val="00A955C9"/>
    <w:rsid w:val="00A959E4"/>
    <w:rsid w:val="00A959E9"/>
    <w:rsid w:val="00A96714"/>
    <w:rsid w:val="00A96B28"/>
    <w:rsid w:val="00A97B44"/>
    <w:rsid w:val="00A97E97"/>
    <w:rsid w:val="00AA0B87"/>
    <w:rsid w:val="00AA31E4"/>
    <w:rsid w:val="00AA3BBD"/>
    <w:rsid w:val="00AA4279"/>
    <w:rsid w:val="00AA4968"/>
    <w:rsid w:val="00AA5B8C"/>
    <w:rsid w:val="00AA5C36"/>
    <w:rsid w:val="00AA6960"/>
    <w:rsid w:val="00AA703E"/>
    <w:rsid w:val="00AA7C86"/>
    <w:rsid w:val="00AA7D72"/>
    <w:rsid w:val="00AB0777"/>
    <w:rsid w:val="00AB1EB2"/>
    <w:rsid w:val="00AB1EBB"/>
    <w:rsid w:val="00AB1FE2"/>
    <w:rsid w:val="00AB21A4"/>
    <w:rsid w:val="00AB410F"/>
    <w:rsid w:val="00AB5352"/>
    <w:rsid w:val="00AB5553"/>
    <w:rsid w:val="00AB582B"/>
    <w:rsid w:val="00AB79D3"/>
    <w:rsid w:val="00AC0411"/>
    <w:rsid w:val="00AC08D7"/>
    <w:rsid w:val="00AC139F"/>
    <w:rsid w:val="00AC17F9"/>
    <w:rsid w:val="00AC1A41"/>
    <w:rsid w:val="00AC1AC8"/>
    <w:rsid w:val="00AC223F"/>
    <w:rsid w:val="00AC4DF2"/>
    <w:rsid w:val="00AC5ABC"/>
    <w:rsid w:val="00AC6B60"/>
    <w:rsid w:val="00AC71A8"/>
    <w:rsid w:val="00AC7D99"/>
    <w:rsid w:val="00AD29A3"/>
    <w:rsid w:val="00AD34BB"/>
    <w:rsid w:val="00AD35A1"/>
    <w:rsid w:val="00AD3CE0"/>
    <w:rsid w:val="00AD413A"/>
    <w:rsid w:val="00AD60D5"/>
    <w:rsid w:val="00AD652D"/>
    <w:rsid w:val="00AD6BD2"/>
    <w:rsid w:val="00AD7070"/>
    <w:rsid w:val="00AD76BD"/>
    <w:rsid w:val="00AD7888"/>
    <w:rsid w:val="00AE02FA"/>
    <w:rsid w:val="00AE16BB"/>
    <w:rsid w:val="00AE1BBA"/>
    <w:rsid w:val="00AE368D"/>
    <w:rsid w:val="00AE4737"/>
    <w:rsid w:val="00AE47E9"/>
    <w:rsid w:val="00AE4AE6"/>
    <w:rsid w:val="00AE4E59"/>
    <w:rsid w:val="00AE4E78"/>
    <w:rsid w:val="00AE5927"/>
    <w:rsid w:val="00AE59A7"/>
    <w:rsid w:val="00AE64B1"/>
    <w:rsid w:val="00AF0130"/>
    <w:rsid w:val="00AF30DE"/>
    <w:rsid w:val="00AF3ED9"/>
    <w:rsid w:val="00AF4E0E"/>
    <w:rsid w:val="00AF5073"/>
    <w:rsid w:val="00AF5B5B"/>
    <w:rsid w:val="00AF63E6"/>
    <w:rsid w:val="00AF6682"/>
    <w:rsid w:val="00AF6ED6"/>
    <w:rsid w:val="00AF7229"/>
    <w:rsid w:val="00AF72E1"/>
    <w:rsid w:val="00AF7960"/>
    <w:rsid w:val="00B00C8F"/>
    <w:rsid w:val="00B00F05"/>
    <w:rsid w:val="00B02A24"/>
    <w:rsid w:val="00B03235"/>
    <w:rsid w:val="00B035A5"/>
    <w:rsid w:val="00B04803"/>
    <w:rsid w:val="00B05725"/>
    <w:rsid w:val="00B05A59"/>
    <w:rsid w:val="00B06AD6"/>
    <w:rsid w:val="00B07608"/>
    <w:rsid w:val="00B100EA"/>
    <w:rsid w:val="00B10B5F"/>
    <w:rsid w:val="00B12B79"/>
    <w:rsid w:val="00B13BA3"/>
    <w:rsid w:val="00B14600"/>
    <w:rsid w:val="00B149B4"/>
    <w:rsid w:val="00B149BF"/>
    <w:rsid w:val="00B14B60"/>
    <w:rsid w:val="00B1527C"/>
    <w:rsid w:val="00B1527D"/>
    <w:rsid w:val="00B15F71"/>
    <w:rsid w:val="00B20407"/>
    <w:rsid w:val="00B20B55"/>
    <w:rsid w:val="00B21C1D"/>
    <w:rsid w:val="00B22086"/>
    <w:rsid w:val="00B22116"/>
    <w:rsid w:val="00B23096"/>
    <w:rsid w:val="00B23ADE"/>
    <w:rsid w:val="00B2426B"/>
    <w:rsid w:val="00B31467"/>
    <w:rsid w:val="00B31830"/>
    <w:rsid w:val="00B319D2"/>
    <w:rsid w:val="00B32553"/>
    <w:rsid w:val="00B32DAA"/>
    <w:rsid w:val="00B32DBD"/>
    <w:rsid w:val="00B33B9F"/>
    <w:rsid w:val="00B33D73"/>
    <w:rsid w:val="00B3548C"/>
    <w:rsid w:val="00B360CF"/>
    <w:rsid w:val="00B36642"/>
    <w:rsid w:val="00B367D7"/>
    <w:rsid w:val="00B368D3"/>
    <w:rsid w:val="00B36E9E"/>
    <w:rsid w:val="00B409E3"/>
    <w:rsid w:val="00B43377"/>
    <w:rsid w:val="00B434D9"/>
    <w:rsid w:val="00B44412"/>
    <w:rsid w:val="00B44D5D"/>
    <w:rsid w:val="00B45312"/>
    <w:rsid w:val="00B45934"/>
    <w:rsid w:val="00B47C0C"/>
    <w:rsid w:val="00B50CB8"/>
    <w:rsid w:val="00B50D09"/>
    <w:rsid w:val="00B51923"/>
    <w:rsid w:val="00B522EB"/>
    <w:rsid w:val="00B5267B"/>
    <w:rsid w:val="00B52BF4"/>
    <w:rsid w:val="00B53159"/>
    <w:rsid w:val="00B544C9"/>
    <w:rsid w:val="00B55A56"/>
    <w:rsid w:val="00B56C85"/>
    <w:rsid w:val="00B5748F"/>
    <w:rsid w:val="00B576D9"/>
    <w:rsid w:val="00B57FFB"/>
    <w:rsid w:val="00B61123"/>
    <w:rsid w:val="00B63A72"/>
    <w:rsid w:val="00B6584F"/>
    <w:rsid w:val="00B67E96"/>
    <w:rsid w:val="00B704FF"/>
    <w:rsid w:val="00B70CE0"/>
    <w:rsid w:val="00B71156"/>
    <w:rsid w:val="00B71A22"/>
    <w:rsid w:val="00B72C9A"/>
    <w:rsid w:val="00B75512"/>
    <w:rsid w:val="00B774FA"/>
    <w:rsid w:val="00B81BB7"/>
    <w:rsid w:val="00B81FE0"/>
    <w:rsid w:val="00B83764"/>
    <w:rsid w:val="00B8378B"/>
    <w:rsid w:val="00B856BB"/>
    <w:rsid w:val="00B85ACF"/>
    <w:rsid w:val="00B85C13"/>
    <w:rsid w:val="00B86A5E"/>
    <w:rsid w:val="00B86BD7"/>
    <w:rsid w:val="00B87D18"/>
    <w:rsid w:val="00B90AC2"/>
    <w:rsid w:val="00B9152B"/>
    <w:rsid w:val="00B920DC"/>
    <w:rsid w:val="00B929ED"/>
    <w:rsid w:val="00B93037"/>
    <w:rsid w:val="00B93073"/>
    <w:rsid w:val="00B93859"/>
    <w:rsid w:val="00B94BB8"/>
    <w:rsid w:val="00B94DE6"/>
    <w:rsid w:val="00B95016"/>
    <w:rsid w:val="00BA1761"/>
    <w:rsid w:val="00BA1B4A"/>
    <w:rsid w:val="00BA22DD"/>
    <w:rsid w:val="00BA2988"/>
    <w:rsid w:val="00BA3CEE"/>
    <w:rsid w:val="00BA3EA5"/>
    <w:rsid w:val="00BA4190"/>
    <w:rsid w:val="00BA4A8F"/>
    <w:rsid w:val="00BA5BF4"/>
    <w:rsid w:val="00BA64B0"/>
    <w:rsid w:val="00BA6C13"/>
    <w:rsid w:val="00BA7050"/>
    <w:rsid w:val="00BA737A"/>
    <w:rsid w:val="00BA7C39"/>
    <w:rsid w:val="00BB0EE9"/>
    <w:rsid w:val="00BB31E6"/>
    <w:rsid w:val="00BB3CA1"/>
    <w:rsid w:val="00BB523A"/>
    <w:rsid w:val="00BB5987"/>
    <w:rsid w:val="00BB5B31"/>
    <w:rsid w:val="00BB5E36"/>
    <w:rsid w:val="00BB5F1C"/>
    <w:rsid w:val="00BB68DB"/>
    <w:rsid w:val="00BC0157"/>
    <w:rsid w:val="00BC07C9"/>
    <w:rsid w:val="00BC1990"/>
    <w:rsid w:val="00BC56E7"/>
    <w:rsid w:val="00BC57FC"/>
    <w:rsid w:val="00BC5E6A"/>
    <w:rsid w:val="00BC63B8"/>
    <w:rsid w:val="00BC63EB"/>
    <w:rsid w:val="00BC64CD"/>
    <w:rsid w:val="00BC72C9"/>
    <w:rsid w:val="00BC740E"/>
    <w:rsid w:val="00BC7999"/>
    <w:rsid w:val="00BC7B83"/>
    <w:rsid w:val="00BD15D7"/>
    <w:rsid w:val="00BD2DFD"/>
    <w:rsid w:val="00BD31AA"/>
    <w:rsid w:val="00BD38DD"/>
    <w:rsid w:val="00BD3E38"/>
    <w:rsid w:val="00BD3F51"/>
    <w:rsid w:val="00BD4795"/>
    <w:rsid w:val="00BD4B52"/>
    <w:rsid w:val="00BD6D63"/>
    <w:rsid w:val="00BD7EA6"/>
    <w:rsid w:val="00BE005B"/>
    <w:rsid w:val="00BE2C14"/>
    <w:rsid w:val="00BE2ECC"/>
    <w:rsid w:val="00BE30B2"/>
    <w:rsid w:val="00BE4125"/>
    <w:rsid w:val="00BE4209"/>
    <w:rsid w:val="00BE49A5"/>
    <w:rsid w:val="00BE4D9D"/>
    <w:rsid w:val="00BE4EEA"/>
    <w:rsid w:val="00BE5E4D"/>
    <w:rsid w:val="00BE6703"/>
    <w:rsid w:val="00BE6745"/>
    <w:rsid w:val="00BF008E"/>
    <w:rsid w:val="00BF223A"/>
    <w:rsid w:val="00BF3122"/>
    <w:rsid w:val="00BF34F2"/>
    <w:rsid w:val="00BF3C29"/>
    <w:rsid w:val="00BF3C9B"/>
    <w:rsid w:val="00BF4B22"/>
    <w:rsid w:val="00BF5228"/>
    <w:rsid w:val="00BF552D"/>
    <w:rsid w:val="00BF5E59"/>
    <w:rsid w:val="00BF7EFC"/>
    <w:rsid w:val="00BF7F56"/>
    <w:rsid w:val="00C00D53"/>
    <w:rsid w:val="00C013EC"/>
    <w:rsid w:val="00C01E28"/>
    <w:rsid w:val="00C01ED9"/>
    <w:rsid w:val="00C023AB"/>
    <w:rsid w:val="00C035A4"/>
    <w:rsid w:val="00C03CE2"/>
    <w:rsid w:val="00C041D3"/>
    <w:rsid w:val="00C046CD"/>
    <w:rsid w:val="00C052A3"/>
    <w:rsid w:val="00C05491"/>
    <w:rsid w:val="00C05C4F"/>
    <w:rsid w:val="00C06971"/>
    <w:rsid w:val="00C06B55"/>
    <w:rsid w:val="00C07584"/>
    <w:rsid w:val="00C07651"/>
    <w:rsid w:val="00C10917"/>
    <w:rsid w:val="00C11061"/>
    <w:rsid w:val="00C11828"/>
    <w:rsid w:val="00C126DB"/>
    <w:rsid w:val="00C13D82"/>
    <w:rsid w:val="00C148CB"/>
    <w:rsid w:val="00C153C9"/>
    <w:rsid w:val="00C15F4E"/>
    <w:rsid w:val="00C15F55"/>
    <w:rsid w:val="00C163E3"/>
    <w:rsid w:val="00C164FE"/>
    <w:rsid w:val="00C1725F"/>
    <w:rsid w:val="00C17304"/>
    <w:rsid w:val="00C17E15"/>
    <w:rsid w:val="00C2089F"/>
    <w:rsid w:val="00C20B95"/>
    <w:rsid w:val="00C2101A"/>
    <w:rsid w:val="00C2172A"/>
    <w:rsid w:val="00C21A30"/>
    <w:rsid w:val="00C2219D"/>
    <w:rsid w:val="00C22717"/>
    <w:rsid w:val="00C22942"/>
    <w:rsid w:val="00C23C19"/>
    <w:rsid w:val="00C2442F"/>
    <w:rsid w:val="00C24717"/>
    <w:rsid w:val="00C24A16"/>
    <w:rsid w:val="00C2543D"/>
    <w:rsid w:val="00C30A9A"/>
    <w:rsid w:val="00C30C57"/>
    <w:rsid w:val="00C30FFF"/>
    <w:rsid w:val="00C3270C"/>
    <w:rsid w:val="00C327E1"/>
    <w:rsid w:val="00C34498"/>
    <w:rsid w:val="00C35E97"/>
    <w:rsid w:val="00C37461"/>
    <w:rsid w:val="00C37AE1"/>
    <w:rsid w:val="00C37F5C"/>
    <w:rsid w:val="00C406A5"/>
    <w:rsid w:val="00C4089A"/>
    <w:rsid w:val="00C409AF"/>
    <w:rsid w:val="00C40AD7"/>
    <w:rsid w:val="00C42F50"/>
    <w:rsid w:val="00C44969"/>
    <w:rsid w:val="00C46784"/>
    <w:rsid w:val="00C471E0"/>
    <w:rsid w:val="00C50AA9"/>
    <w:rsid w:val="00C51D9D"/>
    <w:rsid w:val="00C5286A"/>
    <w:rsid w:val="00C57080"/>
    <w:rsid w:val="00C57562"/>
    <w:rsid w:val="00C6013B"/>
    <w:rsid w:val="00C6171F"/>
    <w:rsid w:val="00C619A1"/>
    <w:rsid w:val="00C62D9C"/>
    <w:rsid w:val="00C63C69"/>
    <w:rsid w:val="00C63E3C"/>
    <w:rsid w:val="00C64516"/>
    <w:rsid w:val="00C648F5"/>
    <w:rsid w:val="00C64AE2"/>
    <w:rsid w:val="00C65ADC"/>
    <w:rsid w:val="00C65E36"/>
    <w:rsid w:val="00C65F7A"/>
    <w:rsid w:val="00C66E17"/>
    <w:rsid w:val="00C7031B"/>
    <w:rsid w:val="00C74E85"/>
    <w:rsid w:val="00C75C4E"/>
    <w:rsid w:val="00C76A7F"/>
    <w:rsid w:val="00C770EE"/>
    <w:rsid w:val="00C77F64"/>
    <w:rsid w:val="00C8106D"/>
    <w:rsid w:val="00C8154C"/>
    <w:rsid w:val="00C82D1C"/>
    <w:rsid w:val="00C830B9"/>
    <w:rsid w:val="00C84391"/>
    <w:rsid w:val="00C84B6E"/>
    <w:rsid w:val="00C84F49"/>
    <w:rsid w:val="00C8507B"/>
    <w:rsid w:val="00C90D01"/>
    <w:rsid w:val="00C91148"/>
    <w:rsid w:val="00C931DE"/>
    <w:rsid w:val="00C9364B"/>
    <w:rsid w:val="00C93E0F"/>
    <w:rsid w:val="00C93EBB"/>
    <w:rsid w:val="00C940F0"/>
    <w:rsid w:val="00C94AC5"/>
    <w:rsid w:val="00C95306"/>
    <w:rsid w:val="00C95F96"/>
    <w:rsid w:val="00C9788E"/>
    <w:rsid w:val="00C97A49"/>
    <w:rsid w:val="00CA011A"/>
    <w:rsid w:val="00CA0CC7"/>
    <w:rsid w:val="00CA1A58"/>
    <w:rsid w:val="00CA1C67"/>
    <w:rsid w:val="00CA2019"/>
    <w:rsid w:val="00CA231D"/>
    <w:rsid w:val="00CA27A2"/>
    <w:rsid w:val="00CA2956"/>
    <w:rsid w:val="00CA3474"/>
    <w:rsid w:val="00CA508F"/>
    <w:rsid w:val="00CA5A19"/>
    <w:rsid w:val="00CA6326"/>
    <w:rsid w:val="00CA6B69"/>
    <w:rsid w:val="00CA6D47"/>
    <w:rsid w:val="00CA6FEF"/>
    <w:rsid w:val="00CA7D60"/>
    <w:rsid w:val="00CB0EA6"/>
    <w:rsid w:val="00CB1F78"/>
    <w:rsid w:val="00CB31D7"/>
    <w:rsid w:val="00CB3571"/>
    <w:rsid w:val="00CB4957"/>
    <w:rsid w:val="00CB59D0"/>
    <w:rsid w:val="00CB64B5"/>
    <w:rsid w:val="00CB666F"/>
    <w:rsid w:val="00CB6D0D"/>
    <w:rsid w:val="00CB712A"/>
    <w:rsid w:val="00CB74EF"/>
    <w:rsid w:val="00CB7849"/>
    <w:rsid w:val="00CB7E6D"/>
    <w:rsid w:val="00CC0200"/>
    <w:rsid w:val="00CC13C3"/>
    <w:rsid w:val="00CC14AD"/>
    <w:rsid w:val="00CC28AB"/>
    <w:rsid w:val="00CC33F5"/>
    <w:rsid w:val="00CC34C8"/>
    <w:rsid w:val="00CC3E6B"/>
    <w:rsid w:val="00CC5053"/>
    <w:rsid w:val="00CC5BD7"/>
    <w:rsid w:val="00CC5F8B"/>
    <w:rsid w:val="00CC7FF3"/>
    <w:rsid w:val="00CD04BE"/>
    <w:rsid w:val="00CD0A77"/>
    <w:rsid w:val="00CD1B14"/>
    <w:rsid w:val="00CD1E33"/>
    <w:rsid w:val="00CD253C"/>
    <w:rsid w:val="00CD2630"/>
    <w:rsid w:val="00CD3113"/>
    <w:rsid w:val="00CD3B10"/>
    <w:rsid w:val="00CD471F"/>
    <w:rsid w:val="00CD55B0"/>
    <w:rsid w:val="00CD5B8A"/>
    <w:rsid w:val="00CD602E"/>
    <w:rsid w:val="00CD6428"/>
    <w:rsid w:val="00CD6BD3"/>
    <w:rsid w:val="00CD6D1D"/>
    <w:rsid w:val="00CD78E3"/>
    <w:rsid w:val="00CD7AA9"/>
    <w:rsid w:val="00CD7C31"/>
    <w:rsid w:val="00CE00D6"/>
    <w:rsid w:val="00CE040B"/>
    <w:rsid w:val="00CE2612"/>
    <w:rsid w:val="00CE2AE3"/>
    <w:rsid w:val="00CE2E42"/>
    <w:rsid w:val="00CE36EB"/>
    <w:rsid w:val="00CE3A74"/>
    <w:rsid w:val="00CE4B6C"/>
    <w:rsid w:val="00CE5612"/>
    <w:rsid w:val="00CE66D4"/>
    <w:rsid w:val="00CE744A"/>
    <w:rsid w:val="00CE74E0"/>
    <w:rsid w:val="00CE78E2"/>
    <w:rsid w:val="00CF0828"/>
    <w:rsid w:val="00CF2892"/>
    <w:rsid w:val="00CF2A38"/>
    <w:rsid w:val="00CF2CBF"/>
    <w:rsid w:val="00CF32F3"/>
    <w:rsid w:val="00CF3853"/>
    <w:rsid w:val="00CF4BBF"/>
    <w:rsid w:val="00CF4E9D"/>
    <w:rsid w:val="00CF5B99"/>
    <w:rsid w:val="00CF6E6E"/>
    <w:rsid w:val="00CF7158"/>
    <w:rsid w:val="00D000AB"/>
    <w:rsid w:val="00D00168"/>
    <w:rsid w:val="00D01C73"/>
    <w:rsid w:val="00D03D20"/>
    <w:rsid w:val="00D042DA"/>
    <w:rsid w:val="00D04B0B"/>
    <w:rsid w:val="00D054ED"/>
    <w:rsid w:val="00D060D4"/>
    <w:rsid w:val="00D06FDF"/>
    <w:rsid w:val="00D07C10"/>
    <w:rsid w:val="00D1003A"/>
    <w:rsid w:val="00D10721"/>
    <w:rsid w:val="00D10DE9"/>
    <w:rsid w:val="00D1102C"/>
    <w:rsid w:val="00D111A8"/>
    <w:rsid w:val="00D116EE"/>
    <w:rsid w:val="00D11D0E"/>
    <w:rsid w:val="00D12385"/>
    <w:rsid w:val="00D13584"/>
    <w:rsid w:val="00D13CB5"/>
    <w:rsid w:val="00D13D0D"/>
    <w:rsid w:val="00D14687"/>
    <w:rsid w:val="00D15BCF"/>
    <w:rsid w:val="00D1667B"/>
    <w:rsid w:val="00D2141B"/>
    <w:rsid w:val="00D21E18"/>
    <w:rsid w:val="00D21E4D"/>
    <w:rsid w:val="00D22E16"/>
    <w:rsid w:val="00D2320B"/>
    <w:rsid w:val="00D243CC"/>
    <w:rsid w:val="00D25191"/>
    <w:rsid w:val="00D257A1"/>
    <w:rsid w:val="00D25AC8"/>
    <w:rsid w:val="00D2620C"/>
    <w:rsid w:val="00D26503"/>
    <w:rsid w:val="00D27871"/>
    <w:rsid w:val="00D27A66"/>
    <w:rsid w:val="00D314DD"/>
    <w:rsid w:val="00D31986"/>
    <w:rsid w:val="00D32B1F"/>
    <w:rsid w:val="00D32E14"/>
    <w:rsid w:val="00D333F4"/>
    <w:rsid w:val="00D33EE8"/>
    <w:rsid w:val="00D3416D"/>
    <w:rsid w:val="00D342BD"/>
    <w:rsid w:val="00D34A6D"/>
    <w:rsid w:val="00D35792"/>
    <w:rsid w:val="00D35A78"/>
    <w:rsid w:val="00D3607E"/>
    <w:rsid w:val="00D36976"/>
    <w:rsid w:val="00D40E73"/>
    <w:rsid w:val="00D414EE"/>
    <w:rsid w:val="00D420BD"/>
    <w:rsid w:val="00D42506"/>
    <w:rsid w:val="00D43E8A"/>
    <w:rsid w:val="00D44FDE"/>
    <w:rsid w:val="00D453E9"/>
    <w:rsid w:val="00D4587F"/>
    <w:rsid w:val="00D45954"/>
    <w:rsid w:val="00D45D2D"/>
    <w:rsid w:val="00D45E48"/>
    <w:rsid w:val="00D464EE"/>
    <w:rsid w:val="00D46610"/>
    <w:rsid w:val="00D4714B"/>
    <w:rsid w:val="00D47553"/>
    <w:rsid w:val="00D47B9A"/>
    <w:rsid w:val="00D510D2"/>
    <w:rsid w:val="00D51FF4"/>
    <w:rsid w:val="00D53284"/>
    <w:rsid w:val="00D53519"/>
    <w:rsid w:val="00D5457B"/>
    <w:rsid w:val="00D557BE"/>
    <w:rsid w:val="00D55A2A"/>
    <w:rsid w:val="00D560AA"/>
    <w:rsid w:val="00D56320"/>
    <w:rsid w:val="00D56CC8"/>
    <w:rsid w:val="00D5712B"/>
    <w:rsid w:val="00D60F71"/>
    <w:rsid w:val="00D616A0"/>
    <w:rsid w:val="00D61859"/>
    <w:rsid w:val="00D64549"/>
    <w:rsid w:val="00D6460A"/>
    <w:rsid w:val="00D655B0"/>
    <w:rsid w:val="00D65803"/>
    <w:rsid w:val="00D65E65"/>
    <w:rsid w:val="00D66ED5"/>
    <w:rsid w:val="00D67D47"/>
    <w:rsid w:val="00D70527"/>
    <w:rsid w:val="00D70C40"/>
    <w:rsid w:val="00D71464"/>
    <w:rsid w:val="00D71E4A"/>
    <w:rsid w:val="00D724D5"/>
    <w:rsid w:val="00D72591"/>
    <w:rsid w:val="00D733A4"/>
    <w:rsid w:val="00D73787"/>
    <w:rsid w:val="00D74267"/>
    <w:rsid w:val="00D754F4"/>
    <w:rsid w:val="00D76292"/>
    <w:rsid w:val="00D77246"/>
    <w:rsid w:val="00D77627"/>
    <w:rsid w:val="00D8077C"/>
    <w:rsid w:val="00D81463"/>
    <w:rsid w:val="00D81E46"/>
    <w:rsid w:val="00D82979"/>
    <w:rsid w:val="00D830C2"/>
    <w:rsid w:val="00D8384D"/>
    <w:rsid w:val="00D866B1"/>
    <w:rsid w:val="00D86B3E"/>
    <w:rsid w:val="00D90014"/>
    <w:rsid w:val="00D90480"/>
    <w:rsid w:val="00D90AF8"/>
    <w:rsid w:val="00D90E17"/>
    <w:rsid w:val="00D91B95"/>
    <w:rsid w:val="00D9271F"/>
    <w:rsid w:val="00D9280A"/>
    <w:rsid w:val="00D9324A"/>
    <w:rsid w:val="00D93423"/>
    <w:rsid w:val="00D935FB"/>
    <w:rsid w:val="00D963E0"/>
    <w:rsid w:val="00D96A67"/>
    <w:rsid w:val="00D96D63"/>
    <w:rsid w:val="00DA06D1"/>
    <w:rsid w:val="00DA0A64"/>
    <w:rsid w:val="00DA17D9"/>
    <w:rsid w:val="00DA1F8A"/>
    <w:rsid w:val="00DA2522"/>
    <w:rsid w:val="00DA25A5"/>
    <w:rsid w:val="00DA293E"/>
    <w:rsid w:val="00DA340C"/>
    <w:rsid w:val="00DA3E35"/>
    <w:rsid w:val="00DA4286"/>
    <w:rsid w:val="00DA5AFD"/>
    <w:rsid w:val="00DA74C1"/>
    <w:rsid w:val="00DA7687"/>
    <w:rsid w:val="00DB03F2"/>
    <w:rsid w:val="00DB08EA"/>
    <w:rsid w:val="00DB1E85"/>
    <w:rsid w:val="00DB1EE7"/>
    <w:rsid w:val="00DB2679"/>
    <w:rsid w:val="00DB3760"/>
    <w:rsid w:val="00DB3B10"/>
    <w:rsid w:val="00DB4A01"/>
    <w:rsid w:val="00DB563F"/>
    <w:rsid w:val="00DB5685"/>
    <w:rsid w:val="00DB5A7E"/>
    <w:rsid w:val="00DB5EF0"/>
    <w:rsid w:val="00DB6A3C"/>
    <w:rsid w:val="00DB7077"/>
    <w:rsid w:val="00DB72EF"/>
    <w:rsid w:val="00DC00B6"/>
    <w:rsid w:val="00DC05A8"/>
    <w:rsid w:val="00DC2AEA"/>
    <w:rsid w:val="00DC3397"/>
    <w:rsid w:val="00DC3A80"/>
    <w:rsid w:val="00DC3D35"/>
    <w:rsid w:val="00DC42F6"/>
    <w:rsid w:val="00DC446E"/>
    <w:rsid w:val="00DC5B58"/>
    <w:rsid w:val="00DD0FB0"/>
    <w:rsid w:val="00DD1075"/>
    <w:rsid w:val="00DD2FB3"/>
    <w:rsid w:val="00DD363A"/>
    <w:rsid w:val="00DD3A0E"/>
    <w:rsid w:val="00DD3B68"/>
    <w:rsid w:val="00DD40BF"/>
    <w:rsid w:val="00DD4378"/>
    <w:rsid w:val="00DD45B7"/>
    <w:rsid w:val="00DD4A2D"/>
    <w:rsid w:val="00DD55CB"/>
    <w:rsid w:val="00DD59B4"/>
    <w:rsid w:val="00DD5CE4"/>
    <w:rsid w:val="00DD5FBF"/>
    <w:rsid w:val="00DD61C4"/>
    <w:rsid w:val="00DD63E4"/>
    <w:rsid w:val="00DD667B"/>
    <w:rsid w:val="00DD6B67"/>
    <w:rsid w:val="00DD77A1"/>
    <w:rsid w:val="00DD7BBE"/>
    <w:rsid w:val="00DE0C33"/>
    <w:rsid w:val="00DE2CBE"/>
    <w:rsid w:val="00DE3B09"/>
    <w:rsid w:val="00DE4367"/>
    <w:rsid w:val="00DE4EC4"/>
    <w:rsid w:val="00DE50CA"/>
    <w:rsid w:val="00DE53BA"/>
    <w:rsid w:val="00DE655C"/>
    <w:rsid w:val="00DE6D1F"/>
    <w:rsid w:val="00DE7A07"/>
    <w:rsid w:val="00DE7E1E"/>
    <w:rsid w:val="00DF0041"/>
    <w:rsid w:val="00DF1B99"/>
    <w:rsid w:val="00DF1C4F"/>
    <w:rsid w:val="00DF1D65"/>
    <w:rsid w:val="00DF2183"/>
    <w:rsid w:val="00DF28DA"/>
    <w:rsid w:val="00DF2E90"/>
    <w:rsid w:val="00DF2ECF"/>
    <w:rsid w:val="00DF4A6D"/>
    <w:rsid w:val="00DF5A84"/>
    <w:rsid w:val="00DF6BFC"/>
    <w:rsid w:val="00DF6C76"/>
    <w:rsid w:val="00E00181"/>
    <w:rsid w:val="00E0087B"/>
    <w:rsid w:val="00E00957"/>
    <w:rsid w:val="00E00CA2"/>
    <w:rsid w:val="00E01443"/>
    <w:rsid w:val="00E017D9"/>
    <w:rsid w:val="00E02169"/>
    <w:rsid w:val="00E0259E"/>
    <w:rsid w:val="00E03B85"/>
    <w:rsid w:val="00E0494D"/>
    <w:rsid w:val="00E051AE"/>
    <w:rsid w:val="00E059BA"/>
    <w:rsid w:val="00E06607"/>
    <w:rsid w:val="00E07968"/>
    <w:rsid w:val="00E10DEE"/>
    <w:rsid w:val="00E11A7A"/>
    <w:rsid w:val="00E129EC"/>
    <w:rsid w:val="00E131F3"/>
    <w:rsid w:val="00E14D08"/>
    <w:rsid w:val="00E14ED7"/>
    <w:rsid w:val="00E15C36"/>
    <w:rsid w:val="00E1623C"/>
    <w:rsid w:val="00E16AEB"/>
    <w:rsid w:val="00E16B29"/>
    <w:rsid w:val="00E20696"/>
    <w:rsid w:val="00E216B9"/>
    <w:rsid w:val="00E2224E"/>
    <w:rsid w:val="00E229B4"/>
    <w:rsid w:val="00E22FD6"/>
    <w:rsid w:val="00E23C09"/>
    <w:rsid w:val="00E24412"/>
    <w:rsid w:val="00E24AD9"/>
    <w:rsid w:val="00E26D97"/>
    <w:rsid w:val="00E275AC"/>
    <w:rsid w:val="00E27B6F"/>
    <w:rsid w:val="00E31132"/>
    <w:rsid w:val="00E31498"/>
    <w:rsid w:val="00E31ACE"/>
    <w:rsid w:val="00E31DE8"/>
    <w:rsid w:val="00E326D3"/>
    <w:rsid w:val="00E329DE"/>
    <w:rsid w:val="00E32EB1"/>
    <w:rsid w:val="00E3338F"/>
    <w:rsid w:val="00E35304"/>
    <w:rsid w:val="00E35CBE"/>
    <w:rsid w:val="00E363AD"/>
    <w:rsid w:val="00E365F1"/>
    <w:rsid w:val="00E372A6"/>
    <w:rsid w:val="00E37558"/>
    <w:rsid w:val="00E4161C"/>
    <w:rsid w:val="00E417C6"/>
    <w:rsid w:val="00E41945"/>
    <w:rsid w:val="00E423D6"/>
    <w:rsid w:val="00E43296"/>
    <w:rsid w:val="00E43BA4"/>
    <w:rsid w:val="00E43BDE"/>
    <w:rsid w:val="00E440E3"/>
    <w:rsid w:val="00E4424A"/>
    <w:rsid w:val="00E44406"/>
    <w:rsid w:val="00E44407"/>
    <w:rsid w:val="00E46800"/>
    <w:rsid w:val="00E46A22"/>
    <w:rsid w:val="00E47523"/>
    <w:rsid w:val="00E501F2"/>
    <w:rsid w:val="00E504BD"/>
    <w:rsid w:val="00E50C3C"/>
    <w:rsid w:val="00E51FDE"/>
    <w:rsid w:val="00E53BE7"/>
    <w:rsid w:val="00E53EB9"/>
    <w:rsid w:val="00E5435B"/>
    <w:rsid w:val="00E55385"/>
    <w:rsid w:val="00E557CA"/>
    <w:rsid w:val="00E55C89"/>
    <w:rsid w:val="00E55E6F"/>
    <w:rsid w:val="00E56144"/>
    <w:rsid w:val="00E57278"/>
    <w:rsid w:val="00E574A9"/>
    <w:rsid w:val="00E6145E"/>
    <w:rsid w:val="00E6176A"/>
    <w:rsid w:val="00E61B7F"/>
    <w:rsid w:val="00E62D86"/>
    <w:rsid w:val="00E641A8"/>
    <w:rsid w:val="00E64289"/>
    <w:rsid w:val="00E660B1"/>
    <w:rsid w:val="00E6645D"/>
    <w:rsid w:val="00E66596"/>
    <w:rsid w:val="00E66954"/>
    <w:rsid w:val="00E66AEF"/>
    <w:rsid w:val="00E66B06"/>
    <w:rsid w:val="00E67516"/>
    <w:rsid w:val="00E676FE"/>
    <w:rsid w:val="00E677C1"/>
    <w:rsid w:val="00E70514"/>
    <w:rsid w:val="00E70A42"/>
    <w:rsid w:val="00E716A5"/>
    <w:rsid w:val="00E71B6F"/>
    <w:rsid w:val="00E7221E"/>
    <w:rsid w:val="00E722A3"/>
    <w:rsid w:val="00E727D1"/>
    <w:rsid w:val="00E73A9E"/>
    <w:rsid w:val="00E741B9"/>
    <w:rsid w:val="00E74B0F"/>
    <w:rsid w:val="00E7540F"/>
    <w:rsid w:val="00E75E06"/>
    <w:rsid w:val="00E75E85"/>
    <w:rsid w:val="00E75EEE"/>
    <w:rsid w:val="00E75FDA"/>
    <w:rsid w:val="00E7756A"/>
    <w:rsid w:val="00E77CCA"/>
    <w:rsid w:val="00E80539"/>
    <w:rsid w:val="00E80E3D"/>
    <w:rsid w:val="00E8149C"/>
    <w:rsid w:val="00E82F3C"/>
    <w:rsid w:val="00E86E11"/>
    <w:rsid w:val="00E86F28"/>
    <w:rsid w:val="00E91B47"/>
    <w:rsid w:val="00E932DA"/>
    <w:rsid w:val="00E94E32"/>
    <w:rsid w:val="00E967C4"/>
    <w:rsid w:val="00E97F99"/>
    <w:rsid w:val="00EA0674"/>
    <w:rsid w:val="00EA0BDB"/>
    <w:rsid w:val="00EA1D13"/>
    <w:rsid w:val="00EA2AB6"/>
    <w:rsid w:val="00EA2B5A"/>
    <w:rsid w:val="00EA3042"/>
    <w:rsid w:val="00EA3358"/>
    <w:rsid w:val="00EA4DA1"/>
    <w:rsid w:val="00EA567B"/>
    <w:rsid w:val="00EB0E13"/>
    <w:rsid w:val="00EB17F8"/>
    <w:rsid w:val="00EB1FDE"/>
    <w:rsid w:val="00EB29B2"/>
    <w:rsid w:val="00EB315B"/>
    <w:rsid w:val="00EB32F1"/>
    <w:rsid w:val="00EB3594"/>
    <w:rsid w:val="00EB3BFD"/>
    <w:rsid w:val="00EB424A"/>
    <w:rsid w:val="00EB61A8"/>
    <w:rsid w:val="00EB7EDE"/>
    <w:rsid w:val="00EC096F"/>
    <w:rsid w:val="00EC0CAF"/>
    <w:rsid w:val="00EC1B4D"/>
    <w:rsid w:val="00EC3DB6"/>
    <w:rsid w:val="00EC428B"/>
    <w:rsid w:val="00EC4576"/>
    <w:rsid w:val="00EC5AB6"/>
    <w:rsid w:val="00EC6B7B"/>
    <w:rsid w:val="00EC7748"/>
    <w:rsid w:val="00ED0662"/>
    <w:rsid w:val="00ED0D0E"/>
    <w:rsid w:val="00ED0E7F"/>
    <w:rsid w:val="00ED10FC"/>
    <w:rsid w:val="00ED1188"/>
    <w:rsid w:val="00ED143B"/>
    <w:rsid w:val="00ED161F"/>
    <w:rsid w:val="00ED2379"/>
    <w:rsid w:val="00ED2C81"/>
    <w:rsid w:val="00ED2D47"/>
    <w:rsid w:val="00ED2FBB"/>
    <w:rsid w:val="00ED36B5"/>
    <w:rsid w:val="00ED4A21"/>
    <w:rsid w:val="00ED4B2B"/>
    <w:rsid w:val="00ED4F29"/>
    <w:rsid w:val="00ED5783"/>
    <w:rsid w:val="00ED6F42"/>
    <w:rsid w:val="00EE0177"/>
    <w:rsid w:val="00EE3F2C"/>
    <w:rsid w:val="00EE4D33"/>
    <w:rsid w:val="00EE4F8B"/>
    <w:rsid w:val="00EE5BD4"/>
    <w:rsid w:val="00EE619F"/>
    <w:rsid w:val="00EE6A17"/>
    <w:rsid w:val="00EE6F24"/>
    <w:rsid w:val="00EF00BF"/>
    <w:rsid w:val="00EF0B70"/>
    <w:rsid w:val="00EF16E2"/>
    <w:rsid w:val="00EF1999"/>
    <w:rsid w:val="00EF1C18"/>
    <w:rsid w:val="00EF2007"/>
    <w:rsid w:val="00EF278C"/>
    <w:rsid w:val="00EF32FA"/>
    <w:rsid w:val="00EF3487"/>
    <w:rsid w:val="00EF389E"/>
    <w:rsid w:val="00EF3A3D"/>
    <w:rsid w:val="00EF468B"/>
    <w:rsid w:val="00EF49FF"/>
    <w:rsid w:val="00EF54CD"/>
    <w:rsid w:val="00EF5AB0"/>
    <w:rsid w:val="00EF661E"/>
    <w:rsid w:val="00EF70C2"/>
    <w:rsid w:val="00EF7D7D"/>
    <w:rsid w:val="00F00182"/>
    <w:rsid w:val="00F00958"/>
    <w:rsid w:val="00F0134A"/>
    <w:rsid w:val="00F01A84"/>
    <w:rsid w:val="00F03542"/>
    <w:rsid w:val="00F03E9D"/>
    <w:rsid w:val="00F042A4"/>
    <w:rsid w:val="00F0535F"/>
    <w:rsid w:val="00F05A5B"/>
    <w:rsid w:val="00F07DE8"/>
    <w:rsid w:val="00F10BE8"/>
    <w:rsid w:val="00F114F5"/>
    <w:rsid w:val="00F11C7C"/>
    <w:rsid w:val="00F12104"/>
    <w:rsid w:val="00F13657"/>
    <w:rsid w:val="00F136E8"/>
    <w:rsid w:val="00F146F6"/>
    <w:rsid w:val="00F14738"/>
    <w:rsid w:val="00F14D47"/>
    <w:rsid w:val="00F15517"/>
    <w:rsid w:val="00F223B7"/>
    <w:rsid w:val="00F223DC"/>
    <w:rsid w:val="00F224D8"/>
    <w:rsid w:val="00F23058"/>
    <w:rsid w:val="00F234DB"/>
    <w:rsid w:val="00F23B49"/>
    <w:rsid w:val="00F23D46"/>
    <w:rsid w:val="00F2527F"/>
    <w:rsid w:val="00F259DA"/>
    <w:rsid w:val="00F264AA"/>
    <w:rsid w:val="00F266C0"/>
    <w:rsid w:val="00F278CA"/>
    <w:rsid w:val="00F33D64"/>
    <w:rsid w:val="00F35BBF"/>
    <w:rsid w:val="00F3734E"/>
    <w:rsid w:val="00F376B8"/>
    <w:rsid w:val="00F40CCB"/>
    <w:rsid w:val="00F41A43"/>
    <w:rsid w:val="00F41D0F"/>
    <w:rsid w:val="00F429B2"/>
    <w:rsid w:val="00F42A23"/>
    <w:rsid w:val="00F42A3D"/>
    <w:rsid w:val="00F432AA"/>
    <w:rsid w:val="00F4348C"/>
    <w:rsid w:val="00F4351C"/>
    <w:rsid w:val="00F435A0"/>
    <w:rsid w:val="00F44581"/>
    <w:rsid w:val="00F44A39"/>
    <w:rsid w:val="00F46CC8"/>
    <w:rsid w:val="00F47158"/>
    <w:rsid w:val="00F50275"/>
    <w:rsid w:val="00F50630"/>
    <w:rsid w:val="00F52ABC"/>
    <w:rsid w:val="00F52C90"/>
    <w:rsid w:val="00F5311E"/>
    <w:rsid w:val="00F533E7"/>
    <w:rsid w:val="00F542E9"/>
    <w:rsid w:val="00F54683"/>
    <w:rsid w:val="00F553A8"/>
    <w:rsid w:val="00F55E20"/>
    <w:rsid w:val="00F56A1C"/>
    <w:rsid w:val="00F578C9"/>
    <w:rsid w:val="00F5797D"/>
    <w:rsid w:val="00F57A21"/>
    <w:rsid w:val="00F603CE"/>
    <w:rsid w:val="00F60E0D"/>
    <w:rsid w:val="00F613DF"/>
    <w:rsid w:val="00F61518"/>
    <w:rsid w:val="00F61A53"/>
    <w:rsid w:val="00F61CF2"/>
    <w:rsid w:val="00F61E56"/>
    <w:rsid w:val="00F6256E"/>
    <w:rsid w:val="00F62656"/>
    <w:rsid w:val="00F636B4"/>
    <w:rsid w:val="00F63703"/>
    <w:rsid w:val="00F63799"/>
    <w:rsid w:val="00F63982"/>
    <w:rsid w:val="00F63E98"/>
    <w:rsid w:val="00F64370"/>
    <w:rsid w:val="00F64FE3"/>
    <w:rsid w:val="00F65281"/>
    <w:rsid w:val="00F65C03"/>
    <w:rsid w:val="00F65F50"/>
    <w:rsid w:val="00F665FC"/>
    <w:rsid w:val="00F66DC1"/>
    <w:rsid w:val="00F67EA6"/>
    <w:rsid w:val="00F71EFF"/>
    <w:rsid w:val="00F74828"/>
    <w:rsid w:val="00F749F3"/>
    <w:rsid w:val="00F76B4E"/>
    <w:rsid w:val="00F77771"/>
    <w:rsid w:val="00F77EF8"/>
    <w:rsid w:val="00F80FED"/>
    <w:rsid w:val="00F8189B"/>
    <w:rsid w:val="00F83ED4"/>
    <w:rsid w:val="00F84697"/>
    <w:rsid w:val="00F84CF8"/>
    <w:rsid w:val="00F85E9D"/>
    <w:rsid w:val="00F867C6"/>
    <w:rsid w:val="00F87EB5"/>
    <w:rsid w:val="00F87F87"/>
    <w:rsid w:val="00F91168"/>
    <w:rsid w:val="00F91DE5"/>
    <w:rsid w:val="00F92A05"/>
    <w:rsid w:val="00F935A6"/>
    <w:rsid w:val="00F93A6A"/>
    <w:rsid w:val="00F93E74"/>
    <w:rsid w:val="00F94113"/>
    <w:rsid w:val="00F94E81"/>
    <w:rsid w:val="00FA04A3"/>
    <w:rsid w:val="00FA0834"/>
    <w:rsid w:val="00FA085D"/>
    <w:rsid w:val="00FA17D4"/>
    <w:rsid w:val="00FA19A4"/>
    <w:rsid w:val="00FA1A2A"/>
    <w:rsid w:val="00FA1BE4"/>
    <w:rsid w:val="00FA2654"/>
    <w:rsid w:val="00FA33D3"/>
    <w:rsid w:val="00FA5DF8"/>
    <w:rsid w:val="00FA694C"/>
    <w:rsid w:val="00FA78BC"/>
    <w:rsid w:val="00FA7977"/>
    <w:rsid w:val="00FA7A98"/>
    <w:rsid w:val="00FB0791"/>
    <w:rsid w:val="00FB0B5E"/>
    <w:rsid w:val="00FB15E5"/>
    <w:rsid w:val="00FB17AD"/>
    <w:rsid w:val="00FB1D65"/>
    <w:rsid w:val="00FB20DD"/>
    <w:rsid w:val="00FB2363"/>
    <w:rsid w:val="00FB2703"/>
    <w:rsid w:val="00FB279F"/>
    <w:rsid w:val="00FB5063"/>
    <w:rsid w:val="00FB59C2"/>
    <w:rsid w:val="00FB5F89"/>
    <w:rsid w:val="00FB6B74"/>
    <w:rsid w:val="00FB7723"/>
    <w:rsid w:val="00FB7A25"/>
    <w:rsid w:val="00FB7FDA"/>
    <w:rsid w:val="00FC290F"/>
    <w:rsid w:val="00FC2AB3"/>
    <w:rsid w:val="00FC3A63"/>
    <w:rsid w:val="00FC6235"/>
    <w:rsid w:val="00FC65F9"/>
    <w:rsid w:val="00FC7AA3"/>
    <w:rsid w:val="00FC7AAB"/>
    <w:rsid w:val="00FD12A6"/>
    <w:rsid w:val="00FD17C4"/>
    <w:rsid w:val="00FD1D2A"/>
    <w:rsid w:val="00FD225B"/>
    <w:rsid w:val="00FD2481"/>
    <w:rsid w:val="00FD2738"/>
    <w:rsid w:val="00FD407F"/>
    <w:rsid w:val="00FD4936"/>
    <w:rsid w:val="00FD5161"/>
    <w:rsid w:val="00FD6612"/>
    <w:rsid w:val="00FD68B8"/>
    <w:rsid w:val="00FD7073"/>
    <w:rsid w:val="00FD7694"/>
    <w:rsid w:val="00FE097F"/>
    <w:rsid w:val="00FE0ED2"/>
    <w:rsid w:val="00FE1C3C"/>
    <w:rsid w:val="00FE2BC5"/>
    <w:rsid w:val="00FE2E17"/>
    <w:rsid w:val="00FE34E7"/>
    <w:rsid w:val="00FE3E9D"/>
    <w:rsid w:val="00FE4DD3"/>
    <w:rsid w:val="00FE68D2"/>
    <w:rsid w:val="00FE7025"/>
    <w:rsid w:val="00FF0675"/>
    <w:rsid w:val="00FF0E49"/>
    <w:rsid w:val="00FF0F00"/>
    <w:rsid w:val="00FF1595"/>
    <w:rsid w:val="00FF2F84"/>
    <w:rsid w:val="00FF4BCC"/>
    <w:rsid w:val="00FF5061"/>
    <w:rsid w:val="00FF61F4"/>
    <w:rsid w:val="00FF6B1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BE68"/>
  <w15:docId w15:val="{7EEF30A9-94D2-4881-942F-A61EE379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4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1A1D3C"/>
    <w:rPr>
      <w:b/>
      <w:bCs/>
    </w:rPr>
  </w:style>
  <w:style w:type="character" w:styleId="Hyperlink">
    <w:name w:val="Hyperlink"/>
    <w:basedOn w:val="DefaultParagraphFont"/>
    <w:uiPriority w:val="99"/>
    <w:unhideWhenUsed/>
    <w:rsid w:val="00D464E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EE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484A8D"/>
  </w:style>
  <w:style w:type="paragraph" w:styleId="ListParagraph">
    <w:name w:val="List Paragraph"/>
    <w:basedOn w:val="Normal"/>
    <w:uiPriority w:val="99"/>
    <w:unhideWhenUsed/>
    <w:qFormat/>
    <w:rsid w:val="00461D8C"/>
    <w:pPr>
      <w:ind w:left="720"/>
      <w:contextualSpacing/>
    </w:pPr>
  </w:style>
  <w:style w:type="paragraph" w:customStyle="1" w:styleId="font7">
    <w:name w:val="font_7"/>
    <w:basedOn w:val="Normal"/>
    <w:rsid w:val="00BC7B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rzxr">
    <w:name w:val="lrzxr"/>
    <w:basedOn w:val="DefaultParagraphFont"/>
    <w:rsid w:val="00F94113"/>
  </w:style>
  <w:style w:type="character" w:styleId="CommentReference">
    <w:name w:val="annotation reference"/>
    <w:basedOn w:val="DefaultParagraphFont"/>
    <w:uiPriority w:val="99"/>
    <w:semiHidden/>
    <w:unhideWhenUsed/>
    <w:rsid w:val="007F4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2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1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832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aptist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Gorski@springbaptis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Hazelwood@springbaptist.org%20/%20Dian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74641.38431D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rski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AA1691402C4645B5542234E184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AA51-D55D-4DAF-9375-98F6E7B24BBB}"/>
      </w:docPartPr>
      <w:docPartBody>
        <w:p w:rsidR="009905BF" w:rsidRDefault="00021009" w:rsidP="00021009">
          <w:pPr>
            <w:pStyle w:val="35AA1691402C4645B5542234E184F598"/>
          </w:pPr>
          <w:r>
            <w:t>Monday</w:t>
          </w:r>
        </w:p>
      </w:docPartBody>
    </w:docPart>
    <w:docPart>
      <w:docPartPr>
        <w:name w:val="35797DC981C24A7FA385F8C89BB4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005B-2A56-42FA-8E36-1C796E3F7F01}"/>
      </w:docPartPr>
      <w:docPartBody>
        <w:p w:rsidR="009905BF" w:rsidRDefault="00021009" w:rsidP="00021009">
          <w:pPr>
            <w:pStyle w:val="35797DC981C24A7FA385F8C89BB4DCD6"/>
          </w:pPr>
          <w:r>
            <w:t>Tuesday</w:t>
          </w:r>
        </w:p>
      </w:docPartBody>
    </w:docPart>
    <w:docPart>
      <w:docPartPr>
        <w:name w:val="476AF117845B4FDAB80E65A11AC1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4612-B272-4A8C-A4C7-CFB5ECDA6AB6}"/>
      </w:docPartPr>
      <w:docPartBody>
        <w:p w:rsidR="009905BF" w:rsidRDefault="00021009" w:rsidP="00021009">
          <w:pPr>
            <w:pStyle w:val="476AF117845B4FDAB80E65A11AC1FF0C"/>
          </w:pPr>
          <w:r>
            <w:t>Wednesday</w:t>
          </w:r>
        </w:p>
      </w:docPartBody>
    </w:docPart>
    <w:docPart>
      <w:docPartPr>
        <w:name w:val="0C3BF132D94C4FC0A375CC6200A8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702A-E9D1-4589-A65C-C8263866B19D}"/>
      </w:docPartPr>
      <w:docPartBody>
        <w:p w:rsidR="009905BF" w:rsidRDefault="00021009" w:rsidP="00021009">
          <w:pPr>
            <w:pStyle w:val="0C3BF132D94C4FC0A375CC6200A8DBD6"/>
          </w:pPr>
          <w:r>
            <w:t>Thursday</w:t>
          </w:r>
        </w:p>
      </w:docPartBody>
    </w:docPart>
    <w:docPart>
      <w:docPartPr>
        <w:name w:val="D75D86188BC643D8BA018CBAF051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C400-F80C-44AA-95B8-724EE43057B3}"/>
      </w:docPartPr>
      <w:docPartBody>
        <w:p w:rsidR="009905BF" w:rsidRDefault="00021009" w:rsidP="00021009">
          <w:pPr>
            <w:pStyle w:val="D75D86188BC643D8BA018CBAF051963F"/>
          </w:pPr>
          <w:r>
            <w:t>Friday</w:t>
          </w:r>
        </w:p>
      </w:docPartBody>
    </w:docPart>
    <w:docPart>
      <w:docPartPr>
        <w:name w:val="7A89A0EDA1DD4084AFE6E3240081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AA99-5B0F-4970-B161-8045A9B431BF}"/>
      </w:docPartPr>
      <w:docPartBody>
        <w:p w:rsidR="009905BF" w:rsidRDefault="00021009" w:rsidP="00021009">
          <w:pPr>
            <w:pStyle w:val="7A89A0EDA1DD4084AFE6E3240081DC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F1"/>
    <w:rsid w:val="0000555D"/>
    <w:rsid w:val="00021009"/>
    <w:rsid w:val="0007530F"/>
    <w:rsid w:val="0007624D"/>
    <w:rsid w:val="000827C5"/>
    <w:rsid w:val="00083A10"/>
    <w:rsid w:val="00086F9A"/>
    <w:rsid w:val="000A00B1"/>
    <w:rsid w:val="000B5248"/>
    <w:rsid w:val="000C2320"/>
    <w:rsid w:val="000F775E"/>
    <w:rsid w:val="001115A7"/>
    <w:rsid w:val="001171AE"/>
    <w:rsid w:val="00136050"/>
    <w:rsid w:val="0018037F"/>
    <w:rsid w:val="001812EE"/>
    <w:rsid w:val="00196A47"/>
    <w:rsid w:val="001A0CDE"/>
    <w:rsid w:val="001A434B"/>
    <w:rsid w:val="001B058C"/>
    <w:rsid w:val="001B1BB7"/>
    <w:rsid w:val="001B33E7"/>
    <w:rsid w:val="001B4369"/>
    <w:rsid w:val="001C3956"/>
    <w:rsid w:val="001C542D"/>
    <w:rsid w:val="001E7850"/>
    <w:rsid w:val="001F356C"/>
    <w:rsid w:val="001F51B0"/>
    <w:rsid w:val="00207EFF"/>
    <w:rsid w:val="0026704F"/>
    <w:rsid w:val="002C061C"/>
    <w:rsid w:val="002C473B"/>
    <w:rsid w:val="002C5EB7"/>
    <w:rsid w:val="002E527A"/>
    <w:rsid w:val="002F0C4B"/>
    <w:rsid w:val="002F48E7"/>
    <w:rsid w:val="002F6016"/>
    <w:rsid w:val="0032353B"/>
    <w:rsid w:val="00335CFB"/>
    <w:rsid w:val="00336234"/>
    <w:rsid w:val="0034639E"/>
    <w:rsid w:val="0036116C"/>
    <w:rsid w:val="00384522"/>
    <w:rsid w:val="00391D10"/>
    <w:rsid w:val="003E34F8"/>
    <w:rsid w:val="00400900"/>
    <w:rsid w:val="00420E55"/>
    <w:rsid w:val="00453116"/>
    <w:rsid w:val="004678F2"/>
    <w:rsid w:val="00485499"/>
    <w:rsid w:val="00486F30"/>
    <w:rsid w:val="004C38B9"/>
    <w:rsid w:val="004E3577"/>
    <w:rsid w:val="005442F5"/>
    <w:rsid w:val="00577CF9"/>
    <w:rsid w:val="00586769"/>
    <w:rsid w:val="005B4BF1"/>
    <w:rsid w:val="005E7EB1"/>
    <w:rsid w:val="005F0D97"/>
    <w:rsid w:val="006703F3"/>
    <w:rsid w:val="00684842"/>
    <w:rsid w:val="006A6664"/>
    <w:rsid w:val="006D21D4"/>
    <w:rsid w:val="006E0B58"/>
    <w:rsid w:val="006F1796"/>
    <w:rsid w:val="006F6A99"/>
    <w:rsid w:val="00707D90"/>
    <w:rsid w:val="0072260F"/>
    <w:rsid w:val="00732744"/>
    <w:rsid w:val="00736AF9"/>
    <w:rsid w:val="00744EFD"/>
    <w:rsid w:val="007719C3"/>
    <w:rsid w:val="007861CB"/>
    <w:rsid w:val="007A09F0"/>
    <w:rsid w:val="007A23A8"/>
    <w:rsid w:val="007B3F1A"/>
    <w:rsid w:val="007C3734"/>
    <w:rsid w:val="00802826"/>
    <w:rsid w:val="008042B7"/>
    <w:rsid w:val="00810627"/>
    <w:rsid w:val="00875577"/>
    <w:rsid w:val="00886BF7"/>
    <w:rsid w:val="008B3F3A"/>
    <w:rsid w:val="008D55D9"/>
    <w:rsid w:val="008F5E71"/>
    <w:rsid w:val="009019C2"/>
    <w:rsid w:val="0090621C"/>
    <w:rsid w:val="00932FDA"/>
    <w:rsid w:val="00971202"/>
    <w:rsid w:val="009905BF"/>
    <w:rsid w:val="00991E2B"/>
    <w:rsid w:val="009A3D18"/>
    <w:rsid w:val="009C2D93"/>
    <w:rsid w:val="009C31B8"/>
    <w:rsid w:val="00A04BFC"/>
    <w:rsid w:val="00A3335E"/>
    <w:rsid w:val="00A43692"/>
    <w:rsid w:val="00A65D9F"/>
    <w:rsid w:val="00AB32B0"/>
    <w:rsid w:val="00AC209C"/>
    <w:rsid w:val="00AD0B98"/>
    <w:rsid w:val="00AF4DD9"/>
    <w:rsid w:val="00B05757"/>
    <w:rsid w:val="00B27A44"/>
    <w:rsid w:val="00B32974"/>
    <w:rsid w:val="00B54C8D"/>
    <w:rsid w:val="00B76A97"/>
    <w:rsid w:val="00BB1DDA"/>
    <w:rsid w:val="00BB76F4"/>
    <w:rsid w:val="00BC53C1"/>
    <w:rsid w:val="00BC5691"/>
    <w:rsid w:val="00C36FE8"/>
    <w:rsid w:val="00C65352"/>
    <w:rsid w:val="00C931EB"/>
    <w:rsid w:val="00CB7E0E"/>
    <w:rsid w:val="00CD5B79"/>
    <w:rsid w:val="00D024C5"/>
    <w:rsid w:val="00D12385"/>
    <w:rsid w:val="00D12F0F"/>
    <w:rsid w:val="00D21E4D"/>
    <w:rsid w:val="00D31714"/>
    <w:rsid w:val="00D46B30"/>
    <w:rsid w:val="00D50336"/>
    <w:rsid w:val="00D503FA"/>
    <w:rsid w:val="00D50988"/>
    <w:rsid w:val="00D56320"/>
    <w:rsid w:val="00DA77B9"/>
    <w:rsid w:val="00DB03F2"/>
    <w:rsid w:val="00DC7302"/>
    <w:rsid w:val="00DE0C55"/>
    <w:rsid w:val="00DF6D05"/>
    <w:rsid w:val="00E03D7F"/>
    <w:rsid w:val="00E31498"/>
    <w:rsid w:val="00E80948"/>
    <w:rsid w:val="00E82480"/>
    <w:rsid w:val="00E95453"/>
    <w:rsid w:val="00ED6B31"/>
    <w:rsid w:val="00EF05D5"/>
    <w:rsid w:val="00EF701C"/>
    <w:rsid w:val="00F07782"/>
    <w:rsid w:val="00F07C4A"/>
    <w:rsid w:val="00FB258F"/>
    <w:rsid w:val="00FC3981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AA1691402C4645B5542234E184F598">
    <w:name w:val="35AA1691402C4645B5542234E184F598"/>
    <w:rsid w:val="00021009"/>
  </w:style>
  <w:style w:type="paragraph" w:customStyle="1" w:styleId="35797DC981C24A7FA385F8C89BB4DCD6">
    <w:name w:val="35797DC981C24A7FA385F8C89BB4DCD6"/>
    <w:rsid w:val="00021009"/>
  </w:style>
  <w:style w:type="paragraph" w:customStyle="1" w:styleId="476AF117845B4FDAB80E65A11AC1FF0C">
    <w:name w:val="476AF117845B4FDAB80E65A11AC1FF0C"/>
    <w:rsid w:val="00021009"/>
  </w:style>
  <w:style w:type="paragraph" w:customStyle="1" w:styleId="0C3BF132D94C4FC0A375CC6200A8DBD6">
    <w:name w:val="0C3BF132D94C4FC0A375CC6200A8DBD6"/>
    <w:rsid w:val="00021009"/>
  </w:style>
  <w:style w:type="paragraph" w:customStyle="1" w:styleId="D75D86188BC643D8BA018CBAF051963F">
    <w:name w:val="D75D86188BC643D8BA018CBAF051963F"/>
    <w:rsid w:val="00021009"/>
  </w:style>
  <w:style w:type="paragraph" w:customStyle="1" w:styleId="7A89A0EDA1DD4084AFE6E3240081DC56">
    <w:name w:val="7A89A0EDA1DD4084AFE6E3240081DC56"/>
    <w:rsid w:val="0002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ED0C-5CC1-4EA8-AE34-219DF5B0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79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Gorski</dc:creator>
  <cp:keywords/>
  <dc:description/>
  <cp:lastModifiedBy>Dianne Gorski</cp:lastModifiedBy>
  <cp:revision>41</cp:revision>
  <cp:lastPrinted>2024-07-26T14:28:00Z</cp:lastPrinted>
  <dcterms:created xsi:type="dcterms:W3CDTF">2024-07-26T14:08:00Z</dcterms:created>
  <dcterms:modified xsi:type="dcterms:W3CDTF">2024-08-09T16:25:00Z</dcterms:modified>
  <cp:category/>
</cp:coreProperties>
</file>