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12C57" w14:textId="14A7086B" w:rsidR="00DC0597" w:rsidRPr="00473E9E" w:rsidRDefault="00C10AE2" w:rsidP="00845DB9">
      <w:pPr>
        <w:spacing w:after="12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Revelation 15</w:t>
      </w:r>
    </w:p>
    <w:p w14:paraId="793EC13F" w14:textId="77777777" w:rsidR="00845DB9" w:rsidRPr="00473E9E" w:rsidRDefault="00DC0597" w:rsidP="00845DB9">
      <w:pPr>
        <w:spacing w:after="120" w:line="240" w:lineRule="auto"/>
        <w:rPr>
          <w:sz w:val="24"/>
          <w:szCs w:val="24"/>
        </w:rPr>
      </w:pPr>
      <w:r w:rsidRPr="00473E9E">
        <w:rPr>
          <w:sz w:val="24"/>
          <w:szCs w:val="24"/>
        </w:rPr>
        <w:t>Remember to begin your study early in the week so that you have time to really think (and keep thinking) about the passage without being rushed.</w:t>
      </w:r>
    </w:p>
    <w:p w14:paraId="77887E34" w14:textId="77777777" w:rsidR="00DC0597" w:rsidRPr="00FD0E39" w:rsidRDefault="00DC0597" w:rsidP="00845DB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1</w:t>
      </w:r>
    </w:p>
    <w:p w14:paraId="4A5E8C72" w14:textId="344E1007" w:rsidR="00DC0597" w:rsidRDefault="00DC0597" w:rsidP="00845DB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Read</w:t>
      </w:r>
      <w:r w:rsidR="00AC5E4E">
        <w:rPr>
          <w:sz w:val="24"/>
          <w:szCs w:val="24"/>
        </w:rPr>
        <w:t xml:space="preserve"> Revelation 15</w:t>
      </w:r>
      <w:r>
        <w:rPr>
          <w:sz w:val="24"/>
          <w:szCs w:val="24"/>
        </w:rPr>
        <w:t>.</w:t>
      </w:r>
    </w:p>
    <w:p w14:paraId="283EDF7C" w14:textId="77777777" w:rsidR="00DC0597" w:rsidRPr="00E0716F" w:rsidRDefault="00DC0597" w:rsidP="00B743CE">
      <w:pPr>
        <w:spacing w:after="0" w:line="240" w:lineRule="auto"/>
        <w:rPr>
          <w:sz w:val="20"/>
          <w:szCs w:val="20"/>
        </w:rPr>
      </w:pPr>
      <w:r w:rsidRPr="00E0716F">
        <w:rPr>
          <w:sz w:val="20"/>
          <w:szCs w:val="20"/>
        </w:rPr>
        <w:t xml:space="preserve">For these lessons, the sermon text is provided in a format that visually helps display the structure of the paragraph or section of text. </w:t>
      </w:r>
      <w:r w:rsidR="00095A58">
        <w:rPr>
          <w:sz w:val="20"/>
          <w:szCs w:val="20"/>
        </w:rPr>
        <w:t xml:space="preserve">The </w:t>
      </w:r>
      <w:r w:rsidR="002D51C3">
        <w:rPr>
          <w:sz w:val="20"/>
          <w:szCs w:val="20"/>
        </w:rPr>
        <w:t xml:space="preserve">main </w:t>
      </w:r>
      <w:r w:rsidR="00095A58">
        <w:rPr>
          <w:sz w:val="20"/>
          <w:szCs w:val="20"/>
        </w:rPr>
        <w:t>verbs are underlined.</w:t>
      </w:r>
      <w:r w:rsidR="00845DB9">
        <w:rPr>
          <w:sz w:val="20"/>
          <w:szCs w:val="20"/>
        </w:rPr>
        <w:t xml:space="preserve"> Commands are double-underlined.</w:t>
      </w:r>
      <w:r w:rsidR="00095A58">
        <w:rPr>
          <w:sz w:val="20"/>
          <w:szCs w:val="20"/>
        </w:rPr>
        <w:t xml:space="preserve"> </w:t>
      </w:r>
      <w:r w:rsidR="00B93616">
        <w:rPr>
          <w:sz w:val="20"/>
          <w:szCs w:val="20"/>
        </w:rPr>
        <w:t>Generally, t</w:t>
      </w:r>
      <w:r w:rsidRPr="00E0716F">
        <w:rPr>
          <w:sz w:val="20"/>
          <w:szCs w:val="20"/>
        </w:rPr>
        <w:t xml:space="preserve">he main </w:t>
      </w:r>
      <w:r w:rsidR="00B93616">
        <w:rPr>
          <w:sz w:val="20"/>
          <w:szCs w:val="20"/>
        </w:rPr>
        <w:t xml:space="preserve">indicative </w:t>
      </w:r>
      <w:r w:rsidRPr="00E0716F">
        <w:rPr>
          <w:sz w:val="20"/>
          <w:szCs w:val="20"/>
        </w:rPr>
        <w:t xml:space="preserve">clauses remain to the left, and the </w:t>
      </w:r>
      <w:r w:rsidR="00966766">
        <w:rPr>
          <w:sz w:val="20"/>
          <w:szCs w:val="20"/>
        </w:rPr>
        <w:t>other</w:t>
      </w:r>
      <w:r w:rsidRPr="00E0716F">
        <w:rPr>
          <w:sz w:val="20"/>
          <w:szCs w:val="20"/>
        </w:rPr>
        <w:t xml:space="preserve"> clauses are either directly underneath when they have equal priority to what comes before, or are tabbed to the right when the clause </w:t>
      </w:r>
      <w:r w:rsidR="002102DD">
        <w:rPr>
          <w:sz w:val="20"/>
          <w:szCs w:val="20"/>
        </w:rPr>
        <w:t xml:space="preserve">supports, develops, </w:t>
      </w:r>
      <w:r w:rsidR="002102DD" w:rsidRPr="006E09B7">
        <w:rPr>
          <w:sz w:val="20"/>
          <w:szCs w:val="20"/>
        </w:rPr>
        <w:t>or draws a conclusion from</w:t>
      </w:r>
      <w:r w:rsidR="002102DD" w:rsidRPr="00E0716F">
        <w:rPr>
          <w:sz w:val="20"/>
          <w:szCs w:val="20"/>
        </w:rPr>
        <w:t xml:space="preserve"> </w:t>
      </w:r>
      <w:r w:rsidR="002102DD">
        <w:rPr>
          <w:sz w:val="20"/>
          <w:szCs w:val="20"/>
        </w:rPr>
        <w:t>a neighboring clause</w:t>
      </w:r>
      <w:r w:rsidR="00D45B4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440F71C3" w14:textId="77777777" w:rsidR="00A16734" w:rsidRDefault="00A16734" w:rsidP="00A1673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</w:p>
    <w:p w14:paraId="2F1A73D3" w14:textId="77777777" w:rsidR="00A16734" w:rsidRDefault="00A16734" w:rsidP="00A1673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A16734">
        <w:rPr>
          <w:sz w:val="24"/>
          <w:szCs w:val="24"/>
        </w:rPr>
        <w:t>1</w:t>
      </w:r>
      <w:r>
        <w:rPr>
          <w:sz w:val="24"/>
          <w:szCs w:val="24"/>
        </w:rPr>
        <w:t>a</w:t>
      </w:r>
      <w:r w:rsidRPr="00A16734">
        <w:rPr>
          <w:sz w:val="24"/>
          <w:szCs w:val="24"/>
        </w:rPr>
        <w:t xml:space="preserve"> Then I </w:t>
      </w:r>
      <w:r w:rsidRPr="00C86F3D">
        <w:rPr>
          <w:sz w:val="24"/>
          <w:szCs w:val="24"/>
          <w:u w:val="single"/>
        </w:rPr>
        <w:t>saw</w:t>
      </w:r>
      <w:r w:rsidRPr="00A16734">
        <w:rPr>
          <w:sz w:val="24"/>
          <w:szCs w:val="24"/>
        </w:rPr>
        <w:t xml:space="preserve"> another sign in heaven, </w:t>
      </w:r>
    </w:p>
    <w:p w14:paraId="5BB66825" w14:textId="77777777" w:rsidR="00A16734" w:rsidRDefault="00A16734" w:rsidP="00A1673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1b</w:t>
      </w:r>
      <w:r>
        <w:rPr>
          <w:sz w:val="24"/>
          <w:szCs w:val="24"/>
        </w:rPr>
        <w:tab/>
      </w:r>
      <w:r w:rsidRPr="00A16734">
        <w:rPr>
          <w:sz w:val="24"/>
          <w:szCs w:val="24"/>
        </w:rPr>
        <w:t xml:space="preserve">great and marvelous, </w:t>
      </w:r>
    </w:p>
    <w:p w14:paraId="796416DD" w14:textId="77777777" w:rsidR="00A16734" w:rsidRDefault="00A16734" w:rsidP="00A1673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1c</w:t>
      </w:r>
      <w:r>
        <w:rPr>
          <w:sz w:val="24"/>
          <w:szCs w:val="24"/>
        </w:rPr>
        <w:tab/>
      </w:r>
      <w:r w:rsidRPr="00A16734">
        <w:rPr>
          <w:sz w:val="24"/>
          <w:szCs w:val="24"/>
        </w:rPr>
        <w:t xml:space="preserve">seven angels </w:t>
      </w:r>
    </w:p>
    <w:p w14:paraId="2B3CBEAB" w14:textId="77777777" w:rsidR="00A16734" w:rsidRDefault="00A16734" w:rsidP="00A1673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6734">
        <w:rPr>
          <w:sz w:val="24"/>
          <w:szCs w:val="24"/>
        </w:rPr>
        <w:t xml:space="preserve">who had seven plagues, </w:t>
      </w:r>
    </w:p>
    <w:p w14:paraId="70EFACD1" w14:textId="77777777" w:rsidR="00A16734" w:rsidRDefault="00A16734" w:rsidP="00A1673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6734">
        <w:rPr>
          <w:sz w:val="24"/>
          <w:szCs w:val="24"/>
        </w:rPr>
        <w:t xml:space="preserve">which are the last, </w:t>
      </w:r>
    </w:p>
    <w:p w14:paraId="79EFF163" w14:textId="630EE93F" w:rsidR="00A16734" w:rsidRPr="00A16734" w:rsidRDefault="00A16734" w:rsidP="00A1673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6734">
        <w:rPr>
          <w:sz w:val="24"/>
          <w:szCs w:val="24"/>
        </w:rPr>
        <w:t>because in them the wrath of God is finished.</w:t>
      </w:r>
    </w:p>
    <w:p w14:paraId="1F9403D9" w14:textId="77777777" w:rsidR="0000725A" w:rsidRDefault="00A16734" w:rsidP="00A1673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A16734">
        <w:rPr>
          <w:sz w:val="24"/>
          <w:szCs w:val="24"/>
        </w:rPr>
        <w:t>2</w:t>
      </w:r>
      <w:r>
        <w:rPr>
          <w:sz w:val="24"/>
          <w:szCs w:val="24"/>
        </w:rPr>
        <w:t>a</w:t>
      </w:r>
      <w:r w:rsidRPr="00A16734">
        <w:rPr>
          <w:sz w:val="24"/>
          <w:szCs w:val="24"/>
        </w:rPr>
        <w:t xml:space="preserve"> And I </w:t>
      </w:r>
      <w:r w:rsidRPr="00C86F3D">
        <w:rPr>
          <w:sz w:val="24"/>
          <w:szCs w:val="24"/>
          <w:u w:val="single"/>
        </w:rPr>
        <w:t>saw</w:t>
      </w:r>
      <w:r w:rsidRPr="00A16734">
        <w:rPr>
          <w:sz w:val="24"/>
          <w:szCs w:val="24"/>
        </w:rPr>
        <w:t xml:space="preserve"> </w:t>
      </w:r>
    </w:p>
    <w:p w14:paraId="7BBB903F" w14:textId="190E981B" w:rsidR="00A16734" w:rsidRDefault="0000725A" w:rsidP="00A1673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2b</w:t>
      </w:r>
      <w:r>
        <w:rPr>
          <w:sz w:val="24"/>
          <w:szCs w:val="24"/>
        </w:rPr>
        <w:tab/>
      </w:r>
      <w:r w:rsidR="00A16734" w:rsidRPr="00A16734">
        <w:rPr>
          <w:sz w:val="24"/>
          <w:szCs w:val="24"/>
        </w:rPr>
        <w:t xml:space="preserve">something like a sea of glass mixed with fire, </w:t>
      </w:r>
    </w:p>
    <w:p w14:paraId="08093C73" w14:textId="77777777" w:rsidR="00096FF9" w:rsidRDefault="00A16734" w:rsidP="00A1673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00725A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="0000725A">
        <w:rPr>
          <w:sz w:val="24"/>
          <w:szCs w:val="24"/>
        </w:rPr>
        <w:tab/>
      </w:r>
      <w:r w:rsidRPr="00A16734">
        <w:rPr>
          <w:sz w:val="24"/>
          <w:szCs w:val="24"/>
        </w:rPr>
        <w:t xml:space="preserve">and those </w:t>
      </w:r>
    </w:p>
    <w:p w14:paraId="25E82CAE" w14:textId="77777777" w:rsidR="00096FF9" w:rsidRDefault="00096FF9" w:rsidP="00A1673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6734" w:rsidRPr="00A16734">
        <w:rPr>
          <w:sz w:val="24"/>
          <w:szCs w:val="24"/>
        </w:rPr>
        <w:t xml:space="preserve">who had been victorious over the beast and his image and the number of his name, </w:t>
      </w:r>
    </w:p>
    <w:p w14:paraId="6777A1BB" w14:textId="7A9C841B" w:rsidR="0000725A" w:rsidRDefault="00096FF9" w:rsidP="00A1673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2e</w:t>
      </w:r>
      <w:r>
        <w:rPr>
          <w:sz w:val="24"/>
          <w:szCs w:val="24"/>
        </w:rPr>
        <w:tab/>
      </w:r>
      <w:r w:rsidR="00A16734" w:rsidRPr="00A16734">
        <w:rPr>
          <w:sz w:val="24"/>
          <w:szCs w:val="24"/>
        </w:rPr>
        <w:t xml:space="preserve">standing on the sea of glass, holding harps of God. </w:t>
      </w:r>
    </w:p>
    <w:p w14:paraId="1853D827" w14:textId="77777777" w:rsidR="0000725A" w:rsidRDefault="00A16734" w:rsidP="00A1673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A16734">
        <w:rPr>
          <w:sz w:val="24"/>
          <w:szCs w:val="24"/>
        </w:rPr>
        <w:t>3</w:t>
      </w:r>
      <w:r w:rsidR="0000725A">
        <w:rPr>
          <w:sz w:val="24"/>
          <w:szCs w:val="24"/>
        </w:rPr>
        <w:t>a</w:t>
      </w:r>
      <w:r w:rsidRPr="00A16734">
        <w:rPr>
          <w:sz w:val="24"/>
          <w:szCs w:val="24"/>
        </w:rPr>
        <w:t xml:space="preserve"> </w:t>
      </w:r>
      <w:r w:rsidR="0000725A">
        <w:rPr>
          <w:sz w:val="24"/>
          <w:szCs w:val="24"/>
        </w:rPr>
        <w:tab/>
      </w:r>
      <w:proofErr w:type="gramStart"/>
      <w:r w:rsidRPr="00A16734">
        <w:rPr>
          <w:sz w:val="24"/>
          <w:szCs w:val="24"/>
        </w:rPr>
        <w:t>And</w:t>
      </w:r>
      <w:proofErr w:type="gramEnd"/>
      <w:r w:rsidRPr="00A16734">
        <w:rPr>
          <w:sz w:val="24"/>
          <w:szCs w:val="24"/>
        </w:rPr>
        <w:t xml:space="preserve"> they *</w:t>
      </w:r>
      <w:r w:rsidRPr="00C86F3D">
        <w:rPr>
          <w:sz w:val="24"/>
          <w:szCs w:val="24"/>
          <w:u w:val="single"/>
        </w:rPr>
        <w:t>sang</w:t>
      </w:r>
      <w:r w:rsidRPr="00A16734">
        <w:rPr>
          <w:sz w:val="24"/>
          <w:szCs w:val="24"/>
        </w:rPr>
        <w:t xml:space="preserve"> the song of Moses, </w:t>
      </w:r>
    </w:p>
    <w:p w14:paraId="13A66359" w14:textId="77777777" w:rsidR="0000725A" w:rsidRDefault="0000725A" w:rsidP="00A1673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6734" w:rsidRPr="00A16734">
        <w:rPr>
          <w:sz w:val="24"/>
          <w:szCs w:val="24"/>
        </w:rPr>
        <w:t xml:space="preserve">the </w:t>
      </w:r>
      <w:proofErr w:type="gramStart"/>
      <w:r w:rsidR="00A16734" w:rsidRPr="00A16734">
        <w:rPr>
          <w:sz w:val="24"/>
          <w:szCs w:val="24"/>
        </w:rPr>
        <w:t>bond-servant</w:t>
      </w:r>
      <w:proofErr w:type="gramEnd"/>
      <w:r w:rsidR="00A16734" w:rsidRPr="00A16734">
        <w:rPr>
          <w:sz w:val="24"/>
          <w:szCs w:val="24"/>
        </w:rPr>
        <w:t xml:space="preserve"> of God, </w:t>
      </w:r>
    </w:p>
    <w:p w14:paraId="050C5921" w14:textId="311406B7" w:rsidR="00A16734" w:rsidRPr="00A16734" w:rsidRDefault="0000725A" w:rsidP="00A1673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3c</w:t>
      </w:r>
      <w:r>
        <w:rPr>
          <w:sz w:val="24"/>
          <w:szCs w:val="24"/>
        </w:rPr>
        <w:tab/>
      </w:r>
      <w:r w:rsidR="00A16734" w:rsidRPr="00A16734">
        <w:rPr>
          <w:sz w:val="24"/>
          <w:szCs w:val="24"/>
        </w:rPr>
        <w:t xml:space="preserve">and the song of the Lamb, saying, </w:t>
      </w:r>
    </w:p>
    <w:p w14:paraId="0D019B29" w14:textId="4875D38E" w:rsidR="00A16734" w:rsidRPr="00A16734" w:rsidRDefault="0000725A" w:rsidP="0000725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3d</w:t>
      </w:r>
      <w:r w:rsidR="00A16734" w:rsidRPr="00A16734"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6734" w:rsidRPr="00A16734">
        <w:rPr>
          <w:sz w:val="24"/>
          <w:szCs w:val="24"/>
        </w:rPr>
        <w:t xml:space="preserve">“Great and marvelous are Your works, </w:t>
      </w:r>
    </w:p>
    <w:p w14:paraId="11AA322A" w14:textId="597E675B" w:rsidR="00A16734" w:rsidRPr="00A16734" w:rsidRDefault="00BF23B4" w:rsidP="00BF23B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3e</w:t>
      </w:r>
      <w:r w:rsidR="00A16734" w:rsidRPr="00A16734">
        <w:rPr>
          <w:sz w:val="24"/>
          <w:szCs w:val="24"/>
        </w:rPr>
        <w:tab/>
      </w:r>
      <w:r w:rsidR="0000725A">
        <w:rPr>
          <w:sz w:val="24"/>
          <w:szCs w:val="24"/>
        </w:rPr>
        <w:tab/>
      </w:r>
      <w:r w:rsidR="0000725A">
        <w:rPr>
          <w:sz w:val="24"/>
          <w:szCs w:val="24"/>
        </w:rPr>
        <w:tab/>
      </w:r>
      <w:r w:rsidR="00A16734" w:rsidRPr="00A16734">
        <w:rPr>
          <w:sz w:val="24"/>
          <w:szCs w:val="24"/>
        </w:rPr>
        <w:t xml:space="preserve">O Lord God, the </w:t>
      </w:r>
      <w:proofErr w:type="gramStart"/>
      <w:r w:rsidR="00A16734" w:rsidRPr="00A16734">
        <w:rPr>
          <w:sz w:val="24"/>
          <w:szCs w:val="24"/>
        </w:rPr>
        <w:t>Almighty;</w:t>
      </w:r>
      <w:proofErr w:type="gramEnd"/>
      <w:r w:rsidR="00A16734" w:rsidRPr="00A16734">
        <w:rPr>
          <w:sz w:val="24"/>
          <w:szCs w:val="24"/>
        </w:rPr>
        <w:t xml:space="preserve"> </w:t>
      </w:r>
    </w:p>
    <w:p w14:paraId="4953268F" w14:textId="54013763" w:rsidR="00A16734" w:rsidRPr="00A16734" w:rsidRDefault="00BF23B4" w:rsidP="00BF23B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3f</w:t>
      </w:r>
      <w:r w:rsidR="00A16734" w:rsidRPr="00A16734">
        <w:rPr>
          <w:sz w:val="24"/>
          <w:szCs w:val="24"/>
        </w:rPr>
        <w:tab/>
      </w:r>
      <w:r w:rsidR="0000725A">
        <w:rPr>
          <w:sz w:val="24"/>
          <w:szCs w:val="24"/>
        </w:rPr>
        <w:tab/>
      </w:r>
      <w:r w:rsidR="00A16734" w:rsidRPr="00A16734">
        <w:rPr>
          <w:sz w:val="24"/>
          <w:szCs w:val="24"/>
        </w:rPr>
        <w:t xml:space="preserve">Righteous and true are Your ways, </w:t>
      </w:r>
    </w:p>
    <w:p w14:paraId="15FB29B9" w14:textId="73F4504E" w:rsidR="00A16734" w:rsidRPr="00A16734" w:rsidRDefault="00BF23B4" w:rsidP="00BF23B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3g</w:t>
      </w:r>
      <w:r w:rsidR="00A16734" w:rsidRPr="00A1673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6734" w:rsidRPr="00A16734">
        <w:rPr>
          <w:sz w:val="24"/>
          <w:szCs w:val="24"/>
        </w:rPr>
        <w:t>King of the nations!</w:t>
      </w:r>
    </w:p>
    <w:p w14:paraId="129CF03A" w14:textId="77777777" w:rsidR="00BF23B4" w:rsidRDefault="00A16734" w:rsidP="00BF23B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A16734">
        <w:rPr>
          <w:sz w:val="24"/>
          <w:szCs w:val="24"/>
        </w:rPr>
        <w:t>4</w:t>
      </w:r>
      <w:r w:rsidR="00BF23B4">
        <w:rPr>
          <w:sz w:val="24"/>
          <w:szCs w:val="24"/>
        </w:rPr>
        <w:t>a</w:t>
      </w:r>
      <w:r w:rsidRPr="00A16734">
        <w:rPr>
          <w:sz w:val="24"/>
          <w:szCs w:val="24"/>
        </w:rPr>
        <w:t xml:space="preserve"> </w:t>
      </w:r>
      <w:r w:rsidRPr="00A16734">
        <w:rPr>
          <w:sz w:val="24"/>
          <w:szCs w:val="24"/>
        </w:rPr>
        <w:tab/>
      </w:r>
      <w:r w:rsidR="00BF23B4">
        <w:rPr>
          <w:sz w:val="24"/>
          <w:szCs w:val="24"/>
        </w:rPr>
        <w:tab/>
      </w:r>
      <w:r w:rsidRPr="00A16734">
        <w:rPr>
          <w:sz w:val="24"/>
          <w:szCs w:val="24"/>
        </w:rPr>
        <w:t xml:space="preserve">“Who </w:t>
      </w:r>
      <w:r w:rsidRPr="00C86F3D">
        <w:rPr>
          <w:sz w:val="24"/>
          <w:szCs w:val="24"/>
          <w:u w:val="single"/>
        </w:rPr>
        <w:t>will not fear</w:t>
      </w:r>
      <w:r w:rsidRPr="00A16734">
        <w:rPr>
          <w:sz w:val="24"/>
          <w:szCs w:val="24"/>
        </w:rPr>
        <w:t xml:space="preserve">, O Lord, </w:t>
      </w:r>
    </w:p>
    <w:p w14:paraId="5F7C55A7" w14:textId="667419E9" w:rsidR="00A16734" w:rsidRPr="00A16734" w:rsidRDefault="00BF23B4" w:rsidP="00BF23B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6734" w:rsidRPr="00A16734">
        <w:rPr>
          <w:sz w:val="24"/>
          <w:szCs w:val="24"/>
        </w:rPr>
        <w:t xml:space="preserve">and </w:t>
      </w:r>
      <w:r w:rsidR="00A16734" w:rsidRPr="00C86F3D">
        <w:rPr>
          <w:sz w:val="24"/>
          <w:szCs w:val="24"/>
          <w:u w:val="single"/>
        </w:rPr>
        <w:t xml:space="preserve">glorify </w:t>
      </w:r>
      <w:r w:rsidR="00A16734" w:rsidRPr="00A16734">
        <w:rPr>
          <w:sz w:val="24"/>
          <w:szCs w:val="24"/>
        </w:rPr>
        <w:t xml:space="preserve">Your name? </w:t>
      </w:r>
    </w:p>
    <w:p w14:paraId="3FEED164" w14:textId="56F133D6" w:rsidR="00A16734" w:rsidRPr="00A16734" w:rsidRDefault="00BF23B4" w:rsidP="00BF23B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6734" w:rsidRPr="00A16734">
        <w:rPr>
          <w:sz w:val="24"/>
          <w:szCs w:val="24"/>
        </w:rPr>
        <w:t xml:space="preserve">For You alone are </w:t>
      </w:r>
      <w:proofErr w:type="gramStart"/>
      <w:r w:rsidR="00A16734" w:rsidRPr="00A16734">
        <w:rPr>
          <w:sz w:val="24"/>
          <w:szCs w:val="24"/>
        </w:rPr>
        <w:t>holy;</w:t>
      </w:r>
      <w:proofErr w:type="gramEnd"/>
      <w:r w:rsidR="00A16734" w:rsidRPr="00A16734">
        <w:rPr>
          <w:sz w:val="24"/>
          <w:szCs w:val="24"/>
        </w:rPr>
        <w:t xml:space="preserve"> </w:t>
      </w:r>
    </w:p>
    <w:p w14:paraId="47E3CE7B" w14:textId="4A73EA34" w:rsidR="00A16734" w:rsidRPr="00A16734" w:rsidRDefault="00BF23B4" w:rsidP="00BF23B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6734" w:rsidRPr="00A16734">
        <w:rPr>
          <w:sz w:val="24"/>
          <w:szCs w:val="24"/>
        </w:rPr>
        <w:t xml:space="preserve">For ALL THE NATIONS </w:t>
      </w:r>
      <w:r w:rsidR="00A16734" w:rsidRPr="00C86F3D">
        <w:rPr>
          <w:sz w:val="24"/>
          <w:szCs w:val="24"/>
          <w:u w:val="single"/>
        </w:rPr>
        <w:t>WILL COME</w:t>
      </w:r>
      <w:r w:rsidR="00A16734" w:rsidRPr="00A16734">
        <w:rPr>
          <w:sz w:val="24"/>
          <w:szCs w:val="24"/>
        </w:rPr>
        <w:t xml:space="preserve"> AND </w:t>
      </w:r>
      <w:r w:rsidR="00A16734" w:rsidRPr="00C86F3D">
        <w:rPr>
          <w:sz w:val="24"/>
          <w:szCs w:val="24"/>
          <w:u w:val="single"/>
        </w:rPr>
        <w:t xml:space="preserve">WORSHIP </w:t>
      </w:r>
      <w:r w:rsidR="00A16734" w:rsidRPr="00A16734">
        <w:rPr>
          <w:sz w:val="24"/>
          <w:szCs w:val="24"/>
        </w:rPr>
        <w:t xml:space="preserve">BEFORE YOU, </w:t>
      </w:r>
    </w:p>
    <w:p w14:paraId="097526C5" w14:textId="31F7125E" w:rsidR="00A16734" w:rsidRPr="00A16734" w:rsidRDefault="000142A2" w:rsidP="000142A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6734" w:rsidRPr="00A16734">
        <w:rPr>
          <w:sz w:val="24"/>
          <w:szCs w:val="24"/>
        </w:rPr>
        <w:t xml:space="preserve">FOR YOUR RIGHTEOUS ACTS </w:t>
      </w:r>
      <w:r w:rsidR="00A16734" w:rsidRPr="00C86F3D">
        <w:rPr>
          <w:sz w:val="24"/>
          <w:szCs w:val="24"/>
          <w:u w:val="single"/>
        </w:rPr>
        <w:t>HAVE BEEN REVEALED</w:t>
      </w:r>
      <w:r w:rsidR="00A16734" w:rsidRPr="00A16734">
        <w:rPr>
          <w:sz w:val="24"/>
          <w:szCs w:val="24"/>
        </w:rPr>
        <w:t>.”</w:t>
      </w:r>
    </w:p>
    <w:p w14:paraId="4E5AC686" w14:textId="77777777" w:rsidR="008D6964" w:rsidRDefault="00A16734" w:rsidP="000142A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A16734">
        <w:rPr>
          <w:sz w:val="24"/>
          <w:szCs w:val="24"/>
        </w:rPr>
        <w:t>5</w:t>
      </w:r>
      <w:r w:rsidR="000142A2">
        <w:rPr>
          <w:sz w:val="24"/>
          <w:szCs w:val="24"/>
        </w:rPr>
        <w:t>a</w:t>
      </w:r>
      <w:r w:rsidRPr="00A16734">
        <w:rPr>
          <w:sz w:val="24"/>
          <w:szCs w:val="24"/>
        </w:rPr>
        <w:t xml:space="preserve"> After these things I </w:t>
      </w:r>
      <w:r w:rsidRPr="00C86F3D">
        <w:rPr>
          <w:sz w:val="24"/>
          <w:szCs w:val="24"/>
          <w:u w:val="single"/>
        </w:rPr>
        <w:t>looked</w:t>
      </w:r>
      <w:r w:rsidRPr="00A16734">
        <w:rPr>
          <w:sz w:val="24"/>
          <w:szCs w:val="24"/>
        </w:rPr>
        <w:t xml:space="preserve">, and the temple of the tabernacle of testimony in heaven </w:t>
      </w:r>
      <w:r w:rsidRPr="00C86F3D">
        <w:rPr>
          <w:sz w:val="24"/>
          <w:szCs w:val="24"/>
        </w:rPr>
        <w:t>was opened</w:t>
      </w:r>
      <w:r w:rsidRPr="00A16734">
        <w:rPr>
          <w:sz w:val="24"/>
          <w:szCs w:val="24"/>
        </w:rPr>
        <w:t>, 6</w:t>
      </w:r>
      <w:r w:rsidR="008D6964">
        <w:rPr>
          <w:sz w:val="24"/>
          <w:szCs w:val="24"/>
        </w:rPr>
        <w:t>a</w:t>
      </w:r>
      <w:r w:rsidRPr="00A16734">
        <w:rPr>
          <w:sz w:val="24"/>
          <w:szCs w:val="24"/>
        </w:rPr>
        <w:t xml:space="preserve"> and the seven angels who had the seven plagues came out of the temple, </w:t>
      </w:r>
    </w:p>
    <w:p w14:paraId="2CDAC617" w14:textId="77777777" w:rsidR="008D6964" w:rsidRDefault="008D6964" w:rsidP="000142A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6b</w:t>
      </w:r>
      <w:r>
        <w:rPr>
          <w:sz w:val="24"/>
          <w:szCs w:val="24"/>
        </w:rPr>
        <w:tab/>
      </w:r>
      <w:r w:rsidR="00A16734" w:rsidRPr="00A16734">
        <w:rPr>
          <w:sz w:val="24"/>
          <w:szCs w:val="24"/>
        </w:rPr>
        <w:t xml:space="preserve">clothed in linen, </w:t>
      </w:r>
    </w:p>
    <w:p w14:paraId="13EF88D5" w14:textId="77777777" w:rsidR="008D6964" w:rsidRDefault="008D6964" w:rsidP="000142A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6c</w:t>
      </w:r>
      <w:r>
        <w:rPr>
          <w:sz w:val="24"/>
          <w:szCs w:val="24"/>
        </w:rPr>
        <w:tab/>
      </w:r>
      <w:r w:rsidR="00A16734" w:rsidRPr="00A16734">
        <w:rPr>
          <w:sz w:val="24"/>
          <w:szCs w:val="24"/>
        </w:rPr>
        <w:t xml:space="preserve">clean and bright, </w:t>
      </w:r>
    </w:p>
    <w:p w14:paraId="6360FD7F" w14:textId="77777777" w:rsidR="008D6964" w:rsidRDefault="008D6964" w:rsidP="000142A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6d</w:t>
      </w:r>
      <w:r>
        <w:rPr>
          <w:sz w:val="24"/>
          <w:szCs w:val="24"/>
        </w:rPr>
        <w:tab/>
      </w:r>
      <w:r w:rsidR="00A16734" w:rsidRPr="00A16734">
        <w:rPr>
          <w:sz w:val="24"/>
          <w:szCs w:val="24"/>
        </w:rPr>
        <w:t xml:space="preserve">and girded around their chests with golden sashes. </w:t>
      </w:r>
    </w:p>
    <w:p w14:paraId="1D60CCBD" w14:textId="77777777" w:rsidR="007F0BD5" w:rsidRDefault="00A16734" w:rsidP="000142A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A16734">
        <w:rPr>
          <w:sz w:val="24"/>
          <w:szCs w:val="24"/>
        </w:rPr>
        <w:t>7</w:t>
      </w:r>
      <w:r w:rsidR="008D6964">
        <w:rPr>
          <w:sz w:val="24"/>
          <w:szCs w:val="24"/>
        </w:rPr>
        <w:t>a</w:t>
      </w:r>
      <w:r w:rsidRPr="00A16734">
        <w:rPr>
          <w:sz w:val="24"/>
          <w:szCs w:val="24"/>
        </w:rPr>
        <w:t xml:space="preserve"> Then one of the four living creatures</w:t>
      </w:r>
      <w:r w:rsidRPr="00C86F3D">
        <w:rPr>
          <w:sz w:val="24"/>
          <w:szCs w:val="24"/>
          <w:u w:val="single"/>
        </w:rPr>
        <w:t xml:space="preserve"> gave</w:t>
      </w:r>
      <w:r w:rsidRPr="00A16734">
        <w:rPr>
          <w:sz w:val="24"/>
          <w:szCs w:val="24"/>
        </w:rPr>
        <w:t xml:space="preserve"> to the seven angels seven golden bowls </w:t>
      </w:r>
    </w:p>
    <w:p w14:paraId="21607B5B" w14:textId="77777777" w:rsidR="007F0BD5" w:rsidRDefault="007F0BD5" w:rsidP="000142A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7b</w:t>
      </w:r>
      <w:r>
        <w:rPr>
          <w:sz w:val="24"/>
          <w:szCs w:val="24"/>
        </w:rPr>
        <w:tab/>
      </w:r>
      <w:r w:rsidR="00A16734" w:rsidRPr="00A16734">
        <w:rPr>
          <w:sz w:val="24"/>
          <w:szCs w:val="24"/>
        </w:rPr>
        <w:t xml:space="preserve">full of the wrath of God, </w:t>
      </w:r>
    </w:p>
    <w:p w14:paraId="05AD1C93" w14:textId="44F31DEA" w:rsidR="000D562E" w:rsidRDefault="006B4105" w:rsidP="000142A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6734" w:rsidRPr="00A16734">
        <w:rPr>
          <w:sz w:val="24"/>
          <w:szCs w:val="24"/>
        </w:rPr>
        <w:t xml:space="preserve">who lives forever and ever. </w:t>
      </w:r>
    </w:p>
    <w:p w14:paraId="1EA37C51" w14:textId="77777777" w:rsidR="006B4105" w:rsidRDefault="006B4105" w:rsidP="000142A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</w:p>
    <w:p w14:paraId="5AE9BA03" w14:textId="5391E24D" w:rsidR="006B4105" w:rsidRDefault="00A16734" w:rsidP="000142A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A16734">
        <w:rPr>
          <w:sz w:val="24"/>
          <w:szCs w:val="24"/>
        </w:rPr>
        <w:lastRenderedPageBreak/>
        <w:t>8</w:t>
      </w:r>
      <w:r w:rsidR="000D562E">
        <w:rPr>
          <w:sz w:val="24"/>
          <w:szCs w:val="24"/>
        </w:rPr>
        <w:t>a</w:t>
      </w:r>
      <w:r w:rsidRPr="00A16734">
        <w:rPr>
          <w:sz w:val="24"/>
          <w:szCs w:val="24"/>
        </w:rPr>
        <w:t xml:space="preserve"> </w:t>
      </w:r>
      <w:proofErr w:type="gramStart"/>
      <w:r w:rsidRPr="00A16734">
        <w:rPr>
          <w:sz w:val="24"/>
          <w:szCs w:val="24"/>
        </w:rPr>
        <w:t>And</w:t>
      </w:r>
      <w:proofErr w:type="gramEnd"/>
      <w:r w:rsidRPr="00A16734">
        <w:rPr>
          <w:sz w:val="24"/>
          <w:szCs w:val="24"/>
        </w:rPr>
        <w:t xml:space="preserve"> the temple was filled with smoke </w:t>
      </w:r>
    </w:p>
    <w:p w14:paraId="248F1C08" w14:textId="77777777" w:rsidR="006B4105" w:rsidRDefault="006B4105" w:rsidP="000142A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8b</w:t>
      </w:r>
      <w:r>
        <w:rPr>
          <w:sz w:val="24"/>
          <w:szCs w:val="24"/>
        </w:rPr>
        <w:tab/>
      </w:r>
      <w:r w:rsidR="00A16734" w:rsidRPr="00A16734">
        <w:rPr>
          <w:sz w:val="24"/>
          <w:szCs w:val="24"/>
        </w:rPr>
        <w:t xml:space="preserve">from the glory of God </w:t>
      </w:r>
    </w:p>
    <w:p w14:paraId="7FAF7C36" w14:textId="010238AA" w:rsidR="000D562E" w:rsidRDefault="006B4105" w:rsidP="000142A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8c</w:t>
      </w:r>
      <w:r>
        <w:rPr>
          <w:sz w:val="24"/>
          <w:szCs w:val="24"/>
        </w:rPr>
        <w:tab/>
      </w:r>
      <w:r w:rsidR="00A16734" w:rsidRPr="00A16734">
        <w:rPr>
          <w:sz w:val="24"/>
          <w:szCs w:val="24"/>
        </w:rPr>
        <w:t xml:space="preserve">and from His </w:t>
      </w:r>
      <w:proofErr w:type="gramStart"/>
      <w:r w:rsidR="00A16734" w:rsidRPr="00A16734">
        <w:rPr>
          <w:sz w:val="24"/>
          <w:szCs w:val="24"/>
        </w:rPr>
        <w:t>power;</w:t>
      </w:r>
      <w:proofErr w:type="gramEnd"/>
      <w:r w:rsidR="00A16734" w:rsidRPr="00A16734">
        <w:rPr>
          <w:sz w:val="24"/>
          <w:szCs w:val="24"/>
        </w:rPr>
        <w:t xml:space="preserve"> </w:t>
      </w:r>
    </w:p>
    <w:p w14:paraId="3155B9CD" w14:textId="77777777" w:rsidR="006B4105" w:rsidRDefault="006B4105" w:rsidP="000142A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8d </w:t>
      </w:r>
      <w:r w:rsidR="00A16734" w:rsidRPr="00A16734">
        <w:rPr>
          <w:sz w:val="24"/>
          <w:szCs w:val="24"/>
        </w:rPr>
        <w:t xml:space="preserve">and no one was able to enter the temple </w:t>
      </w:r>
    </w:p>
    <w:p w14:paraId="03F3CE64" w14:textId="5680EE77" w:rsidR="00DC0597" w:rsidRDefault="006B4105" w:rsidP="000142A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8e</w:t>
      </w:r>
      <w:r>
        <w:rPr>
          <w:sz w:val="24"/>
          <w:szCs w:val="24"/>
        </w:rPr>
        <w:tab/>
      </w:r>
      <w:r w:rsidR="00A16734" w:rsidRPr="00A16734">
        <w:rPr>
          <w:sz w:val="24"/>
          <w:szCs w:val="24"/>
        </w:rPr>
        <w:t>until the seven plagues of the seven angels were finished.</w:t>
      </w:r>
    </w:p>
    <w:p w14:paraId="2970FED8" w14:textId="77777777" w:rsidR="00A16734" w:rsidRDefault="00A16734" w:rsidP="00A1673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14:paraId="3B41929E" w14:textId="212A8873" w:rsidR="00DC0597" w:rsidRDefault="00725F08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What were the previous signs John saw? How are these to be understood?</w:t>
      </w:r>
    </w:p>
    <w:p w14:paraId="4F842918" w14:textId="77777777" w:rsidR="00904241" w:rsidRDefault="00904241" w:rsidP="00904241">
      <w:pPr>
        <w:spacing w:after="0" w:line="240" w:lineRule="auto"/>
        <w:rPr>
          <w:sz w:val="24"/>
          <w:szCs w:val="24"/>
          <w:lang w:val="en"/>
        </w:rPr>
      </w:pPr>
    </w:p>
    <w:p w14:paraId="371D48D4" w14:textId="77777777" w:rsidR="00904241" w:rsidRDefault="00904241" w:rsidP="00904241">
      <w:pPr>
        <w:spacing w:after="0" w:line="240" w:lineRule="auto"/>
        <w:rPr>
          <w:sz w:val="24"/>
          <w:szCs w:val="24"/>
          <w:lang w:val="en"/>
        </w:rPr>
      </w:pPr>
    </w:p>
    <w:p w14:paraId="34504480" w14:textId="77777777" w:rsidR="00904241" w:rsidRDefault="00904241" w:rsidP="00904241">
      <w:pPr>
        <w:spacing w:after="0" w:line="240" w:lineRule="auto"/>
        <w:rPr>
          <w:sz w:val="24"/>
          <w:szCs w:val="24"/>
          <w:lang w:val="en"/>
        </w:rPr>
      </w:pPr>
    </w:p>
    <w:p w14:paraId="48206789" w14:textId="77777777" w:rsidR="00904241" w:rsidRDefault="00904241" w:rsidP="00904241">
      <w:pPr>
        <w:spacing w:after="0" w:line="240" w:lineRule="auto"/>
        <w:rPr>
          <w:sz w:val="24"/>
          <w:szCs w:val="24"/>
          <w:lang w:val="en"/>
        </w:rPr>
      </w:pPr>
    </w:p>
    <w:p w14:paraId="525140E5" w14:textId="77777777" w:rsidR="00904241" w:rsidRPr="00904241" w:rsidRDefault="00904241" w:rsidP="00904241">
      <w:pPr>
        <w:spacing w:after="0" w:line="240" w:lineRule="auto"/>
        <w:rPr>
          <w:sz w:val="24"/>
          <w:szCs w:val="24"/>
          <w:lang w:val="en"/>
        </w:rPr>
      </w:pPr>
    </w:p>
    <w:p w14:paraId="4FE9A286" w14:textId="11465777" w:rsidR="00725F08" w:rsidRDefault="002F5065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is this sign described?</w:t>
      </w:r>
    </w:p>
    <w:p w14:paraId="588FAFBC" w14:textId="77777777" w:rsidR="00904241" w:rsidRDefault="00904241" w:rsidP="00904241">
      <w:pPr>
        <w:spacing w:after="0" w:line="240" w:lineRule="auto"/>
        <w:rPr>
          <w:sz w:val="24"/>
          <w:szCs w:val="24"/>
          <w:lang w:val="en"/>
        </w:rPr>
      </w:pPr>
    </w:p>
    <w:p w14:paraId="156942F9" w14:textId="77777777" w:rsidR="00904241" w:rsidRDefault="00904241" w:rsidP="00904241">
      <w:pPr>
        <w:spacing w:after="0" w:line="240" w:lineRule="auto"/>
        <w:rPr>
          <w:sz w:val="24"/>
          <w:szCs w:val="24"/>
          <w:lang w:val="en"/>
        </w:rPr>
      </w:pPr>
    </w:p>
    <w:p w14:paraId="2BA85172" w14:textId="77777777" w:rsidR="00904241" w:rsidRDefault="00904241" w:rsidP="00904241">
      <w:pPr>
        <w:spacing w:after="0" w:line="240" w:lineRule="auto"/>
        <w:rPr>
          <w:sz w:val="24"/>
          <w:szCs w:val="24"/>
          <w:lang w:val="en"/>
        </w:rPr>
      </w:pPr>
    </w:p>
    <w:p w14:paraId="5FFD96F1" w14:textId="77777777" w:rsidR="00904241" w:rsidRPr="00904241" w:rsidRDefault="00904241" w:rsidP="00904241">
      <w:pPr>
        <w:spacing w:after="0" w:line="240" w:lineRule="auto"/>
        <w:rPr>
          <w:sz w:val="24"/>
          <w:szCs w:val="24"/>
          <w:lang w:val="en"/>
        </w:rPr>
      </w:pPr>
    </w:p>
    <w:p w14:paraId="64E1C88E" w14:textId="50619F6A" w:rsidR="002F5065" w:rsidRDefault="00D4665E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Where else in Revelation is the word “plagues” used? </w:t>
      </w:r>
      <w:r w:rsidR="009B674D">
        <w:rPr>
          <w:sz w:val="24"/>
          <w:szCs w:val="24"/>
          <w:lang w:val="en"/>
        </w:rPr>
        <w:t>What is the biblical significance of this word?</w:t>
      </w:r>
    </w:p>
    <w:p w14:paraId="43FA65E0" w14:textId="77777777" w:rsidR="00904241" w:rsidRDefault="00904241" w:rsidP="00904241">
      <w:pPr>
        <w:spacing w:after="0" w:line="240" w:lineRule="auto"/>
        <w:rPr>
          <w:sz w:val="24"/>
          <w:szCs w:val="24"/>
          <w:lang w:val="en"/>
        </w:rPr>
      </w:pPr>
    </w:p>
    <w:p w14:paraId="2E43DD0E" w14:textId="77777777" w:rsidR="00904241" w:rsidRDefault="00904241" w:rsidP="00904241">
      <w:pPr>
        <w:spacing w:after="0" w:line="240" w:lineRule="auto"/>
        <w:rPr>
          <w:sz w:val="24"/>
          <w:szCs w:val="24"/>
          <w:lang w:val="en"/>
        </w:rPr>
      </w:pPr>
    </w:p>
    <w:p w14:paraId="762739D9" w14:textId="77777777" w:rsidR="00904241" w:rsidRDefault="00904241" w:rsidP="00904241">
      <w:pPr>
        <w:spacing w:after="0" w:line="240" w:lineRule="auto"/>
        <w:rPr>
          <w:sz w:val="24"/>
          <w:szCs w:val="24"/>
          <w:lang w:val="en"/>
        </w:rPr>
      </w:pPr>
    </w:p>
    <w:p w14:paraId="7A565E1F" w14:textId="77777777" w:rsidR="00904241" w:rsidRDefault="00904241" w:rsidP="00904241">
      <w:pPr>
        <w:spacing w:after="0" w:line="240" w:lineRule="auto"/>
        <w:rPr>
          <w:sz w:val="24"/>
          <w:szCs w:val="24"/>
          <w:lang w:val="en"/>
        </w:rPr>
      </w:pPr>
    </w:p>
    <w:p w14:paraId="00559BC3" w14:textId="77777777" w:rsidR="00904241" w:rsidRPr="00904241" w:rsidRDefault="00904241" w:rsidP="00904241">
      <w:pPr>
        <w:spacing w:after="0" w:line="240" w:lineRule="auto"/>
        <w:rPr>
          <w:sz w:val="24"/>
          <w:szCs w:val="24"/>
          <w:lang w:val="en"/>
        </w:rPr>
      </w:pPr>
    </w:p>
    <w:p w14:paraId="0A91F2F4" w14:textId="3A4522A5" w:rsidR="009B674D" w:rsidRDefault="009B674D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are the plagues described here?</w:t>
      </w:r>
      <w:r w:rsidR="00623217">
        <w:rPr>
          <w:sz w:val="24"/>
          <w:szCs w:val="24"/>
          <w:lang w:val="en"/>
        </w:rPr>
        <w:t xml:space="preserve"> Where does this fit on the timeline of the book of Revelation</w:t>
      </w:r>
      <w:r w:rsidR="00F52B79">
        <w:rPr>
          <w:sz w:val="24"/>
          <w:szCs w:val="24"/>
          <w:lang w:val="en"/>
        </w:rPr>
        <w:t xml:space="preserve"> and in relation to chapter 14?</w:t>
      </w:r>
    </w:p>
    <w:p w14:paraId="4ED33AA8" w14:textId="77777777" w:rsidR="00904241" w:rsidRDefault="00904241" w:rsidP="00904241">
      <w:pPr>
        <w:spacing w:after="0" w:line="240" w:lineRule="auto"/>
        <w:rPr>
          <w:sz w:val="24"/>
          <w:szCs w:val="24"/>
          <w:lang w:val="en"/>
        </w:rPr>
      </w:pPr>
    </w:p>
    <w:p w14:paraId="6ABEB63E" w14:textId="77777777" w:rsidR="00904241" w:rsidRDefault="00904241" w:rsidP="00904241">
      <w:pPr>
        <w:spacing w:after="0" w:line="240" w:lineRule="auto"/>
        <w:rPr>
          <w:sz w:val="24"/>
          <w:szCs w:val="24"/>
          <w:lang w:val="en"/>
        </w:rPr>
      </w:pPr>
    </w:p>
    <w:p w14:paraId="24AC5806" w14:textId="77777777" w:rsidR="00904241" w:rsidRDefault="00904241" w:rsidP="00904241">
      <w:pPr>
        <w:spacing w:after="0" w:line="240" w:lineRule="auto"/>
        <w:rPr>
          <w:sz w:val="24"/>
          <w:szCs w:val="24"/>
          <w:lang w:val="en"/>
        </w:rPr>
      </w:pPr>
    </w:p>
    <w:p w14:paraId="274606FA" w14:textId="77777777" w:rsidR="00904241" w:rsidRDefault="00904241" w:rsidP="00904241">
      <w:pPr>
        <w:spacing w:after="0" w:line="240" w:lineRule="auto"/>
        <w:rPr>
          <w:sz w:val="24"/>
          <w:szCs w:val="24"/>
          <w:lang w:val="en"/>
        </w:rPr>
      </w:pPr>
    </w:p>
    <w:p w14:paraId="73B96478" w14:textId="77777777" w:rsidR="00904241" w:rsidRDefault="00904241" w:rsidP="00904241">
      <w:pPr>
        <w:spacing w:after="0" w:line="240" w:lineRule="auto"/>
        <w:rPr>
          <w:sz w:val="24"/>
          <w:szCs w:val="24"/>
          <w:lang w:val="en"/>
        </w:rPr>
      </w:pPr>
    </w:p>
    <w:p w14:paraId="62326366" w14:textId="77777777" w:rsidR="00904241" w:rsidRPr="00904241" w:rsidRDefault="00904241" w:rsidP="00904241">
      <w:pPr>
        <w:spacing w:after="0" w:line="240" w:lineRule="auto"/>
        <w:rPr>
          <w:sz w:val="24"/>
          <w:szCs w:val="24"/>
          <w:lang w:val="en"/>
        </w:rPr>
      </w:pPr>
    </w:p>
    <w:p w14:paraId="4A326A3C" w14:textId="34B92985" w:rsidR="00623217" w:rsidRDefault="001822E8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Who is described in v. 2? How are they described?</w:t>
      </w:r>
      <w:r w:rsidR="00FA31FF">
        <w:rPr>
          <w:sz w:val="24"/>
          <w:szCs w:val="24"/>
          <w:lang w:val="en"/>
        </w:rPr>
        <w:t xml:space="preserve"> How is their </w:t>
      </w:r>
      <w:r w:rsidR="0080788C">
        <w:rPr>
          <w:sz w:val="24"/>
          <w:szCs w:val="24"/>
          <w:lang w:val="en"/>
        </w:rPr>
        <w:t>description related to the point of the book?</w:t>
      </w:r>
    </w:p>
    <w:p w14:paraId="4B6214A1" w14:textId="77777777" w:rsidR="00904241" w:rsidRDefault="00904241" w:rsidP="00904241">
      <w:pPr>
        <w:spacing w:after="0" w:line="240" w:lineRule="auto"/>
        <w:rPr>
          <w:sz w:val="24"/>
          <w:szCs w:val="24"/>
          <w:lang w:val="en"/>
        </w:rPr>
      </w:pPr>
    </w:p>
    <w:p w14:paraId="2B44E961" w14:textId="77777777" w:rsidR="00904241" w:rsidRDefault="00904241" w:rsidP="00904241">
      <w:pPr>
        <w:spacing w:after="0" w:line="240" w:lineRule="auto"/>
        <w:rPr>
          <w:sz w:val="24"/>
          <w:szCs w:val="24"/>
          <w:lang w:val="en"/>
        </w:rPr>
      </w:pPr>
    </w:p>
    <w:p w14:paraId="32B57162" w14:textId="77777777" w:rsidR="00904241" w:rsidRDefault="00904241" w:rsidP="00904241">
      <w:pPr>
        <w:spacing w:after="0" w:line="240" w:lineRule="auto"/>
        <w:rPr>
          <w:sz w:val="24"/>
          <w:szCs w:val="24"/>
          <w:lang w:val="en"/>
        </w:rPr>
      </w:pPr>
    </w:p>
    <w:p w14:paraId="1A43CDAC" w14:textId="77777777" w:rsidR="00904241" w:rsidRDefault="00904241" w:rsidP="00904241">
      <w:pPr>
        <w:spacing w:after="0" w:line="240" w:lineRule="auto"/>
        <w:rPr>
          <w:sz w:val="24"/>
          <w:szCs w:val="24"/>
          <w:lang w:val="en"/>
        </w:rPr>
      </w:pPr>
    </w:p>
    <w:p w14:paraId="05CF54E4" w14:textId="77777777" w:rsidR="00C512A9" w:rsidRDefault="00C512A9" w:rsidP="00904241">
      <w:pPr>
        <w:spacing w:after="0" w:line="240" w:lineRule="auto"/>
        <w:rPr>
          <w:sz w:val="24"/>
          <w:szCs w:val="24"/>
          <w:lang w:val="en"/>
        </w:rPr>
      </w:pPr>
    </w:p>
    <w:p w14:paraId="3FBD1B08" w14:textId="77777777" w:rsidR="00C512A9" w:rsidRDefault="00C512A9" w:rsidP="00904241">
      <w:pPr>
        <w:spacing w:after="0" w:line="240" w:lineRule="auto"/>
        <w:rPr>
          <w:sz w:val="24"/>
          <w:szCs w:val="24"/>
          <w:lang w:val="en"/>
        </w:rPr>
      </w:pPr>
    </w:p>
    <w:p w14:paraId="5024DAB3" w14:textId="77777777" w:rsidR="00C512A9" w:rsidRDefault="00C512A9" w:rsidP="00904241">
      <w:pPr>
        <w:spacing w:after="0" w:line="240" w:lineRule="auto"/>
        <w:rPr>
          <w:sz w:val="24"/>
          <w:szCs w:val="24"/>
          <w:lang w:val="en"/>
        </w:rPr>
      </w:pPr>
    </w:p>
    <w:p w14:paraId="24AD3490" w14:textId="77777777" w:rsidR="00C512A9" w:rsidRDefault="00C512A9" w:rsidP="00904241">
      <w:pPr>
        <w:spacing w:after="0" w:line="240" w:lineRule="auto"/>
        <w:rPr>
          <w:sz w:val="24"/>
          <w:szCs w:val="24"/>
          <w:lang w:val="en"/>
        </w:rPr>
      </w:pPr>
    </w:p>
    <w:p w14:paraId="07A9D21B" w14:textId="77777777" w:rsidR="00C512A9" w:rsidRDefault="00C512A9" w:rsidP="00904241">
      <w:pPr>
        <w:spacing w:after="0" w:line="240" w:lineRule="auto"/>
        <w:rPr>
          <w:sz w:val="24"/>
          <w:szCs w:val="24"/>
          <w:lang w:val="en"/>
        </w:rPr>
      </w:pPr>
    </w:p>
    <w:p w14:paraId="7F9EFEE9" w14:textId="77777777" w:rsidR="00C512A9" w:rsidRPr="00904241" w:rsidRDefault="00C512A9" w:rsidP="00904241">
      <w:pPr>
        <w:spacing w:after="0" w:line="240" w:lineRule="auto"/>
        <w:rPr>
          <w:sz w:val="24"/>
          <w:szCs w:val="24"/>
          <w:lang w:val="en"/>
        </w:rPr>
      </w:pPr>
    </w:p>
    <w:p w14:paraId="4B065F47" w14:textId="59FDFE5D" w:rsidR="001822E8" w:rsidRDefault="0079257E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lastRenderedPageBreak/>
        <w:t>What songs did they sing?</w:t>
      </w:r>
      <w:r w:rsidR="00306AF8">
        <w:rPr>
          <w:sz w:val="24"/>
          <w:szCs w:val="24"/>
          <w:lang w:val="en"/>
        </w:rPr>
        <w:t xml:space="preserve"> How </w:t>
      </w:r>
      <w:r w:rsidR="002D70A6">
        <w:rPr>
          <w:sz w:val="24"/>
          <w:szCs w:val="24"/>
          <w:lang w:val="en"/>
        </w:rPr>
        <w:t>does this reflect a pattern we’ve seen in Revelation?</w:t>
      </w:r>
    </w:p>
    <w:p w14:paraId="30537F14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3E814001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1D5AB320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197DDB4B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52F7F984" w14:textId="77777777" w:rsidR="00C512A9" w:rsidRP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1D12B104" w14:textId="1976FA7A" w:rsidR="002D70A6" w:rsidRDefault="000417C5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What is the content of their song? Of what are they singing? Why?</w:t>
      </w:r>
    </w:p>
    <w:p w14:paraId="50390FF7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0BE9C76E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34B411AA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25D2477A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7A7DB765" w14:textId="77777777" w:rsidR="00C512A9" w:rsidRP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67503EED" w14:textId="3E291EA8" w:rsidR="0079257E" w:rsidRDefault="003836DC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How </w:t>
      </w:r>
      <w:proofErr w:type="gramStart"/>
      <w:r>
        <w:rPr>
          <w:sz w:val="24"/>
          <w:szCs w:val="24"/>
          <w:lang w:val="en"/>
        </w:rPr>
        <w:t>do</w:t>
      </w:r>
      <w:proofErr w:type="gramEnd"/>
      <w:r>
        <w:rPr>
          <w:sz w:val="24"/>
          <w:szCs w:val="24"/>
          <w:lang w:val="en"/>
        </w:rPr>
        <w:t xml:space="preserve"> vv. </w:t>
      </w:r>
      <w:r w:rsidR="00683425">
        <w:rPr>
          <w:sz w:val="24"/>
          <w:szCs w:val="24"/>
          <w:lang w:val="en"/>
        </w:rPr>
        <w:t>3-4 fit within the context of the chapter?</w:t>
      </w:r>
    </w:p>
    <w:p w14:paraId="27B06707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5EFF5F73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6C9B39A8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03A062B6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44E3770A" w14:textId="77777777" w:rsidR="00C512A9" w:rsidRP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372C7BBE" w14:textId="77777777" w:rsidR="00577716" w:rsidRPr="00FD0E39" w:rsidRDefault="00577716" w:rsidP="0057771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2</w:t>
      </w:r>
    </w:p>
    <w:p w14:paraId="13DB6129" w14:textId="3D5F5EBE" w:rsidR="00D72D7D" w:rsidRPr="00C512A9" w:rsidRDefault="00577716" w:rsidP="00C512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Read Revelation 15 again.</w:t>
      </w:r>
    </w:p>
    <w:p w14:paraId="23461D33" w14:textId="0693F939" w:rsidR="00D30953" w:rsidRDefault="00D30953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Describe the scene of vv. 5-8.</w:t>
      </w:r>
    </w:p>
    <w:p w14:paraId="54619671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2532853C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665F05FF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55B37BD5" w14:textId="77777777" w:rsidR="00C512A9" w:rsidRP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2A0E84A4" w14:textId="57884EDB" w:rsidR="00683425" w:rsidRDefault="00683425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Where is v. 5 describing? Why is this significant?</w:t>
      </w:r>
    </w:p>
    <w:p w14:paraId="32C9BD91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36E1A403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71A79AD6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09E1B25B" w14:textId="77777777" w:rsidR="00C512A9" w:rsidRP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4B364A66" w14:textId="535ACB55" w:rsidR="00D30953" w:rsidRDefault="004D67F1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What is the tabernacle of testimony? </w:t>
      </w:r>
      <w:r w:rsidR="008A194B">
        <w:rPr>
          <w:sz w:val="24"/>
          <w:szCs w:val="24"/>
          <w:lang w:val="en"/>
        </w:rPr>
        <w:t>Why does John describe it this way?</w:t>
      </w:r>
    </w:p>
    <w:p w14:paraId="0C7D004D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3A059A60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13F36C57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3AC38742" w14:textId="77777777" w:rsidR="00C512A9" w:rsidRP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18279B2B" w14:textId="35518681" w:rsidR="00683425" w:rsidRDefault="008A194B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are the angels described in v. 6? What is the significance of this description?</w:t>
      </w:r>
    </w:p>
    <w:p w14:paraId="088798CB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086C0250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770AD015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7A250C12" w14:textId="77777777" w:rsidR="00C512A9" w:rsidRP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42C800A2" w14:textId="534CA789" w:rsidR="008A194B" w:rsidRDefault="00672214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How are the bowls </w:t>
      </w:r>
      <w:r w:rsidR="00412C9B">
        <w:rPr>
          <w:sz w:val="24"/>
          <w:szCs w:val="24"/>
          <w:lang w:val="en"/>
        </w:rPr>
        <w:t>described in v. 7?</w:t>
      </w:r>
    </w:p>
    <w:p w14:paraId="79919CE3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376CA096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4D49419C" w14:textId="77777777" w:rsidR="00C512A9" w:rsidRP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033B61CE" w14:textId="30344EE0" w:rsidR="00412C9B" w:rsidRDefault="00412C9B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lastRenderedPageBreak/>
        <w:t>How are the bowls of wrath connected to the plagues?</w:t>
      </w:r>
    </w:p>
    <w:p w14:paraId="19EAF3D3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5040FF33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3ABFF983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6BBE31FE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1EA51013" w14:textId="77777777" w:rsidR="00C512A9" w:rsidRP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0350BCA3" w14:textId="3BDA9D18" w:rsidR="00412C9B" w:rsidRDefault="00412C9B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Why is God described as the one “who lives forever and ever” here?</w:t>
      </w:r>
    </w:p>
    <w:p w14:paraId="1E23222F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11B4DF22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67E0F05D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212B8226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56F25BC8" w14:textId="77777777" w:rsidR="00C512A9" w:rsidRP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339A1A73" w14:textId="77777777" w:rsidR="00577716" w:rsidRPr="00FD0E39" w:rsidRDefault="00577716" w:rsidP="0057771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3</w:t>
      </w:r>
    </w:p>
    <w:p w14:paraId="0B14EB15" w14:textId="371C4D7A" w:rsidR="00577716" w:rsidRPr="00C512A9" w:rsidRDefault="00577716" w:rsidP="00C512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Revelation 15 </w:t>
      </w:r>
      <w:r w:rsidRPr="00CA0721">
        <w:rPr>
          <w:sz w:val="24"/>
          <w:szCs w:val="24"/>
        </w:rPr>
        <w:t>again.</w:t>
      </w:r>
    </w:p>
    <w:p w14:paraId="68FD69F7" w14:textId="3B24BF41" w:rsidR="00412C9B" w:rsidRDefault="00FE44B2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What temple is being spoken of</w:t>
      </w:r>
      <w:r w:rsidR="00577716">
        <w:rPr>
          <w:sz w:val="24"/>
          <w:szCs w:val="24"/>
          <w:lang w:val="en"/>
        </w:rPr>
        <w:t xml:space="preserve"> in v</w:t>
      </w:r>
      <w:r w:rsidR="00875925">
        <w:rPr>
          <w:sz w:val="24"/>
          <w:szCs w:val="24"/>
          <w:lang w:val="en"/>
        </w:rPr>
        <w:t>. 8</w:t>
      </w:r>
      <w:r>
        <w:rPr>
          <w:sz w:val="24"/>
          <w:szCs w:val="24"/>
          <w:lang w:val="en"/>
        </w:rPr>
        <w:t>?</w:t>
      </w:r>
    </w:p>
    <w:p w14:paraId="31F88023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31DF7BBD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647B4037" w14:textId="77777777" w:rsidR="00C512A9" w:rsidRP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473102DE" w14:textId="65196139" w:rsidR="00A01969" w:rsidRDefault="00A0196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Where is the smoke coming from?</w:t>
      </w:r>
    </w:p>
    <w:p w14:paraId="06121BD4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5BBC32E7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4CDC1FDB" w14:textId="77777777" w:rsidR="00C512A9" w:rsidRP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1D1AF495" w14:textId="5089BF68" w:rsidR="00A01969" w:rsidRDefault="00487743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Why would no one be able to enter the temple?</w:t>
      </w:r>
    </w:p>
    <w:p w14:paraId="3E4E166B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55469174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2E565781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42F74F7D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40B4AAD8" w14:textId="77777777" w:rsidR="00C512A9" w:rsidRP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479BF6E8" w14:textId="01CC2289" w:rsidR="00FE44B2" w:rsidRDefault="00FE44B2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What other passages</w:t>
      </w:r>
      <w:r w:rsidR="006E7CD0">
        <w:rPr>
          <w:sz w:val="24"/>
          <w:szCs w:val="24"/>
          <w:lang w:val="en"/>
        </w:rPr>
        <w:t xml:space="preserve"> throughout the Bible</w:t>
      </w:r>
      <w:r>
        <w:rPr>
          <w:sz w:val="24"/>
          <w:szCs w:val="24"/>
          <w:lang w:val="en"/>
        </w:rPr>
        <w:t xml:space="preserve"> sound like v. 8? What is their connection?</w:t>
      </w:r>
    </w:p>
    <w:p w14:paraId="35D85E62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75305F6F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71F5217B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30B6612A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0C328C2E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33C83BDC" w14:textId="77777777" w:rsidR="00C512A9" w:rsidRP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7462B6E1" w14:textId="53C04BF5" w:rsidR="00FE44B2" w:rsidRDefault="00A4648E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What is the function of this chapter in the book?</w:t>
      </w:r>
    </w:p>
    <w:p w14:paraId="468C422E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1EF8E118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4EE0DA61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1CB0153B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560F5201" w14:textId="77777777" w:rsidR="00C512A9" w:rsidRDefault="00C512A9" w:rsidP="00C512A9">
      <w:pPr>
        <w:spacing w:after="0" w:line="240" w:lineRule="auto"/>
        <w:rPr>
          <w:sz w:val="24"/>
          <w:szCs w:val="24"/>
          <w:lang w:val="en"/>
        </w:rPr>
      </w:pPr>
    </w:p>
    <w:p w14:paraId="4AEA59B3" w14:textId="77777777" w:rsidR="00C86F3D" w:rsidRDefault="00C86F3D" w:rsidP="00C512A9">
      <w:pPr>
        <w:spacing w:after="0" w:line="240" w:lineRule="auto"/>
        <w:rPr>
          <w:sz w:val="24"/>
          <w:szCs w:val="24"/>
          <w:lang w:val="en"/>
        </w:rPr>
      </w:pPr>
    </w:p>
    <w:p w14:paraId="1A640159" w14:textId="77777777" w:rsidR="00C86F3D" w:rsidRPr="00C512A9" w:rsidRDefault="00C86F3D" w:rsidP="00C512A9">
      <w:pPr>
        <w:spacing w:after="0" w:line="240" w:lineRule="auto"/>
        <w:rPr>
          <w:sz w:val="24"/>
          <w:szCs w:val="24"/>
          <w:lang w:val="en"/>
        </w:rPr>
      </w:pPr>
    </w:p>
    <w:p w14:paraId="07ABAED7" w14:textId="581DDE15" w:rsidR="00A4648E" w:rsidRDefault="006D358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lastRenderedPageBreak/>
        <w:t>How should this passage fuel your worship? Inform your understanding of eschatology? Drive your life this week?</w:t>
      </w:r>
    </w:p>
    <w:p w14:paraId="5DA28B64" w14:textId="77777777" w:rsidR="00E41B6C" w:rsidRDefault="00E41B6C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40222A61" w14:textId="77777777" w:rsidR="00B743CE" w:rsidRDefault="00B743CE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6EFB9523" w14:textId="77777777" w:rsidR="00B743CE" w:rsidRPr="00CA0721" w:rsidRDefault="00B743CE" w:rsidP="00B743CE">
      <w:pPr>
        <w:spacing w:after="0" w:line="240" w:lineRule="auto"/>
        <w:rPr>
          <w:sz w:val="24"/>
          <w:szCs w:val="24"/>
        </w:rPr>
      </w:pPr>
    </w:p>
    <w:p w14:paraId="270D21E9" w14:textId="77777777" w:rsidR="00DC0597" w:rsidRDefault="00DC0597" w:rsidP="00B743CE">
      <w:pPr>
        <w:spacing w:after="0" w:line="240" w:lineRule="auto"/>
        <w:rPr>
          <w:sz w:val="24"/>
          <w:szCs w:val="24"/>
        </w:rPr>
      </w:pPr>
    </w:p>
    <w:p w14:paraId="76CEB2FC" w14:textId="77777777" w:rsidR="00C86F3D" w:rsidRDefault="00C86F3D" w:rsidP="00B743CE">
      <w:pPr>
        <w:spacing w:after="0" w:line="240" w:lineRule="auto"/>
        <w:rPr>
          <w:sz w:val="24"/>
          <w:szCs w:val="24"/>
        </w:rPr>
      </w:pPr>
    </w:p>
    <w:p w14:paraId="3129DF93" w14:textId="77777777" w:rsidR="00C86F3D" w:rsidRDefault="00C86F3D" w:rsidP="00B743CE">
      <w:pPr>
        <w:spacing w:after="0" w:line="240" w:lineRule="auto"/>
        <w:rPr>
          <w:sz w:val="24"/>
          <w:szCs w:val="24"/>
        </w:rPr>
      </w:pPr>
    </w:p>
    <w:p w14:paraId="047DA04F" w14:textId="77777777" w:rsidR="00C86F3D" w:rsidRDefault="00C86F3D" w:rsidP="00B743CE">
      <w:pPr>
        <w:spacing w:after="0" w:line="240" w:lineRule="auto"/>
        <w:rPr>
          <w:sz w:val="24"/>
          <w:szCs w:val="24"/>
        </w:rPr>
      </w:pPr>
    </w:p>
    <w:p w14:paraId="3CF19562" w14:textId="77777777" w:rsidR="00C86F3D" w:rsidRDefault="00C86F3D" w:rsidP="00B743CE">
      <w:pPr>
        <w:spacing w:after="0" w:line="240" w:lineRule="auto"/>
        <w:rPr>
          <w:sz w:val="24"/>
          <w:szCs w:val="24"/>
        </w:rPr>
      </w:pPr>
    </w:p>
    <w:p w14:paraId="68E19134" w14:textId="77777777" w:rsidR="00C86F3D" w:rsidRDefault="00C86F3D" w:rsidP="00B743CE">
      <w:pPr>
        <w:spacing w:after="0" w:line="240" w:lineRule="auto"/>
        <w:rPr>
          <w:sz w:val="24"/>
          <w:szCs w:val="24"/>
        </w:rPr>
      </w:pPr>
    </w:p>
    <w:p w14:paraId="1804C11A" w14:textId="77777777" w:rsidR="00C86F3D" w:rsidRDefault="00C86F3D" w:rsidP="00B743CE">
      <w:pPr>
        <w:spacing w:after="0" w:line="240" w:lineRule="auto"/>
        <w:rPr>
          <w:sz w:val="24"/>
          <w:szCs w:val="24"/>
        </w:rPr>
      </w:pPr>
    </w:p>
    <w:p w14:paraId="43817619" w14:textId="77777777" w:rsidR="00C86F3D" w:rsidRDefault="00C86F3D" w:rsidP="00B743CE">
      <w:pPr>
        <w:spacing w:after="0" w:line="240" w:lineRule="auto"/>
        <w:rPr>
          <w:sz w:val="24"/>
          <w:szCs w:val="24"/>
        </w:rPr>
      </w:pPr>
    </w:p>
    <w:p w14:paraId="3DDABF50" w14:textId="320A422E" w:rsidR="002F0BCB" w:rsidRDefault="00DC0597" w:rsidP="00B743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preparation for Sunday, pray </w:t>
      </w:r>
      <w:r w:rsidR="00C86F3D">
        <w:rPr>
          <w:sz w:val="24"/>
          <w:szCs w:val="24"/>
        </w:rPr>
        <w:t xml:space="preserve">through the sermon passage. Focus on the character of God and respond appropriately in praise, confession, petition, and thanksgiving. </w:t>
      </w:r>
    </w:p>
    <w:p w14:paraId="0B1A51AF" w14:textId="77777777" w:rsidR="00C86F3D" w:rsidRDefault="00C86F3D" w:rsidP="00B743CE">
      <w:pPr>
        <w:spacing w:after="0" w:line="240" w:lineRule="auto"/>
        <w:rPr>
          <w:sz w:val="24"/>
          <w:szCs w:val="24"/>
        </w:rPr>
      </w:pPr>
    </w:p>
    <w:p w14:paraId="3A43C15B" w14:textId="57A3E2AD" w:rsidR="00C86F3D" w:rsidRPr="00DC0597" w:rsidRDefault="00C86F3D" w:rsidP="00C86F3D">
      <w:pPr>
        <w:spacing w:after="0" w:line="240" w:lineRule="auto"/>
      </w:pPr>
    </w:p>
    <w:sectPr w:rsidR="00C86F3D" w:rsidRPr="00DC0597" w:rsidSect="00E509E0">
      <w:headerReference w:type="default" r:id="rId11"/>
      <w:footerReference w:type="default" r:id="rId12"/>
      <w:pgSz w:w="12240" w:h="15840"/>
      <w:pgMar w:top="1800" w:right="1152" w:bottom="99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97756" w14:textId="77777777" w:rsidR="00CC3767" w:rsidRDefault="00CC3767" w:rsidP="00ED3079">
      <w:pPr>
        <w:spacing w:after="0" w:line="240" w:lineRule="auto"/>
      </w:pPr>
      <w:r>
        <w:separator/>
      </w:r>
    </w:p>
  </w:endnote>
  <w:endnote w:type="continuationSeparator" w:id="0">
    <w:p w14:paraId="668824F8" w14:textId="77777777" w:rsidR="00CC3767" w:rsidRDefault="00CC3767" w:rsidP="00ED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105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95F323" w14:textId="77777777" w:rsidR="007C2898" w:rsidRDefault="007C2898" w:rsidP="00324F3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CDCBA" w14:textId="77777777" w:rsidR="00CC3767" w:rsidRDefault="00CC3767" w:rsidP="00ED3079">
      <w:pPr>
        <w:spacing w:after="0" w:line="240" w:lineRule="auto"/>
      </w:pPr>
      <w:r>
        <w:separator/>
      </w:r>
    </w:p>
  </w:footnote>
  <w:footnote w:type="continuationSeparator" w:id="0">
    <w:p w14:paraId="5D77EDB0" w14:textId="77777777" w:rsidR="00CC3767" w:rsidRDefault="00CC3767" w:rsidP="00ED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51CE2" w14:textId="77777777" w:rsidR="00ED3079" w:rsidRDefault="00ED3079" w:rsidP="00ED3079">
    <w:pPr>
      <w:spacing w:after="0" w:line="240" w:lineRule="auto"/>
      <w:jc w:val="center"/>
    </w:pPr>
    <w:r>
      <w:t>Summit Woods Baptist Church</w:t>
    </w:r>
  </w:p>
  <w:p w14:paraId="33E20AFB" w14:textId="77777777" w:rsidR="00ED3079" w:rsidRDefault="00767DAD" w:rsidP="00ED3079">
    <w:pPr>
      <w:spacing w:after="0" w:line="240" w:lineRule="auto"/>
      <w:jc w:val="center"/>
    </w:pPr>
    <w:r>
      <w:rPr>
        <w:sz w:val="32"/>
        <w:szCs w:val="32"/>
      </w:rPr>
      <w:t>Sermon Study</w:t>
    </w:r>
    <w:r w:rsidR="00ED3079" w:rsidRPr="002F0BCB">
      <w:rPr>
        <w:sz w:val="32"/>
        <w:szCs w:val="32"/>
      </w:rPr>
      <w:t xml:space="preserve"> Equipping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3844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A9A4BC5"/>
    <w:multiLevelType w:val="hybridMultilevel"/>
    <w:tmpl w:val="1314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77D6"/>
    <w:multiLevelType w:val="multilevel"/>
    <w:tmpl w:val="3530E3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51B04A9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7BD1C70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23B0C94"/>
    <w:multiLevelType w:val="hybridMultilevel"/>
    <w:tmpl w:val="D4B8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71E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9B12883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FEF27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0C23CC4"/>
    <w:multiLevelType w:val="hybridMultilevel"/>
    <w:tmpl w:val="128AB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6213D"/>
    <w:multiLevelType w:val="hybridMultilevel"/>
    <w:tmpl w:val="FEAA7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DD2D3C"/>
    <w:multiLevelType w:val="hybridMultilevel"/>
    <w:tmpl w:val="36E0A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E3AFC"/>
    <w:multiLevelType w:val="hybridMultilevel"/>
    <w:tmpl w:val="0C14C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9383845">
    <w:abstractNumId w:val="8"/>
  </w:num>
  <w:num w:numId="2" w16cid:durableId="458034672">
    <w:abstractNumId w:val="6"/>
  </w:num>
  <w:num w:numId="3" w16cid:durableId="1003778128">
    <w:abstractNumId w:val="10"/>
  </w:num>
  <w:num w:numId="4" w16cid:durableId="121656716">
    <w:abstractNumId w:val="5"/>
  </w:num>
  <w:num w:numId="5" w16cid:durableId="200553071">
    <w:abstractNumId w:val="1"/>
  </w:num>
  <w:num w:numId="6" w16cid:durableId="1969823526">
    <w:abstractNumId w:val="9"/>
  </w:num>
  <w:num w:numId="7" w16cid:durableId="1919944717">
    <w:abstractNumId w:val="11"/>
  </w:num>
  <w:num w:numId="8" w16cid:durableId="732780529">
    <w:abstractNumId w:val="3"/>
  </w:num>
  <w:num w:numId="9" w16cid:durableId="593898751">
    <w:abstractNumId w:val="7"/>
  </w:num>
  <w:num w:numId="10" w16cid:durableId="79714917">
    <w:abstractNumId w:val="0"/>
  </w:num>
  <w:num w:numId="11" w16cid:durableId="1877890451">
    <w:abstractNumId w:val="4"/>
  </w:num>
  <w:num w:numId="12" w16cid:durableId="714626066">
    <w:abstractNumId w:val="12"/>
  </w:num>
  <w:num w:numId="13" w16cid:durableId="1160929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E2"/>
    <w:rsid w:val="00005FBF"/>
    <w:rsid w:val="0000725A"/>
    <w:rsid w:val="000142A2"/>
    <w:rsid w:val="000377AA"/>
    <w:rsid w:val="000417C5"/>
    <w:rsid w:val="00056B21"/>
    <w:rsid w:val="00070889"/>
    <w:rsid w:val="00071CC6"/>
    <w:rsid w:val="000760EE"/>
    <w:rsid w:val="000855E6"/>
    <w:rsid w:val="0008666D"/>
    <w:rsid w:val="00092496"/>
    <w:rsid w:val="00095A58"/>
    <w:rsid w:val="00096FF9"/>
    <w:rsid w:val="000C19F2"/>
    <w:rsid w:val="000D562E"/>
    <w:rsid w:val="000E6F7B"/>
    <w:rsid w:val="000F2268"/>
    <w:rsid w:val="001170AA"/>
    <w:rsid w:val="001822E8"/>
    <w:rsid w:val="00190E0A"/>
    <w:rsid w:val="001B4ED8"/>
    <w:rsid w:val="002102DD"/>
    <w:rsid w:val="002613F3"/>
    <w:rsid w:val="002743EF"/>
    <w:rsid w:val="00277AA9"/>
    <w:rsid w:val="0028354E"/>
    <w:rsid w:val="002A5CD5"/>
    <w:rsid w:val="002D51C3"/>
    <w:rsid w:val="002D70A6"/>
    <w:rsid w:val="002F0BCB"/>
    <w:rsid w:val="002F5065"/>
    <w:rsid w:val="00306AF8"/>
    <w:rsid w:val="00315F11"/>
    <w:rsid w:val="003201F1"/>
    <w:rsid w:val="00324F30"/>
    <w:rsid w:val="0032773B"/>
    <w:rsid w:val="00345774"/>
    <w:rsid w:val="003469AF"/>
    <w:rsid w:val="00346C10"/>
    <w:rsid w:val="003836DC"/>
    <w:rsid w:val="00383890"/>
    <w:rsid w:val="003E3558"/>
    <w:rsid w:val="003E5B56"/>
    <w:rsid w:val="00412C9B"/>
    <w:rsid w:val="00473E9E"/>
    <w:rsid w:val="00487743"/>
    <w:rsid w:val="00487F23"/>
    <w:rsid w:val="00495515"/>
    <w:rsid w:val="004D311D"/>
    <w:rsid w:val="004D67F1"/>
    <w:rsid w:val="004E32C6"/>
    <w:rsid w:val="004E3897"/>
    <w:rsid w:val="004E4E73"/>
    <w:rsid w:val="005024CF"/>
    <w:rsid w:val="00533EAA"/>
    <w:rsid w:val="00554669"/>
    <w:rsid w:val="00577716"/>
    <w:rsid w:val="005C754F"/>
    <w:rsid w:val="00606EB8"/>
    <w:rsid w:val="006122A8"/>
    <w:rsid w:val="00623217"/>
    <w:rsid w:val="00647D26"/>
    <w:rsid w:val="006511DE"/>
    <w:rsid w:val="00654D6E"/>
    <w:rsid w:val="00655B75"/>
    <w:rsid w:val="006654E7"/>
    <w:rsid w:val="00672214"/>
    <w:rsid w:val="006748FF"/>
    <w:rsid w:val="00683425"/>
    <w:rsid w:val="006836AA"/>
    <w:rsid w:val="006A3B07"/>
    <w:rsid w:val="006B4105"/>
    <w:rsid w:val="006D3589"/>
    <w:rsid w:val="006E276E"/>
    <w:rsid w:val="006E7CD0"/>
    <w:rsid w:val="006F66F2"/>
    <w:rsid w:val="00725F08"/>
    <w:rsid w:val="00730B15"/>
    <w:rsid w:val="00767DAD"/>
    <w:rsid w:val="0079257E"/>
    <w:rsid w:val="007B7665"/>
    <w:rsid w:val="007C2898"/>
    <w:rsid w:val="007C7737"/>
    <w:rsid w:val="007C7890"/>
    <w:rsid w:val="007E2752"/>
    <w:rsid w:val="007F0BD5"/>
    <w:rsid w:val="00802460"/>
    <w:rsid w:val="0080586D"/>
    <w:rsid w:val="00805E46"/>
    <w:rsid w:val="0080788C"/>
    <w:rsid w:val="008418F7"/>
    <w:rsid w:val="00845DB9"/>
    <w:rsid w:val="0087131A"/>
    <w:rsid w:val="008739C5"/>
    <w:rsid w:val="00875925"/>
    <w:rsid w:val="008A194B"/>
    <w:rsid w:val="008C22DA"/>
    <w:rsid w:val="008D6964"/>
    <w:rsid w:val="008E6A3B"/>
    <w:rsid w:val="008F2EE6"/>
    <w:rsid w:val="00903156"/>
    <w:rsid w:val="00904241"/>
    <w:rsid w:val="00935A27"/>
    <w:rsid w:val="00966766"/>
    <w:rsid w:val="00986046"/>
    <w:rsid w:val="009A5A0C"/>
    <w:rsid w:val="009B674D"/>
    <w:rsid w:val="009D505E"/>
    <w:rsid w:val="009E1E15"/>
    <w:rsid w:val="00A01969"/>
    <w:rsid w:val="00A06AB5"/>
    <w:rsid w:val="00A16734"/>
    <w:rsid w:val="00A22FE9"/>
    <w:rsid w:val="00A4648E"/>
    <w:rsid w:val="00A55A73"/>
    <w:rsid w:val="00A658C5"/>
    <w:rsid w:val="00AC1CE3"/>
    <w:rsid w:val="00AC5E4E"/>
    <w:rsid w:val="00AE401A"/>
    <w:rsid w:val="00AE46C0"/>
    <w:rsid w:val="00AF3801"/>
    <w:rsid w:val="00B402EC"/>
    <w:rsid w:val="00B5052E"/>
    <w:rsid w:val="00B743CE"/>
    <w:rsid w:val="00B93616"/>
    <w:rsid w:val="00BE4056"/>
    <w:rsid w:val="00BF23B4"/>
    <w:rsid w:val="00C01449"/>
    <w:rsid w:val="00C10AE2"/>
    <w:rsid w:val="00C33881"/>
    <w:rsid w:val="00C512A9"/>
    <w:rsid w:val="00C7056D"/>
    <w:rsid w:val="00C86F3D"/>
    <w:rsid w:val="00C90A74"/>
    <w:rsid w:val="00CB16F7"/>
    <w:rsid w:val="00CC3767"/>
    <w:rsid w:val="00CC697E"/>
    <w:rsid w:val="00CD1BDB"/>
    <w:rsid w:val="00CE01A1"/>
    <w:rsid w:val="00CE2378"/>
    <w:rsid w:val="00CE298F"/>
    <w:rsid w:val="00D25C7B"/>
    <w:rsid w:val="00D30953"/>
    <w:rsid w:val="00D45B48"/>
    <w:rsid w:val="00D4665E"/>
    <w:rsid w:val="00D641CA"/>
    <w:rsid w:val="00D72D7D"/>
    <w:rsid w:val="00D74CDA"/>
    <w:rsid w:val="00D91F00"/>
    <w:rsid w:val="00DA1D2E"/>
    <w:rsid w:val="00DB2EA4"/>
    <w:rsid w:val="00DC0006"/>
    <w:rsid w:val="00DC0597"/>
    <w:rsid w:val="00DE5DF8"/>
    <w:rsid w:val="00E0716F"/>
    <w:rsid w:val="00E27A6F"/>
    <w:rsid w:val="00E37D22"/>
    <w:rsid w:val="00E41B6C"/>
    <w:rsid w:val="00E509E0"/>
    <w:rsid w:val="00E50F66"/>
    <w:rsid w:val="00E61D4E"/>
    <w:rsid w:val="00E766CC"/>
    <w:rsid w:val="00E8291D"/>
    <w:rsid w:val="00EB303F"/>
    <w:rsid w:val="00ED1BF6"/>
    <w:rsid w:val="00ED3079"/>
    <w:rsid w:val="00F52B79"/>
    <w:rsid w:val="00F83F95"/>
    <w:rsid w:val="00FA31FF"/>
    <w:rsid w:val="00FC1F96"/>
    <w:rsid w:val="00FD0E39"/>
    <w:rsid w:val="00FD3C76"/>
    <w:rsid w:val="00FE44B2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D467F"/>
  <w15:chartTrackingRefBased/>
  <w15:docId w15:val="{991CC5E1-EC4A-FE42-A85F-1129C4A3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24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46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79"/>
  </w:style>
  <w:style w:type="paragraph" w:styleId="Footer">
    <w:name w:val="footer"/>
    <w:basedOn w:val="Normal"/>
    <w:link w:val="Foot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79"/>
  </w:style>
  <w:style w:type="paragraph" w:styleId="ListParagraph">
    <w:name w:val="List Paragraph"/>
    <w:basedOn w:val="Normal"/>
    <w:uiPriority w:val="34"/>
    <w:qFormat/>
    <w:rsid w:val="0080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ltonvansell/Library/CloudStorage/OneDrive-SummitWoodsBaptistChurch/Documents%20-%20Admin/General/Church%20Files/Sermon%20Study%20EC/Homewor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C985A87CE548B82BD0A8E0157D40" ma:contentTypeVersion="19" ma:contentTypeDescription="Create a new document." ma:contentTypeScope="" ma:versionID="fd94c1b56db6f366402467fed7cfba73">
  <xsd:schema xmlns:xsd="http://www.w3.org/2001/XMLSchema" xmlns:xs="http://www.w3.org/2001/XMLSchema" xmlns:p="http://schemas.microsoft.com/office/2006/metadata/properties" xmlns:ns2="c5c466c4-09d0-47bb-9835-8ad235a20994" xmlns:ns3="d7fabdd2-d959-4867-8cb3-65a3cd2146ff" targetNamespace="http://schemas.microsoft.com/office/2006/metadata/properties" ma:root="true" ma:fieldsID="3aa8b36c04a6e3c9656c3a001b389d63" ns2:_="" ns3:_="">
    <xsd:import namespace="c5c466c4-09d0-47bb-9835-8ad235a20994"/>
    <xsd:import namespace="d7fabdd2-d959-4867-8cb3-65a3cd214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466c4-09d0-47bb-9835-8ad235a20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ab53d6-0d94-4ad9-b45c-5387c88a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bdd2-d959-4867-8cb3-65a3cd214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1335a4b-dd4a-4ad6-9bc2-ddd4af96fcaf}" ma:internalName="TaxCatchAll" ma:showField="CatchAllData" ma:web="d7fabdd2-d959-4867-8cb3-65a3cd214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fabdd2-d959-4867-8cb3-65a3cd2146ff" xsi:nil="true"/>
    <lcf76f155ced4ddcb4097134ff3c332f xmlns="c5c466c4-09d0-47bb-9835-8ad235a2099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4A4F0-E44F-4A8A-AF1B-D833B7D2B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466c4-09d0-47bb-9835-8ad235a20994"/>
    <ds:schemaRef ds:uri="d7fabdd2-d959-4867-8cb3-65a3cd214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37D3C-B9A0-41F3-B2B8-1399532DC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53164-BFBB-4136-9FCD-283D5A76DDB8}">
  <ds:schemaRefs>
    <ds:schemaRef ds:uri="http://schemas.microsoft.com/office/2006/metadata/properties"/>
    <ds:schemaRef ds:uri="http://schemas.microsoft.com/office/infopath/2007/PartnerControls"/>
    <ds:schemaRef ds:uri="d7fabdd2-d959-4867-8cb3-65a3cd2146ff"/>
    <ds:schemaRef ds:uri="c5c466c4-09d0-47bb-9835-8ad235a20994"/>
  </ds:schemaRefs>
</ds:datastoreItem>
</file>

<file path=customXml/itemProps4.xml><?xml version="1.0" encoding="utf-8"?>
<ds:datastoreItem xmlns:ds="http://schemas.openxmlformats.org/officeDocument/2006/customXml" ds:itemID="{2D419C6C-8ABE-3949-9651-40F8BB51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Homework Template.dotx</Template>
  <TotalTime>39</TotalTime>
  <Pages>5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Campbell Bortel</cp:lastModifiedBy>
  <cp:revision>44</cp:revision>
  <dcterms:created xsi:type="dcterms:W3CDTF">2025-04-20T22:47:00Z</dcterms:created>
  <dcterms:modified xsi:type="dcterms:W3CDTF">2025-04-21T21:29:00Z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Turabian Style (Full Note with Bibliography)</vt:lpwstr>
  </property>
  <property fmtid="{D5CDD505-2E9C-101B-9397-08002B2CF9AE}" pid="3" name="ContentTypeId">
    <vt:lpwstr>0x0101008890C985A87CE548B82BD0A8E0157D40</vt:lpwstr>
  </property>
</Properties>
</file>