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E10F" w14:textId="0473A188" w:rsidR="00DC0597" w:rsidRPr="00473E9E" w:rsidRDefault="008868BB" w:rsidP="00845DB9">
      <w:pPr>
        <w:spacing w:after="12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Revelation 16:1-11</w:t>
      </w:r>
    </w:p>
    <w:p w14:paraId="6B92F65B" w14:textId="77777777" w:rsidR="00845DB9" w:rsidRPr="00473E9E" w:rsidRDefault="00DC0597" w:rsidP="00845DB9">
      <w:pPr>
        <w:spacing w:after="120" w:line="240" w:lineRule="auto"/>
        <w:rPr>
          <w:sz w:val="24"/>
          <w:szCs w:val="24"/>
        </w:rPr>
      </w:pPr>
      <w:r w:rsidRPr="00473E9E">
        <w:rPr>
          <w:sz w:val="24"/>
          <w:szCs w:val="24"/>
        </w:rPr>
        <w:t>Remember to begin your study early in the week so that you have time to really think (and keep thinking) about the passage without being rushed.</w:t>
      </w:r>
    </w:p>
    <w:p w14:paraId="0001EF35" w14:textId="77777777" w:rsidR="00DC0597" w:rsidRPr="00FD0E39" w:rsidRDefault="00DC0597" w:rsidP="00845DB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1</w:t>
      </w:r>
    </w:p>
    <w:p w14:paraId="6542782D" w14:textId="02D35FE3" w:rsidR="00DC0597" w:rsidRDefault="00DC0597" w:rsidP="00845DB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F902AB">
        <w:rPr>
          <w:sz w:val="24"/>
          <w:szCs w:val="24"/>
        </w:rPr>
        <w:t>Revelation 16:1-11</w:t>
      </w:r>
      <w:r>
        <w:rPr>
          <w:sz w:val="24"/>
          <w:szCs w:val="24"/>
        </w:rPr>
        <w:t>.</w:t>
      </w:r>
    </w:p>
    <w:p w14:paraId="420951D5" w14:textId="77777777" w:rsidR="00DC0597" w:rsidRPr="00E0716F" w:rsidRDefault="00DC0597" w:rsidP="00B743CE">
      <w:pPr>
        <w:spacing w:after="0" w:line="240" w:lineRule="auto"/>
        <w:rPr>
          <w:sz w:val="20"/>
          <w:szCs w:val="20"/>
        </w:rPr>
      </w:pPr>
      <w:r w:rsidRPr="00E0716F">
        <w:rPr>
          <w:sz w:val="20"/>
          <w:szCs w:val="20"/>
        </w:rPr>
        <w:t xml:space="preserve">For these lessons, the sermon text is provided in a format that visually helps display the structure of the paragraph or section of text. </w:t>
      </w:r>
      <w:r w:rsidR="00095A58">
        <w:rPr>
          <w:sz w:val="20"/>
          <w:szCs w:val="20"/>
        </w:rPr>
        <w:t xml:space="preserve">The </w:t>
      </w:r>
      <w:r w:rsidR="002D51C3">
        <w:rPr>
          <w:sz w:val="20"/>
          <w:szCs w:val="20"/>
        </w:rPr>
        <w:t xml:space="preserve">main </w:t>
      </w:r>
      <w:r w:rsidR="00095A58">
        <w:rPr>
          <w:sz w:val="20"/>
          <w:szCs w:val="20"/>
        </w:rPr>
        <w:t>verbs are underlined.</w:t>
      </w:r>
      <w:r w:rsidR="00845DB9">
        <w:rPr>
          <w:sz w:val="20"/>
          <w:szCs w:val="20"/>
        </w:rPr>
        <w:t xml:space="preserve"> Commands are double-underlined.</w:t>
      </w:r>
      <w:r w:rsidR="00095A58">
        <w:rPr>
          <w:sz w:val="20"/>
          <w:szCs w:val="20"/>
        </w:rPr>
        <w:t xml:space="preserve"> </w:t>
      </w:r>
      <w:r w:rsidR="00B93616">
        <w:rPr>
          <w:sz w:val="20"/>
          <w:szCs w:val="20"/>
        </w:rPr>
        <w:t>Generally, t</w:t>
      </w:r>
      <w:r w:rsidRPr="00E0716F">
        <w:rPr>
          <w:sz w:val="20"/>
          <w:szCs w:val="20"/>
        </w:rPr>
        <w:t xml:space="preserve">he main </w:t>
      </w:r>
      <w:r w:rsidR="00B93616">
        <w:rPr>
          <w:sz w:val="20"/>
          <w:szCs w:val="20"/>
        </w:rPr>
        <w:t xml:space="preserve">indicative </w:t>
      </w:r>
      <w:r w:rsidRPr="00E0716F">
        <w:rPr>
          <w:sz w:val="20"/>
          <w:szCs w:val="20"/>
        </w:rPr>
        <w:t xml:space="preserve">clauses remain to the left, and the </w:t>
      </w:r>
      <w:r w:rsidR="00966766">
        <w:rPr>
          <w:sz w:val="20"/>
          <w:szCs w:val="20"/>
        </w:rPr>
        <w:t>other</w:t>
      </w:r>
      <w:r w:rsidRPr="00E0716F">
        <w:rPr>
          <w:sz w:val="20"/>
          <w:szCs w:val="20"/>
        </w:rPr>
        <w:t xml:space="preserve"> clauses are either directly underneath when they have equal priority to what comes before, or are tabbed to the right when the clause </w:t>
      </w:r>
      <w:r w:rsidR="002102DD">
        <w:rPr>
          <w:sz w:val="20"/>
          <w:szCs w:val="20"/>
        </w:rPr>
        <w:t xml:space="preserve">supports, develops, </w:t>
      </w:r>
      <w:r w:rsidR="002102DD" w:rsidRPr="006E09B7">
        <w:rPr>
          <w:sz w:val="20"/>
          <w:szCs w:val="20"/>
        </w:rPr>
        <w:t>or draws a conclusion from</w:t>
      </w:r>
      <w:r w:rsidR="002102DD" w:rsidRPr="00E0716F">
        <w:rPr>
          <w:sz w:val="20"/>
          <w:szCs w:val="20"/>
        </w:rPr>
        <w:t xml:space="preserve"> </w:t>
      </w:r>
      <w:r w:rsidR="002102DD">
        <w:rPr>
          <w:sz w:val="20"/>
          <w:szCs w:val="20"/>
        </w:rPr>
        <w:t>a neighboring clause</w:t>
      </w:r>
      <w:r w:rsidR="00D45B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FAE2D15" w14:textId="77777777" w:rsidR="00C33203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14:paraId="5552DFCE" w14:textId="77777777" w:rsidR="00C33203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C33203">
        <w:rPr>
          <w:sz w:val="24"/>
          <w:szCs w:val="24"/>
        </w:rPr>
        <w:t>1</w:t>
      </w:r>
      <w:r>
        <w:rPr>
          <w:sz w:val="24"/>
          <w:szCs w:val="24"/>
        </w:rPr>
        <w:t>a</w:t>
      </w:r>
      <w:r w:rsidRPr="00C33203">
        <w:rPr>
          <w:sz w:val="24"/>
          <w:szCs w:val="24"/>
        </w:rPr>
        <w:t xml:space="preserve"> Then I heard a loud voice from the temple, </w:t>
      </w:r>
    </w:p>
    <w:p w14:paraId="7A80F550" w14:textId="77777777" w:rsidR="00C33203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1b</w:t>
      </w:r>
      <w:r>
        <w:rPr>
          <w:sz w:val="24"/>
          <w:szCs w:val="24"/>
        </w:rPr>
        <w:tab/>
      </w:r>
      <w:r w:rsidRPr="00C33203">
        <w:rPr>
          <w:sz w:val="24"/>
          <w:szCs w:val="24"/>
        </w:rPr>
        <w:t xml:space="preserve">saying to the seven angels, </w:t>
      </w:r>
    </w:p>
    <w:p w14:paraId="0E378A32" w14:textId="77777777" w:rsidR="00C33203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3203">
        <w:rPr>
          <w:sz w:val="24"/>
          <w:szCs w:val="24"/>
        </w:rPr>
        <w:t>“</w:t>
      </w:r>
      <w:r w:rsidRPr="00C33203">
        <w:rPr>
          <w:sz w:val="24"/>
          <w:szCs w:val="24"/>
          <w:u w:val="double"/>
        </w:rPr>
        <w:t>Go</w:t>
      </w:r>
      <w:r w:rsidRPr="00C33203">
        <w:rPr>
          <w:sz w:val="24"/>
          <w:szCs w:val="24"/>
        </w:rPr>
        <w:t xml:space="preserve"> </w:t>
      </w:r>
    </w:p>
    <w:p w14:paraId="059520E6" w14:textId="77777777" w:rsidR="00E413ED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3203">
        <w:rPr>
          <w:sz w:val="24"/>
          <w:szCs w:val="24"/>
        </w:rPr>
        <w:t xml:space="preserve">and </w:t>
      </w:r>
      <w:r w:rsidRPr="00C33203">
        <w:rPr>
          <w:sz w:val="24"/>
          <w:szCs w:val="24"/>
          <w:u w:val="double"/>
        </w:rPr>
        <w:t>pour out</w:t>
      </w:r>
      <w:r w:rsidRPr="00C33203">
        <w:rPr>
          <w:sz w:val="24"/>
          <w:szCs w:val="24"/>
        </w:rPr>
        <w:t xml:space="preserve"> </w:t>
      </w:r>
    </w:p>
    <w:p w14:paraId="1704C618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on the earth </w:t>
      </w:r>
    </w:p>
    <w:p w14:paraId="1C003B37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the seven bowls </w:t>
      </w:r>
    </w:p>
    <w:p w14:paraId="3C8239F1" w14:textId="1BAEACCC" w:rsidR="00C33203" w:rsidRPr="00C33203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>of the wrath of God.”</w:t>
      </w:r>
    </w:p>
    <w:p w14:paraId="0DE40F75" w14:textId="77777777" w:rsidR="00E413ED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C33203">
        <w:rPr>
          <w:sz w:val="24"/>
          <w:szCs w:val="24"/>
        </w:rPr>
        <w:t>2</w:t>
      </w:r>
      <w:r w:rsidR="00E413ED">
        <w:rPr>
          <w:sz w:val="24"/>
          <w:szCs w:val="24"/>
        </w:rPr>
        <w:t>a</w:t>
      </w:r>
      <w:r w:rsidRPr="00C33203">
        <w:rPr>
          <w:sz w:val="24"/>
          <w:szCs w:val="24"/>
        </w:rPr>
        <w:t xml:space="preserve"> So the first angel went </w:t>
      </w:r>
    </w:p>
    <w:p w14:paraId="402B5C85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2b </w:t>
      </w:r>
      <w:r w:rsidR="00C33203" w:rsidRPr="00C33203">
        <w:rPr>
          <w:sz w:val="24"/>
          <w:szCs w:val="24"/>
        </w:rPr>
        <w:t xml:space="preserve">and poured out his bowl </w:t>
      </w:r>
    </w:p>
    <w:p w14:paraId="5D4BA19E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2c</w:t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on the </w:t>
      </w:r>
      <w:proofErr w:type="gramStart"/>
      <w:r w:rsidR="00C33203" w:rsidRPr="00C33203">
        <w:rPr>
          <w:sz w:val="24"/>
          <w:szCs w:val="24"/>
        </w:rPr>
        <w:t>earth;</w:t>
      </w:r>
      <w:proofErr w:type="gramEnd"/>
      <w:r w:rsidR="00C33203" w:rsidRPr="00C33203">
        <w:rPr>
          <w:sz w:val="24"/>
          <w:szCs w:val="24"/>
        </w:rPr>
        <w:t xml:space="preserve"> </w:t>
      </w:r>
    </w:p>
    <w:p w14:paraId="324D03D9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2d </w:t>
      </w:r>
      <w:r w:rsidR="00C33203" w:rsidRPr="00C33203">
        <w:rPr>
          <w:sz w:val="24"/>
          <w:szCs w:val="24"/>
        </w:rPr>
        <w:t xml:space="preserve">and it became a loathsome and malignant sore </w:t>
      </w:r>
    </w:p>
    <w:p w14:paraId="47DC6702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2e</w:t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on the people </w:t>
      </w:r>
    </w:p>
    <w:p w14:paraId="0C8A3AA4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who had the mark of the beast </w:t>
      </w:r>
    </w:p>
    <w:p w14:paraId="6AF5B6BA" w14:textId="5E6A60D6" w:rsidR="00C33203" w:rsidRPr="00C33203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>and who worshiped his image.</w:t>
      </w:r>
    </w:p>
    <w:p w14:paraId="689AFD9D" w14:textId="77777777" w:rsidR="00E413ED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C33203">
        <w:rPr>
          <w:sz w:val="24"/>
          <w:szCs w:val="24"/>
        </w:rPr>
        <w:t>3</w:t>
      </w:r>
      <w:r w:rsidR="00E413ED">
        <w:rPr>
          <w:sz w:val="24"/>
          <w:szCs w:val="24"/>
        </w:rPr>
        <w:t>a</w:t>
      </w:r>
      <w:r w:rsidRPr="00C33203">
        <w:rPr>
          <w:sz w:val="24"/>
          <w:szCs w:val="24"/>
        </w:rPr>
        <w:t xml:space="preserve"> </w:t>
      </w:r>
      <w:proofErr w:type="gramStart"/>
      <w:r w:rsidRPr="00C33203">
        <w:rPr>
          <w:sz w:val="24"/>
          <w:szCs w:val="24"/>
        </w:rPr>
        <w:t>The</w:t>
      </w:r>
      <w:proofErr w:type="gramEnd"/>
      <w:r w:rsidRPr="00C33203">
        <w:rPr>
          <w:sz w:val="24"/>
          <w:szCs w:val="24"/>
        </w:rPr>
        <w:t xml:space="preserve"> second angel poured out his bowl </w:t>
      </w:r>
    </w:p>
    <w:p w14:paraId="3F32BFCF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3b</w:t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into the sea, </w:t>
      </w:r>
    </w:p>
    <w:p w14:paraId="6F0065DC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3c </w:t>
      </w:r>
      <w:r w:rsidR="00C33203" w:rsidRPr="00C33203">
        <w:rPr>
          <w:sz w:val="24"/>
          <w:szCs w:val="24"/>
        </w:rPr>
        <w:t xml:space="preserve">and it became blood </w:t>
      </w:r>
    </w:p>
    <w:p w14:paraId="4870A132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3d</w:t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like that of a dead </w:t>
      </w:r>
      <w:proofErr w:type="gramStart"/>
      <w:r w:rsidR="00C33203" w:rsidRPr="00C33203">
        <w:rPr>
          <w:sz w:val="24"/>
          <w:szCs w:val="24"/>
        </w:rPr>
        <w:t>man;</w:t>
      </w:r>
      <w:proofErr w:type="gramEnd"/>
      <w:r w:rsidR="00C33203" w:rsidRPr="00C33203">
        <w:rPr>
          <w:sz w:val="24"/>
          <w:szCs w:val="24"/>
        </w:rPr>
        <w:t xml:space="preserve"> </w:t>
      </w:r>
    </w:p>
    <w:p w14:paraId="6F6FF827" w14:textId="5E87A015" w:rsidR="00C33203" w:rsidRPr="00C33203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3e </w:t>
      </w:r>
      <w:r w:rsidR="00C33203" w:rsidRPr="00C33203">
        <w:rPr>
          <w:sz w:val="24"/>
          <w:szCs w:val="24"/>
        </w:rPr>
        <w:t>and every living thing in the sea died.</w:t>
      </w:r>
    </w:p>
    <w:p w14:paraId="4A81568F" w14:textId="77777777" w:rsidR="00E413ED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C33203">
        <w:rPr>
          <w:sz w:val="24"/>
          <w:szCs w:val="24"/>
        </w:rPr>
        <w:t>4</w:t>
      </w:r>
      <w:r w:rsidR="00E413ED">
        <w:rPr>
          <w:sz w:val="24"/>
          <w:szCs w:val="24"/>
        </w:rPr>
        <w:t xml:space="preserve">a </w:t>
      </w:r>
      <w:r w:rsidRPr="00C33203">
        <w:rPr>
          <w:sz w:val="24"/>
          <w:szCs w:val="24"/>
        </w:rPr>
        <w:t xml:space="preserve">Then the third angel poured out his bowl </w:t>
      </w:r>
    </w:p>
    <w:p w14:paraId="3D688214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4b</w:t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into the rivers and the springs of </w:t>
      </w:r>
      <w:proofErr w:type="gramStart"/>
      <w:r w:rsidR="00C33203" w:rsidRPr="00C33203">
        <w:rPr>
          <w:sz w:val="24"/>
          <w:szCs w:val="24"/>
        </w:rPr>
        <w:t>waters;</w:t>
      </w:r>
      <w:proofErr w:type="gramEnd"/>
      <w:r w:rsidR="00C33203" w:rsidRPr="00C33203">
        <w:rPr>
          <w:sz w:val="24"/>
          <w:szCs w:val="24"/>
        </w:rPr>
        <w:t xml:space="preserve"> </w:t>
      </w:r>
    </w:p>
    <w:p w14:paraId="194B63F9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4c </w:t>
      </w:r>
      <w:r w:rsidR="00C33203" w:rsidRPr="00C33203">
        <w:rPr>
          <w:sz w:val="24"/>
          <w:szCs w:val="24"/>
        </w:rPr>
        <w:t xml:space="preserve">and they became blood. </w:t>
      </w:r>
    </w:p>
    <w:p w14:paraId="0691D388" w14:textId="77777777" w:rsidR="00E413ED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C33203">
        <w:rPr>
          <w:sz w:val="24"/>
          <w:szCs w:val="24"/>
        </w:rPr>
        <w:t>5</w:t>
      </w:r>
      <w:r w:rsidR="00E413ED">
        <w:rPr>
          <w:sz w:val="24"/>
          <w:szCs w:val="24"/>
        </w:rPr>
        <w:t>a</w:t>
      </w:r>
      <w:r w:rsidRPr="00C33203">
        <w:rPr>
          <w:sz w:val="24"/>
          <w:szCs w:val="24"/>
        </w:rPr>
        <w:t xml:space="preserve"> And I heard the angel of the waters saying, </w:t>
      </w:r>
    </w:p>
    <w:p w14:paraId="20EBF12C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5b </w:t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“Righteous are You, </w:t>
      </w:r>
    </w:p>
    <w:p w14:paraId="3722D840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who are and who were, </w:t>
      </w:r>
    </w:p>
    <w:p w14:paraId="76CB656E" w14:textId="4FA0C661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O Holy One, </w:t>
      </w:r>
    </w:p>
    <w:p w14:paraId="75664636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because You judged these </w:t>
      </w:r>
      <w:proofErr w:type="gramStart"/>
      <w:r w:rsidR="00C33203" w:rsidRPr="00C33203">
        <w:rPr>
          <w:sz w:val="24"/>
          <w:szCs w:val="24"/>
        </w:rPr>
        <w:t>things;</w:t>
      </w:r>
      <w:proofErr w:type="gramEnd"/>
      <w:r w:rsidR="00C33203" w:rsidRPr="00C33203">
        <w:rPr>
          <w:sz w:val="24"/>
          <w:szCs w:val="24"/>
        </w:rPr>
        <w:t xml:space="preserve"> </w:t>
      </w:r>
    </w:p>
    <w:p w14:paraId="0A37566F" w14:textId="77777777" w:rsidR="00E413ED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C33203">
        <w:rPr>
          <w:sz w:val="24"/>
          <w:szCs w:val="24"/>
        </w:rPr>
        <w:t>6</w:t>
      </w:r>
      <w:r w:rsidR="00E413ED">
        <w:rPr>
          <w:sz w:val="24"/>
          <w:szCs w:val="24"/>
        </w:rPr>
        <w:t>a</w:t>
      </w:r>
      <w:r w:rsidRPr="00C33203">
        <w:rPr>
          <w:sz w:val="24"/>
          <w:szCs w:val="24"/>
        </w:rPr>
        <w:t xml:space="preserve"> </w:t>
      </w:r>
      <w:r w:rsidR="00E413ED">
        <w:rPr>
          <w:sz w:val="24"/>
          <w:szCs w:val="24"/>
        </w:rPr>
        <w:tab/>
      </w:r>
      <w:r w:rsidR="00E413ED">
        <w:rPr>
          <w:sz w:val="24"/>
          <w:szCs w:val="24"/>
        </w:rPr>
        <w:tab/>
      </w:r>
      <w:r w:rsidR="00E413ED">
        <w:rPr>
          <w:sz w:val="24"/>
          <w:szCs w:val="24"/>
        </w:rPr>
        <w:tab/>
      </w:r>
      <w:r w:rsidRPr="00C33203">
        <w:rPr>
          <w:sz w:val="24"/>
          <w:szCs w:val="24"/>
        </w:rPr>
        <w:t xml:space="preserve">for they poured out the blood of saints and prophets, </w:t>
      </w:r>
    </w:p>
    <w:p w14:paraId="7E599C9B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and You have given them blood to drink. </w:t>
      </w:r>
    </w:p>
    <w:p w14:paraId="00F4D8D3" w14:textId="77777777" w:rsidR="00E413ED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They deserve it.” </w:t>
      </w:r>
    </w:p>
    <w:p w14:paraId="7C04969F" w14:textId="77777777" w:rsidR="00E413ED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C33203">
        <w:rPr>
          <w:sz w:val="24"/>
          <w:szCs w:val="24"/>
        </w:rPr>
        <w:t>7</w:t>
      </w:r>
      <w:r w:rsidR="00E413ED">
        <w:rPr>
          <w:sz w:val="24"/>
          <w:szCs w:val="24"/>
        </w:rPr>
        <w:t>a</w:t>
      </w:r>
      <w:r w:rsidRPr="00C33203">
        <w:rPr>
          <w:sz w:val="24"/>
          <w:szCs w:val="24"/>
        </w:rPr>
        <w:t xml:space="preserve"> And I heard the altar saying, </w:t>
      </w:r>
    </w:p>
    <w:p w14:paraId="358FD04D" w14:textId="46C06634" w:rsidR="00C33203" w:rsidRPr="00C33203" w:rsidRDefault="00E413ED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7b</w:t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>“Yes, O Lord God, the Almighty, true and righteous are Your judgments.”</w:t>
      </w:r>
    </w:p>
    <w:p w14:paraId="7FE65362" w14:textId="77777777" w:rsidR="005E51E2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C33203">
        <w:rPr>
          <w:sz w:val="24"/>
          <w:szCs w:val="24"/>
        </w:rPr>
        <w:lastRenderedPageBreak/>
        <w:t>8</w:t>
      </w:r>
      <w:r w:rsidR="005E51E2">
        <w:rPr>
          <w:sz w:val="24"/>
          <w:szCs w:val="24"/>
        </w:rPr>
        <w:t>a</w:t>
      </w:r>
      <w:r w:rsidRPr="00C33203">
        <w:rPr>
          <w:sz w:val="24"/>
          <w:szCs w:val="24"/>
        </w:rPr>
        <w:t xml:space="preserve"> </w:t>
      </w:r>
      <w:proofErr w:type="gramStart"/>
      <w:r w:rsidRPr="00C33203">
        <w:rPr>
          <w:sz w:val="24"/>
          <w:szCs w:val="24"/>
        </w:rPr>
        <w:t>The</w:t>
      </w:r>
      <w:proofErr w:type="gramEnd"/>
      <w:r w:rsidRPr="00C33203">
        <w:rPr>
          <w:sz w:val="24"/>
          <w:szCs w:val="24"/>
        </w:rPr>
        <w:t xml:space="preserve"> fourth angel poured out his bowl </w:t>
      </w:r>
    </w:p>
    <w:p w14:paraId="2F89449C" w14:textId="77777777" w:rsidR="005E51E2" w:rsidRDefault="005E51E2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8b</w:t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upon the sun, </w:t>
      </w:r>
    </w:p>
    <w:p w14:paraId="11B6B60E" w14:textId="77777777" w:rsidR="005E51E2" w:rsidRDefault="005E51E2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8c </w:t>
      </w:r>
      <w:r w:rsidR="00C33203" w:rsidRPr="00C33203">
        <w:rPr>
          <w:sz w:val="24"/>
          <w:szCs w:val="24"/>
        </w:rPr>
        <w:t xml:space="preserve">and it was given to it </w:t>
      </w:r>
    </w:p>
    <w:p w14:paraId="31632846" w14:textId="77777777" w:rsidR="005E51E2" w:rsidRDefault="005E51E2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8d</w:t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to scorch men with fire. </w:t>
      </w:r>
    </w:p>
    <w:p w14:paraId="67CAE4B2" w14:textId="77777777" w:rsidR="005E51E2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C33203">
        <w:rPr>
          <w:sz w:val="24"/>
          <w:szCs w:val="24"/>
        </w:rPr>
        <w:t>9</w:t>
      </w:r>
      <w:r w:rsidR="005E51E2">
        <w:rPr>
          <w:sz w:val="24"/>
          <w:szCs w:val="24"/>
        </w:rPr>
        <w:t>a</w:t>
      </w:r>
      <w:r w:rsidRPr="00C33203">
        <w:rPr>
          <w:sz w:val="24"/>
          <w:szCs w:val="24"/>
        </w:rPr>
        <w:t xml:space="preserve"> Men were scorched with fierce </w:t>
      </w:r>
      <w:proofErr w:type="gramStart"/>
      <w:r w:rsidRPr="00C33203">
        <w:rPr>
          <w:sz w:val="24"/>
          <w:szCs w:val="24"/>
        </w:rPr>
        <w:t>heat;</w:t>
      </w:r>
      <w:proofErr w:type="gramEnd"/>
      <w:r w:rsidRPr="00C33203">
        <w:rPr>
          <w:sz w:val="24"/>
          <w:szCs w:val="24"/>
        </w:rPr>
        <w:t xml:space="preserve"> </w:t>
      </w:r>
    </w:p>
    <w:p w14:paraId="778B742E" w14:textId="77777777" w:rsidR="005E51E2" w:rsidRDefault="005E51E2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9b </w:t>
      </w:r>
      <w:r w:rsidR="00C33203" w:rsidRPr="00C33203">
        <w:rPr>
          <w:sz w:val="24"/>
          <w:szCs w:val="24"/>
        </w:rPr>
        <w:t xml:space="preserve">and they blasphemed the name of God </w:t>
      </w:r>
    </w:p>
    <w:p w14:paraId="61FB1879" w14:textId="77777777" w:rsidR="005E51E2" w:rsidRDefault="005E51E2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9c</w:t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who has the power over these plagues, </w:t>
      </w:r>
    </w:p>
    <w:p w14:paraId="33C5DAFC" w14:textId="77777777" w:rsidR="005E51E2" w:rsidRDefault="005E51E2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9d</w:t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and they did not repent </w:t>
      </w:r>
    </w:p>
    <w:p w14:paraId="6936F59C" w14:textId="057BC352" w:rsidR="00C33203" w:rsidRPr="00C33203" w:rsidRDefault="005E51E2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C33203" w:rsidRPr="00C33203">
        <w:rPr>
          <w:sz w:val="24"/>
          <w:szCs w:val="24"/>
        </w:rPr>
        <w:t>so as to</w:t>
      </w:r>
      <w:proofErr w:type="gramEnd"/>
      <w:r w:rsidR="00C33203" w:rsidRPr="00C33203">
        <w:rPr>
          <w:sz w:val="24"/>
          <w:szCs w:val="24"/>
        </w:rPr>
        <w:t xml:space="preserve"> give Him glory.</w:t>
      </w:r>
    </w:p>
    <w:p w14:paraId="4C41CF0C" w14:textId="77777777" w:rsidR="005E51E2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C33203">
        <w:rPr>
          <w:sz w:val="24"/>
          <w:szCs w:val="24"/>
        </w:rPr>
        <w:t>10</w:t>
      </w:r>
      <w:r w:rsidR="005E51E2">
        <w:rPr>
          <w:sz w:val="24"/>
          <w:szCs w:val="24"/>
        </w:rPr>
        <w:t>a</w:t>
      </w:r>
      <w:r w:rsidRPr="00C33203">
        <w:rPr>
          <w:sz w:val="24"/>
          <w:szCs w:val="24"/>
        </w:rPr>
        <w:t xml:space="preserve"> Then the fifth angel poured out his bowl </w:t>
      </w:r>
    </w:p>
    <w:p w14:paraId="0447BE6A" w14:textId="45A29A16" w:rsidR="005E51E2" w:rsidRDefault="005E51E2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10b</w:t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>on the throne of the beast,</w:t>
      </w:r>
    </w:p>
    <w:p w14:paraId="4BAC04E1" w14:textId="77777777" w:rsidR="005E51E2" w:rsidRDefault="005E51E2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10c </w:t>
      </w:r>
      <w:r w:rsidR="00C33203" w:rsidRPr="00C33203">
        <w:rPr>
          <w:sz w:val="24"/>
          <w:szCs w:val="24"/>
        </w:rPr>
        <w:t xml:space="preserve">and his kingdom became </w:t>
      </w:r>
      <w:proofErr w:type="gramStart"/>
      <w:r w:rsidR="00C33203" w:rsidRPr="00C33203">
        <w:rPr>
          <w:sz w:val="24"/>
          <w:szCs w:val="24"/>
        </w:rPr>
        <w:t>darkened;</w:t>
      </w:r>
      <w:proofErr w:type="gramEnd"/>
      <w:r w:rsidR="00C33203" w:rsidRPr="00C33203">
        <w:rPr>
          <w:sz w:val="24"/>
          <w:szCs w:val="24"/>
        </w:rPr>
        <w:t xml:space="preserve"> </w:t>
      </w:r>
    </w:p>
    <w:p w14:paraId="305745E5" w14:textId="77777777" w:rsidR="005E51E2" w:rsidRDefault="005E51E2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10d </w:t>
      </w:r>
      <w:r w:rsidR="00C33203" w:rsidRPr="00C33203">
        <w:rPr>
          <w:sz w:val="24"/>
          <w:szCs w:val="24"/>
        </w:rPr>
        <w:t xml:space="preserve">and they gnawed their tongues </w:t>
      </w:r>
    </w:p>
    <w:p w14:paraId="025F578F" w14:textId="77777777" w:rsidR="005E51E2" w:rsidRDefault="005E51E2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10e</w:t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because of pain, </w:t>
      </w:r>
    </w:p>
    <w:p w14:paraId="615D7E26" w14:textId="77777777" w:rsidR="005E51E2" w:rsidRDefault="00C33203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 w:rsidRPr="00C33203">
        <w:rPr>
          <w:sz w:val="24"/>
          <w:szCs w:val="24"/>
        </w:rPr>
        <w:t>11</w:t>
      </w:r>
      <w:r w:rsidR="005E51E2">
        <w:rPr>
          <w:sz w:val="24"/>
          <w:szCs w:val="24"/>
        </w:rPr>
        <w:t>a</w:t>
      </w:r>
      <w:r w:rsidRPr="00C33203">
        <w:rPr>
          <w:sz w:val="24"/>
          <w:szCs w:val="24"/>
        </w:rPr>
        <w:t xml:space="preserve"> and they blasphemed the God of heaven </w:t>
      </w:r>
    </w:p>
    <w:p w14:paraId="3346E508" w14:textId="77777777" w:rsidR="005E51E2" w:rsidRDefault="005E51E2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11b</w:t>
      </w:r>
      <w:r>
        <w:rPr>
          <w:sz w:val="24"/>
          <w:szCs w:val="24"/>
        </w:rPr>
        <w:tab/>
      </w:r>
      <w:r w:rsidR="00C33203" w:rsidRPr="00C33203">
        <w:rPr>
          <w:sz w:val="24"/>
          <w:szCs w:val="24"/>
        </w:rPr>
        <w:t xml:space="preserve">because of their pains and their </w:t>
      </w:r>
      <w:proofErr w:type="gramStart"/>
      <w:r w:rsidR="00C33203" w:rsidRPr="00C33203">
        <w:rPr>
          <w:sz w:val="24"/>
          <w:szCs w:val="24"/>
        </w:rPr>
        <w:t>sores;</w:t>
      </w:r>
      <w:proofErr w:type="gramEnd"/>
      <w:r w:rsidR="00C33203" w:rsidRPr="00C33203">
        <w:rPr>
          <w:sz w:val="24"/>
          <w:szCs w:val="24"/>
        </w:rPr>
        <w:t xml:space="preserve"> </w:t>
      </w:r>
    </w:p>
    <w:p w14:paraId="7A9526E7" w14:textId="712B3BC2" w:rsidR="00DC0597" w:rsidRDefault="005E51E2" w:rsidP="00C332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11c </w:t>
      </w:r>
      <w:r w:rsidR="00C33203" w:rsidRPr="00C33203">
        <w:rPr>
          <w:sz w:val="24"/>
          <w:szCs w:val="24"/>
        </w:rPr>
        <w:t>and they did not repent of their deeds.</w:t>
      </w:r>
    </w:p>
    <w:p w14:paraId="4702538B" w14:textId="77777777" w:rsidR="00DC0597" w:rsidRDefault="00DC0597" w:rsidP="00F902A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sz w:val="24"/>
          <w:szCs w:val="24"/>
        </w:rPr>
      </w:pPr>
    </w:p>
    <w:p w14:paraId="6FB3B6F8" w14:textId="3FBC209D" w:rsidR="0009233E" w:rsidRDefault="0009233E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Where do these verses fit in the book/timeline of Revelation?</w:t>
      </w:r>
    </w:p>
    <w:p w14:paraId="794D2BE7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51B26673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638CD3AB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3EDBB39F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05077B65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549F88E9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464EFF49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3F74D195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2CAFD02B" w14:textId="77777777" w:rsidR="00F902AB" w:rsidRP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3F4BDD6E" w14:textId="55A32AF4" w:rsidR="00DC0597" w:rsidRDefault="00BD585B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did chapter 15 set the stage for these verses?</w:t>
      </w:r>
    </w:p>
    <w:p w14:paraId="5E592C82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475FC9BB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4540F460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5D6F314B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080E392B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2404B445" w14:textId="77777777" w:rsidR="00F902AB" w:rsidRP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0785A637" w14:textId="2016BC86" w:rsidR="00332718" w:rsidRDefault="00F902AB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Carefully observe</w:t>
      </w:r>
      <w:r w:rsidR="00332718">
        <w:rPr>
          <w:sz w:val="24"/>
          <w:szCs w:val="24"/>
          <w:lang w:val="en"/>
        </w:rPr>
        <w:t xml:space="preserve"> the diagram above. What patterns do you notice</w:t>
      </w:r>
      <w:r>
        <w:rPr>
          <w:sz w:val="24"/>
          <w:szCs w:val="24"/>
          <w:lang w:val="en"/>
        </w:rPr>
        <w:t xml:space="preserve"> in the passage</w:t>
      </w:r>
      <w:r w:rsidR="00332718">
        <w:rPr>
          <w:sz w:val="24"/>
          <w:szCs w:val="24"/>
          <w:lang w:val="en"/>
        </w:rPr>
        <w:t>?</w:t>
      </w:r>
    </w:p>
    <w:p w14:paraId="01E7A571" w14:textId="4C405801" w:rsidR="00F902AB" w:rsidRDefault="00F902AB" w:rsidP="00F902AB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27392A7" w14:textId="77777777" w:rsidR="00F902AB" w:rsidRDefault="00F902AB" w:rsidP="00F902AB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52EFA2D0" w14:textId="77777777" w:rsidR="00F902AB" w:rsidRDefault="00F902AB" w:rsidP="00F902AB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CA620E9" w14:textId="77777777" w:rsidR="00F902AB" w:rsidRDefault="00F902AB" w:rsidP="00F902AB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63A6DBEF" w14:textId="77777777" w:rsidR="00F902AB" w:rsidRDefault="00F902AB" w:rsidP="00F902AB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0864D910" w14:textId="77777777" w:rsidR="00F902AB" w:rsidRDefault="00F902AB" w:rsidP="00F902AB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EE7077B" w14:textId="77777777" w:rsidR="00F902AB" w:rsidRDefault="00F902AB" w:rsidP="00F902AB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4AA368D" w14:textId="51C17E53" w:rsidR="00BD585B" w:rsidRDefault="00301C2A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In v.1, wh</w:t>
      </w:r>
      <w:r w:rsidR="00E54A4E">
        <w:rPr>
          <w:sz w:val="24"/>
          <w:szCs w:val="24"/>
          <w:lang w:val="en"/>
        </w:rPr>
        <w:t xml:space="preserve">ere does the voice come from? What does it say? </w:t>
      </w:r>
      <w:r w:rsidR="00036958">
        <w:rPr>
          <w:sz w:val="24"/>
          <w:szCs w:val="24"/>
          <w:lang w:val="en"/>
        </w:rPr>
        <w:t xml:space="preserve">Where were they to pour out the bowls of wrath? </w:t>
      </w:r>
      <w:r w:rsidR="00E54A4E">
        <w:rPr>
          <w:sz w:val="24"/>
          <w:szCs w:val="24"/>
          <w:lang w:val="en"/>
        </w:rPr>
        <w:t>Whose voice is this?</w:t>
      </w:r>
    </w:p>
    <w:p w14:paraId="6B0D47D6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139EB89C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32D53A5C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041B728A" w14:textId="77777777" w:rsidR="00F902AB" w:rsidRP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3215295F" w14:textId="77777777" w:rsidR="00AB6FA3" w:rsidRDefault="00B34848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Where does the first angel pour his bowl? What was the plague</w:t>
      </w:r>
      <w:r w:rsidR="00AB6FA3">
        <w:rPr>
          <w:sz w:val="24"/>
          <w:szCs w:val="24"/>
          <w:lang w:val="en"/>
        </w:rPr>
        <w:t>? Who did it impact?</w:t>
      </w:r>
    </w:p>
    <w:p w14:paraId="77077E54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1C6E7688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4D170AD4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1947439F" w14:textId="77777777" w:rsidR="00F902AB" w:rsidRP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4484C2A8" w14:textId="77777777" w:rsidR="00881357" w:rsidRDefault="00AB6FA3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Where does the second angel pour his bowl? What was the plague?</w:t>
      </w:r>
    </w:p>
    <w:p w14:paraId="5798A745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01F7100E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0439EA9E" w14:textId="77777777" w:rsid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098C1E45" w14:textId="77777777" w:rsidR="00F902AB" w:rsidRPr="00F902AB" w:rsidRDefault="00F902AB" w:rsidP="00F902AB">
      <w:pPr>
        <w:spacing w:after="0" w:line="240" w:lineRule="auto"/>
        <w:rPr>
          <w:sz w:val="24"/>
          <w:szCs w:val="24"/>
          <w:lang w:val="en"/>
        </w:rPr>
      </w:pPr>
    </w:p>
    <w:p w14:paraId="05DF8721" w14:textId="77777777" w:rsidR="00332718" w:rsidRPr="00FD0E39" w:rsidRDefault="00332718" w:rsidP="003327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2</w:t>
      </w:r>
    </w:p>
    <w:p w14:paraId="13168D46" w14:textId="7A277BBF" w:rsidR="00332718" w:rsidRPr="005D25A1" w:rsidRDefault="00332718" w:rsidP="005D25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Revelation 16:1-11 again.</w:t>
      </w:r>
    </w:p>
    <w:p w14:paraId="418370F0" w14:textId="377D18FD" w:rsidR="00036958" w:rsidRDefault="00881357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Where does the third angel pour his bowl? What was the plague?</w:t>
      </w:r>
      <w:r w:rsidR="00B34848">
        <w:rPr>
          <w:sz w:val="24"/>
          <w:szCs w:val="24"/>
          <w:lang w:val="en"/>
        </w:rPr>
        <w:t xml:space="preserve"> </w:t>
      </w:r>
    </w:p>
    <w:p w14:paraId="78F01C84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760640FD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1188E253" w14:textId="77777777" w:rsidR="005D25A1" w:rsidRP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47DE2C4F" w14:textId="2E430FC3" w:rsidR="00F67E2F" w:rsidRDefault="00F67E2F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does this angel respond? What does he highlight</w:t>
      </w:r>
      <w:r w:rsidR="000D555E">
        <w:rPr>
          <w:sz w:val="24"/>
          <w:szCs w:val="24"/>
          <w:lang w:val="en"/>
        </w:rPr>
        <w:t>?</w:t>
      </w:r>
    </w:p>
    <w:p w14:paraId="21DA237F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62012F4A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644C7FAE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3B2229A9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6023B4AF" w14:textId="77777777" w:rsidR="005D25A1" w:rsidRP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38EA2E87" w14:textId="75DA9B7D" w:rsidR="000D555E" w:rsidRDefault="000D555E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How does the altar in heaven respond? Can an altar speak? </w:t>
      </w:r>
      <w:r w:rsidR="00634F3B">
        <w:rPr>
          <w:sz w:val="24"/>
          <w:szCs w:val="24"/>
          <w:lang w:val="en"/>
        </w:rPr>
        <w:t>What is happening here?</w:t>
      </w:r>
    </w:p>
    <w:p w14:paraId="69210E46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504B2AC3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16C84CE5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6F09FC95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43AC5845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69A66DBB" w14:textId="77777777" w:rsidR="005D25A1" w:rsidRP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3C97252F" w14:textId="05C008D5" w:rsidR="00634F3B" w:rsidRDefault="00634F3B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Where does the fourth angel pour his bowl? What was the plague?</w:t>
      </w:r>
    </w:p>
    <w:p w14:paraId="2FCC0F65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04840B8C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34BE995A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238A9E86" w14:textId="77777777" w:rsidR="005D25A1" w:rsidRP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5AE73858" w14:textId="1C8A1FE6" w:rsidR="00634F3B" w:rsidRDefault="00634F3B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How did the men respond in v. </w:t>
      </w:r>
      <w:r w:rsidR="00B14CEA">
        <w:rPr>
          <w:sz w:val="24"/>
          <w:szCs w:val="24"/>
          <w:lang w:val="en"/>
        </w:rPr>
        <w:t>9?</w:t>
      </w:r>
    </w:p>
    <w:p w14:paraId="745E23BE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24D4CB3E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31FDC029" w14:textId="77777777" w:rsidR="005D25A1" w:rsidRP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7E2177FD" w14:textId="0DD961FB" w:rsidR="00B14CEA" w:rsidRDefault="00B14CEA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What does this response reveal about them?</w:t>
      </w:r>
    </w:p>
    <w:p w14:paraId="198E262C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50832F51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489FE711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25E38C7D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53CA22ED" w14:textId="77777777" w:rsidR="005D25A1" w:rsidRP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3320D554" w14:textId="575515BB" w:rsidR="00B14CEA" w:rsidRDefault="00B14CEA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does v. 9 connect repentance and God’s glory?</w:t>
      </w:r>
    </w:p>
    <w:p w14:paraId="0E816B4A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23226732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45A11352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7048678E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03A23A69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0FC03DFC" w14:textId="77777777" w:rsidR="005D25A1" w:rsidRP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193DA8A7" w14:textId="128B62EB" w:rsidR="001032CC" w:rsidRDefault="001032CC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does repentance bring God glory?</w:t>
      </w:r>
    </w:p>
    <w:p w14:paraId="47454C05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2916209E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57E908EC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2E5988EF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2B480F7B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7A19D23F" w14:textId="77777777" w:rsidR="005D25A1" w:rsidRP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6A866382" w14:textId="77777777" w:rsidR="00F902AB" w:rsidRPr="00FD0E39" w:rsidRDefault="00F902AB" w:rsidP="00F902A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32"/>
          <w:szCs w:val="32"/>
        </w:rPr>
      </w:pPr>
      <w:r w:rsidRPr="00FD0E39">
        <w:rPr>
          <w:sz w:val="32"/>
          <w:szCs w:val="32"/>
        </w:rPr>
        <w:t>Day 3</w:t>
      </w:r>
    </w:p>
    <w:p w14:paraId="12436377" w14:textId="0C9D61D4" w:rsidR="00F902AB" w:rsidRPr="005D25A1" w:rsidRDefault="00F902AB" w:rsidP="005D25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Revelation 16:1-11 </w:t>
      </w:r>
      <w:r w:rsidRPr="00CA0721">
        <w:rPr>
          <w:sz w:val="24"/>
          <w:szCs w:val="24"/>
        </w:rPr>
        <w:t>again.</w:t>
      </w:r>
    </w:p>
    <w:p w14:paraId="2EE17612" w14:textId="0A38D3C3" w:rsidR="001032CC" w:rsidRDefault="005C1A5F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Where does the fifth angel pour his bowl? What was the plague?</w:t>
      </w:r>
    </w:p>
    <w:p w14:paraId="09348C3F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55EECBB9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3987162F" w14:textId="77777777" w:rsid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368171D1" w14:textId="77777777" w:rsidR="005D25A1" w:rsidRPr="005D25A1" w:rsidRDefault="005D25A1" w:rsidP="005D25A1">
      <w:pPr>
        <w:spacing w:after="0" w:line="240" w:lineRule="auto"/>
        <w:rPr>
          <w:sz w:val="24"/>
          <w:szCs w:val="24"/>
          <w:lang w:val="en"/>
        </w:rPr>
      </w:pPr>
    </w:p>
    <w:p w14:paraId="1ABD50B8" w14:textId="050AC85D" w:rsidR="005C1A5F" w:rsidRDefault="009E202C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did they respond to this plague?</w:t>
      </w:r>
    </w:p>
    <w:p w14:paraId="5D61DF82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20EDFC95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3C7DCB18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306C51FF" w14:textId="77777777" w:rsidR="009E6D4E" w:rsidRP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08D07524" w14:textId="087FC367" w:rsidR="009E202C" w:rsidRDefault="0035612E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is this passage highlighting about the nature of God?</w:t>
      </w:r>
    </w:p>
    <w:p w14:paraId="7D1560CA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2CC8ED88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38104D49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78EDCE49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32DDA045" w14:textId="77777777" w:rsidR="009E6D4E" w:rsidRP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1D0E1FA0" w14:textId="68FD20C4" w:rsidR="0035612E" w:rsidRDefault="0035612E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is this passage highlighting about the nature of sinful man?</w:t>
      </w:r>
    </w:p>
    <w:p w14:paraId="51DED176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2CDF2C92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6E9F841E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2407090F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5AD4C3D6" w14:textId="77777777" w:rsidR="009E6D4E" w:rsidRP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72946EFA" w14:textId="1AD02A49" w:rsidR="0035612E" w:rsidRDefault="00506815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lastRenderedPageBreak/>
        <w:t>What is the primary message of this passage to the original audience?</w:t>
      </w:r>
    </w:p>
    <w:p w14:paraId="08C4CF82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35C12ACA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051A0F7F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1D04170B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08A221C7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610F3C3B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63301036" w14:textId="77777777" w:rsidR="009E6D4E" w:rsidRP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0B340DDC" w14:textId="25D85EFD" w:rsidR="00506815" w:rsidRDefault="00F51471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What is the primary message of this passage to us?</w:t>
      </w:r>
    </w:p>
    <w:p w14:paraId="5C8D7A56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65DA60D2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6108BE03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4E61E6C7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3DCB393C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452A34CF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3F460C50" w14:textId="77777777" w:rsidR="009E6D4E" w:rsidRP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1692F8F3" w14:textId="0F118680" w:rsidR="00F51471" w:rsidRDefault="00F51471" w:rsidP="00B743C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How should you respond to this passage?</w:t>
      </w:r>
    </w:p>
    <w:p w14:paraId="7DAC0460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06081598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1B05ED12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26D366D0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274A1452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22D3EF45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7EFE2D5B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54C98A3A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7AAC1523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2C4EDB61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6A6AA527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1E8AD5F9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53261BE9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244BD820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2F952EC2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7ED28460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00DC9BB9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276C524E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2DDB9474" w14:textId="77777777" w:rsid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79FBC00B" w14:textId="77777777" w:rsidR="009E6D4E" w:rsidRPr="009E6D4E" w:rsidRDefault="009E6D4E" w:rsidP="009E6D4E">
      <w:pPr>
        <w:spacing w:after="0" w:line="240" w:lineRule="auto"/>
        <w:rPr>
          <w:sz w:val="24"/>
          <w:szCs w:val="24"/>
          <w:lang w:val="en"/>
        </w:rPr>
      </w:pPr>
    </w:p>
    <w:p w14:paraId="5C7A87F2" w14:textId="77777777" w:rsidR="00E41B6C" w:rsidRDefault="00E41B6C" w:rsidP="00E41B6C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13676C2F" w14:textId="77777777" w:rsidR="00B743CE" w:rsidRDefault="00B743CE" w:rsidP="00B743CE">
      <w:pPr>
        <w:pStyle w:val="ListParagraph"/>
        <w:spacing w:after="0" w:line="240" w:lineRule="auto"/>
        <w:contextualSpacing w:val="0"/>
        <w:rPr>
          <w:sz w:val="24"/>
          <w:szCs w:val="24"/>
          <w:lang w:val="en"/>
        </w:rPr>
      </w:pPr>
    </w:p>
    <w:p w14:paraId="41FFCE54" w14:textId="77777777" w:rsidR="00B743CE" w:rsidRDefault="00B743CE" w:rsidP="00B743CE">
      <w:pPr>
        <w:spacing w:after="0" w:line="240" w:lineRule="auto"/>
        <w:rPr>
          <w:sz w:val="24"/>
          <w:szCs w:val="24"/>
        </w:rPr>
      </w:pPr>
    </w:p>
    <w:p w14:paraId="61965149" w14:textId="77777777" w:rsidR="00DC0597" w:rsidRDefault="00DC0597" w:rsidP="00B743CE">
      <w:pPr>
        <w:spacing w:after="0" w:line="240" w:lineRule="auto"/>
        <w:rPr>
          <w:sz w:val="24"/>
          <w:szCs w:val="24"/>
        </w:rPr>
      </w:pPr>
    </w:p>
    <w:p w14:paraId="5EB95541" w14:textId="74C02F15" w:rsidR="002F0BCB" w:rsidRPr="00DC0597" w:rsidRDefault="00DC0597" w:rsidP="00B743CE">
      <w:pPr>
        <w:spacing w:after="0" w:line="240" w:lineRule="auto"/>
      </w:pPr>
      <w:r>
        <w:rPr>
          <w:sz w:val="24"/>
          <w:szCs w:val="24"/>
        </w:rPr>
        <w:t xml:space="preserve">In preparation for Sunday, pray </w:t>
      </w:r>
      <w:r w:rsidR="009E6D4E">
        <w:rPr>
          <w:sz w:val="24"/>
          <w:szCs w:val="24"/>
        </w:rPr>
        <w:t xml:space="preserve">that </w:t>
      </w:r>
      <w:r w:rsidR="0080452C">
        <w:rPr>
          <w:sz w:val="24"/>
          <w:szCs w:val="24"/>
        </w:rPr>
        <w:t>we would fear God as we ought – that we would praise him for his righteous judgments and see them as right</w:t>
      </w:r>
      <w:r w:rsidR="00FB5CCB">
        <w:rPr>
          <w:sz w:val="24"/>
          <w:szCs w:val="24"/>
        </w:rPr>
        <w:t xml:space="preserve"> and</w:t>
      </w:r>
      <w:r w:rsidR="0080452C">
        <w:rPr>
          <w:sz w:val="24"/>
          <w:szCs w:val="24"/>
        </w:rPr>
        <w:t xml:space="preserve"> that we would bring God glory through our repentance</w:t>
      </w:r>
      <w:r w:rsidR="00FB5CCB">
        <w:rPr>
          <w:sz w:val="24"/>
          <w:szCs w:val="24"/>
        </w:rPr>
        <w:t>.</w:t>
      </w:r>
    </w:p>
    <w:sectPr w:rsidR="002F0BCB" w:rsidRPr="00DC0597" w:rsidSect="00E509E0">
      <w:headerReference w:type="default" r:id="rId11"/>
      <w:footerReference w:type="default" r:id="rId12"/>
      <w:pgSz w:w="12240" w:h="15840"/>
      <w:pgMar w:top="1800" w:right="1152" w:bottom="99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CCE94" w14:textId="77777777" w:rsidR="00F765C2" w:rsidRDefault="00F765C2" w:rsidP="00ED3079">
      <w:pPr>
        <w:spacing w:after="0" w:line="240" w:lineRule="auto"/>
      </w:pPr>
      <w:r>
        <w:separator/>
      </w:r>
    </w:p>
  </w:endnote>
  <w:endnote w:type="continuationSeparator" w:id="0">
    <w:p w14:paraId="07FDEA23" w14:textId="77777777" w:rsidR="00F765C2" w:rsidRDefault="00F765C2" w:rsidP="00E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0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DC1F0" w14:textId="77777777" w:rsidR="007C2898" w:rsidRDefault="007C2898" w:rsidP="00324F3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5C7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7343B" w14:textId="77777777" w:rsidR="00F765C2" w:rsidRDefault="00F765C2" w:rsidP="00ED3079">
      <w:pPr>
        <w:spacing w:after="0" w:line="240" w:lineRule="auto"/>
      </w:pPr>
      <w:r>
        <w:separator/>
      </w:r>
    </w:p>
  </w:footnote>
  <w:footnote w:type="continuationSeparator" w:id="0">
    <w:p w14:paraId="437387D7" w14:textId="77777777" w:rsidR="00F765C2" w:rsidRDefault="00F765C2" w:rsidP="00E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A1016" w14:textId="77777777" w:rsidR="00ED3079" w:rsidRDefault="00ED3079" w:rsidP="00ED3079">
    <w:pPr>
      <w:spacing w:after="0" w:line="240" w:lineRule="auto"/>
      <w:jc w:val="center"/>
    </w:pPr>
    <w:r>
      <w:t>Summit Woods Baptist Church</w:t>
    </w:r>
  </w:p>
  <w:p w14:paraId="0557D252" w14:textId="77777777" w:rsidR="00ED3079" w:rsidRDefault="00767DAD" w:rsidP="00ED3079">
    <w:pPr>
      <w:spacing w:after="0" w:line="240" w:lineRule="auto"/>
      <w:jc w:val="center"/>
    </w:pPr>
    <w:r>
      <w:rPr>
        <w:sz w:val="32"/>
        <w:szCs w:val="32"/>
      </w:rPr>
      <w:t>Sermon Study</w:t>
    </w:r>
    <w:r w:rsidR="00ED3079" w:rsidRPr="002F0BCB">
      <w:rPr>
        <w:sz w:val="32"/>
        <w:szCs w:val="32"/>
      </w:rPr>
      <w:t xml:space="preserve"> Equipping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844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9A4BC5"/>
    <w:multiLevelType w:val="hybridMultilevel"/>
    <w:tmpl w:val="1314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7D6"/>
    <w:multiLevelType w:val="multilevel"/>
    <w:tmpl w:val="3530E3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B04A9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BD1C70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3B0C94"/>
    <w:multiLevelType w:val="hybridMultilevel"/>
    <w:tmpl w:val="D4B8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71E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B12883"/>
    <w:multiLevelType w:val="multilevel"/>
    <w:tmpl w:val="03D8B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EF27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0C23CC4"/>
    <w:multiLevelType w:val="hybridMultilevel"/>
    <w:tmpl w:val="128A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6213D"/>
    <w:multiLevelType w:val="hybridMultilevel"/>
    <w:tmpl w:val="FEAA7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DD2D3C"/>
    <w:multiLevelType w:val="hybridMultilevel"/>
    <w:tmpl w:val="36E0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3AFC"/>
    <w:multiLevelType w:val="hybridMultilevel"/>
    <w:tmpl w:val="0C14C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223310">
    <w:abstractNumId w:val="8"/>
  </w:num>
  <w:num w:numId="2" w16cid:durableId="966163169">
    <w:abstractNumId w:val="6"/>
  </w:num>
  <w:num w:numId="3" w16cid:durableId="946547005">
    <w:abstractNumId w:val="10"/>
  </w:num>
  <w:num w:numId="4" w16cid:durableId="365830693">
    <w:abstractNumId w:val="5"/>
  </w:num>
  <w:num w:numId="5" w16cid:durableId="1787692345">
    <w:abstractNumId w:val="1"/>
  </w:num>
  <w:num w:numId="6" w16cid:durableId="2118677396">
    <w:abstractNumId w:val="9"/>
  </w:num>
  <w:num w:numId="7" w16cid:durableId="211962035">
    <w:abstractNumId w:val="11"/>
  </w:num>
  <w:num w:numId="8" w16cid:durableId="377052180">
    <w:abstractNumId w:val="3"/>
  </w:num>
  <w:num w:numId="9" w16cid:durableId="1603799395">
    <w:abstractNumId w:val="7"/>
  </w:num>
  <w:num w:numId="10" w16cid:durableId="1222516172">
    <w:abstractNumId w:val="0"/>
  </w:num>
  <w:num w:numId="11" w16cid:durableId="1416511227">
    <w:abstractNumId w:val="4"/>
  </w:num>
  <w:num w:numId="12" w16cid:durableId="13001753">
    <w:abstractNumId w:val="12"/>
  </w:num>
  <w:num w:numId="13" w16cid:durableId="94269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BB"/>
    <w:rsid w:val="00005FBF"/>
    <w:rsid w:val="00036958"/>
    <w:rsid w:val="000377AA"/>
    <w:rsid w:val="00056B21"/>
    <w:rsid w:val="00070889"/>
    <w:rsid w:val="00071CC6"/>
    <w:rsid w:val="000760EE"/>
    <w:rsid w:val="000855E6"/>
    <w:rsid w:val="0008666D"/>
    <w:rsid w:val="0009233E"/>
    <w:rsid w:val="00092496"/>
    <w:rsid w:val="00095A58"/>
    <w:rsid w:val="000C19F2"/>
    <w:rsid w:val="000D555E"/>
    <w:rsid w:val="000E6F7B"/>
    <w:rsid w:val="000F2268"/>
    <w:rsid w:val="001032CC"/>
    <w:rsid w:val="001170AA"/>
    <w:rsid w:val="00151D4F"/>
    <w:rsid w:val="00190E0A"/>
    <w:rsid w:val="001B4ED8"/>
    <w:rsid w:val="002102DD"/>
    <w:rsid w:val="002613F3"/>
    <w:rsid w:val="002743EF"/>
    <w:rsid w:val="00277AA9"/>
    <w:rsid w:val="0028354E"/>
    <w:rsid w:val="002A5CD5"/>
    <w:rsid w:val="002D51C3"/>
    <w:rsid w:val="002F0BCB"/>
    <w:rsid w:val="00301C2A"/>
    <w:rsid w:val="00315F11"/>
    <w:rsid w:val="003201F1"/>
    <w:rsid w:val="00324F30"/>
    <w:rsid w:val="0032773B"/>
    <w:rsid w:val="00332718"/>
    <w:rsid w:val="00345774"/>
    <w:rsid w:val="003469AF"/>
    <w:rsid w:val="00346C10"/>
    <w:rsid w:val="0035612E"/>
    <w:rsid w:val="00383890"/>
    <w:rsid w:val="003E3558"/>
    <w:rsid w:val="003E5B56"/>
    <w:rsid w:val="00473E9E"/>
    <w:rsid w:val="00487F23"/>
    <w:rsid w:val="00495515"/>
    <w:rsid w:val="004D311D"/>
    <w:rsid w:val="004E32C6"/>
    <w:rsid w:val="004E3897"/>
    <w:rsid w:val="004E4E73"/>
    <w:rsid w:val="005024CF"/>
    <w:rsid w:val="00506815"/>
    <w:rsid w:val="00533EAA"/>
    <w:rsid w:val="00554669"/>
    <w:rsid w:val="005C1A5F"/>
    <w:rsid w:val="005C754F"/>
    <w:rsid w:val="005D25A1"/>
    <w:rsid w:val="005E51E2"/>
    <w:rsid w:val="00606EB8"/>
    <w:rsid w:val="006122A8"/>
    <w:rsid w:val="00634F3B"/>
    <w:rsid w:val="00647D26"/>
    <w:rsid w:val="006511DE"/>
    <w:rsid w:val="00654D6E"/>
    <w:rsid w:val="00655B75"/>
    <w:rsid w:val="006654E7"/>
    <w:rsid w:val="006748FF"/>
    <w:rsid w:val="006836AA"/>
    <w:rsid w:val="006A3B07"/>
    <w:rsid w:val="006E276E"/>
    <w:rsid w:val="006F66F2"/>
    <w:rsid w:val="00730B15"/>
    <w:rsid w:val="00767DAD"/>
    <w:rsid w:val="007B7665"/>
    <w:rsid w:val="007C2898"/>
    <w:rsid w:val="007C7737"/>
    <w:rsid w:val="007C7890"/>
    <w:rsid w:val="007E2752"/>
    <w:rsid w:val="00802460"/>
    <w:rsid w:val="0080452C"/>
    <w:rsid w:val="0080586D"/>
    <w:rsid w:val="00805E46"/>
    <w:rsid w:val="008418F7"/>
    <w:rsid w:val="00845DB9"/>
    <w:rsid w:val="0087131A"/>
    <w:rsid w:val="008739C5"/>
    <w:rsid w:val="00881357"/>
    <w:rsid w:val="008868BB"/>
    <w:rsid w:val="008C22DA"/>
    <w:rsid w:val="008E6A3B"/>
    <w:rsid w:val="008F2EE6"/>
    <w:rsid w:val="00903156"/>
    <w:rsid w:val="00935A27"/>
    <w:rsid w:val="00966766"/>
    <w:rsid w:val="00986046"/>
    <w:rsid w:val="009A5A0C"/>
    <w:rsid w:val="009D505E"/>
    <w:rsid w:val="009E1E15"/>
    <w:rsid w:val="009E202C"/>
    <w:rsid w:val="009E6D4E"/>
    <w:rsid w:val="00A06AB5"/>
    <w:rsid w:val="00A22FE9"/>
    <w:rsid w:val="00A55A73"/>
    <w:rsid w:val="00A658C5"/>
    <w:rsid w:val="00AB6FA3"/>
    <w:rsid w:val="00AC1CE3"/>
    <w:rsid w:val="00AE401A"/>
    <w:rsid w:val="00AE46C0"/>
    <w:rsid w:val="00AF3801"/>
    <w:rsid w:val="00B14CEA"/>
    <w:rsid w:val="00B25A54"/>
    <w:rsid w:val="00B34848"/>
    <w:rsid w:val="00B402EC"/>
    <w:rsid w:val="00B5052E"/>
    <w:rsid w:val="00B743CE"/>
    <w:rsid w:val="00B93616"/>
    <w:rsid w:val="00BD585B"/>
    <w:rsid w:val="00C01449"/>
    <w:rsid w:val="00C33203"/>
    <w:rsid w:val="00C33881"/>
    <w:rsid w:val="00C7056D"/>
    <w:rsid w:val="00C90A74"/>
    <w:rsid w:val="00CB16F7"/>
    <w:rsid w:val="00CC697E"/>
    <w:rsid w:val="00CE01A1"/>
    <w:rsid w:val="00CE2378"/>
    <w:rsid w:val="00CE298F"/>
    <w:rsid w:val="00D25C7B"/>
    <w:rsid w:val="00D45B48"/>
    <w:rsid w:val="00D641CA"/>
    <w:rsid w:val="00D74CDA"/>
    <w:rsid w:val="00DA1D2E"/>
    <w:rsid w:val="00DB2EA4"/>
    <w:rsid w:val="00DC0006"/>
    <w:rsid w:val="00DC0597"/>
    <w:rsid w:val="00DE5DF8"/>
    <w:rsid w:val="00E0716F"/>
    <w:rsid w:val="00E27A6F"/>
    <w:rsid w:val="00E37D22"/>
    <w:rsid w:val="00E413ED"/>
    <w:rsid w:val="00E41B6C"/>
    <w:rsid w:val="00E509E0"/>
    <w:rsid w:val="00E50F66"/>
    <w:rsid w:val="00E54A4E"/>
    <w:rsid w:val="00E61D4E"/>
    <w:rsid w:val="00E766CC"/>
    <w:rsid w:val="00E8291D"/>
    <w:rsid w:val="00EB303F"/>
    <w:rsid w:val="00ED3079"/>
    <w:rsid w:val="00F51471"/>
    <w:rsid w:val="00F67E2F"/>
    <w:rsid w:val="00F765C2"/>
    <w:rsid w:val="00F83F95"/>
    <w:rsid w:val="00F902AB"/>
    <w:rsid w:val="00FB5CCB"/>
    <w:rsid w:val="00FC1F96"/>
    <w:rsid w:val="00FD0E39"/>
    <w:rsid w:val="00FD3C76"/>
    <w:rsid w:val="00FE47C6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50D6"/>
  <w15:chartTrackingRefBased/>
  <w15:docId w15:val="{C6E17109-DC24-8B4D-92C1-4F6F7684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24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460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79"/>
  </w:style>
  <w:style w:type="paragraph" w:styleId="Footer">
    <w:name w:val="footer"/>
    <w:basedOn w:val="Normal"/>
    <w:link w:val="FooterChar"/>
    <w:uiPriority w:val="99"/>
    <w:unhideWhenUsed/>
    <w:rsid w:val="00E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79"/>
  </w:style>
  <w:style w:type="paragraph" w:styleId="ListParagraph">
    <w:name w:val="List Paragraph"/>
    <w:basedOn w:val="Normal"/>
    <w:uiPriority w:val="34"/>
    <w:qFormat/>
    <w:rsid w:val="0080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ltonvansell/Library/CloudStorage/OneDrive-SummitWoodsBaptistChurch/Documents%20-%20Admin/General/Church%20Files/Sermon%20Study%20EC/Homewor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C985A87CE548B82BD0A8E0157D40" ma:contentTypeVersion="19" ma:contentTypeDescription="Create a new document." ma:contentTypeScope="" ma:versionID="fd94c1b56db6f366402467fed7cfba73">
  <xsd:schema xmlns:xsd="http://www.w3.org/2001/XMLSchema" xmlns:xs="http://www.w3.org/2001/XMLSchema" xmlns:p="http://schemas.microsoft.com/office/2006/metadata/properties" xmlns:ns2="c5c466c4-09d0-47bb-9835-8ad235a20994" xmlns:ns3="d7fabdd2-d959-4867-8cb3-65a3cd2146ff" targetNamespace="http://schemas.microsoft.com/office/2006/metadata/properties" ma:root="true" ma:fieldsID="3aa8b36c04a6e3c9656c3a001b389d63" ns2:_="" ns3:_="">
    <xsd:import namespace="c5c466c4-09d0-47bb-9835-8ad235a20994"/>
    <xsd:import namespace="d7fabdd2-d959-4867-8cb3-65a3cd214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66c4-09d0-47bb-9835-8ad235a2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ab53d6-0d94-4ad9-b45c-5387c88a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bdd2-d959-4867-8cb3-65a3cd214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335a4b-dd4a-4ad6-9bc2-ddd4af96fcaf}" ma:internalName="TaxCatchAll" ma:showField="CatchAllData" ma:web="d7fabdd2-d959-4867-8cb3-65a3cd214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abdd2-d959-4867-8cb3-65a3cd2146ff" xsi:nil="true"/>
    <lcf76f155ced4ddcb4097134ff3c332f xmlns="c5c466c4-09d0-47bb-9835-8ad235a2099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77DC-4037-4B3C-9D97-04CBE4E25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466c4-09d0-47bb-9835-8ad235a20994"/>
    <ds:schemaRef ds:uri="d7fabdd2-d959-4867-8cb3-65a3cd214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37D3C-B9A0-41F3-B2B8-1399532DC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53164-BFBB-4136-9FCD-283D5A76DDB8}">
  <ds:schemaRefs>
    <ds:schemaRef ds:uri="http://schemas.microsoft.com/office/2006/metadata/properties"/>
    <ds:schemaRef ds:uri="http://schemas.microsoft.com/office/infopath/2007/PartnerControls"/>
    <ds:schemaRef ds:uri="d7fabdd2-d959-4867-8cb3-65a3cd2146ff"/>
    <ds:schemaRef ds:uri="c5c466c4-09d0-47bb-9835-8ad235a20994"/>
  </ds:schemaRefs>
</ds:datastoreItem>
</file>

<file path=customXml/itemProps4.xml><?xml version="1.0" encoding="utf-8"?>
<ds:datastoreItem xmlns:ds="http://schemas.openxmlformats.org/officeDocument/2006/customXml" ds:itemID="{2D419C6C-8ABE-3949-9651-40F8BB51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Template.dotx</Template>
  <TotalTime>0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Campbell Bortel</cp:lastModifiedBy>
  <cp:revision>2</cp:revision>
  <cp:lastPrinted>2025-05-11T12:25:00Z</cp:lastPrinted>
  <dcterms:created xsi:type="dcterms:W3CDTF">2025-05-11T12:25:00Z</dcterms:created>
  <dcterms:modified xsi:type="dcterms:W3CDTF">2025-05-11T12:25:00Z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Turabian Style (Full Note with Bibliography)</vt:lpwstr>
  </property>
  <property fmtid="{D5CDD505-2E9C-101B-9397-08002B2CF9AE}" pid="3" name="ContentTypeId">
    <vt:lpwstr>0x0101008890C985A87CE548B82BD0A8E0157D40</vt:lpwstr>
  </property>
</Properties>
</file>