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E0A6" w14:textId="5FE2DA35" w:rsidR="00DC0597" w:rsidRPr="00473E9E" w:rsidRDefault="009E47DD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Timothy 3:16</w:t>
      </w:r>
    </w:p>
    <w:p w14:paraId="7EFC48BF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2F7FBEC0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52C58CDD" w14:textId="03AF1350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860313">
        <w:rPr>
          <w:sz w:val="24"/>
          <w:szCs w:val="24"/>
        </w:rPr>
        <w:t>2 Timothy 3:16</w:t>
      </w:r>
      <w:r>
        <w:rPr>
          <w:sz w:val="24"/>
          <w:szCs w:val="24"/>
        </w:rPr>
        <w:t>.</w:t>
      </w:r>
    </w:p>
    <w:p w14:paraId="7FB9CE34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E723101" w14:textId="77777777" w:rsidR="000164C5" w:rsidRDefault="000164C5" w:rsidP="000164C5">
      <w:pPr>
        <w:rPr>
          <w:rFonts w:cstheme="minorHAnsi"/>
          <w:b/>
          <w:bCs/>
          <w:color w:val="000000"/>
          <w:vertAlign w:val="superscript"/>
        </w:rPr>
      </w:pPr>
    </w:p>
    <w:p w14:paraId="1CA12BE6" w14:textId="3FA37FFF" w:rsidR="000164C5" w:rsidRPr="000164C5" w:rsidRDefault="000164C5" w:rsidP="000164C5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4C5">
        <w:rPr>
          <w:rFonts w:cstheme="minorHAnsi"/>
          <w:b/>
          <w:bCs/>
          <w:color w:val="000000"/>
          <w:sz w:val="24"/>
          <w:szCs w:val="24"/>
          <w:vertAlign w:val="superscript"/>
        </w:rPr>
        <w:t>16 </w:t>
      </w: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>All Scripture is</w:t>
      </w:r>
      <w:r w:rsidRPr="000164C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 xml:space="preserve">inspired by God </w:t>
      </w:r>
    </w:p>
    <w:p w14:paraId="6E1DE633" w14:textId="77777777" w:rsidR="000164C5" w:rsidRPr="000164C5" w:rsidRDefault="000164C5" w:rsidP="000164C5">
      <w:pPr>
        <w:spacing w:line="240" w:lineRule="auto"/>
        <w:ind w:left="720"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 xml:space="preserve">and profitable for teaching, </w:t>
      </w:r>
    </w:p>
    <w:p w14:paraId="0C1535F4" w14:textId="77777777" w:rsidR="000164C5" w:rsidRPr="000164C5" w:rsidRDefault="000164C5" w:rsidP="000164C5">
      <w:pPr>
        <w:spacing w:line="240" w:lineRule="auto"/>
        <w:ind w:left="2160"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 xml:space="preserve">for reproof, </w:t>
      </w:r>
    </w:p>
    <w:p w14:paraId="24C39C0C" w14:textId="77777777" w:rsidR="000164C5" w:rsidRPr="000164C5" w:rsidRDefault="000164C5" w:rsidP="000164C5">
      <w:pPr>
        <w:spacing w:line="240" w:lineRule="auto"/>
        <w:ind w:left="2160"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 xml:space="preserve">for correction, </w:t>
      </w:r>
    </w:p>
    <w:p w14:paraId="7F4639FE" w14:textId="77777777" w:rsidR="000164C5" w:rsidRPr="000164C5" w:rsidRDefault="000164C5" w:rsidP="000164C5">
      <w:pPr>
        <w:spacing w:line="240" w:lineRule="auto"/>
        <w:ind w:left="2160"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r w:rsidRPr="000164C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 xml:space="preserve">training in </w:t>
      </w:r>
      <w:proofErr w:type="gramStart"/>
      <w:r w:rsidRPr="000164C5">
        <w:rPr>
          <w:rFonts w:cstheme="minorHAnsi"/>
          <w:color w:val="000000"/>
          <w:sz w:val="24"/>
          <w:szCs w:val="24"/>
          <w:shd w:val="clear" w:color="auto" w:fill="FFFFFF"/>
        </w:rPr>
        <w:t>righteousness;</w:t>
      </w:r>
      <w:proofErr w:type="gramEnd"/>
    </w:p>
    <w:p w14:paraId="2C7D0CB6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545D8014" w14:textId="561AE51B" w:rsidR="00DC0597" w:rsidRDefault="008156A2" w:rsidP="008156A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8156A2">
        <w:rPr>
          <w:sz w:val="24"/>
          <w:szCs w:val="24"/>
        </w:rPr>
        <w:t>What Scriptures are inspired by God?</w:t>
      </w:r>
    </w:p>
    <w:p w14:paraId="22075091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41054AC" w14:textId="77777777" w:rsidR="00AC46E2" w:rsidRDefault="00AC46E2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A05CBE3" w14:textId="77777777" w:rsidR="00AC46E2" w:rsidRDefault="00AC46E2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A22C505" w14:textId="2AC7186F" w:rsidR="00916CA5" w:rsidRDefault="00916CA5" w:rsidP="00916CA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916CA5">
        <w:rPr>
          <w:sz w:val="24"/>
          <w:szCs w:val="24"/>
        </w:rPr>
        <w:t>What do you think of when you hear the word inspired?</w:t>
      </w:r>
    </w:p>
    <w:p w14:paraId="3DBF2C96" w14:textId="77777777" w:rsidR="00916CA5" w:rsidRDefault="00916CA5" w:rsidP="00916CA5">
      <w:pPr>
        <w:pStyle w:val="ListParagraph"/>
        <w:rPr>
          <w:sz w:val="24"/>
          <w:szCs w:val="24"/>
        </w:rPr>
      </w:pPr>
    </w:p>
    <w:p w14:paraId="141DDFF8" w14:textId="77777777" w:rsidR="00AC46E2" w:rsidRDefault="00AC46E2" w:rsidP="00916CA5">
      <w:pPr>
        <w:pStyle w:val="ListParagraph"/>
        <w:rPr>
          <w:sz w:val="24"/>
          <w:szCs w:val="24"/>
        </w:rPr>
      </w:pPr>
    </w:p>
    <w:p w14:paraId="4F70930F" w14:textId="40A8D380" w:rsidR="55C5B897" w:rsidRDefault="55C5B897" w:rsidP="55C5B897">
      <w:pPr>
        <w:pStyle w:val="ListParagraph"/>
        <w:rPr>
          <w:sz w:val="24"/>
          <w:szCs w:val="24"/>
        </w:rPr>
      </w:pPr>
    </w:p>
    <w:p w14:paraId="298A3AAF" w14:textId="4F4000D5" w:rsidR="55C5B897" w:rsidRDefault="55C5B897" w:rsidP="55C5B897">
      <w:pPr>
        <w:pStyle w:val="ListParagraph"/>
        <w:rPr>
          <w:sz w:val="24"/>
          <w:szCs w:val="24"/>
        </w:rPr>
      </w:pPr>
    </w:p>
    <w:p w14:paraId="1F5E391B" w14:textId="77777777" w:rsidR="00AC46E2" w:rsidRPr="00916CA5" w:rsidRDefault="00AC46E2" w:rsidP="00916CA5">
      <w:pPr>
        <w:pStyle w:val="ListParagraph"/>
        <w:rPr>
          <w:sz w:val="24"/>
          <w:szCs w:val="24"/>
        </w:rPr>
      </w:pPr>
    </w:p>
    <w:p w14:paraId="4FF3242A" w14:textId="7B17F22D" w:rsidR="00916CA5" w:rsidRPr="00AE5E3D" w:rsidRDefault="00AE5E3D" w:rsidP="00AE5E3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AE5E3D">
        <w:rPr>
          <w:sz w:val="24"/>
          <w:szCs w:val="24"/>
        </w:rPr>
        <w:t>Look up 2 Timothy 3:16 in several translations (NASB, ESV, LSB, NIV, KJV). What different words are used for inspired?</w:t>
      </w:r>
    </w:p>
    <w:p w14:paraId="24033F31" w14:textId="77777777" w:rsidR="00916CA5" w:rsidRDefault="00916CA5" w:rsidP="00916CA5">
      <w:pPr>
        <w:pStyle w:val="ListParagraph"/>
        <w:rPr>
          <w:sz w:val="24"/>
          <w:szCs w:val="24"/>
        </w:rPr>
      </w:pPr>
    </w:p>
    <w:p w14:paraId="28B8B69A" w14:textId="77777777" w:rsidR="00AC46E2" w:rsidRDefault="00AC46E2" w:rsidP="00916CA5">
      <w:pPr>
        <w:pStyle w:val="ListParagraph"/>
        <w:rPr>
          <w:sz w:val="24"/>
          <w:szCs w:val="24"/>
        </w:rPr>
      </w:pPr>
    </w:p>
    <w:p w14:paraId="4CD7F56E" w14:textId="250DE61D" w:rsidR="55C5B897" w:rsidRDefault="55C5B897" w:rsidP="55C5B897">
      <w:pPr>
        <w:pStyle w:val="ListParagraph"/>
        <w:rPr>
          <w:sz w:val="24"/>
          <w:szCs w:val="24"/>
        </w:rPr>
      </w:pPr>
    </w:p>
    <w:p w14:paraId="6AABD3A4" w14:textId="77777777" w:rsidR="00AC46E2" w:rsidRPr="00916CA5" w:rsidRDefault="00AC46E2" w:rsidP="00916CA5">
      <w:pPr>
        <w:pStyle w:val="ListParagraph"/>
        <w:rPr>
          <w:sz w:val="24"/>
          <w:szCs w:val="24"/>
        </w:rPr>
      </w:pPr>
    </w:p>
    <w:p w14:paraId="0B96673D" w14:textId="5366DAE7" w:rsidR="00916CA5" w:rsidRPr="00FD6E6D" w:rsidRDefault="00FD6E6D" w:rsidP="00FD6E6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FD6E6D">
        <w:rPr>
          <w:sz w:val="24"/>
          <w:szCs w:val="24"/>
        </w:rPr>
        <w:t xml:space="preserve">The word choice, God-breathed or breathed out by God, </w:t>
      </w:r>
      <w:r w:rsidR="00F5408B">
        <w:rPr>
          <w:sz w:val="24"/>
          <w:szCs w:val="24"/>
        </w:rPr>
        <w:t xml:space="preserve">that some translations use </w:t>
      </w:r>
      <w:r w:rsidRPr="00FD6E6D">
        <w:rPr>
          <w:sz w:val="24"/>
          <w:szCs w:val="24"/>
        </w:rPr>
        <w:t xml:space="preserve">helps clarify the meaning of inspiration in this text. How does the concept of scripture </w:t>
      </w:r>
      <w:proofErr w:type="gramStart"/>
      <w:r w:rsidRPr="00FD6E6D">
        <w:rPr>
          <w:sz w:val="24"/>
          <w:szCs w:val="24"/>
        </w:rPr>
        <w:t>being</w:t>
      </w:r>
      <w:proofErr w:type="gramEnd"/>
      <w:r w:rsidRPr="00FD6E6D">
        <w:rPr>
          <w:sz w:val="24"/>
          <w:szCs w:val="24"/>
        </w:rPr>
        <w:t xml:space="preserve"> God-breathed help you understand inspiration?</w:t>
      </w:r>
    </w:p>
    <w:p w14:paraId="6408E865" w14:textId="77777777" w:rsidR="00916CA5" w:rsidRDefault="00916CA5" w:rsidP="00916CA5">
      <w:pPr>
        <w:pStyle w:val="ListParagraph"/>
        <w:rPr>
          <w:sz w:val="24"/>
          <w:szCs w:val="24"/>
        </w:rPr>
      </w:pPr>
    </w:p>
    <w:p w14:paraId="13786629" w14:textId="77777777" w:rsidR="00AC46E2" w:rsidRDefault="00AC46E2" w:rsidP="00916CA5">
      <w:pPr>
        <w:pStyle w:val="ListParagraph"/>
        <w:rPr>
          <w:sz w:val="24"/>
          <w:szCs w:val="24"/>
        </w:rPr>
      </w:pPr>
    </w:p>
    <w:p w14:paraId="04B9D21A" w14:textId="77777777" w:rsidR="00AC46E2" w:rsidRPr="00916CA5" w:rsidRDefault="00AC46E2" w:rsidP="00916CA5">
      <w:pPr>
        <w:pStyle w:val="ListParagraph"/>
        <w:rPr>
          <w:sz w:val="24"/>
          <w:szCs w:val="24"/>
        </w:rPr>
      </w:pPr>
    </w:p>
    <w:p w14:paraId="3E54B526" w14:textId="7B69931B" w:rsidR="55C5B897" w:rsidRDefault="55C5B897" w:rsidP="55C5B897">
      <w:pPr>
        <w:pStyle w:val="ListParagraph"/>
        <w:rPr>
          <w:sz w:val="24"/>
          <w:szCs w:val="24"/>
        </w:rPr>
      </w:pPr>
    </w:p>
    <w:p w14:paraId="5B4AEA3C" w14:textId="64E573DC" w:rsidR="00916CA5" w:rsidRPr="00F872B6" w:rsidRDefault="00F872B6" w:rsidP="00F872B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F872B6">
        <w:rPr>
          <w:sz w:val="24"/>
          <w:szCs w:val="24"/>
        </w:rPr>
        <w:t>Read 2 Peter 1:20-21. How does this text help us understand the writing of scripture?</w:t>
      </w:r>
    </w:p>
    <w:p w14:paraId="3F0EBAEC" w14:textId="77777777" w:rsidR="00916CA5" w:rsidRDefault="00916CA5" w:rsidP="00916CA5">
      <w:pPr>
        <w:pStyle w:val="ListParagraph"/>
        <w:rPr>
          <w:sz w:val="24"/>
          <w:szCs w:val="24"/>
        </w:rPr>
      </w:pPr>
    </w:p>
    <w:p w14:paraId="78786345" w14:textId="77777777" w:rsidR="00AC46E2" w:rsidRDefault="00AC46E2" w:rsidP="00916CA5">
      <w:pPr>
        <w:pStyle w:val="ListParagraph"/>
        <w:rPr>
          <w:sz w:val="24"/>
          <w:szCs w:val="24"/>
        </w:rPr>
      </w:pPr>
    </w:p>
    <w:p w14:paraId="3B1061BB" w14:textId="77777777" w:rsidR="00AC46E2" w:rsidRPr="00916CA5" w:rsidRDefault="00AC46E2" w:rsidP="00916CA5">
      <w:pPr>
        <w:pStyle w:val="ListParagraph"/>
        <w:rPr>
          <w:sz w:val="24"/>
          <w:szCs w:val="24"/>
        </w:rPr>
      </w:pPr>
    </w:p>
    <w:p w14:paraId="7950FD1C" w14:textId="434BF90C" w:rsidR="55C5B897" w:rsidRDefault="55C5B897" w:rsidP="55C5B897">
      <w:pPr>
        <w:pStyle w:val="ListParagraph"/>
        <w:rPr>
          <w:sz w:val="24"/>
          <w:szCs w:val="24"/>
        </w:rPr>
      </w:pPr>
    </w:p>
    <w:p w14:paraId="4326F18A" w14:textId="4F57206F" w:rsidR="55C5B897" w:rsidRDefault="55C5B897" w:rsidP="55C5B897">
      <w:pPr>
        <w:pStyle w:val="ListParagraph"/>
        <w:rPr>
          <w:sz w:val="24"/>
          <w:szCs w:val="24"/>
        </w:rPr>
      </w:pPr>
    </w:p>
    <w:p w14:paraId="7565021B" w14:textId="7A4C89B4" w:rsidR="00916CA5" w:rsidRPr="00922EBB" w:rsidRDefault="00922EBB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How should we understand the human author and divine author</w:t>
      </w:r>
      <w:r w:rsidR="6FFC11C6" w:rsidRPr="55C5B897">
        <w:rPr>
          <w:sz w:val="24"/>
          <w:szCs w:val="24"/>
        </w:rPr>
        <w:t>’</w:t>
      </w:r>
      <w:r w:rsidRPr="55C5B897">
        <w:rPr>
          <w:sz w:val="24"/>
          <w:szCs w:val="24"/>
        </w:rPr>
        <w:t>s rol</w:t>
      </w:r>
      <w:r w:rsidR="001A40DA">
        <w:rPr>
          <w:sz w:val="24"/>
          <w:szCs w:val="24"/>
        </w:rPr>
        <w:t>e</w:t>
      </w:r>
      <w:r w:rsidRPr="55C5B897">
        <w:rPr>
          <w:sz w:val="24"/>
          <w:szCs w:val="24"/>
        </w:rPr>
        <w:t>s in the writing of scripture?</w:t>
      </w:r>
    </w:p>
    <w:p w14:paraId="4A927B94" w14:textId="77777777" w:rsidR="00916CA5" w:rsidRDefault="00916CA5" w:rsidP="00916CA5">
      <w:pPr>
        <w:pStyle w:val="ListParagraph"/>
        <w:rPr>
          <w:sz w:val="24"/>
          <w:szCs w:val="24"/>
        </w:rPr>
      </w:pPr>
    </w:p>
    <w:p w14:paraId="61967E17" w14:textId="77777777" w:rsidR="00AC46E2" w:rsidRDefault="00AC46E2" w:rsidP="00916CA5">
      <w:pPr>
        <w:pStyle w:val="ListParagraph"/>
        <w:rPr>
          <w:sz w:val="24"/>
          <w:szCs w:val="24"/>
        </w:rPr>
      </w:pPr>
    </w:p>
    <w:p w14:paraId="6042D278" w14:textId="77C52DB7" w:rsidR="55C5B897" w:rsidRDefault="55C5B897" w:rsidP="55C5B897">
      <w:pPr>
        <w:pStyle w:val="ListParagraph"/>
        <w:rPr>
          <w:sz w:val="24"/>
          <w:szCs w:val="24"/>
        </w:rPr>
      </w:pPr>
    </w:p>
    <w:p w14:paraId="211D6A76" w14:textId="4813CEDF" w:rsidR="55C5B897" w:rsidRDefault="55C5B897" w:rsidP="55C5B897">
      <w:pPr>
        <w:pStyle w:val="ListParagraph"/>
        <w:rPr>
          <w:sz w:val="24"/>
          <w:szCs w:val="24"/>
        </w:rPr>
      </w:pPr>
    </w:p>
    <w:p w14:paraId="19EF3D63" w14:textId="77777777" w:rsidR="00AC46E2" w:rsidRPr="00916CA5" w:rsidRDefault="00AC46E2" w:rsidP="00916CA5">
      <w:pPr>
        <w:pStyle w:val="ListParagraph"/>
        <w:rPr>
          <w:sz w:val="24"/>
          <w:szCs w:val="24"/>
        </w:rPr>
      </w:pPr>
    </w:p>
    <w:p w14:paraId="76CDA727" w14:textId="15E2D4C0" w:rsidR="00916CA5" w:rsidRPr="00652D1C" w:rsidRDefault="00652D1C" w:rsidP="00652D1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652D1C">
        <w:rPr>
          <w:sz w:val="24"/>
          <w:szCs w:val="24"/>
        </w:rPr>
        <w:t>What does it mean for something to be profitable?</w:t>
      </w:r>
    </w:p>
    <w:p w14:paraId="0DAA813A" w14:textId="62ED239C" w:rsidR="00845DB9" w:rsidRDefault="00845DB9" w:rsidP="00916CA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C5F9330" w14:textId="77777777" w:rsidR="00AC46E2" w:rsidRDefault="00AC46E2" w:rsidP="00916CA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B5704B6" w14:textId="77777777" w:rsidR="00AC46E2" w:rsidRDefault="00AC46E2" w:rsidP="00916CA5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12C4A89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B345A02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226E02AD" w14:textId="55C38672" w:rsidR="00845DB9" w:rsidRDefault="00845DB9" w:rsidP="00B743CE">
      <w:p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Read </w:t>
      </w:r>
      <w:r w:rsidR="00652D1C" w:rsidRPr="55C5B897">
        <w:rPr>
          <w:sz w:val="24"/>
          <w:szCs w:val="24"/>
        </w:rPr>
        <w:t>2 Timothy 3:16</w:t>
      </w:r>
      <w:r w:rsidRPr="55C5B897">
        <w:rPr>
          <w:sz w:val="24"/>
          <w:szCs w:val="24"/>
        </w:rPr>
        <w:t xml:space="preserve"> again.</w:t>
      </w:r>
      <w:r w:rsidR="1278FABD" w:rsidRPr="55C5B897">
        <w:rPr>
          <w:sz w:val="24"/>
          <w:szCs w:val="24"/>
        </w:rPr>
        <w:t xml:space="preserve"> </w:t>
      </w:r>
    </w:p>
    <w:p w14:paraId="71697BBD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641A35F0" w14:textId="09BDE194" w:rsidR="00845DB9" w:rsidRPr="006E6BD3" w:rsidRDefault="1278FABD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Look up </w:t>
      </w:r>
      <w:r w:rsidR="5A0BA7F1" w:rsidRPr="55C5B897">
        <w:rPr>
          <w:sz w:val="24"/>
          <w:szCs w:val="24"/>
        </w:rPr>
        <w:t xml:space="preserve">a biblical definition for </w:t>
      </w:r>
      <w:r w:rsidRPr="55C5B897">
        <w:rPr>
          <w:sz w:val="24"/>
          <w:szCs w:val="24"/>
        </w:rPr>
        <w:t xml:space="preserve">each of </w:t>
      </w:r>
      <w:r w:rsidR="12AC171F" w:rsidRPr="55C5B897">
        <w:rPr>
          <w:sz w:val="24"/>
          <w:szCs w:val="24"/>
        </w:rPr>
        <w:t>following</w:t>
      </w:r>
      <w:r w:rsidRPr="55C5B897">
        <w:rPr>
          <w:sz w:val="24"/>
          <w:szCs w:val="24"/>
        </w:rPr>
        <w:t xml:space="preserve"> words using either Literal Word or Blue Letter Bible. Compare these definitions with an English dictionary and note any differences: </w:t>
      </w:r>
    </w:p>
    <w:p w14:paraId="04F0A730" w14:textId="7530BDAE" w:rsidR="00845DB9" w:rsidRPr="006E6BD3" w:rsidRDefault="00845DB9" w:rsidP="55C5B897">
      <w:pPr>
        <w:pStyle w:val="ListParagraph"/>
        <w:spacing w:after="0" w:line="240" w:lineRule="auto"/>
        <w:rPr>
          <w:sz w:val="24"/>
          <w:szCs w:val="24"/>
        </w:rPr>
      </w:pPr>
    </w:p>
    <w:p w14:paraId="76BCFA24" w14:textId="4362FDBA" w:rsidR="00845DB9" w:rsidRPr="006E6BD3" w:rsidRDefault="00034917" w:rsidP="55C5B897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Define teaching.</w:t>
      </w:r>
    </w:p>
    <w:p w14:paraId="4AD53A47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1A902C0" w14:textId="190F1CB0" w:rsidR="55C5B897" w:rsidRDefault="55C5B897" w:rsidP="55C5B897">
      <w:pPr>
        <w:spacing w:after="0" w:line="240" w:lineRule="auto"/>
        <w:rPr>
          <w:sz w:val="24"/>
          <w:szCs w:val="24"/>
          <w:lang w:val="en"/>
        </w:rPr>
      </w:pPr>
    </w:p>
    <w:p w14:paraId="50A73E3E" w14:textId="6B1E5351" w:rsidR="55C5B897" w:rsidRDefault="55C5B897" w:rsidP="55C5B897">
      <w:pPr>
        <w:spacing w:after="0" w:line="240" w:lineRule="auto"/>
        <w:rPr>
          <w:sz w:val="24"/>
          <w:szCs w:val="24"/>
          <w:lang w:val="en"/>
        </w:rPr>
      </w:pPr>
    </w:p>
    <w:p w14:paraId="707F2397" w14:textId="49ADBB5F" w:rsidR="55C5B897" w:rsidRDefault="55C5B897" w:rsidP="55C5B89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712991BA" w14:textId="0CFB8755" w:rsidR="00845DB9" w:rsidRPr="006E6BD3" w:rsidRDefault="006E6BD3" w:rsidP="55C5B897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Define reproof.</w:t>
      </w:r>
    </w:p>
    <w:p w14:paraId="2AE34E4D" w14:textId="69B1480F" w:rsidR="55C5B897" w:rsidRDefault="55C5B897" w:rsidP="55C5B897">
      <w:pPr>
        <w:rPr>
          <w:sz w:val="24"/>
          <w:szCs w:val="24"/>
          <w:lang w:val="en"/>
        </w:rPr>
      </w:pPr>
    </w:p>
    <w:p w14:paraId="6A0EDA54" w14:textId="77777777" w:rsidR="00114FCA" w:rsidRPr="00652D1C" w:rsidRDefault="00114FCA" w:rsidP="00652D1C">
      <w:pPr>
        <w:pStyle w:val="ListParagraph"/>
        <w:rPr>
          <w:sz w:val="24"/>
          <w:szCs w:val="24"/>
          <w:lang w:val="en"/>
        </w:rPr>
      </w:pPr>
    </w:p>
    <w:p w14:paraId="30DF6EB8" w14:textId="56D3BA56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68B6114F" w14:textId="076C760E" w:rsidR="00652D1C" w:rsidRPr="00D56869" w:rsidRDefault="00BB1856" w:rsidP="55C5B897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Define correction. </w:t>
      </w:r>
    </w:p>
    <w:p w14:paraId="108E228C" w14:textId="47F295EE" w:rsidR="00652D1C" w:rsidRPr="00D56869" w:rsidRDefault="00652D1C" w:rsidP="55C5B897">
      <w:pPr>
        <w:spacing w:after="0" w:line="240" w:lineRule="auto"/>
      </w:pPr>
    </w:p>
    <w:p w14:paraId="4DDB607A" w14:textId="0AA562F0" w:rsidR="00652D1C" w:rsidRPr="00D56869" w:rsidRDefault="00652D1C" w:rsidP="55C5B897">
      <w:pPr>
        <w:spacing w:after="0" w:line="240" w:lineRule="auto"/>
      </w:pPr>
    </w:p>
    <w:p w14:paraId="1C563921" w14:textId="320DAC79" w:rsidR="00652D1C" w:rsidRPr="00D56869" w:rsidRDefault="00652D1C" w:rsidP="55C5B897">
      <w:pPr>
        <w:spacing w:after="0" w:line="240" w:lineRule="auto"/>
      </w:pPr>
    </w:p>
    <w:p w14:paraId="3EE09579" w14:textId="75BFACB9" w:rsidR="00652D1C" w:rsidRPr="00D56869" w:rsidRDefault="00652D1C" w:rsidP="55C5B897">
      <w:pPr>
        <w:spacing w:after="0" w:line="240" w:lineRule="auto"/>
      </w:pPr>
    </w:p>
    <w:p w14:paraId="18B5C549" w14:textId="0C6AE9FC" w:rsidR="00652D1C" w:rsidRPr="00D56869" w:rsidRDefault="00652D1C" w:rsidP="55C5B897">
      <w:pPr>
        <w:spacing w:after="0" w:line="240" w:lineRule="auto"/>
      </w:pPr>
    </w:p>
    <w:p w14:paraId="2985B9AD" w14:textId="69171ECD" w:rsidR="00652D1C" w:rsidRPr="00D56869" w:rsidRDefault="00D56869" w:rsidP="55C5B897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Define training in righteousness.</w:t>
      </w:r>
    </w:p>
    <w:p w14:paraId="2864FEAE" w14:textId="1FC3E942" w:rsidR="55C5B897" w:rsidRDefault="55C5B897" w:rsidP="55C5B897">
      <w:pPr>
        <w:spacing w:after="0" w:line="240" w:lineRule="auto"/>
      </w:pPr>
    </w:p>
    <w:p w14:paraId="1AE99591" w14:textId="45C517C0" w:rsidR="55C5B897" w:rsidRDefault="55C5B897" w:rsidP="55C5B897">
      <w:pPr>
        <w:spacing w:after="0" w:line="240" w:lineRule="auto"/>
      </w:pPr>
    </w:p>
    <w:p w14:paraId="11827A98" w14:textId="42119668" w:rsidR="55C5B897" w:rsidRDefault="55C5B897" w:rsidP="55C5B897">
      <w:pPr>
        <w:spacing w:after="0" w:line="240" w:lineRule="auto"/>
      </w:pPr>
    </w:p>
    <w:p w14:paraId="3C8416CB" w14:textId="7A33B53A" w:rsidR="55C5B897" w:rsidRDefault="55C5B897" w:rsidP="55C5B897">
      <w:pPr>
        <w:spacing w:after="0" w:line="240" w:lineRule="auto"/>
      </w:pPr>
    </w:p>
    <w:p w14:paraId="08354061" w14:textId="569D827E" w:rsidR="04A9DDC0" w:rsidRDefault="04A9DDC0" w:rsidP="55C5B897">
      <w:pPr>
        <w:pStyle w:val="ListParagraph"/>
        <w:numPr>
          <w:ilvl w:val="0"/>
          <w:numId w:val="6"/>
        </w:numPr>
        <w:spacing w:after="0" w:line="240" w:lineRule="auto"/>
      </w:pPr>
      <w:r w:rsidRPr="55C5B897">
        <w:rPr>
          <w:sz w:val="24"/>
          <w:szCs w:val="24"/>
        </w:rPr>
        <w:t>What is the difference between reproof and correction?</w:t>
      </w:r>
    </w:p>
    <w:p w14:paraId="15680164" w14:textId="498A1931" w:rsidR="55C5B897" w:rsidRDefault="55C5B897" w:rsidP="55C5B897">
      <w:pPr>
        <w:pStyle w:val="ListParagraph"/>
        <w:spacing w:after="0" w:line="240" w:lineRule="auto"/>
        <w:rPr>
          <w:sz w:val="24"/>
          <w:szCs w:val="24"/>
        </w:rPr>
      </w:pPr>
    </w:p>
    <w:p w14:paraId="286024AC" w14:textId="714A845F" w:rsidR="55C5B897" w:rsidRDefault="55C5B897" w:rsidP="55C5B897">
      <w:pPr>
        <w:pStyle w:val="ListParagraph"/>
        <w:spacing w:after="0" w:line="240" w:lineRule="auto"/>
        <w:rPr>
          <w:sz w:val="24"/>
          <w:szCs w:val="24"/>
        </w:rPr>
      </w:pPr>
    </w:p>
    <w:p w14:paraId="02A7CA90" w14:textId="77777777" w:rsidR="00E93F80" w:rsidRDefault="00E93F80" w:rsidP="00E93F80">
      <w:pPr>
        <w:pStyle w:val="ListParagraph"/>
        <w:rPr>
          <w:sz w:val="24"/>
          <w:szCs w:val="24"/>
          <w:lang w:val="en"/>
        </w:rPr>
      </w:pPr>
    </w:p>
    <w:p w14:paraId="637070C1" w14:textId="77777777" w:rsidR="00114FCA" w:rsidRDefault="00114FCA" w:rsidP="00E93F80">
      <w:pPr>
        <w:pStyle w:val="ListParagraph"/>
        <w:rPr>
          <w:sz w:val="24"/>
          <w:szCs w:val="24"/>
          <w:lang w:val="en"/>
        </w:rPr>
      </w:pPr>
    </w:p>
    <w:p w14:paraId="5282A416" w14:textId="77777777" w:rsidR="00114FCA" w:rsidRPr="00E93F80" w:rsidRDefault="00114FCA" w:rsidP="00E93F80">
      <w:pPr>
        <w:pStyle w:val="ListParagraph"/>
        <w:rPr>
          <w:sz w:val="24"/>
          <w:szCs w:val="24"/>
          <w:lang w:val="en"/>
        </w:rPr>
      </w:pPr>
    </w:p>
    <w:p w14:paraId="0DCE90D4" w14:textId="2A239AFE" w:rsidR="00E93F80" w:rsidRPr="004D465B" w:rsidRDefault="004D465B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What does vs. 17 tell </w:t>
      </w:r>
      <w:r w:rsidR="51A959D3" w:rsidRPr="55C5B897">
        <w:rPr>
          <w:sz w:val="24"/>
          <w:szCs w:val="24"/>
        </w:rPr>
        <w:t>us</w:t>
      </w:r>
      <w:r w:rsidRPr="55C5B897">
        <w:rPr>
          <w:sz w:val="24"/>
          <w:szCs w:val="24"/>
        </w:rPr>
        <w:t xml:space="preserve"> </w:t>
      </w:r>
      <w:r w:rsidR="1FC198F5" w:rsidRPr="55C5B897">
        <w:rPr>
          <w:sz w:val="24"/>
          <w:szCs w:val="24"/>
        </w:rPr>
        <w:t xml:space="preserve">about </w:t>
      </w:r>
      <w:r w:rsidRPr="55C5B897">
        <w:rPr>
          <w:sz w:val="24"/>
          <w:szCs w:val="24"/>
        </w:rPr>
        <w:t xml:space="preserve">the purpose or result of vs. 16? </w:t>
      </w:r>
    </w:p>
    <w:p w14:paraId="78EC91D5" w14:textId="77777777" w:rsidR="00E93F80" w:rsidRDefault="00E93F80" w:rsidP="00E93F80">
      <w:pPr>
        <w:pStyle w:val="ListParagraph"/>
        <w:rPr>
          <w:sz w:val="24"/>
          <w:szCs w:val="24"/>
          <w:lang w:val="en"/>
        </w:rPr>
      </w:pPr>
    </w:p>
    <w:p w14:paraId="70D24826" w14:textId="77777777" w:rsidR="00114FCA" w:rsidRDefault="00114FCA" w:rsidP="00E93F80">
      <w:pPr>
        <w:pStyle w:val="ListParagraph"/>
        <w:rPr>
          <w:sz w:val="24"/>
          <w:szCs w:val="24"/>
          <w:lang w:val="en"/>
        </w:rPr>
      </w:pPr>
    </w:p>
    <w:p w14:paraId="7D86A5F3" w14:textId="6DDB1054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3ED4C688" w14:textId="77777777" w:rsidR="00114FCA" w:rsidRPr="00E93F80" w:rsidRDefault="00114FCA" w:rsidP="00E93F80">
      <w:pPr>
        <w:pStyle w:val="ListParagraph"/>
        <w:rPr>
          <w:sz w:val="24"/>
          <w:szCs w:val="24"/>
          <w:lang w:val="en"/>
        </w:rPr>
      </w:pPr>
    </w:p>
    <w:p w14:paraId="13D0F7C5" w14:textId="62A7E958" w:rsidR="00E93F80" w:rsidRPr="00AB15BC" w:rsidRDefault="00AB15BC" w:rsidP="00AB15B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AB15BC">
        <w:rPr>
          <w:sz w:val="24"/>
          <w:szCs w:val="24"/>
        </w:rPr>
        <w:t>What in the Christian life is not included in these verses? How does this inform our understanding of the sufficiency of scripture?</w:t>
      </w:r>
    </w:p>
    <w:p w14:paraId="62C887E7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A9282C7" w14:textId="77777777" w:rsidR="00114FCA" w:rsidRDefault="00114FC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E70D955" w14:textId="77777777" w:rsidR="00114FCA" w:rsidRDefault="00114FC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128202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5B125F71" w14:textId="75132485" w:rsidR="00845DB9" w:rsidRDefault="00845DB9" w:rsidP="00B743CE">
      <w:p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Read </w:t>
      </w:r>
      <w:r w:rsidR="00E61EB1" w:rsidRPr="55C5B897">
        <w:rPr>
          <w:sz w:val="24"/>
          <w:szCs w:val="24"/>
        </w:rPr>
        <w:t>2 Timothy 3:</w:t>
      </w:r>
      <w:r w:rsidR="4143299E" w:rsidRPr="55C5B897">
        <w:rPr>
          <w:sz w:val="24"/>
          <w:szCs w:val="24"/>
        </w:rPr>
        <w:t>15-</w:t>
      </w:r>
      <w:r w:rsidR="00E61EB1" w:rsidRPr="55C5B897">
        <w:rPr>
          <w:sz w:val="24"/>
          <w:szCs w:val="24"/>
        </w:rPr>
        <w:t>1</w:t>
      </w:r>
      <w:r w:rsidR="152BECB8" w:rsidRPr="55C5B897">
        <w:rPr>
          <w:sz w:val="24"/>
          <w:szCs w:val="24"/>
        </w:rPr>
        <w:t>7</w:t>
      </w:r>
      <w:r w:rsidRPr="55C5B897">
        <w:rPr>
          <w:sz w:val="24"/>
          <w:szCs w:val="24"/>
        </w:rPr>
        <w:t>.</w:t>
      </w:r>
    </w:p>
    <w:p w14:paraId="6AE44E49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539C375C" w14:textId="0538C7EB" w:rsidR="00845DB9" w:rsidRPr="00E4661D" w:rsidRDefault="00E4661D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If vs. 17 relates to the Christian life what does vs. 15 relate too? How could you summarize the two categories covered in 15 and 16 that scripture is sufficient for?</w:t>
      </w:r>
    </w:p>
    <w:p w14:paraId="2B04B364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EE313DD" w14:textId="77777777" w:rsidR="00114FCA" w:rsidRDefault="00114FC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596FEBB" w14:textId="77777777" w:rsidR="00114FCA" w:rsidRDefault="00114FCA" w:rsidP="55C5B89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64A0099D" w14:textId="51CB2B69" w:rsidR="55C5B897" w:rsidRDefault="55C5B897" w:rsidP="55C5B89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19A966F5" w14:textId="47CC99FB" w:rsidR="55C5B897" w:rsidRDefault="55C5B897" w:rsidP="55C5B89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6E62DD8A" w14:textId="2404342D" w:rsidR="00845DB9" w:rsidRPr="008B2F9B" w:rsidRDefault="008B2F9B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If we are to be equipped by the </w:t>
      </w:r>
      <w:r w:rsidR="7D97B9BC" w:rsidRPr="55C5B897">
        <w:rPr>
          <w:sz w:val="24"/>
          <w:szCs w:val="24"/>
        </w:rPr>
        <w:t>W</w:t>
      </w:r>
      <w:r w:rsidRPr="55C5B897">
        <w:rPr>
          <w:sz w:val="24"/>
          <w:szCs w:val="24"/>
        </w:rPr>
        <w:t xml:space="preserve">ord in the way 2 Timothy 3:16-17 </w:t>
      </w:r>
      <w:r w:rsidR="001A40DA" w:rsidRPr="55C5B897">
        <w:rPr>
          <w:sz w:val="24"/>
          <w:szCs w:val="24"/>
        </w:rPr>
        <w:t>describes</w:t>
      </w:r>
      <w:r w:rsidRPr="55C5B897">
        <w:rPr>
          <w:sz w:val="24"/>
          <w:szCs w:val="24"/>
        </w:rPr>
        <w:t xml:space="preserve"> what attitudes and actions must define our personal approach to scripture? What about our approach to scripture as a church?</w:t>
      </w:r>
    </w:p>
    <w:p w14:paraId="04D641BF" w14:textId="77777777" w:rsidR="00E61EB1" w:rsidRDefault="00E61EB1" w:rsidP="00E61EB1">
      <w:pPr>
        <w:pStyle w:val="ListParagraph"/>
        <w:rPr>
          <w:sz w:val="24"/>
          <w:szCs w:val="24"/>
          <w:lang w:val="en"/>
        </w:rPr>
      </w:pPr>
    </w:p>
    <w:p w14:paraId="26766E08" w14:textId="77777777" w:rsidR="00114FCA" w:rsidRDefault="00114FCA" w:rsidP="00E61EB1">
      <w:pPr>
        <w:pStyle w:val="ListParagraph"/>
        <w:rPr>
          <w:sz w:val="24"/>
          <w:szCs w:val="24"/>
          <w:lang w:val="en"/>
        </w:rPr>
      </w:pPr>
    </w:p>
    <w:p w14:paraId="07C4DAF9" w14:textId="6A61F223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72F52759" w14:textId="1C678307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3F713525" w14:textId="388247FA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507CF971" w14:textId="3DFB0385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3203AB8B" w14:textId="31517A86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34058732" w14:textId="77777777" w:rsidR="00114FCA" w:rsidRPr="00E61EB1" w:rsidRDefault="00114FCA" w:rsidP="00E61EB1">
      <w:pPr>
        <w:pStyle w:val="ListParagraph"/>
        <w:rPr>
          <w:sz w:val="24"/>
          <w:szCs w:val="24"/>
          <w:lang w:val="en"/>
        </w:rPr>
      </w:pPr>
    </w:p>
    <w:p w14:paraId="49B6CCA9" w14:textId="5A3D445D" w:rsidR="00E61EB1" w:rsidRDefault="001D2A81" w:rsidP="001D2A8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1D2A81">
        <w:rPr>
          <w:sz w:val="24"/>
          <w:szCs w:val="24"/>
        </w:rPr>
        <w:t>What would Paul primarily have in mind when referencing scripture at this time?</w:t>
      </w:r>
    </w:p>
    <w:p w14:paraId="491E1089" w14:textId="77777777" w:rsidR="00E61EB1" w:rsidRDefault="00E61EB1" w:rsidP="00E61EB1">
      <w:pPr>
        <w:pStyle w:val="ListParagraph"/>
        <w:rPr>
          <w:sz w:val="24"/>
          <w:szCs w:val="24"/>
          <w:lang w:val="en"/>
        </w:rPr>
      </w:pPr>
    </w:p>
    <w:p w14:paraId="1C29D30C" w14:textId="77777777" w:rsidR="00114FCA" w:rsidRDefault="00114FCA" w:rsidP="00E61EB1">
      <w:pPr>
        <w:pStyle w:val="ListParagraph"/>
        <w:rPr>
          <w:sz w:val="24"/>
          <w:szCs w:val="24"/>
          <w:lang w:val="en"/>
        </w:rPr>
      </w:pPr>
    </w:p>
    <w:p w14:paraId="02BD3C57" w14:textId="77777777" w:rsidR="00114FCA" w:rsidRPr="00E61EB1" w:rsidRDefault="00114FCA" w:rsidP="00E61EB1">
      <w:pPr>
        <w:pStyle w:val="ListParagraph"/>
        <w:rPr>
          <w:sz w:val="24"/>
          <w:szCs w:val="24"/>
          <w:lang w:val="en"/>
        </w:rPr>
      </w:pPr>
    </w:p>
    <w:p w14:paraId="222C2EB0" w14:textId="33478C7F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42B84F30" w14:textId="000E70AE" w:rsidR="00E61EB1" w:rsidRPr="005E34D7" w:rsidRDefault="00CD1072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Knowing that Paul and the authors of the New Testament affirmed that the Old Testament was </w:t>
      </w:r>
      <w:r w:rsidR="6E6478E9" w:rsidRPr="55C5B897">
        <w:rPr>
          <w:sz w:val="24"/>
          <w:szCs w:val="24"/>
        </w:rPr>
        <w:t>scripture,</w:t>
      </w:r>
      <w:r w:rsidRPr="55C5B897">
        <w:rPr>
          <w:sz w:val="24"/>
          <w:szCs w:val="24"/>
        </w:rPr>
        <w:t xml:space="preserve"> what do we learn about the importance of the Old Testament from this verse</w:t>
      </w:r>
      <w:r w:rsidR="01ADB46B" w:rsidRPr="55C5B897">
        <w:rPr>
          <w:sz w:val="24"/>
          <w:szCs w:val="24"/>
        </w:rPr>
        <w:t>?</w:t>
      </w:r>
    </w:p>
    <w:p w14:paraId="5768AFAD" w14:textId="77777777" w:rsidR="00114FCA" w:rsidRDefault="00114FCA" w:rsidP="00E61EB1">
      <w:pPr>
        <w:pStyle w:val="ListParagraph"/>
        <w:rPr>
          <w:sz w:val="24"/>
          <w:szCs w:val="24"/>
          <w:lang w:val="en"/>
        </w:rPr>
      </w:pPr>
    </w:p>
    <w:p w14:paraId="48D90CE6" w14:textId="77777777" w:rsidR="005E34D7" w:rsidRDefault="005E34D7" w:rsidP="00E61EB1">
      <w:pPr>
        <w:pStyle w:val="ListParagraph"/>
        <w:rPr>
          <w:sz w:val="24"/>
          <w:szCs w:val="24"/>
          <w:lang w:val="en"/>
        </w:rPr>
      </w:pPr>
    </w:p>
    <w:p w14:paraId="7C062BD5" w14:textId="1FE90B78" w:rsidR="55C5B897" w:rsidRDefault="55C5B897" w:rsidP="55C5B897">
      <w:pPr>
        <w:rPr>
          <w:sz w:val="24"/>
          <w:szCs w:val="24"/>
          <w:lang w:val="en"/>
        </w:rPr>
      </w:pPr>
    </w:p>
    <w:p w14:paraId="42A7B68C" w14:textId="51C54C32" w:rsidR="00E61EB1" w:rsidRPr="002D540F" w:rsidRDefault="002D540F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>It has been said that it takes a whole Bible to make a whole Christian. How does this apply to difficult or seemingly insignificant passages?</w:t>
      </w:r>
    </w:p>
    <w:p w14:paraId="1BB95F19" w14:textId="6770B390" w:rsidR="55C5B897" w:rsidRDefault="55C5B897" w:rsidP="55C5B897">
      <w:pPr>
        <w:spacing w:after="0" w:line="240" w:lineRule="auto"/>
      </w:pPr>
    </w:p>
    <w:p w14:paraId="6683E3F9" w14:textId="0CB7B27C" w:rsidR="55C5B897" w:rsidRDefault="55C5B897" w:rsidP="55C5B897">
      <w:pPr>
        <w:spacing w:after="0" w:line="240" w:lineRule="auto"/>
      </w:pPr>
    </w:p>
    <w:p w14:paraId="0A6DAA0D" w14:textId="2F751954" w:rsidR="55C5B897" w:rsidRDefault="55C5B897" w:rsidP="55C5B897">
      <w:pPr>
        <w:spacing w:after="0" w:line="240" w:lineRule="auto"/>
      </w:pPr>
    </w:p>
    <w:p w14:paraId="78EC0E6D" w14:textId="4DA6FFFF" w:rsidR="55C5B897" w:rsidRDefault="55C5B897" w:rsidP="55C5B897">
      <w:pPr>
        <w:spacing w:after="0" w:line="240" w:lineRule="auto"/>
      </w:pPr>
    </w:p>
    <w:p w14:paraId="5F548629" w14:textId="421A95F2" w:rsidR="55C5B897" w:rsidRDefault="55C5B897" w:rsidP="55C5B897">
      <w:pPr>
        <w:spacing w:after="0" w:line="240" w:lineRule="auto"/>
      </w:pPr>
    </w:p>
    <w:p w14:paraId="625804D7" w14:textId="201D4ECB" w:rsidR="55C5B897" w:rsidRDefault="55C5B897" w:rsidP="55C5B897">
      <w:pPr>
        <w:spacing w:after="0" w:line="240" w:lineRule="auto"/>
      </w:pPr>
    </w:p>
    <w:p w14:paraId="76DE7D2E" w14:textId="2F45CC41" w:rsidR="754A1955" w:rsidRDefault="754A1955" w:rsidP="55C5B89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55C5B897">
        <w:rPr>
          <w:sz w:val="24"/>
          <w:szCs w:val="24"/>
        </w:rPr>
        <w:t xml:space="preserve">Consider what this verse means for every individual word in the Bible. Are there any unimportant words? How does this </w:t>
      </w:r>
      <w:proofErr w:type="gramStart"/>
      <w:r w:rsidRPr="55C5B897">
        <w:rPr>
          <w:sz w:val="24"/>
          <w:szCs w:val="24"/>
        </w:rPr>
        <w:t>understanding</w:t>
      </w:r>
      <w:proofErr w:type="gramEnd"/>
      <w:r w:rsidRPr="55C5B897">
        <w:rPr>
          <w:sz w:val="24"/>
          <w:szCs w:val="24"/>
        </w:rPr>
        <w:t xml:space="preserve"> impact your Bible study? </w:t>
      </w:r>
    </w:p>
    <w:p w14:paraId="2ED92C94" w14:textId="77777777" w:rsidR="00E61EB1" w:rsidRDefault="00E61EB1" w:rsidP="00E61EB1">
      <w:pPr>
        <w:pStyle w:val="ListParagraph"/>
        <w:rPr>
          <w:sz w:val="24"/>
          <w:szCs w:val="24"/>
          <w:lang w:val="en"/>
        </w:rPr>
      </w:pPr>
    </w:p>
    <w:p w14:paraId="4BBAD863" w14:textId="77777777" w:rsidR="00114FCA" w:rsidRDefault="00114FCA" w:rsidP="00E61EB1">
      <w:pPr>
        <w:pStyle w:val="ListParagraph"/>
        <w:rPr>
          <w:sz w:val="24"/>
          <w:szCs w:val="24"/>
          <w:lang w:val="en"/>
        </w:rPr>
      </w:pPr>
    </w:p>
    <w:p w14:paraId="210388A1" w14:textId="77777777" w:rsidR="00114FCA" w:rsidRPr="00E61EB1" w:rsidRDefault="00114FCA" w:rsidP="00E61EB1">
      <w:pPr>
        <w:pStyle w:val="ListParagraph"/>
        <w:rPr>
          <w:sz w:val="24"/>
          <w:szCs w:val="24"/>
          <w:lang w:val="en"/>
        </w:rPr>
      </w:pPr>
    </w:p>
    <w:p w14:paraId="0AF4A0B4" w14:textId="611C3AB0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1824997F" w14:textId="4AFE3E44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0655D100" w14:textId="5428C1FD" w:rsidR="00E61EB1" w:rsidRPr="00ED577F" w:rsidRDefault="00F73B9A" w:rsidP="00ED577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F73B9A">
        <w:rPr>
          <w:sz w:val="24"/>
          <w:szCs w:val="24"/>
        </w:rPr>
        <w:t>Read 2 Peter 3:15-16. What does this text tell us about the New Testament authors</w:t>
      </w:r>
      <w:r w:rsidR="001A40DA">
        <w:rPr>
          <w:sz w:val="24"/>
          <w:szCs w:val="24"/>
        </w:rPr>
        <w:t xml:space="preserve">’ </w:t>
      </w:r>
      <w:r w:rsidRPr="00F73B9A">
        <w:rPr>
          <w:sz w:val="24"/>
          <w:szCs w:val="24"/>
        </w:rPr>
        <w:t>understanding of their writing?</w:t>
      </w:r>
    </w:p>
    <w:p w14:paraId="17432460" w14:textId="77777777" w:rsidR="00E61EB1" w:rsidRDefault="00E61EB1" w:rsidP="00E61EB1">
      <w:pPr>
        <w:pStyle w:val="ListParagraph"/>
        <w:rPr>
          <w:sz w:val="24"/>
          <w:szCs w:val="24"/>
          <w:lang w:val="en"/>
        </w:rPr>
      </w:pPr>
    </w:p>
    <w:p w14:paraId="6FD2B03A" w14:textId="77777777" w:rsidR="00114FCA" w:rsidRDefault="00114FCA" w:rsidP="00E61EB1">
      <w:pPr>
        <w:pStyle w:val="ListParagraph"/>
        <w:rPr>
          <w:sz w:val="24"/>
          <w:szCs w:val="24"/>
          <w:lang w:val="en"/>
        </w:rPr>
      </w:pPr>
    </w:p>
    <w:p w14:paraId="1D5516D6" w14:textId="49E3D3EE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0DB2FE62" w14:textId="42D31176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59159254" w14:textId="3F62D4E7" w:rsidR="55C5B897" w:rsidRDefault="55C5B897" w:rsidP="55C5B897">
      <w:pPr>
        <w:pStyle w:val="ListParagraph"/>
        <w:rPr>
          <w:sz w:val="24"/>
          <w:szCs w:val="24"/>
          <w:lang w:val="en"/>
        </w:rPr>
      </w:pPr>
    </w:p>
    <w:p w14:paraId="4E2E3F21" w14:textId="77777777" w:rsidR="00114FCA" w:rsidRPr="00E61EB1" w:rsidRDefault="00114FCA" w:rsidP="00E61EB1">
      <w:pPr>
        <w:pStyle w:val="ListParagraph"/>
        <w:rPr>
          <w:sz w:val="24"/>
          <w:szCs w:val="24"/>
          <w:lang w:val="en"/>
        </w:rPr>
      </w:pPr>
    </w:p>
    <w:p w14:paraId="34C8503A" w14:textId="45DCB37F" w:rsidR="00ED577F" w:rsidRPr="00ED577F" w:rsidRDefault="00ED577F" w:rsidP="00ED577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</w:rPr>
      </w:pPr>
      <w:r w:rsidRPr="00ED577F">
        <w:rPr>
          <w:sz w:val="24"/>
          <w:szCs w:val="24"/>
        </w:rPr>
        <w:t>Summarize 2 Timothy 3:16 in 21 words or less.</w:t>
      </w:r>
    </w:p>
    <w:p w14:paraId="7604261D" w14:textId="03BA99F0" w:rsidR="00E61EB1" w:rsidRDefault="00E61EB1" w:rsidP="00ED577F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1F6F176F" w14:textId="77777777" w:rsidR="00114FCA" w:rsidRDefault="00114FCA" w:rsidP="00ED577F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2E1AD250" w14:textId="77777777" w:rsidR="00114FCA" w:rsidRPr="00ED577F" w:rsidRDefault="00114FCA" w:rsidP="00ED577F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61D9EBA5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69DB8518" w14:textId="0A6F9520" w:rsidR="55C5B897" w:rsidRDefault="55C5B897" w:rsidP="55C5B897">
      <w:pPr>
        <w:spacing w:after="0" w:line="240" w:lineRule="auto"/>
        <w:rPr>
          <w:sz w:val="24"/>
          <w:szCs w:val="24"/>
        </w:rPr>
      </w:pPr>
    </w:p>
    <w:p w14:paraId="709A110A" w14:textId="76456FBD" w:rsidR="55C5B897" w:rsidRDefault="55C5B897" w:rsidP="55C5B897">
      <w:pPr>
        <w:spacing w:after="0" w:line="240" w:lineRule="auto"/>
        <w:rPr>
          <w:sz w:val="24"/>
          <w:szCs w:val="24"/>
        </w:rPr>
      </w:pPr>
    </w:p>
    <w:p w14:paraId="70951E85" w14:textId="76269A49" w:rsidR="55C5B897" w:rsidRDefault="55C5B897" w:rsidP="55C5B897">
      <w:pPr>
        <w:spacing w:after="0" w:line="240" w:lineRule="auto"/>
        <w:rPr>
          <w:sz w:val="24"/>
          <w:szCs w:val="24"/>
        </w:rPr>
      </w:pPr>
    </w:p>
    <w:p w14:paraId="1B674F03" w14:textId="219F0330" w:rsidR="55C5B897" w:rsidRDefault="55C5B897" w:rsidP="55C5B897">
      <w:pPr>
        <w:spacing w:after="0" w:line="240" w:lineRule="auto"/>
        <w:rPr>
          <w:sz w:val="24"/>
          <w:szCs w:val="24"/>
        </w:rPr>
      </w:pPr>
    </w:p>
    <w:p w14:paraId="0032042B" w14:textId="071825AE" w:rsidR="002F0BCB" w:rsidRPr="00DC0597" w:rsidRDefault="00DC0597" w:rsidP="00B743CE">
      <w:pPr>
        <w:spacing w:after="0" w:line="240" w:lineRule="auto"/>
      </w:pPr>
      <w:r w:rsidRPr="55C5B897">
        <w:rPr>
          <w:sz w:val="24"/>
          <w:szCs w:val="24"/>
        </w:rPr>
        <w:t xml:space="preserve">In preparation for Sunday, pray </w:t>
      </w:r>
      <w:r w:rsidR="00325B4F" w:rsidRPr="55C5B897">
        <w:rPr>
          <w:sz w:val="24"/>
          <w:szCs w:val="24"/>
        </w:rPr>
        <w:t xml:space="preserve">our hearts would be prepared to receive </w:t>
      </w:r>
      <w:r w:rsidR="00F96A8E" w:rsidRPr="55C5B897">
        <w:rPr>
          <w:sz w:val="24"/>
          <w:szCs w:val="24"/>
        </w:rPr>
        <w:t xml:space="preserve">teaching, reproof, </w:t>
      </w:r>
      <w:r w:rsidR="00325B4F" w:rsidRPr="55C5B897">
        <w:rPr>
          <w:sz w:val="24"/>
          <w:szCs w:val="24"/>
        </w:rPr>
        <w:t>correction</w:t>
      </w:r>
      <w:r w:rsidR="00F96A8E" w:rsidRPr="55C5B897">
        <w:rPr>
          <w:sz w:val="24"/>
          <w:szCs w:val="24"/>
        </w:rPr>
        <w:t xml:space="preserve"> and training in righteousness </w:t>
      </w:r>
      <w:r w:rsidR="002969EC" w:rsidRPr="55C5B897">
        <w:rPr>
          <w:sz w:val="24"/>
          <w:szCs w:val="24"/>
        </w:rPr>
        <w:t xml:space="preserve">from the preaching of the </w:t>
      </w:r>
      <w:r w:rsidR="2253D70E" w:rsidRPr="55C5B897">
        <w:rPr>
          <w:sz w:val="24"/>
          <w:szCs w:val="24"/>
        </w:rPr>
        <w:t>W</w:t>
      </w:r>
      <w:r w:rsidR="002969EC" w:rsidRPr="55C5B897">
        <w:rPr>
          <w:sz w:val="24"/>
          <w:szCs w:val="24"/>
        </w:rPr>
        <w:t>ord and that it would result in our body being built up in spiritual maturity.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5B70" w14:textId="77777777" w:rsidR="001E7969" w:rsidRDefault="001E7969" w:rsidP="00ED3079">
      <w:pPr>
        <w:spacing w:after="0" w:line="240" w:lineRule="auto"/>
      </w:pPr>
      <w:r>
        <w:separator/>
      </w:r>
    </w:p>
  </w:endnote>
  <w:endnote w:type="continuationSeparator" w:id="0">
    <w:p w14:paraId="4BACAA87" w14:textId="77777777" w:rsidR="001E7969" w:rsidRDefault="001E7969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FDFE8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1867" w14:textId="77777777" w:rsidR="001E7969" w:rsidRDefault="001E7969" w:rsidP="00ED3079">
      <w:pPr>
        <w:spacing w:after="0" w:line="240" w:lineRule="auto"/>
      </w:pPr>
      <w:r>
        <w:separator/>
      </w:r>
    </w:p>
  </w:footnote>
  <w:footnote w:type="continuationSeparator" w:id="0">
    <w:p w14:paraId="6545329B" w14:textId="77777777" w:rsidR="001E7969" w:rsidRDefault="001E7969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6CF8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779F5655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A07018"/>
    <w:multiLevelType w:val="hybridMultilevel"/>
    <w:tmpl w:val="0F2C651A"/>
    <w:lvl w:ilvl="0" w:tplc="A8A689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7082603">
    <w:abstractNumId w:val="9"/>
  </w:num>
  <w:num w:numId="2" w16cid:durableId="1014266274">
    <w:abstractNumId w:val="7"/>
  </w:num>
  <w:num w:numId="3" w16cid:durableId="185755838">
    <w:abstractNumId w:val="11"/>
  </w:num>
  <w:num w:numId="4" w16cid:durableId="590746846">
    <w:abstractNumId w:val="6"/>
  </w:num>
  <w:num w:numId="5" w16cid:durableId="951322443">
    <w:abstractNumId w:val="1"/>
  </w:num>
  <w:num w:numId="6" w16cid:durableId="890922877">
    <w:abstractNumId w:val="10"/>
  </w:num>
  <w:num w:numId="7" w16cid:durableId="1250626519">
    <w:abstractNumId w:val="12"/>
  </w:num>
  <w:num w:numId="8" w16cid:durableId="1893228700">
    <w:abstractNumId w:val="3"/>
  </w:num>
  <w:num w:numId="9" w16cid:durableId="1138451554">
    <w:abstractNumId w:val="8"/>
  </w:num>
  <w:num w:numId="10" w16cid:durableId="1913813755">
    <w:abstractNumId w:val="0"/>
  </w:num>
  <w:num w:numId="11" w16cid:durableId="1482699062">
    <w:abstractNumId w:val="5"/>
  </w:num>
  <w:num w:numId="12" w16cid:durableId="428434072">
    <w:abstractNumId w:val="13"/>
  </w:num>
  <w:num w:numId="13" w16cid:durableId="1873692814">
    <w:abstractNumId w:val="2"/>
  </w:num>
  <w:num w:numId="14" w16cid:durableId="147017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DD"/>
    <w:rsid w:val="00005FBF"/>
    <w:rsid w:val="000164C5"/>
    <w:rsid w:val="00026264"/>
    <w:rsid w:val="00034917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4FCA"/>
    <w:rsid w:val="001170AA"/>
    <w:rsid w:val="00137512"/>
    <w:rsid w:val="00190E0A"/>
    <w:rsid w:val="001A40DA"/>
    <w:rsid w:val="001A6D8B"/>
    <w:rsid w:val="001B4ED8"/>
    <w:rsid w:val="001D2A81"/>
    <w:rsid w:val="001E7969"/>
    <w:rsid w:val="002102DD"/>
    <w:rsid w:val="002613F3"/>
    <w:rsid w:val="002743EF"/>
    <w:rsid w:val="00277AA9"/>
    <w:rsid w:val="0028354E"/>
    <w:rsid w:val="002969EC"/>
    <w:rsid w:val="002A5CD5"/>
    <w:rsid w:val="002D51C3"/>
    <w:rsid w:val="002D540F"/>
    <w:rsid w:val="002F0BCB"/>
    <w:rsid w:val="00315F11"/>
    <w:rsid w:val="003201F1"/>
    <w:rsid w:val="00324F30"/>
    <w:rsid w:val="00325B4F"/>
    <w:rsid w:val="0032773B"/>
    <w:rsid w:val="00345774"/>
    <w:rsid w:val="003469AF"/>
    <w:rsid w:val="00346C10"/>
    <w:rsid w:val="003638EB"/>
    <w:rsid w:val="00383890"/>
    <w:rsid w:val="003E3558"/>
    <w:rsid w:val="003E5B56"/>
    <w:rsid w:val="00473E9E"/>
    <w:rsid w:val="00487F23"/>
    <w:rsid w:val="00495515"/>
    <w:rsid w:val="004D311D"/>
    <w:rsid w:val="004D465B"/>
    <w:rsid w:val="004E32C6"/>
    <w:rsid w:val="004E3897"/>
    <w:rsid w:val="004E4E73"/>
    <w:rsid w:val="005024CF"/>
    <w:rsid w:val="00533EAA"/>
    <w:rsid w:val="00554669"/>
    <w:rsid w:val="005B7E31"/>
    <w:rsid w:val="005C754F"/>
    <w:rsid w:val="005E34D7"/>
    <w:rsid w:val="00606EB8"/>
    <w:rsid w:val="006122A8"/>
    <w:rsid w:val="00647D26"/>
    <w:rsid w:val="006511DE"/>
    <w:rsid w:val="00652D1C"/>
    <w:rsid w:val="00654D6E"/>
    <w:rsid w:val="00655B75"/>
    <w:rsid w:val="006654E7"/>
    <w:rsid w:val="006748FF"/>
    <w:rsid w:val="006836AA"/>
    <w:rsid w:val="006A3B07"/>
    <w:rsid w:val="006E276E"/>
    <w:rsid w:val="006E6BD3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156A2"/>
    <w:rsid w:val="008418F7"/>
    <w:rsid w:val="00845DB9"/>
    <w:rsid w:val="00856B56"/>
    <w:rsid w:val="00860313"/>
    <w:rsid w:val="0087131A"/>
    <w:rsid w:val="008739C5"/>
    <w:rsid w:val="008B2F9B"/>
    <w:rsid w:val="008C22DA"/>
    <w:rsid w:val="008D35FE"/>
    <w:rsid w:val="008E6A3B"/>
    <w:rsid w:val="008F2EE6"/>
    <w:rsid w:val="00902369"/>
    <w:rsid w:val="00903156"/>
    <w:rsid w:val="00916CA5"/>
    <w:rsid w:val="00922EBB"/>
    <w:rsid w:val="00935A27"/>
    <w:rsid w:val="00966766"/>
    <w:rsid w:val="00986046"/>
    <w:rsid w:val="009A5A0C"/>
    <w:rsid w:val="009B0E02"/>
    <w:rsid w:val="009D505E"/>
    <w:rsid w:val="009E1E15"/>
    <w:rsid w:val="009E47DD"/>
    <w:rsid w:val="00A06AB5"/>
    <w:rsid w:val="00A22FE9"/>
    <w:rsid w:val="00A55A73"/>
    <w:rsid w:val="00A658C5"/>
    <w:rsid w:val="00AB15BC"/>
    <w:rsid w:val="00AC1CE3"/>
    <w:rsid w:val="00AC46E2"/>
    <w:rsid w:val="00AE401A"/>
    <w:rsid w:val="00AE46C0"/>
    <w:rsid w:val="00AE5E3D"/>
    <w:rsid w:val="00AF3801"/>
    <w:rsid w:val="00B402EC"/>
    <w:rsid w:val="00B5052E"/>
    <w:rsid w:val="00B743CE"/>
    <w:rsid w:val="00B93616"/>
    <w:rsid w:val="00BB1856"/>
    <w:rsid w:val="00C01449"/>
    <w:rsid w:val="00C33881"/>
    <w:rsid w:val="00C469AB"/>
    <w:rsid w:val="00C7056D"/>
    <w:rsid w:val="00C90A74"/>
    <w:rsid w:val="00CB16F7"/>
    <w:rsid w:val="00CC697E"/>
    <w:rsid w:val="00CD1072"/>
    <w:rsid w:val="00CE01A1"/>
    <w:rsid w:val="00CE2378"/>
    <w:rsid w:val="00CE298F"/>
    <w:rsid w:val="00D25C7B"/>
    <w:rsid w:val="00D278A9"/>
    <w:rsid w:val="00D45B48"/>
    <w:rsid w:val="00D56869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4661D"/>
    <w:rsid w:val="00E509E0"/>
    <w:rsid w:val="00E50F66"/>
    <w:rsid w:val="00E61D4E"/>
    <w:rsid w:val="00E61EB1"/>
    <w:rsid w:val="00E766CC"/>
    <w:rsid w:val="00E8291D"/>
    <w:rsid w:val="00E93F80"/>
    <w:rsid w:val="00EB303F"/>
    <w:rsid w:val="00ED3079"/>
    <w:rsid w:val="00ED577F"/>
    <w:rsid w:val="00F5408B"/>
    <w:rsid w:val="00F726D7"/>
    <w:rsid w:val="00F73B9A"/>
    <w:rsid w:val="00F83F95"/>
    <w:rsid w:val="00F872B6"/>
    <w:rsid w:val="00F96A8E"/>
    <w:rsid w:val="00FC1F96"/>
    <w:rsid w:val="00FD0E39"/>
    <w:rsid w:val="00FD3C76"/>
    <w:rsid w:val="00FD6E6D"/>
    <w:rsid w:val="00FE47C6"/>
    <w:rsid w:val="01ADB46B"/>
    <w:rsid w:val="02A640A2"/>
    <w:rsid w:val="03676E83"/>
    <w:rsid w:val="04A9DDC0"/>
    <w:rsid w:val="05569999"/>
    <w:rsid w:val="08E90260"/>
    <w:rsid w:val="0FCE664A"/>
    <w:rsid w:val="1278FABD"/>
    <w:rsid w:val="12AC171F"/>
    <w:rsid w:val="152BECB8"/>
    <w:rsid w:val="1FC198F5"/>
    <w:rsid w:val="2253D70E"/>
    <w:rsid w:val="251EA1DA"/>
    <w:rsid w:val="2B6C9747"/>
    <w:rsid w:val="3EB8984C"/>
    <w:rsid w:val="4143299E"/>
    <w:rsid w:val="44094F83"/>
    <w:rsid w:val="46A43A1E"/>
    <w:rsid w:val="4E1F3AD2"/>
    <w:rsid w:val="51A959D3"/>
    <w:rsid w:val="535602A3"/>
    <w:rsid w:val="55C5B897"/>
    <w:rsid w:val="57B18F1E"/>
    <w:rsid w:val="5A0BA7F1"/>
    <w:rsid w:val="5EEF556E"/>
    <w:rsid w:val="6436E3A3"/>
    <w:rsid w:val="6E6478E9"/>
    <w:rsid w:val="6FFC11C6"/>
    <w:rsid w:val="72494819"/>
    <w:rsid w:val="754A1955"/>
    <w:rsid w:val="79916FE3"/>
    <w:rsid w:val="7BDCF64E"/>
    <w:rsid w:val="7D045671"/>
    <w:rsid w:val="7D97B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BC23"/>
  <w15:chartTrackingRefBased/>
  <w15:docId w15:val="{5EA5FA8D-C44B-C645-9D63-B68F8699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lvinplank/Library/CloudStorage/OneDrive-SummitWoodsBaptistChurch/SWBC%20Files/Sermon%20Study%20Material/Templates/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 (1).dotx</Template>
  <TotalTime>1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Plank</dc:creator>
  <cp:keywords/>
  <dc:description/>
  <cp:lastModifiedBy>Campbell Bortel</cp:lastModifiedBy>
  <cp:revision>3</cp:revision>
  <dcterms:created xsi:type="dcterms:W3CDTF">2025-03-02T11:35:00Z</dcterms:created>
  <dcterms:modified xsi:type="dcterms:W3CDTF">2025-03-04T23:17:00Z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