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C76D" w14:textId="23381972" w:rsidR="00DC0597" w:rsidRPr="00473E9E" w:rsidRDefault="00F641AF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6:9-11</w:t>
      </w:r>
    </w:p>
    <w:p w14:paraId="310C90C4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4A1A85E5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768F8219" w14:textId="0AA6280E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0B5074">
        <w:rPr>
          <w:sz w:val="24"/>
          <w:szCs w:val="24"/>
        </w:rPr>
        <w:t>Revelation 6:9-11</w:t>
      </w:r>
      <w:r>
        <w:rPr>
          <w:sz w:val="24"/>
          <w:szCs w:val="24"/>
        </w:rPr>
        <w:t>.</w:t>
      </w:r>
    </w:p>
    <w:p w14:paraId="7A7EE619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14E585F" w14:textId="2A60BDC8" w:rsidR="00DC0597" w:rsidRDefault="00DC0597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518C2195" w14:textId="77777777" w:rsidR="00DB2B68" w:rsidRDefault="00DB2B68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DB2B68">
        <w:rPr>
          <w:sz w:val="24"/>
          <w:szCs w:val="24"/>
        </w:rPr>
        <w:t>9</w:t>
      </w:r>
      <w:r>
        <w:rPr>
          <w:sz w:val="24"/>
          <w:szCs w:val="24"/>
        </w:rPr>
        <w:t>a</w:t>
      </w:r>
      <w:r w:rsidRPr="00DB2B6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B2B68">
        <w:rPr>
          <w:sz w:val="24"/>
          <w:szCs w:val="24"/>
        </w:rPr>
        <w:t xml:space="preserve">When the Lamb </w:t>
      </w:r>
      <w:r w:rsidRPr="00605557">
        <w:rPr>
          <w:sz w:val="24"/>
          <w:szCs w:val="24"/>
          <w:u w:val="single"/>
        </w:rPr>
        <w:t xml:space="preserve">broke </w:t>
      </w:r>
      <w:r w:rsidRPr="00DB2B68">
        <w:rPr>
          <w:sz w:val="24"/>
          <w:szCs w:val="24"/>
        </w:rPr>
        <w:t xml:space="preserve">the fifth seal, </w:t>
      </w:r>
    </w:p>
    <w:p w14:paraId="412EED66" w14:textId="77777777" w:rsidR="00313FA3" w:rsidRDefault="00DB2B68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9b </w:t>
      </w:r>
      <w:r w:rsidRPr="00DB2B68">
        <w:rPr>
          <w:sz w:val="24"/>
          <w:szCs w:val="24"/>
        </w:rPr>
        <w:t xml:space="preserve">I </w:t>
      </w:r>
      <w:r w:rsidRPr="00605557">
        <w:rPr>
          <w:sz w:val="24"/>
          <w:szCs w:val="24"/>
          <w:u w:val="single"/>
        </w:rPr>
        <w:t>saw</w:t>
      </w:r>
      <w:r w:rsidRPr="00DB2B68">
        <w:rPr>
          <w:sz w:val="24"/>
          <w:szCs w:val="24"/>
        </w:rPr>
        <w:t xml:space="preserve"> underneath the altar the souls of those </w:t>
      </w:r>
    </w:p>
    <w:p w14:paraId="49345B9C" w14:textId="77777777" w:rsidR="00313FA3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9c</w:t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who </w:t>
      </w:r>
      <w:r w:rsidR="00DB2B68" w:rsidRPr="00605557">
        <w:rPr>
          <w:sz w:val="24"/>
          <w:szCs w:val="24"/>
          <w:u w:val="single"/>
        </w:rPr>
        <w:t>had been slain</w:t>
      </w:r>
      <w:r w:rsidR="00DB2B68" w:rsidRPr="00DB2B68">
        <w:rPr>
          <w:sz w:val="24"/>
          <w:szCs w:val="24"/>
        </w:rPr>
        <w:t xml:space="preserve"> </w:t>
      </w:r>
    </w:p>
    <w:p w14:paraId="1F154860" w14:textId="77777777" w:rsidR="00313FA3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because of the word of God, </w:t>
      </w:r>
    </w:p>
    <w:p w14:paraId="509F5211" w14:textId="77777777" w:rsidR="00313FA3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and because of the testimony which they </w:t>
      </w:r>
      <w:r w:rsidR="00DB2B68" w:rsidRPr="00605557">
        <w:rPr>
          <w:sz w:val="24"/>
          <w:szCs w:val="24"/>
          <w:u w:val="single"/>
        </w:rPr>
        <w:t xml:space="preserve">had </w:t>
      </w:r>
      <w:proofErr w:type="gramStart"/>
      <w:r w:rsidR="00DB2B68" w:rsidRPr="00605557">
        <w:rPr>
          <w:sz w:val="24"/>
          <w:szCs w:val="24"/>
          <w:u w:val="single"/>
        </w:rPr>
        <w:t>maintained</w:t>
      </w:r>
      <w:r w:rsidR="00DB2B68" w:rsidRPr="00DB2B68">
        <w:rPr>
          <w:sz w:val="24"/>
          <w:szCs w:val="24"/>
        </w:rPr>
        <w:t>;</w:t>
      </w:r>
      <w:proofErr w:type="gramEnd"/>
      <w:r w:rsidR="00DB2B68" w:rsidRPr="00DB2B68">
        <w:rPr>
          <w:sz w:val="24"/>
          <w:szCs w:val="24"/>
        </w:rPr>
        <w:t xml:space="preserve"> </w:t>
      </w:r>
    </w:p>
    <w:p w14:paraId="19DA031E" w14:textId="77777777" w:rsidR="00313FA3" w:rsidRDefault="00DB2B68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DB2B68">
        <w:rPr>
          <w:sz w:val="24"/>
          <w:szCs w:val="24"/>
        </w:rPr>
        <w:t>10</w:t>
      </w:r>
      <w:r w:rsidR="00313FA3">
        <w:rPr>
          <w:sz w:val="24"/>
          <w:szCs w:val="24"/>
        </w:rPr>
        <w:t>a</w:t>
      </w:r>
      <w:r w:rsidRPr="00DB2B68">
        <w:rPr>
          <w:sz w:val="24"/>
          <w:szCs w:val="24"/>
        </w:rPr>
        <w:t xml:space="preserve"> and they </w:t>
      </w:r>
      <w:r w:rsidRPr="00605557">
        <w:rPr>
          <w:sz w:val="24"/>
          <w:szCs w:val="24"/>
          <w:u w:val="single"/>
        </w:rPr>
        <w:t>cried out</w:t>
      </w:r>
      <w:r w:rsidRPr="00DB2B68">
        <w:rPr>
          <w:sz w:val="24"/>
          <w:szCs w:val="24"/>
        </w:rPr>
        <w:t xml:space="preserve"> with a loud voice, saying,</w:t>
      </w:r>
    </w:p>
    <w:p w14:paraId="2B95E79F" w14:textId="77777777" w:rsidR="00086447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10b</w:t>
      </w:r>
      <w:r w:rsidR="00DB2B68" w:rsidRPr="00DB2B6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“How long, O Lord, holy and true, </w:t>
      </w:r>
      <w:r w:rsidR="00DB2B68" w:rsidRPr="00605557">
        <w:rPr>
          <w:sz w:val="24"/>
          <w:szCs w:val="24"/>
        </w:rPr>
        <w:t>will You</w:t>
      </w:r>
      <w:r w:rsidR="00DB2B68" w:rsidRPr="00605557">
        <w:rPr>
          <w:sz w:val="24"/>
          <w:szCs w:val="24"/>
          <w:u w:val="single"/>
        </w:rPr>
        <w:t xml:space="preserve"> refrain</w:t>
      </w:r>
      <w:r w:rsidR="00DB2B68" w:rsidRPr="00DB2B68">
        <w:rPr>
          <w:sz w:val="24"/>
          <w:szCs w:val="24"/>
        </w:rPr>
        <w:t xml:space="preserve"> </w:t>
      </w:r>
    </w:p>
    <w:p w14:paraId="1B7E4316" w14:textId="468011C7" w:rsidR="00313FA3" w:rsidRDefault="00086447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from judging and avenging our blood on those who dwell on the earth?” </w:t>
      </w:r>
    </w:p>
    <w:p w14:paraId="3806CB5E" w14:textId="77777777" w:rsidR="00313FA3" w:rsidRDefault="00DB2B68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DB2B68">
        <w:rPr>
          <w:sz w:val="24"/>
          <w:szCs w:val="24"/>
        </w:rPr>
        <w:t>11</w:t>
      </w:r>
      <w:r w:rsidR="00313FA3">
        <w:rPr>
          <w:sz w:val="24"/>
          <w:szCs w:val="24"/>
        </w:rPr>
        <w:t>a</w:t>
      </w:r>
      <w:r w:rsidRPr="00DB2B68">
        <w:rPr>
          <w:sz w:val="24"/>
          <w:szCs w:val="24"/>
        </w:rPr>
        <w:t xml:space="preserve"> </w:t>
      </w:r>
      <w:proofErr w:type="gramStart"/>
      <w:r w:rsidRPr="00DB2B68">
        <w:rPr>
          <w:sz w:val="24"/>
          <w:szCs w:val="24"/>
        </w:rPr>
        <w:t>And</w:t>
      </w:r>
      <w:proofErr w:type="gramEnd"/>
      <w:r w:rsidRPr="00DB2B68">
        <w:rPr>
          <w:sz w:val="24"/>
          <w:szCs w:val="24"/>
        </w:rPr>
        <w:t xml:space="preserve"> there </w:t>
      </w:r>
      <w:r w:rsidRPr="00605557">
        <w:rPr>
          <w:sz w:val="24"/>
          <w:szCs w:val="24"/>
          <w:u w:val="single"/>
        </w:rPr>
        <w:t>was given</w:t>
      </w:r>
      <w:r w:rsidRPr="00DB2B68">
        <w:rPr>
          <w:sz w:val="24"/>
          <w:szCs w:val="24"/>
        </w:rPr>
        <w:t xml:space="preserve"> to each of them a white robe; </w:t>
      </w:r>
    </w:p>
    <w:p w14:paraId="778D3005" w14:textId="77777777" w:rsidR="00313FA3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11b </w:t>
      </w:r>
      <w:r w:rsidR="00DB2B68" w:rsidRPr="00DB2B68">
        <w:rPr>
          <w:sz w:val="24"/>
          <w:szCs w:val="24"/>
        </w:rPr>
        <w:t xml:space="preserve">and they </w:t>
      </w:r>
      <w:r w:rsidR="00DB2B68" w:rsidRPr="00605557">
        <w:rPr>
          <w:sz w:val="24"/>
          <w:szCs w:val="24"/>
          <w:u w:val="single"/>
        </w:rPr>
        <w:t>were told</w:t>
      </w:r>
      <w:r w:rsidR="00DB2B68" w:rsidRPr="00DB2B68">
        <w:rPr>
          <w:sz w:val="24"/>
          <w:szCs w:val="24"/>
        </w:rPr>
        <w:t xml:space="preserve"> that they should rest for a little while longer, </w:t>
      </w:r>
    </w:p>
    <w:p w14:paraId="6A8DDFC2" w14:textId="77777777" w:rsidR="00C8531D" w:rsidRDefault="00313FA3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11c</w:t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until the number of their fellow servants and their brethren </w:t>
      </w:r>
    </w:p>
    <w:p w14:paraId="52D53AF3" w14:textId="77777777" w:rsidR="00C8531D" w:rsidRDefault="00C8531D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B68" w:rsidRPr="00DB2B68">
        <w:rPr>
          <w:sz w:val="24"/>
          <w:szCs w:val="24"/>
        </w:rPr>
        <w:t xml:space="preserve">who were </w:t>
      </w:r>
      <w:r w:rsidR="00DB2B68" w:rsidRPr="00605557">
        <w:rPr>
          <w:sz w:val="24"/>
          <w:szCs w:val="24"/>
          <w:u w:val="single"/>
        </w:rPr>
        <w:t>to be killed</w:t>
      </w:r>
      <w:r w:rsidR="00DB2B68" w:rsidRPr="00DB2B68">
        <w:rPr>
          <w:sz w:val="24"/>
          <w:szCs w:val="24"/>
        </w:rPr>
        <w:t xml:space="preserve"> even as they had been, </w:t>
      </w:r>
    </w:p>
    <w:p w14:paraId="09A24573" w14:textId="05EE5149" w:rsidR="00DB2B68" w:rsidRDefault="00C8531D" w:rsidP="00DB2B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11e</w:t>
      </w:r>
      <w:r>
        <w:rPr>
          <w:sz w:val="24"/>
          <w:szCs w:val="24"/>
        </w:rPr>
        <w:tab/>
      </w:r>
      <w:r w:rsidR="00DB2B68" w:rsidRPr="00605557">
        <w:rPr>
          <w:sz w:val="24"/>
          <w:szCs w:val="24"/>
          <w:u w:val="single"/>
        </w:rPr>
        <w:t>would be completed</w:t>
      </w:r>
      <w:r w:rsidR="00DB2B68" w:rsidRPr="00DB2B68">
        <w:rPr>
          <w:sz w:val="24"/>
          <w:szCs w:val="24"/>
        </w:rPr>
        <w:t xml:space="preserve"> also.</w:t>
      </w:r>
    </w:p>
    <w:p w14:paraId="65A12820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32D70328" w14:textId="2E3D2D45" w:rsidR="00E404D8" w:rsidRDefault="009828C2" w:rsidP="006D4E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Recall the context of these verses. </w:t>
      </w:r>
      <w:r w:rsidR="00E404D8">
        <w:rPr>
          <w:sz w:val="24"/>
          <w:szCs w:val="24"/>
          <w:lang w:val="en"/>
        </w:rPr>
        <w:t xml:space="preserve">What seals are being referred to? </w:t>
      </w:r>
      <w:r w:rsidR="0038239A">
        <w:rPr>
          <w:sz w:val="24"/>
          <w:szCs w:val="24"/>
          <w:lang w:val="en"/>
        </w:rPr>
        <w:t xml:space="preserve">What were the first 4? </w:t>
      </w:r>
      <w:r w:rsidR="00E404D8">
        <w:rPr>
          <w:sz w:val="24"/>
          <w:szCs w:val="24"/>
          <w:lang w:val="en"/>
        </w:rPr>
        <w:t>What is unfolding in these events?</w:t>
      </w:r>
      <w:r w:rsidR="006D4E2A">
        <w:rPr>
          <w:sz w:val="24"/>
          <w:szCs w:val="24"/>
          <w:lang w:val="en"/>
        </w:rPr>
        <w:t xml:space="preserve"> </w:t>
      </w:r>
      <w:r w:rsidR="00E404D8" w:rsidRPr="006D4E2A">
        <w:rPr>
          <w:sz w:val="24"/>
          <w:szCs w:val="24"/>
          <w:lang w:val="en"/>
        </w:rPr>
        <w:t xml:space="preserve">Who is the </w:t>
      </w:r>
      <w:r w:rsidR="006D4E2A" w:rsidRPr="006D4E2A">
        <w:rPr>
          <w:sz w:val="24"/>
          <w:szCs w:val="24"/>
          <w:lang w:val="en"/>
        </w:rPr>
        <w:t>L</w:t>
      </w:r>
      <w:r w:rsidR="00E404D8" w:rsidRPr="006D4E2A">
        <w:rPr>
          <w:sz w:val="24"/>
          <w:szCs w:val="24"/>
          <w:lang w:val="en"/>
        </w:rPr>
        <w:t xml:space="preserve">amb in </w:t>
      </w:r>
      <w:r w:rsidR="006D4E2A" w:rsidRPr="006D4E2A">
        <w:rPr>
          <w:sz w:val="24"/>
          <w:szCs w:val="24"/>
          <w:lang w:val="en"/>
        </w:rPr>
        <w:t>v. 9?</w:t>
      </w:r>
    </w:p>
    <w:p w14:paraId="15A89446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9AC72A3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29FC6B5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065E745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80747ED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255D27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6E227F1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AFB4020" w14:textId="14FFB0EE" w:rsidR="0038239A" w:rsidRDefault="0038239A" w:rsidP="006D4E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does John see in v. 9 when the 5</w:t>
      </w:r>
      <w:r w:rsidRPr="0038239A">
        <w:rPr>
          <w:sz w:val="24"/>
          <w:szCs w:val="24"/>
          <w:vertAlign w:val="superscript"/>
          <w:lang w:val="en"/>
        </w:rPr>
        <w:t>th</w:t>
      </w:r>
      <w:r>
        <w:rPr>
          <w:sz w:val="24"/>
          <w:szCs w:val="24"/>
          <w:lang w:val="en"/>
        </w:rPr>
        <w:t xml:space="preserve"> seal is broken?</w:t>
      </w:r>
      <w:r w:rsidR="005B73F5">
        <w:rPr>
          <w:sz w:val="24"/>
          <w:szCs w:val="24"/>
          <w:lang w:val="en"/>
        </w:rPr>
        <w:t xml:space="preserve"> What altar is being referred to?</w:t>
      </w:r>
    </w:p>
    <w:p w14:paraId="52876613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1DE1B63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F56C94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5B59C27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79A8BD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561F3AB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2B30E99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3F7BEEF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DFC426F" w14:textId="4ED28FEE" w:rsidR="005B73F5" w:rsidRDefault="005B73F5" w:rsidP="006D4E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Why were these people slain?</w:t>
      </w:r>
      <w:r w:rsidR="00651740">
        <w:rPr>
          <w:sz w:val="24"/>
          <w:szCs w:val="24"/>
          <w:lang w:val="en"/>
        </w:rPr>
        <w:t xml:space="preserve"> </w:t>
      </w:r>
      <w:r w:rsidR="001B50C3">
        <w:rPr>
          <w:sz w:val="24"/>
          <w:szCs w:val="24"/>
          <w:lang w:val="en"/>
        </w:rPr>
        <w:t xml:space="preserve">Where have </w:t>
      </w:r>
      <w:r w:rsidR="006524FA">
        <w:rPr>
          <w:sz w:val="24"/>
          <w:szCs w:val="24"/>
          <w:lang w:val="en"/>
        </w:rPr>
        <w:t>we seen this language in Revelation so far?</w:t>
      </w:r>
    </w:p>
    <w:p w14:paraId="16487B9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FC3131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965DCE9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F4CE4CD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A380AFD" w14:textId="6C24C509" w:rsidR="006524FA" w:rsidRDefault="342DF5F3" w:rsidP="342DF5F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342DF5F3">
        <w:rPr>
          <w:sz w:val="24"/>
          <w:szCs w:val="24"/>
        </w:rPr>
        <w:t xml:space="preserve">How do these people relate to those in the churches of </w:t>
      </w:r>
      <w:proofErr w:type="spellStart"/>
      <w:r w:rsidRPr="342DF5F3">
        <w:rPr>
          <w:sz w:val="24"/>
          <w:szCs w:val="24"/>
        </w:rPr>
        <w:t>ch.</w:t>
      </w:r>
      <w:proofErr w:type="spellEnd"/>
      <w:r w:rsidRPr="342DF5F3">
        <w:rPr>
          <w:sz w:val="24"/>
          <w:szCs w:val="24"/>
        </w:rPr>
        <w:t xml:space="preserve"> 2-3?</w:t>
      </w:r>
    </w:p>
    <w:p w14:paraId="628E7C4A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C2AE5BD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9280B80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C096B73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204DC3B" w14:textId="03EAD570" w:rsidR="005055F9" w:rsidRDefault="005055F9" w:rsidP="006D4E2A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did these souls under the altar say?</w:t>
      </w:r>
    </w:p>
    <w:p w14:paraId="0A37D04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F14190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A5F418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23A5FDE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908C4D6" w14:textId="0A87C554" w:rsidR="00BF616C" w:rsidRDefault="00A33130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else in the Bible do you see similar uses of the plea, “how long?”</w:t>
      </w:r>
      <w:r w:rsidR="00BF616C">
        <w:rPr>
          <w:sz w:val="24"/>
          <w:szCs w:val="24"/>
          <w:lang w:val="en"/>
        </w:rPr>
        <w:t xml:space="preserve"> What is this normally in reference to?</w:t>
      </w:r>
    </w:p>
    <w:p w14:paraId="7FDE2107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55F4BB1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4BD5D2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1059FD2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2F386DB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BE619CC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C144F25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9119C6C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453A9B5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FD2900C" w14:textId="77777777" w:rsidR="004074D8" w:rsidRPr="00FD0E39" w:rsidRDefault="004074D8" w:rsidP="004074D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6BECDC7F" w14:textId="2FBBF34C" w:rsidR="004074D8" w:rsidRDefault="004074D8" w:rsidP="004074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 6:9-11 again.</w:t>
      </w:r>
    </w:p>
    <w:p w14:paraId="389E3880" w14:textId="77777777" w:rsidR="004074D8" w:rsidRPr="004074D8" w:rsidRDefault="004074D8" w:rsidP="004074D8">
      <w:pPr>
        <w:spacing w:after="0" w:line="240" w:lineRule="auto"/>
        <w:rPr>
          <w:sz w:val="24"/>
          <w:szCs w:val="24"/>
          <w:lang w:val="en"/>
        </w:rPr>
      </w:pPr>
    </w:p>
    <w:p w14:paraId="32511C48" w14:textId="31AC9630" w:rsidR="00BF616C" w:rsidRDefault="00BF616C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Why is the Lord described as holy and true in this context?</w:t>
      </w:r>
    </w:p>
    <w:p w14:paraId="02813F69" w14:textId="77777777" w:rsidR="004074D8" w:rsidRDefault="004074D8" w:rsidP="004074D8">
      <w:pPr>
        <w:spacing w:after="0" w:line="240" w:lineRule="auto"/>
        <w:rPr>
          <w:sz w:val="24"/>
          <w:szCs w:val="24"/>
          <w:lang w:val="en"/>
        </w:rPr>
      </w:pPr>
    </w:p>
    <w:p w14:paraId="682D9DB9" w14:textId="77777777" w:rsidR="00C92AA0" w:rsidRDefault="00C92AA0" w:rsidP="004074D8">
      <w:pPr>
        <w:spacing w:after="0" w:line="240" w:lineRule="auto"/>
        <w:rPr>
          <w:sz w:val="24"/>
          <w:szCs w:val="24"/>
          <w:lang w:val="en"/>
        </w:rPr>
      </w:pPr>
    </w:p>
    <w:p w14:paraId="2036A665" w14:textId="77777777" w:rsidR="00C92AA0" w:rsidRDefault="00C92AA0" w:rsidP="004074D8">
      <w:pPr>
        <w:spacing w:after="0" w:line="240" w:lineRule="auto"/>
        <w:rPr>
          <w:sz w:val="24"/>
          <w:szCs w:val="24"/>
          <w:lang w:val="en"/>
        </w:rPr>
      </w:pPr>
    </w:p>
    <w:p w14:paraId="180D81E2" w14:textId="77777777" w:rsidR="00C92AA0" w:rsidRPr="004074D8" w:rsidRDefault="00C92AA0" w:rsidP="004074D8">
      <w:pPr>
        <w:spacing w:after="0" w:line="240" w:lineRule="auto"/>
        <w:rPr>
          <w:sz w:val="24"/>
          <w:szCs w:val="24"/>
          <w:lang w:val="en"/>
        </w:rPr>
      </w:pPr>
    </w:p>
    <w:p w14:paraId="3EF0E999" w14:textId="3A16A631" w:rsidR="00BF616C" w:rsidRDefault="002502D2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does it mean to “refrain”? What is the Lord refraining from?</w:t>
      </w:r>
    </w:p>
    <w:p w14:paraId="0202CC0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B08E73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178DFF1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05979C5" w14:textId="6F93B3BB" w:rsidR="002502D2" w:rsidRDefault="002502D2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Meditate on </w:t>
      </w:r>
      <w:r w:rsidR="00135FC6">
        <w:rPr>
          <w:sz w:val="24"/>
          <w:szCs w:val="24"/>
          <w:lang w:val="en"/>
        </w:rPr>
        <w:t>the plea of v. 10. How does this reflect and depend upon the character of God? What other biblical principles tie</w:t>
      </w:r>
      <w:r w:rsidR="001D1E06">
        <w:rPr>
          <w:sz w:val="24"/>
          <w:szCs w:val="24"/>
          <w:lang w:val="en"/>
        </w:rPr>
        <w:t xml:space="preserve"> into this plea?</w:t>
      </w:r>
    </w:p>
    <w:p w14:paraId="107F4089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96DA92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4A29B6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78E2C23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FEB0CB1" w14:textId="7BAF037B" w:rsidR="001D1E06" w:rsidRDefault="001D1E06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Who are those “who dwell on the earth”? Where else is this used in Rev.? </w:t>
      </w:r>
    </w:p>
    <w:p w14:paraId="4C7219F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59BBBCD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3FF6D7D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FD87D3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168357D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757BDFB" w14:textId="0C176DF4" w:rsidR="00A92459" w:rsidRDefault="00A92459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are these souls given in v. 11?</w:t>
      </w:r>
      <w:r w:rsidR="00BF0CCB">
        <w:rPr>
          <w:sz w:val="24"/>
          <w:szCs w:val="24"/>
          <w:lang w:val="en"/>
        </w:rPr>
        <w:t xml:space="preserve"> Why? What is this?</w:t>
      </w:r>
    </w:p>
    <w:p w14:paraId="776A0BE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A0DFC3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2B031F0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6EC4B68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E0F0186" w14:textId="2EBB07DA" w:rsidR="00A92459" w:rsidRDefault="00124AA5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are they told in v. 11?</w:t>
      </w:r>
    </w:p>
    <w:p w14:paraId="7C6FDC4C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765A019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60EEC58" w14:textId="566C4225" w:rsidR="00124AA5" w:rsidRDefault="00124AA5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long were they to rest?</w:t>
      </w:r>
    </w:p>
    <w:p w14:paraId="114112FA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5ADCEAB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321CBF3" w14:textId="6F332742" w:rsidR="00124AA5" w:rsidRDefault="00124AA5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Until when were they to rest?</w:t>
      </w:r>
    </w:p>
    <w:p w14:paraId="1A09DB60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4EF41F1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552D22C" w14:textId="77777777" w:rsidR="004074D8" w:rsidRPr="00FD0E39" w:rsidRDefault="004074D8" w:rsidP="004074D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55558559" w14:textId="13517D50" w:rsidR="004074D8" w:rsidRDefault="004074D8" w:rsidP="004074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Revelation 6:9-11 </w:t>
      </w:r>
      <w:r w:rsidRPr="00CA0721">
        <w:rPr>
          <w:sz w:val="24"/>
          <w:szCs w:val="24"/>
        </w:rPr>
        <w:t>again.</w:t>
      </w:r>
    </w:p>
    <w:p w14:paraId="5AE60B3D" w14:textId="77777777" w:rsidR="004074D8" w:rsidRPr="004074D8" w:rsidRDefault="004074D8" w:rsidP="004074D8">
      <w:pPr>
        <w:spacing w:after="0" w:line="240" w:lineRule="auto"/>
        <w:rPr>
          <w:sz w:val="24"/>
          <w:szCs w:val="24"/>
          <w:lang w:val="en"/>
        </w:rPr>
      </w:pPr>
    </w:p>
    <w:p w14:paraId="011AACF4" w14:textId="75FD45CF" w:rsidR="00124AA5" w:rsidRDefault="00124AA5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does v. 11 say about the sovereign plans of God?</w:t>
      </w:r>
    </w:p>
    <w:p w14:paraId="7160FDC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1E97A3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FF7C9E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338D2F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457A9A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849DF43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F114EAB" w14:textId="56866E44" w:rsidR="00124AA5" w:rsidRDefault="00FD7C2C" w:rsidP="00BF616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v. 11 be a comfort for God’s people?</w:t>
      </w:r>
    </w:p>
    <w:p w14:paraId="3749A59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8D3405A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E40D237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8B95A4D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C59D434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4A14174" w14:textId="4E527C58" w:rsidR="00FD7C2C" w:rsidRDefault="00FD7C2C" w:rsidP="00FD7C2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this seal fit in with the rest? How is this the outpouring of the judgment of God?</w:t>
      </w:r>
      <w:r w:rsidR="00332C0F">
        <w:rPr>
          <w:sz w:val="24"/>
          <w:szCs w:val="24"/>
          <w:lang w:val="en"/>
        </w:rPr>
        <w:t xml:space="preserve"> (Peek ahead to Rev 8</w:t>
      </w:r>
      <w:r w:rsidR="003E4B2D">
        <w:rPr>
          <w:sz w:val="24"/>
          <w:szCs w:val="24"/>
          <w:lang w:val="en"/>
        </w:rPr>
        <w:t>)</w:t>
      </w:r>
    </w:p>
    <w:p w14:paraId="627BFA8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B2736BA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560CDA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2B4C33C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D2DDF91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083324C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D6C8ED4" w14:textId="6D1C26C7" w:rsidR="0031242E" w:rsidRDefault="0031242E" w:rsidP="0031242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Summarize the meaning of these verses in 21 words or less.</w:t>
      </w:r>
    </w:p>
    <w:p w14:paraId="7D36F4D3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8091D2A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61C3ADB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BABFCB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385899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390BB47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43381FE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925414F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945F205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2C277C1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5371F02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BC667B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DFD4039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ECEBEAB" w14:textId="53D20E8C" w:rsidR="0031242E" w:rsidRDefault="007822FC" w:rsidP="0031242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these verses shape your thinking, believing, and living?</w:t>
      </w:r>
    </w:p>
    <w:p w14:paraId="252C45A2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57CEFEC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0E675195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CFBC531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B9B3960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A1DDFD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1EFCBBB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F1A4E64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615366B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12FA36F8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4E7A1509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77CD6952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3FEE3013" w14:textId="77777777" w:rsid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2099FABD" w14:textId="77777777" w:rsidR="00C92AA0" w:rsidRPr="00C92AA0" w:rsidRDefault="00C92AA0" w:rsidP="00C92AA0">
      <w:pPr>
        <w:spacing w:after="0" w:line="240" w:lineRule="auto"/>
        <w:rPr>
          <w:sz w:val="24"/>
          <w:szCs w:val="24"/>
          <w:lang w:val="en"/>
        </w:rPr>
      </w:pPr>
    </w:p>
    <w:p w14:paraId="53D333B0" w14:textId="5776F4C9" w:rsidR="007822FC" w:rsidRPr="0031242E" w:rsidRDefault="007822FC" w:rsidP="0031242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these verses shape your praying?</w:t>
      </w:r>
    </w:p>
    <w:p w14:paraId="2EA86DCC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2BDA6FC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20BBEAA4" w14:textId="10C30CBF" w:rsidR="002F0BCB" w:rsidRPr="00DC0597" w:rsidRDefault="002F0BCB" w:rsidP="00B743CE">
      <w:pPr>
        <w:spacing w:after="0" w:line="240" w:lineRule="auto"/>
      </w:pP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C0BB" w14:textId="77777777" w:rsidR="001B5AFE" w:rsidRDefault="001B5AFE" w:rsidP="00ED3079">
      <w:pPr>
        <w:spacing w:after="0" w:line="240" w:lineRule="auto"/>
      </w:pPr>
      <w:r>
        <w:separator/>
      </w:r>
    </w:p>
  </w:endnote>
  <w:endnote w:type="continuationSeparator" w:id="0">
    <w:p w14:paraId="294EEFFB" w14:textId="77777777" w:rsidR="001B5AFE" w:rsidRDefault="001B5AFE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AC796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8BDC" w14:textId="77777777" w:rsidR="001B5AFE" w:rsidRDefault="001B5AFE" w:rsidP="00ED3079">
      <w:pPr>
        <w:spacing w:after="0" w:line="240" w:lineRule="auto"/>
      </w:pPr>
      <w:r>
        <w:separator/>
      </w:r>
    </w:p>
  </w:footnote>
  <w:footnote w:type="continuationSeparator" w:id="0">
    <w:p w14:paraId="3268DD4D" w14:textId="77777777" w:rsidR="001B5AFE" w:rsidRDefault="001B5AFE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0F7A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74817C21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3862377">
    <w:abstractNumId w:val="8"/>
  </w:num>
  <w:num w:numId="2" w16cid:durableId="772674408">
    <w:abstractNumId w:val="6"/>
  </w:num>
  <w:num w:numId="3" w16cid:durableId="1092969677">
    <w:abstractNumId w:val="10"/>
  </w:num>
  <w:num w:numId="4" w16cid:durableId="1509103040">
    <w:abstractNumId w:val="5"/>
  </w:num>
  <w:num w:numId="5" w16cid:durableId="1229806207">
    <w:abstractNumId w:val="1"/>
  </w:num>
  <w:num w:numId="6" w16cid:durableId="1373728269">
    <w:abstractNumId w:val="9"/>
  </w:num>
  <w:num w:numId="7" w16cid:durableId="1261597031">
    <w:abstractNumId w:val="11"/>
  </w:num>
  <w:num w:numId="8" w16cid:durableId="660471917">
    <w:abstractNumId w:val="3"/>
  </w:num>
  <w:num w:numId="9" w16cid:durableId="452751077">
    <w:abstractNumId w:val="7"/>
  </w:num>
  <w:num w:numId="10" w16cid:durableId="563226114">
    <w:abstractNumId w:val="0"/>
  </w:num>
  <w:num w:numId="11" w16cid:durableId="1142624900">
    <w:abstractNumId w:val="4"/>
  </w:num>
  <w:num w:numId="12" w16cid:durableId="1252273852">
    <w:abstractNumId w:val="12"/>
  </w:num>
  <w:num w:numId="13" w16cid:durableId="210279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AF"/>
    <w:rsid w:val="00005FBF"/>
    <w:rsid w:val="000377AA"/>
    <w:rsid w:val="00056B21"/>
    <w:rsid w:val="00070889"/>
    <w:rsid w:val="00071CC6"/>
    <w:rsid w:val="000760EE"/>
    <w:rsid w:val="000855E6"/>
    <w:rsid w:val="00086447"/>
    <w:rsid w:val="0008666D"/>
    <w:rsid w:val="00092496"/>
    <w:rsid w:val="00095A58"/>
    <w:rsid w:val="000B5074"/>
    <w:rsid w:val="000C19F2"/>
    <w:rsid w:val="000E6F7B"/>
    <w:rsid w:val="000F2268"/>
    <w:rsid w:val="001170AA"/>
    <w:rsid w:val="00124AA5"/>
    <w:rsid w:val="00135FC6"/>
    <w:rsid w:val="0016133E"/>
    <w:rsid w:val="00190E0A"/>
    <w:rsid w:val="001B4ED8"/>
    <w:rsid w:val="001B50C3"/>
    <w:rsid w:val="001B5AFE"/>
    <w:rsid w:val="001D1E06"/>
    <w:rsid w:val="002102DD"/>
    <w:rsid w:val="002502D2"/>
    <w:rsid w:val="002613F3"/>
    <w:rsid w:val="002743EF"/>
    <w:rsid w:val="00277AA9"/>
    <w:rsid w:val="0028354E"/>
    <w:rsid w:val="00292682"/>
    <w:rsid w:val="002A5CD5"/>
    <w:rsid w:val="002D51C3"/>
    <w:rsid w:val="002F0BCB"/>
    <w:rsid w:val="0031242E"/>
    <w:rsid w:val="00313FA3"/>
    <w:rsid w:val="00315F11"/>
    <w:rsid w:val="003201F1"/>
    <w:rsid w:val="00324F30"/>
    <w:rsid w:val="0032773B"/>
    <w:rsid w:val="00332C0F"/>
    <w:rsid w:val="00345774"/>
    <w:rsid w:val="003469AF"/>
    <w:rsid w:val="00346C10"/>
    <w:rsid w:val="0038239A"/>
    <w:rsid w:val="00383890"/>
    <w:rsid w:val="003E3558"/>
    <w:rsid w:val="003E4B2D"/>
    <w:rsid w:val="003E5B56"/>
    <w:rsid w:val="004074D8"/>
    <w:rsid w:val="00473E9E"/>
    <w:rsid w:val="00487F23"/>
    <w:rsid w:val="00495515"/>
    <w:rsid w:val="004D311D"/>
    <w:rsid w:val="004E32C6"/>
    <w:rsid w:val="004E3897"/>
    <w:rsid w:val="004E4E73"/>
    <w:rsid w:val="005024CF"/>
    <w:rsid w:val="005055F9"/>
    <w:rsid w:val="00533EAA"/>
    <w:rsid w:val="00554669"/>
    <w:rsid w:val="005B73F5"/>
    <w:rsid w:val="005C754F"/>
    <w:rsid w:val="00605557"/>
    <w:rsid w:val="00606EB8"/>
    <w:rsid w:val="006122A8"/>
    <w:rsid w:val="00647D26"/>
    <w:rsid w:val="006511DE"/>
    <w:rsid w:val="00651740"/>
    <w:rsid w:val="006524FA"/>
    <w:rsid w:val="00654D6E"/>
    <w:rsid w:val="00655B75"/>
    <w:rsid w:val="006654E7"/>
    <w:rsid w:val="006748FF"/>
    <w:rsid w:val="006836AA"/>
    <w:rsid w:val="006A3B07"/>
    <w:rsid w:val="006D4E2A"/>
    <w:rsid w:val="006E276E"/>
    <w:rsid w:val="006F66F2"/>
    <w:rsid w:val="00730B15"/>
    <w:rsid w:val="00767DAD"/>
    <w:rsid w:val="007822FC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28C2"/>
    <w:rsid w:val="00986046"/>
    <w:rsid w:val="009A5A0C"/>
    <w:rsid w:val="009D505E"/>
    <w:rsid w:val="009E1E15"/>
    <w:rsid w:val="00A06AB5"/>
    <w:rsid w:val="00A22FE9"/>
    <w:rsid w:val="00A33130"/>
    <w:rsid w:val="00A55A73"/>
    <w:rsid w:val="00A658C5"/>
    <w:rsid w:val="00A92459"/>
    <w:rsid w:val="00AC1CE3"/>
    <w:rsid w:val="00AE401A"/>
    <w:rsid w:val="00AE46C0"/>
    <w:rsid w:val="00AF3801"/>
    <w:rsid w:val="00B402EC"/>
    <w:rsid w:val="00B5052E"/>
    <w:rsid w:val="00B743CE"/>
    <w:rsid w:val="00B93616"/>
    <w:rsid w:val="00BF0CCB"/>
    <w:rsid w:val="00BF616C"/>
    <w:rsid w:val="00C01449"/>
    <w:rsid w:val="00C33881"/>
    <w:rsid w:val="00C7056D"/>
    <w:rsid w:val="00C8531D"/>
    <w:rsid w:val="00C90A74"/>
    <w:rsid w:val="00C92AA0"/>
    <w:rsid w:val="00CB16F7"/>
    <w:rsid w:val="00CC697E"/>
    <w:rsid w:val="00CE01A1"/>
    <w:rsid w:val="00CE2378"/>
    <w:rsid w:val="00CE298F"/>
    <w:rsid w:val="00D0575D"/>
    <w:rsid w:val="00D25C7B"/>
    <w:rsid w:val="00D45B48"/>
    <w:rsid w:val="00D641CA"/>
    <w:rsid w:val="00D74CDA"/>
    <w:rsid w:val="00DA1D2E"/>
    <w:rsid w:val="00DB2B68"/>
    <w:rsid w:val="00DB2EA4"/>
    <w:rsid w:val="00DC0006"/>
    <w:rsid w:val="00DC0597"/>
    <w:rsid w:val="00DE5DF8"/>
    <w:rsid w:val="00E0716F"/>
    <w:rsid w:val="00E27A6F"/>
    <w:rsid w:val="00E37D22"/>
    <w:rsid w:val="00E404D8"/>
    <w:rsid w:val="00E41B6C"/>
    <w:rsid w:val="00E509E0"/>
    <w:rsid w:val="00E50F66"/>
    <w:rsid w:val="00E61D4E"/>
    <w:rsid w:val="00E766CC"/>
    <w:rsid w:val="00E8291D"/>
    <w:rsid w:val="00EB303F"/>
    <w:rsid w:val="00ED3079"/>
    <w:rsid w:val="00F641AF"/>
    <w:rsid w:val="00F83F95"/>
    <w:rsid w:val="00FC1F96"/>
    <w:rsid w:val="00FD0E39"/>
    <w:rsid w:val="00FD3C76"/>
    <w:rsid w:val="00FD7C2C"/>
    <w:rsid w:val="00FE47C6"/>
    <w:rsid w:val="342DF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35A9"/>
  <w15:chartTrackingRefBased/>
  <w15:docId w15:val="{09AC3C60-AB0F-1F48-9F4C-BFCF45AC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pbellbortel/Downloads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abdd2-d959-4867-8cb3-65a3cd2146ff" xsi:nil="true"/>
    <lcf76f155ced4ddcb4097134ff3c332f xmlns="c5c466c4-09d0-47bb-9835-8ad235a2099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8" ma:contentTypeDescription="Create a new document." ma:contentTypeScope="" ma:versionID="cbc532588aa71f281a83c1440b415b0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e83b0719065fd3b4ef8db3d45be03dec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35a4b-dd4a-4ad6-9bc2-ddd4af96fcaf}" ma:internalName="TaxCatchAll" ma:showField="CatchAllData" ma:web="d7fabdd2-d959-4867-8cb3-65a3cd214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  <ds:schemaRef ds:uri="d7fabdd2-d959-4867-8cb3-65a3cd2146ff"/>
    <ds:schemaRef ds:uri="c5c466c4-09d0-47bb-9835-8ad235a20994"/>
  </ds:schemaRefs>
</ds:datastoreItem>
</file>

<file path=customXml/itemProps3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90B97-2468-4D76-82D6-2A9B65BC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1</TotalTime>
  <Pages>4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Campbell Bortel</cp:lastModifiedBy>
  <cp:revision>33</cp:revision>
  <dcterms:created xsi:type="dcterms:W3CDTF">2024-09-19T14:57:00Z</dcterms:created>
  <dcterms:modified xsi:type="dcterms:W3CDTF">2024-09-24T19:58:00Z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  <property fmtid="{D5CDD505-2E9C-101B-9397-08002B2CF9AE}" pid="4" name="MediaServiceImageTags">
    <vt:lpwstr/>
  </property>
</Properties>
</file>