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A5778" w14:textId="5D1C9342" w:rsidR="00DC0597" w:rsidRPr="00473E9E" w:rsidRDefault="00EE0682" w:rsidP="00845DB9">
      <w:pPr>
        <w:spacing w:after="120"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Colossians 1:15-20</w:t>
      </w:r>
    </w:p>
    <w:p w14:paraId="3F8A8FC1" w14:textId="77777777" w:rsidR="00845DB9" w:rsidRPr="00473E9E" w:rsidRDefault="00DC0597" w:rsidP="00845DB9">
      <w:pPr>
        <w:spacing w:after="120" w:line="240" w:lineRule="auto"/>
        <w:rPr>
          <w:sz w:val="24"/>
          <w:szCs w:val="24"/>
        </w:rPr>
      </w:pPr>
      <w:r w:rsidRPr="00473E9E">
        <w:rPr>
          <w:sz w:val="24"/>
          <w:szCs w:val="24"/>
        </w:rPr>
        <w:t>Remember to begin your study early in the week so that you have time to really think (and keep thinking) about the passage without being rushed.</w:t>
      </w:r>
    </w:p>
    <w:p w14:paraId="41B9AE03" w14:textId="77777777" w:rsidR="00DC0597" w:rsidRPr="00FD0E39" w:rsidRDefault="00DC0597" w:rsidP="00845DB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1</w:t>
      </w:r>
    </w:p>
    <w:p w14:paraId="0B558D33" w14:textId="449470A1" w:rsidR="00DC0597" w:rsidRDefault="00DC0597" w:rsidP="00845DB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 w:rsidR="00EE0682">
        <w:rPr>
          <w:sz w:val="24"/>
          <w:szCs w:val="24"/>
        </w:rPr>
        <w:t>Colossians 1:15-20</w:t>
      </w:r>
      <w:r>
        <w:rPr>
          <w:sz w:val="24"/>
          <w:szCs w:val="24"/>
        </w:rPr>
        <w:t>.</w:t>
      </w:r>
    </w:p>
    <w:p w14:paraId="6C16846A" w14:textId="77777777" w:rsidR="00DC0597" w:rsidRPr="00E0716F" w:rsidRDefault="00DC0597" w:rsidP="00B743CE">
      <w:pPr>
        <w:spacing w:after="0" w:line="240" w:lineRule="auto"/>
        <w:rPr>
          <w:sz w:val="20"/>
          <w:szCs w:val="20"/>
        </w:rPr>
      </w:pPr>
      <w:r w:rsidRPr="00E0716F">
        <w:rPr>
          <w:sz w:val="20"/>
          <w:szCs w:val="20"/>
        </w:rPr>
        <w:t xml:space="preserve">For these lessons, the sermon text is provided in a format that visually helps display the structure of the paragraph or section of text. </w:t>
      </w:r>
      <w:r w:rsidR="00095A58">
        <w:rPr>
          <w:sz w:val="20"/>
          <w:szCs w:val="20"/>
        </w:rPr>
        <w:t xml:space="preserve">The </w:t>
      </w:r>
      <w:r w:rsidR="002D51C3">
        <w:rPr>
          <w:sz w:val="20"/>
          <w:szCs w:val="20"/>
        </w:rPr>
        <w:t xml:space="preserve">main </w:t>
      </w:r>
      <w:r w:rsidR="00095A58">
        <w:rPr>
          <w:sz w:val="20"/>
          <w:szCs w:val="20"/>
        </w:rPr>
        <w:t>verbs are underlined.</w:t>
      </w:r>
      <w:r w:rsidR="00845DB9">
        <w:rPr>
          <w:sz w:val="20"/>
          <w:szCs w:val="20"/>
        </w:rPr>
        <w:t xml:space="preserve"> Commands are double-underlined.</w:t>
      </w:r>
      <w:r w:rsidR="00095A58">
        <w:rPr>
          <w:sz w:val="20"/>
          <w:szCs w:val="20"/>
        </w:rPr>
        <w:t xml:space="preserve"> </w:t>
      </w:r>
      <w:r w:rsidR="00B93616">
        <w:rPr>
          <w:sz w:val="20"/>
          <w:szCs w:val="20"/>
        </w:rPr>
        <w:t>Generally, t</w:t>
      </w:r>
      <w:r w:rsidRPr="00E0716F">
        <w:rPr>
          <w:sz w:val="20"/>
          <w:szCs w:val="20"/>
        </w:rPr>
        <w:t xml:space="preserve">he main </w:t>
      </w:r>
      <w:r w:rsidR="00B93616">
        <w:rPr>
          <w:sz w:val="20"/>
          <w:szCs w:val="20"/>
        </w:rPr>
        <w:t xml:space="preserve">indicative </w:t>
      </w:r>
      <w:r w:rsidRPr="00E0716F">
        <w:rPr>
          <w:sz w:val="20"/>
          <w:szCs w:val="20"/>
        </w:rPr>
        <w:t xml:space="preserve">clauses remain to the left, and the </w:t>
      </w:r>
      <w:r w:rsidR="00966766">
        <w:rPr>
          <w:sz w:val="20"/>
          <w:szCs w:val="20"/>
        </w:rPr>
        <w:t>other</w:t>
      </w:r>
      <w:r w:rsidRPr="00E0716F">
        <w:rPr>
          <w:sz w:val="20"/>
          <w:szCs w:val="20"/>
        </w:rPr>
        <w:t xml:space="preserve"> clauses are either directly underneath when they have equal priority to what comes </w:t>
      </w:r>
      <w:proofErr w:type="gramStart"/>
      <w:r w:rsidRPr="00E0716F">
        <w:rPr>
          <w:sz w:val="20"/>
          <w:szCs w:val="20"/>
        </w:rPr>
        <w:t>before, or</w:t>
      </w:r>
      <w:proofErr w:type="gramEnd"/>
      <w:r w:rsidRPr="00E0716F">
        <w:rPr>
          <w:sz w:val="20"/>
          <w:szCs w:val="20"/>
        </w:rPr>
        <w:t xml:space="preserve"> are tabbed to the right when the clause </w:t>
      </w:r>
      <w:r w:rsidR="002102DD">
        <w:rPr>
          <w:sz w:val="20"/>
          <w:szCs w:val="20"/>
        </w:rPr>
        <w:t xml:space="preserve">supports, develops, </w:t>
      </w:r>
      <w:r w:rsidR="002102DD" w:rsidRPr="006E09B7">
        <w:rPr>
          <w:sz w:val="20"/>
          <w:szCs w:val="20"/>
        </w:rPr>
        <w:t>or draws a conclusion from</w:t>
      </w:r>
      <w:r w:rsidR="002102DD" w:rsidRPr="00E0716F">
        <w:rPr>
          <w:sz w:val="20"/>
          <w:szCs w:val="20"/>
        </w:rPr>
        <w:t xml:space="preserve"> </w:t>
      </w:r>
      <w:r w:rsidR="002102DD">
        <w:rPr>
          <w:sz w:val="20"/>
          <w:szCs w:val="20"/>
        </w:rPr>
        <w:t>a neighboring clause</w:t>
      </w:r>
      <w:r w:rsidR="00D45B4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25BDA59F" w14:textId="77777777" w:rsidR="00EE0682" w:rsidRDefault="00EE0682" w:rsidP="00B743C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sz w:val="24"/>
          <w:szCs w:val="24"/>
        </w:rPr>
      </w:pPr>
    </w:p>
    <w:p w14:paraId="2982CFDA" w14:textId="77777777" w:rsidR="002702E2" w:rsidRDefault="00EE0682" w:rsidP="002702E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E0682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="002702E2"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 is the image of the invisible God, </w:t>
      </w:r>
    </w:p>
    <w:p w14:paraId="273B7E5F" w14:textId="5B29A61E" w:rsidR="00EE0682" w:rsidRDefault="002702E2" w:rsidP="002702E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E0682">
        <w:rPr>
          <w:rFonts w:ascii="Times New Roman" w:hAnsi="Times New Roman" w:cs="Times New Roman"/>
          <w:sz w:val="24"/>
          <w:szCs w:val="24"/>
        </w:rPr>
        <w:t>the firstborn of all creation.</w:t>
      </w:r>
    </w:p>
    <w:p w14:paraId="3A502085" w14:textId="77777777" w:rsidR="0020447E" w:rsidRDefault="0020447E" w:rsidP="00B743C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F258E60" w14:textId="77777777" w:rsidR="006134FA" w:rsidRDefault="006134FA" w:rsidP="002702E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20447E" w:rsidRPr="0020447E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="0020447E">
        <w:rPr>
          <w:rFonts w:ascii="Times New Roman" w:hAnsi="Times New Roman" w:cs="Times New Roman"/>
          <w:sz w:val="24"/>
          <w:szCs w:val="24"/>
        </w:rPr>
        <w:t xml:space="preserve"> For by Him </w:t>
      </w:r>
    </w:p>
    <w:p w14:paraId="2DDDC3C9" w14:textId="77777777" w:rsidR="0048395D" w:rsidRDefault="0020447E" w:rsidP="002702E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things </w:t>
      </w:r>
      <w:r w:rsidRPr="00B5153D">
        <w:rPr>
          <w:rFonts w:ascii="Times New Roman" w:hAnsi="Times New Roman" w:cs="Times New Roman"/>
          <w:sz w:val="24"/>
          <w:szCs w:val="24"/>
          <w:u w:val="single"/>
        </w:rPr>
        <w:t>were created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66A234B" w14:textId="77777777" w:rsidR="0048395D" w:rsidRDefault="0048395D" w:rsidP="002702E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447E">
        <w:rPr>
          <w:rFonts w:ascii="Times New Roman" w:hAnsi="Times New Roman" w:cs="Times New Roman"/>
          <w:sz w:val="24"/>
          <w:szCs w:val="24"/>
        </w:rPr>
        <w:t xml:space="preserve">both in the heavens and on earth, </w:t>
      </w:r>
    </w:p>
    <w:p w14:paraId="7C26DC58" w14:textId="77777777" w:rsidR="0048395D" w:rsidRDefault="0048395D" w:rsidP="002702E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0447E">
        <w:rPr>
          <w:rFonts w:ascii="Times New Roman" w:hAnsi="Times New Roman" w:cs="Times New Roman"/>
          <w:sz w:val="24"/>
          <w:szCs w:val="24"/>
        </w:rPr>
        <w:t>visible and invisible,</w:t>
      </w:r>
      <w:r w:rsidR="002702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F6FD35" w14:textId="77777777" w:rsidR="0048395D" w:rsidRDefault="0048395D" w:rsidP="002702E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20447E">
        <w:rPr>
          <w:rFonts w:ascii="Times New Roman" w:hAnsi="Times New Roman" w:cs="Times New Roman"/>
          <w:sz w:val="24"/>
          <w:szCs w:val="24"/>
        </w:rPr>
        <w:t xml:space="preserve">whether thrones or dominions </w:t>
      </w:r>
    </w:p>
    <w:p w14:paraId="17B779B7" w14:textId="77777777" w:rsidR="0048395D" w:rsidRDefault="0048395D" w:rsidP="002702E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0447E">
        <w:rPr>
          <w:rFonts w:ascii="Times New Roman" w:hAnsi="Times New Roman" w:cs="Times New Roman"/>
          <w:sz w:val="24"/>
          <w:szCs w:val="24"/>
        </w:rPr>
        <w:t xml:space="preserve">or rulers or authorities – </w:t>
      </w:r>
    </w:p>
    <w:p w14:paraId="097FF409" w14:textId="54854511" w:rsidR="0020447E" w:rsidRDefault="0020447E" w:rsidP="002702E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things </w:t>
      </w:r>
      <w:r w:rsidRPr="00B5153D">
        <w:rPr>
          <w:rFonts w:ascii="Times New Roman" w:hAnsi="Times New Roman" w:cs="Times New Roman"/>
          <w:sz w:val="24"/>
          <w:szCs w:val="24"/>
          <w:u w:val="single"/>
        </w:rPr>
        <w:t>have been created</w:t>
      </w:r>
      <w:r>
        <w:rPr>
          <w:rFonts w:ascii="Times New Roman" w:hAnsi="Times New Roman" w:cs="Times New Roman"/>
          <w:sz w:val="24"/>
          <w:szCs w:val="24"/>
        </w:rPr>
        <w:t xml:space="preserve"> through Him and for Him.</w:t>
      </w:r>
    </w:p>
    <w:p w14:paraId="51ABAFB1" w14:textId="77777777" w:rsidR="00855185" w:rsidRDefault="00855185" w:rsidP="00855185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379534B" w14:textId="77777777" w:rsidR="002702E2" w:rsidRDefault="00855185" w:rsidP="002702E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02E2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="002702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 is before all things,</w:t>
      </w:r>
      <w:r w:rsidR="002702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408AC" w14:textId="67D6B8B8" w:rsidR="00855185" w:rsidRDefault="00855185" w:rsidP="002702E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in Him all things </w:t>
      </w:r>
      <w:r w:rsidRPr="00B5153D">
        <w:rPr>
          <w:rFonts w:ascii="Times New Roman" w:hAnsi="Times New Roman" w:cs="Times New Roman"/>
          <w:sz w:val="24"/>
          <w:szCs w:val="24"/>
          <w:u w:val="single"/>
        </w:rPr>
        <w:t>hold together</w:t>
      </w:r>
      <w:r w:rsidR="002702E2">
        <w:rPr>
          <w:rFonts w:ascii="Times New Roman" w:hAnsi="Times New Roman" w:cs="Times New Roman"/>
          <w:sz w:val="24"/>
          <w:szCs w:val="24"/>
        </w:rPr>
        <w:t>.</w:t>
      </w:r>
    </w:p>
    <w:p w14:paraId="1DBF0949" w14:textId="77777777" w:rsidR="002702E2" w:rsidRDefault="002702E2" w:rsidP="00855185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F084B00" w14:textId="77777777" w:rsidR="006134FA" w:rsidRDefault="002702E2" w:rsidP="002702E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02E2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He is also head of the body, the </w:t>
      </w:r>
      <w:proofErr w:type="gramStart"/>
      <w:r>
        <w:rPr>
          <w:rFonts w:ascii="Times New Roman" w:hAnsi="Times New Roman" w:cs="Times New Roman"/>
          <w:sz w:val="24"/>
          <w:szCs w:val="24"/>
        </w:rPr>
        <w:t>church;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56CB6" w14:textId="77777777" w:rsidR="006134FA" w:rsidRDefault="002702E2" w:rsidP="002702E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He is the beginning, </w:t>
      </w:r>
    </w:p>
    <w:p w14:paraId="667E131B" w14:textId="77777777" w:rsidR="006134FA" w:rsidRDefault="006134FA" w:rsidP="002702E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02E2">
        <w:rPr>
          <w:rFonts w:ascii="Times New Roman" w:hAnsi="Times New Roman" w:cs="Times New Roman"/>
          <w:sz w:val="24"/>
          <w:szCs w:val="24"/>
        </w:rPr>
        <w:t xml:space="preserve">the firstborn from the dead, </w:t>
      </w:r>
    </w:p>
    <w:p w14:paraId="51C3EFD2" w14:textId="77777777" w:rsidR="006134FA" w:rsidRDefault="006134FA" w:rsidP="002702E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02E2">
        <w:rPr>
          <w:rFonts w:ascii="Times New Roman" w:hAnsi="Times New Roman" w:cs="Times New Roman"/>
          <w:sz w:val="24"/>
          <w:szCs w:val="24"/>
        </w:rPr>
        <w:t xml:space="preserve">so that </w:t>
      </w:r>
    </w:p>
    <w:p w14:paraId="145E651E" w14:textId="51C6C6C2" w:rsidR="002702E2" w:rsidRDefault="002702E2" w:rsidP="002702E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Himself </w:t>
      </w:r>
      <w:r w:rsidRPr="00B5153D">
        <w:rPr>
          <w:rFonts w:ascii="Times New Roman" w:hAnsi="Times New Roman" w:cs="Times New Roman"/>
          <w:sz w:val="24"/>
          <w:szCs w:val="24"/>
          <w:u w:val="single"/>
        </w:rPr>
        <w:t>will come to have first place</w:t>
      </w:r>
      <w:r>
        <w:rPr>
          <w:rFonts w:ascii="Times New Roman" w:hAnsi="Times New Roman" w:cs="Times New Roman"/>
          <w:sz w:val="24"/>
          <w:szCs w:val="24"/>
        </w:rPr>
        <w:t xml:space="preserve"> in everything.</w:t>
      </w:r>
    </w:p>
    <w:p w14:paraId="75F642D7" w14:textId="77777777" w:rsidR="002702E2" w:rsidRDefault="002702E2" w:rsidP="002702E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0C4F60D" w14:textId="77777777" w:rsidR="0048395D" w:rsidRDefault="006134FA" w:rsidP="0048395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2702E2" w:rsidRPr="002702E2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="002702E2">
        <w:rPr>
          <w:rFonts w:ascii="Times New Roman" w:hAnsi="Times New Roman" w:cs="Times New Roman"/>
          <w:sz w:val="24"/>
          <w:szCs w:val="24"/>
        </w:rPr>
        <w:t xml:space="preserve"> For </w:t>
      </w:r>
      <w:r w:rsidR="002702E2" w:rsidRPr="00B5153D">
        <w:rPr>
          <w:rFonts w:ascii="Times New Roman" w:hAnsi="Times New Roman" w:cs="Times New Roman"/>
          <w:sz w:val="24"/>
          <w:szCs w:val="24"/>
          <w:u w:val="single"/>
        </w:rPr>
        <w:t>it was</w:t>
      </w:r>
      <w:r w:rsidR="002702E2">
        <w:rPr>
          <w:rFonts w:ascii="Times New Roman" w:hAnsi="Times New Roman" w:cs="Times New Roman"/>
          <w:sz w:val="24"/>
          <w:szCs w:val="24"/>
        </w:rPr>
        <w:t xml:space="preserve"> the Father’s </w:t>
      </w:r>
      <w:r w:rsidR="002702E2" w:rsidRPr="00B5153D">
        <w:rPr>
          <w:rFonts w:ascii="Times New Roman" w:hAnsi="Times New Roman" w:cs="Times New Roman"/>
          <w:sz w:val="24"/>
          <w:szCs w:val="24"/>
          <w:u w:val="single"/>
        </w:rPr>
        <w:t>good pleasure</w:t>
      </w:r>
      <w:r w:rsidR="002702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4EFFE" w14:textId="77777777" w:rsidR="0048395D" w:rsidRDefault="0048395D" w:rsidP="0048395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02E2">
        <w:rPr>
          <w:rFonts w:ascii="Times New Roman" w:hAnsi="Times New Roman" w:cs="Times New Roman"/>
          <w:sz w:val="24"/>
          <w:szCs w:val="24"/>
        </w:rPr>
        <w:t xml:space="preserve">for all the fullness </w:t>
      </w:r>
      <w:r w:rsidR="002702E2" w:rsidRPr="00B5153D">
        <w:rPr>
          <w:rFonts w:ascii="Times New Roman" w:hAnsi="Times New Roman" w:cs="Times New Roman"/>
          <w:sz w:val="24"/>
          <w:szCs w:val="24"/>
          <w:u w:val="single"/>
        </w:rPr>
        <w:t>to dwell</w:t>
      </w:r>
      <w:r w:rsidR="002702E2">
        <w:rPr>
          <w:rFonts w:ascii="Times New Roman" w:hAnsi="Times New Roman" w:cs="Times New Roman"/>
          <w:sz w:val="24"/>
          <w:szCs w:val="24"/>
        </w:rPr>
        <w:t xml:space="preserve"> in Him,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A1A4CC" w14:textId="77777777" w:rsidR="0048395D" w:rsidRDefault="0048395D" w:rsidP="0048395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02E2" w:rsidRPr="002702E2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="002702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02E2">
        <w:rPr>
          <w:rFonts w:ascii="Times New Roman" w:hAnsi="Times New Roman" w:cs="Times New Roman"/>
          <w:sz w:val="24"/>
          <w:szCs w:val="24"/>
        </w:rPr>
        <w:t>and through Him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2E2" w:rsidRPr="00B5153D">
        <w:rPr>
          <w:rFonts w:ascii="Times New Roman" w:hAnsi="Times New Roman" w:cs="Times New Roman"/>
          <w:sz w:val="24"/>
          <w:szCs w:val="24"/>
          <w:u w:val="single"/>
        </w:rPr>
        <w:t>to reconcile</w:t>
      </w:r>
      <w:r w:rsidR="002702E2">
        <w:rPr>
          <w:rFonts w:ascii="Times New Roman" w:hAnsi="Times New Roman" w:cs="Times New Roman"/>
          <w:sz w:val="24"/>
          <w:szCs w:val="24"/>
        </w:rPr>
        <w:t xml:space="preserve"> all things to Himself, </w:t>
      </w:r>
    </w:p>
    <w:p w14:paraId="52BE5CBF" w14:textId="77777777" w:rsidR="00592558" w:rsidRDefault="0048395D" w:rsidP="0048395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02E2" w:rsidRPr="00B5153D">
        <w:rPr>
          <w:rFonts w:ascii="Times New Roman" w:hAnsi="Times New Roman" w:cs="Times New Roman"/>
          <w:sz w:val="24"/>
          <w:szCs w:val="24"/>
          <w:u w:val="single"/>
        </w:rPr>
        <w:t>having made peace</w:t>
      </w:r>
      <w:r w:rsidR="002702E2">
        <w:rPr>
          <w:rFonts w:ascii="Times New Roman" w:hAnsi="Times New Roman" w:cs="Times New Roman"/>
          <w:sz w:val="24"/>
          <w:szCs w:val="24"/>
        </w:rPr>
        <w:t xml:space="preserve"> through the blood of His </w:t>
      </w:r>
      <w:proofErr w:type="gramStart"/>
      <w:r w:rsidR="002702E2">
        <w:rPr>
          <w:rFonts w:ascii="Times New Roman" w:hAnsi="Times New Roman" w:cs="Times New Roman"/>
          <w:sz w:val="24"/>
          <w:szCs w:val="24"/>
        </w:rPr>
        <w:t>cross;</w:t>
      </w:r>
      <w:proofErr w:type="gramEnd"/>
      <w:r w:rsidR="002702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117F53" w14:textId="2F382596" w:rsidR="00576B08" w:rsidRDefault="00576B08" w:rsidP="0048395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02E2">
        <w:rPr>
          <w:rFonts w:ascii="Times New Roman" w:hAnsi="Times New Roman" w:cs="Times New Roman"/>
          <w:sz w:val="24"/>
          <w:szCs w:val="24"/>
        </w:rPr>
        <w:t>through Him,</w:t>
      </w:r>
      <w:r w:rsidR="0048395D">
        <w:rPr>
          <w:rFonts w:ascii="Times New Roman" w:hAnsi="Times New Roman" w:cs="Times New Roman"/>
          <w:sz w:val="24"/>
          <w:szCs w:val="24"/>
        </w:rPr>
        <w:t xml:space="preserve"> </w:t>
      </w:r>
      <w:r w:rsidR="002702E2">
        <w:rPr>
          <w:rFonts w:ascii="Times New Roman" w:hAnsi="Times New Roman" w:cs="Times New Roman"/>
          <w:sz w:val="24"/>
          <w:szCs w:val="24"/>
        </w:rPr>
        <w:t xml:space="preserve">I say, </w:t>
      </w:r>
    </w:p>
    <w:p w14:paraId="6B134D22" w14:textId="65CA1FF7" w:rsidR="002702E2" w:rsidRPr="00EE0682" w:rsidRDefault="00576B08" w:rsidP="0048395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02E2">
        <w:rPr>
          <w:rFonts w:ascii="Times New Roman" w:hAnsi="Times New Roman" w:cs="Times New Roman"/>
          <w:sz w:val="24"/>
          <w:szCs w:val="24"/>
        </w:rPr>
        <w:t>whether things on earth or things in heaven</w:t>
      </w:r>
      <w:r w:rsidR="0048395D">
        <w:rPr>
          <w:rFonts w:ascii="Times New Roman" w:hAnsi="Times New Roman" w:cs="Times New Roman"/>
          <w:sz w:val="24"/>
          <w:szCs w:val="24"/>
        </w:rPr>
        <w:t>.</w:t>
      </w:r>
    </w:p>
    <w:p w14:paraId="3323A607" w14:textId="77777777" w:rsidR="00DC0597" w:rsidRDefault="00DC0597" w:rsidP="00B743C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sz w:val="24"/>
          <w:szCs w:val="24"/>
        </w:rPr>
      </w:pPr>
    </w:p>
    <w:p w14:paraId="2B30FEF0" w14:textId="77777777" w:rsidR="00C130EF" w:rsidRDefault="00C130EF" w:rsidP="004A13A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</w:rPr>
      </w:pPr>
    </w:p>
    <w:p w14:paraId="67500F80" w14:textId="085E795E" w:rsidR="00C130EF" w:rsidRPr="007644C9" w:rsidRDefault="00C130EF" w:rsidP="007644C9">
      <w:pPr>
        <w:spacing w:after="0" w:line="240" w:lineRule="auto"/>
        <w:rPr>
          <w:sz w:val="24"/>
          <w:szCs w:val="24"/>
          <w:lang w:val="en"/>
        </w:rPr>
      </w:pPr>
    </w:p>
    <w:p w14:paraId="25BDF206" w14:textId="77777777" w:rsidR="00C130EF" w:rsidRDefault="00C130EF" w:rsidP="00C130EF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64176532" w14:textId="77777777" w:rsidR="004A13A3" w:rsidRPr="004A13A3" w:rsidRDefault="004A13A3" w:rsidP="004A13A3">
      <w:pPr>
        <w:spacing w:after="0" w:line="240" w:lineRule="auto"/>
        <w:rPr>
          <w:sz w:val="24"/>
          <w:szCs w:val="24"/>
          <w:lang w:val="en"/>
        </w:rPr>
      </w:pPr>
    </w:p>
    <w:p w14:paraId="2E701187" w14:textId="77777777" w:rsidR="004A13A3" w:rsidRDefault="004A13A3" w:rsidP="004A13A3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3D6DF289" w14:textId="77777777" w:rsidR="004A13A3" w:rsidRDefault="004A13A3" w:rsidP="004A13A3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64696308" w14:textId="77777777" w:rsidR="004A13A3" w:rsidRDefault="004A13A3" w:rsidP="004A13A3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6BC1C743" w14:textId="292CA815" w:rsidR="00B743CE" w:rsidRDefault="00E92D4A" w:rsidP="00C130E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lastRenderedPageBreak/>
        <w:t>What contrasts or parallels do you notice between verses 15-17 and verses 18-20?</w:t>
      </w:r>
    </w:p>
    <w:p w14:paraId="7014C7A5" w14:textId="77777777" w:rsidR="00C130EF" w:rsidRDefault="00C130EF" w:rsidP="00C130EF">
      <w:pPr>
        <w:spacing w:after="0" w:line="240" w:lineRule="auto"/>
        <w:rPr>
          <w:sz w:val="24"/>
          <w:szCs w:val="24"/>
          <w:lang w:val="en"/>
        </w:rPr>
      </w:pPr>
    </w:p>
    <w:p w14:paraId="2C558E18" w14:textId="77777777" w:rsidR="00C130EF" w:rsidRDefault="00C130EF" w:rsidP="00C130EF">
      <w:pPr>
        <w:spacing w:after="0" w:line="240" w:lineRule="auto"/>
        <w:rPr>
          <w:sz w:val="24"/>
          <w:szCs w:val="24"/>
          <w:lang w:val="en"/>
        </w:rPr>
      </w:pPr>
    </w:p>
    <w:p w14:paraId="1DC0ECFA" w14:textId="77777777" w:rsidR="00C130EF" w:rsidRDefault="00C130EF" w:rsidP="00C130EF">
      <w:pPr>
        <w:spacing w:after="0" w:line="240" w:lineRule="auto"/>
        <w:rPr>
          <w:sz w:val="24"/>
          <w:szCs w:val="24"/>
          <w:lang w:val="en"/>
        </w:rPr>
      </w:pPr>
    </w:p>
    <w:p w14:paraId="28013C20" w14:textId="77777777" w:rsidR="000F4F97" w:rsidRDefault="000F4F97" w:rsidP="00C130EF">
      <w:pPr>
        <w:spacing w:after="0" w:line="240" w:lineRule="auto"/>
        <w:rPr>
          <w:sz w:val="24"/>
          <w:szCs w:val="24"/>
          <w:lang w:val="en"/>
        </w:rPr>
      </w:pPr>
    </w:p>
    <w:p w14:paraId="365447AD" w14:textId="77777777" w:rsidR="00C130EF" w:rsidRDefault="00C130EF" w:rsidP="00C130EF">
      <w:pPr>
        <w:spacing w:after="0" w:line="240" w:lineRule="auto"/>
        <w:rPr>
          <w:sz w:val="24"/>
          <w:szCs w:val="24"/>
          <w:lang w:val="en"/>
        </w:rPr>
      </w:pPr>
    </w:p>
    <w:p w14:paraId="3435A77B" w14:textId="64107DA0" w:rsidR="009E22AB" w:rsidRDefault="00452650" w:rsidP="004A13A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In what ways does Paul describe or portray Christ in this passage?</w:t>
      </w:r>
    </w:p>
    <w:p w14:paraId="59DD56AC" w14:textId="77777777" w:rsidR="004A13A3" w:rsidRDefault="004A13A3" w:rsidP="004A13A3">
      <w:pPr>
        <w:pStyle w:val="ListParagraph"/>
        <w:spacing w:after="0" w:line="240" w:lineRule="auto"/>
        <w:rPr>
          <w:sz w:val="24"/>
          <w:szCs w:val="24"/>
          <w:lang w:val="en"/>
        </w:rPr>
      </w:pPr>
    </w:p>
    <w:p w14:paraId="5832E4C7" w14:textId="77777777" w:rsidR="004A13A3" w:rsidRDefault="004A13A3" w:rsidP="004A13A3">
      <w:pPr>
        <w:pStyle w:val="ListParagraph"/>
        <w:spacing w:after="0" w:line="240" w:lineRule="auto"/>
        <w:rPr>
          <w:sz w:val="24"/>
          <w:szCs w:val="24"/>
          <w:lang w:val="en"/>
        </w:rPr>
      </w:pPr>
    </w:p>
    <w:p w14:paraId="3CAE522C" w14:textId="77777777" w:rsidR="004A13A3" w:rsidRDefault="004A13A3" w:rsidP="004A13A3">
      <w:pPr>
        <w:pStyle w:val="ListParagraph"/>
        <w:spacing w:after="0" w:line="240" w:lineRule="auto"/>
        <w:rPr>
          <w:sz w:val="24"/>
          <w:szCs w:val="24"/>
          <w:lang w:val="en"/>
        </w:rPr>
      </w:pPr>
    </w:p>
    <w:p w14:paraId="228C5376" w14:textId="77777777" w:rsidR="000F4F97" w:rsidRDefault="000F4F97" w:rsidP="004A13A3">
      <w:pPr>
        <w:pStyle w:val="ListParagraph"/>
        <w:spacing w:after="0" w:line="240" w:lineRule="auto"/>
        <w:rPr>
          <w:sz w:val="24"/>
          <w:szCs w:val="24"/>
          <w:lang w:val="en"/>
        </w:rPr>
      </w:pPr>
    </w:p>
    <w:p w14:paraId="1F48F974" w14:textId="77777777" w:rsidR="000F4F97" w:rsidRDefault="000F4F97" w:rsidP="004A13A3">
      <w:pPr>
        <w:pStyle w:val="ListParagraph"/>
        <w:spacing w:after="0" w:line="240" w:lineRule="auto"/>
        <w:rPr>
          <w:sz w:val="24"/>
          <w:szCs w:val="24"/>
          <w:lang w:val="en"/>
        </w:rPr>
      </w:pPr>
    </w:p>
    <w:p w14:paraId="237E9F01" w14:textId="77777777" w:rsidR="000F4F97" w:rsidRDefault="000F4F97" w:rsidP="004A13A3">
      <w:pPr>
        <w:pStyle w:val="ListParagraph"/>
        <w:spacing w:after="0" w:line="240" w:lineRule="auto"/>
        <w:rPr>
          <w:sz w:val="24"/>
          <w:szCs w:val="24"/>
          <w:lang w:val="en"/>
        </w:rPr>
      </w:pPr>
    </w:p>
    <w:p w14:paraId="58038F7D" w14:textId="77777777" w:rsidR="004A13A3" w:rsidRDefault="004A13A3" w:rsidP="004A13A3">
      <w:pPr>
        <w:pStyle w:val="ListParagraph"/>
        <w:spacing w:after="0" w:line="240" w:lineRule="auto"/>
        <w:rPr>
          <w:sz w:val="24"/>
          <w:szCs w:val="24"/>
          <w:lang w:val="en"/>
        </w:rPr>
      </w:pPr>
    </w:p>
    <w:p w14:paraId="787DAECD" w14:textId="720FEF99" w:rsidR="004A13A3" w:rsidRDefault="00452650" w:rsidP="004A13A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How do the descriptions of Christ relate to creation and reconciliation?</w:t>
      </w:r>
    </w:p>
    <w:p w14:paraId="5B2D5317" w14:textId="77777777" w:rsidR="004A13A3" w:rsidRDefault="004A13A3" w:rsidP="004A13A3">
      <w:pPr>
        <w:pStyle w:val="ListParagraph"/>
        <w:spacing w:after="0" w:line="240" w:lineRule="auto"/>
        <w:rPr>
          <w:sz w:val="24"/>
          <w:szCs w:val="24"/>
          <w:lang w:val="en"/>
        </w:rPr>
      </w:pPr>
    </w:p>
    <w:p w14:paraId="54B4FBE1" w14:textId="77777777" w:rsidR="004A13A3" w:rsidRDefault="004A13A3" w:rsidP="004A13A3">
      <w:pPr>
        <w:pStyle w:val="ListParagraph"/>
        <w:spacing w:after="0" w:line="240" w:lineRule="auto"/>
        <w:rPr>
          <w:sz w:val="24"/>
          <w:szCs w:val="24"/>
          <w:lang w:val="en"/>
        </w:rPr>
      </w:pPr>
    </w:p>
    <w:p w14:paraId="4A04338A" w14:textId="77777777" w:rsidR="004A13A3" w:rsidRDefault="004A13A3" w:rsidP="004A13A3">
      <w:pPr>
        <w:pStyle w:val="ListParagraph"/>
        <w:spacing w:after="0" w:line="240" w:lineRule="auto"/>
        <w:rPr>
          <w:sz w:val="24"/>
          <w:szCs w:val="24"/>
          <w:lang w:val="en"/>
        </w:rPr>
      </w:pPr>
    </w:p>
    <w:p w14:paraId="34F87125" w14:textId="77777777" w:rsidR="004A13A3" w:rsidRDefault="004A13A3" w:rsidP="004A13A3">
      <w:pPr>
        <w:pStyle w:val="ListParagraph"/>
        <w:spacing w:after="0" w:line="240" w:lineRule="auto"/>
        <w:rPr>
          <w:sz w:val="24"/>
          <w:szCs w:val="24"/>
          <w:lang w:val="en"/>
        </w:rPr>
      </w:pPr>
    </w:p>
    <w:p w14:paraId="08265973" w14:textId="7530FF77" w:rsidR="004A13A3" w:rsidRDefault="00452650" w:rsidP="004A13A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What repeated words or phrases stand out, and what might their </w:t>
      </w:r>
      <w:proofErr w:type="spellStart"/>
      <w:r>
        <w:rPr>
          <w:sz w:val="24"/>
          <w:szCs w:val="24"/>
          <w:lang w:val="en"/>
        </w:rPr>
        <w:t>reptition</w:t>
      </w:r>
      <w:proofErr w:type="spellEnd"/>
      <w:r>
        <w:rPr>
          <w:sz w:val="24"/>
          <w:szCs w:val="24"/>
          <w:lang w:val="en"/>
        </w:rPr>
        <w:t xml:space="preserve"> suggest?</w:t>
      </w:r>
    </w:p>
    <w:p w14:paraId="503117F3" w14:textId="77777777" w:rsidR="005E0851" w:rsidRDefault="005E0851" w:rsidP="005E0851">
      <w:pPr>
        <w:pStyle w:val="ListParagraph"/>
        <w:spacing w:after="0" w:line="240" w:lineRule="auto"/>
        <w:rPr>
          <w:sz w:val="24"/>
          <w:szCs w:val="24"/>
          <w:lang w:val="en"/>
        </w:rPr>
      </w:pPr>
    </w:p>
    <w:p w14:paraId="2ACE657A" w14:textId="77777777" w:rsidR="005E0851" w:rsidRDefault="005E0851" w:rsidP="005E0851">
      <w:pPr>
        <w:pStyle w:val="ListParagraph"/>
        <w:spacing w:after="0" w:line="240" w:lineRule="auto"/>
        <w:rPr>
          <w:sz w:val="24"/>
          <w:szCs w:val="24"/>
          <w:lang w:val="en"/>
        </w:rPr>
      </w:pPr>
    </w:p>
    <w:p w14:paraId="536863EE" w14:textId="77777777" w:rsidR="000F4F97" w:rsidRDefault="000F4F97" w:rsidP="005E0851">
      <w:pPr>
        <w:pStyle w:val="ListParagraph"/>
        <w:spacing w:after="0" w:line="240" w:lineRule="auto"/>
        <w:rPr>
          <w:sz w:val="24"/>
          <w:szCs w:val="24"/>
          <w:lang w:val="en"/>
        </w:rPr>
      </w:pPr>
    </w:p>
    <w:p w14:paraId="67E7ED49" w14:textId="77777777" w:rsidR="005E0851" w:rsidRDefault="005E0851" w:rsidP="005E0851">
      <w:pPr>
        <w:pStyle w:val="ListParagraph"/>
        <w:spacing w:after="0" w:line="240" w:lineRule="auto"/>
        <w:rPr>
          <w:sz w:val="24"/>
          <w:szCs w:val="24"/>
          <w:lang w:val="en"/>
        </w:rPr>
      </w:pPr>
    </w:p>
    <w:p w14:paraId="2067C895" w14:textId="77777777" w:rsidR="005E0851" w:rsidRDefault="005E0851" w:rsidP="005E0851">
      <w:pPr>
        <w:pStyle w:val="ListParagraph"/>
        <w:spacing w:after="0" w:line="240" w:lineRule="auto"/>
        <w:rPr>
          <w:sz w:val="24"/>
          <w:szCs w:val="24"/>
          <w:lang w:val="en"/>
        </w:rPr>
      </w:pPr>
    </w:p>
    <w:p w14:paraId="7E55F969" w14:textId="458F6208" w:rsidR="004A13A3" w:rsidRDefault="00452650" w:rsidP="004A13A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According to verse 15, how is Christ described in relation to God and to creation?</w:t>
      </w:r>
    </w:p>
    <w:p w14:paraId="1F79EFA2" w14:textId="77777777" w:rsidR="005E0851" w:rsidRDefault="005E0851" w:rsidP="005E0851">
      <w:pPr>
        <w:pStyle w:val="ListParagraph"/>
        <w:spacing w:after="0" w:line="240" w:lineRule="auto"/>
        <w:rPr>
          <w:sz w:val="24"/>
          <w:szCs w:val="24"/>
          <w:lang w:val="en"/>
        </w:rPr>
      </w:pPr>
    </w:p>
    <w:p w14:paraId="6771721C" w14:textId="77777777" w:rsidR="008303A4" w:rsidRPr="00525361" w:rsidRDefault="008303A4" w:rsidP="00525361">
      <w:pPr>
        <w:spacing w:after="0" w:line="240" w:lineRule="auto"/>
        <w:rPr>
          <w:sz w:val="24"/>
          <w:szCs w:val="24"/>
          <w:lang w:val="en"/>
        </w:rPr>
      </w:pPr>
    </w:p>
    <w:p w14:paraId="557AD27F" w14:textId="77777777" w:rsidR="00452650" w:rsidRDefault="00452650" w:rsidP="00452650">
      <w:pPr>
        <w:spacing w:after="0" w:line="240" w:lineRule="auto"/>
        <w:rPr>
          <w:sz w:val="24"/>
          <w:szCs w:val="24"/>
          <w:lang w:val="en"/>
        </w:rPr>
      </w:pPr>
    </w:p>
    <w:p w14:paraId="2A132294" w14:textId="77777777" w:rsidR="00452650" w:rsidRDefault="00452650" w:rsidP="00452650">
      <w:pPr>
        <w:spacing w:after="0" w:line="240" w:lineRule="auto"/>
        <w:rPr>
          <w:sz w:val="24"/>
          <w:szCs w:val="24"/>
          <w:lang w:val="en"/>
        </w:rPr>
      </w:pPr>
    </w:p>
    <w:p w14:paraId="307D4F30" w14:textId="7B0B9A10" w:rsidR="00452650" w:rsidRDefault="00452650" w:rsidP="00452650">
      <w:pPr>
        <w:spacing w:after="0" w:line="240" w:lineRule="auto"/>
        <w:rPr>
          <w:sz w:val="24"/>
          <w:szCs w:val="24"/>
          <w:lang w:val="en"/>
        </w:rPr>
      </w:pPr>
    </w:p>
    <w:p w14:paraId="7C453027" w14:textId="0E885A43" w:rsidR="00452650" w:rsidRDefault="008303A4" w:rsidP="00452650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What does the phrase “by Him all things were created” in verse 16 reveal about Christ’s role in creation?</w:t>
      </w:r>
    </w:p>
    <w:p w14:paraId="0B0EE156" w14:textId="77777777" w:rsidR="008303A4" w:rsidRDefault="008303A4" w:rsidP="008303A4">
      <w:pPr>
        <w:spacing w:after="0" w:line="240" w:lineRule="auto"/>
        <w:rPr>
          <w:sz w:val="24"/>
          <w:szCs w:val="24"/>
          <w:lang w:val="en"/>
        </w:rPr>
      </w:pPr>
    </w:p>
    <w:p w14:paraId="6EAEA9E4" w14:textId="77777777" w:rsidR="008303A4" w:rsidRDefault="008303A4" w:rsidP="008303A4">
      <w:pPr>
        <w:spacing w:after="0" w:line="240" w:lineRule="auto"/>
        <w:rPr>
          <w:sz w:val="24"/>
          <w:szCs w:val="24"/>
          <w:lang w:val="en"/>
        </w:rPr>
      </w:pPr>
    </w:p>
    <w:p w14:paraId="6D2C8CA2" w14:textId="77777777" w:rsidR="008303A4" w:rsidRDefault="008303A4" w:rsidP="008303A4">
      <w:pPr>
        <w:spacing w:after="0" w:line="240" w:lineRule="auto"/>
        <w:rPr>
          <w:sz w:val="24"/>
          <w:szCs w:val="24"/>
          <w:lang w:val="en"/>
        </w:rPr>
      </w:pPr>
    </w:p>
    <w:p w14:paraId="0CA82239" w14:textId="77777777" w:rsidR="008303A4" w:rsidRDefault="008303A4" w:rsidP="008303A4">
      <w:pPr>
        <w:spacing w:after="0" w:line="240" w:lineRule="auto"/>
        <w:rPr>
          <w:sz w:val="24"/>
          <w:szCs w:val="24"/>
          <w:lang w:val="en"/>
        </w:rPr>
      </w:pPr>
    </w:p>
    <w:p w14:paraId="07D437FC" w14:textId="77777777" w:rsidR="008303A4" w:rsidRDefault="008303A4" w:rsidP="008303A4">
      <w:pPr>
        <w:spacing w:after="0" w:line="240" w:lineRule="auto"/>
        <w:rPr>
          <w:sz w:val="24"/>
          <w:szCs w:val="24"/>
          <w:lang w:val="en"/>
        </w:rPr>
      </w:pPr>
    </w:p>
    <w:p w14:paraId="53671773" w14:textId="71B2638F" w:rsidR="008303A4" w:rsidRPr="008303A4" w:rsidRDefault="00E71904" w:rsidP="008303A4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How many distinct realms or categories of created things are listed in verse 16?</w:t>
      </w:r>
    </w:p>
    <w:p w14:paraId="19DE3254" w14:textId="77777777" w:rsidR="005E0851" w:rsidRDefault="005E0851" w:rsidP="005E0851">
      <w:pPr>
        <w:spacing w:after="0" w:line="240" w:lineRule="auto"/>
        <w:rPr>
          <w:sz w:val="24"/>
          <w:szCs w:val="24"/>
          <w:lang w:val="en"/>
        </w:rPr>
      </w:pPr>
    </w:p>
    <w:p w14:paraId="70CCE8AE" w14:textId="77777777" w:rsidR="00525361" w:rsidRDefault="00525361" w:rsidP="00525361">
      <w:pPr>
        <w:spacing w:after="0" w:line="240" w:lineRule="auto"/>
        <w:rPr>
          <w:sz w:val="24"/>
          <w:szCs w:val="24"/>
          <w:lang w:val="en"/>
        </w:rPr>
      </w:pPr>
    </w:p>
    <w:p w14:paraId="1A91A725" w14:textId="1B4E7FC9" w:rsidR="000F4F97" w:rsidRDefault="000F4F97" w:rsidP="00525361">
      <w:pPr>
        <w:spacing w:after="0" w:line="240" w:lineRule="auto"/>
        <w:rPr>
          <w:sz w:val="32"/>
          <w:szCs w:val="32"/>
        </w:rPr>
      </w:pPr>
    </w:p>
    <w:p w14:paraId="7A0B1D22" w14:textId="77777777" w:rsidR="000F4F97" w:rsidRPr="00525361" w:rsidRDefault="000F4F97" w:rsidP="00525361">
      <w:pPr>
        <w:spacing w:after="0" w:line="240" w:lineRule="auto"/>
        <w:rPr>
          <w:sz w:val="32"/>
          <w:szCs w:val="32"/>
        </w:rPr>
      </w:pPr>
    </w:p>
    <w:p w14:paraId="0406504D" w14:textId="215FBC70" w:rsidR="00845DB9" w:rsidRPr="00FD0E39" w:rsidRDefault="00845DB9" w:rsidP="00B743C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lastRenderedPageBreak/>
        <w:t>Day 2</w:t>
      </w:r>
    </w:p>
    <w:p w14:paraId="281C8A0E" w14:textId="50AB3B5E" w:rsidR="00E41B6C" w:rsidRPr="00E71904" w:rsidRDefault="00845DB9" w:rsidP="00E719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Read</w:t>
      </w:r>
      <w:r w:rsidR="005E0851">
        <w:rPr>
          <w:sz w:val="24"/>
          <w:szCs w:val="24"/>
        </w:rPr>
        <w:t xml:space="preserve"> Colossians 1:15-20 </w:t>
      </w:r>
      <w:r>
        <w:rPr>
          <w:sz w:val="24"/>
          <w:szCs w:val="24"/>
        </w:rPr>
        <w:t>again.</w:t>
      </w:r>
    </w:p>
    <w:p w14:paraId="34C79C48" w14:textId="77777777" w:rsidR="00070EEC" w:rsidRPr="00E71904" w:rsidRDefault="00070EEC" w:rsidP="00E71904">
      <w:pPr>
        <w:spacing w:after="0" w:line="240" w:lineRule="auto"/>
        <w:rPr>
          <w:sz w:val="24"/>
          <w:szCs w:val="24"/>
          <w:lang w:val="en"/>
        </w:rPr>
      </w:pPr>
    </w:p>
    <w:p w14:paraId="69E902CA" w14:textId="4A987B35" w:rsidR="00845DB9" w:rsidRDefault="00E71904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In verse 17, what two statements are made about Christ’s relationship to “all things”?</w:t>
      </w:r>
    </w:p>
    <w:p w14:paraId="16BAF6D7" w14:textId="77777777" w:rsidR="00230A9B" w:rsidRDefault="00230A9B" w:rsidP="00230A9B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0FE5091F" w14:textId="77777777" w:rsidR="00230A9B" w:rsidRDefault="00230A9B" w:rsidP="00230A9B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50662625" w14:textId="77777777" w:rsidR="00230A9B" w:rsidRDefault="00230A9B" w:rsidP="00230A9B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128CE5BC" w14:textId="77777777" w:rsidR="00230A9B" w:rsidRDefault="00230A9B" w:rsidP="00230A9B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79C5D97F" w14:textId="77777777" w:rsidR="00230A9B" w:rsidRDefault="00230A9B" w:rsidP="00230A9B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27C11CBC" w14:textId="4470F4FF" w:rsidR="00070EEC" w:rsidRDefault="004F12B4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What does </w:t>
      </w:r>
      <w:r w:rsidR="00E71904">
        <w:rPr>
          <w:sz w:val="24"/>
          <w:szCs w:val="24"/>
          <w:lang w:val="en"/>
        </w:rPr>
        <w:t xml:space="preserve">“in Him all things hold together” </w:t>
      </w:r>
      <w:r>
        <w:rPr>
          <w:sz w:val="24"/>
          <w:szCs w:val="24"/>
          <w:lang w:val="en"/>
        </w:rPr>
        <w:t>in verse 17 teach about Christ’s ongoing involvement with creation?</w:t>
      </w:r>
    </w:p>
    <w:p w14:paraId="7B89580E" w14:textId="77777777" w:rsidR="00230A9B" w:rsidRDefault="00230A9B" w:rsidP="00230A9B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373B1689" w14:textId="77777777" w:rsidR="00230A9B" w:rsidRDefault="00230A9B" w:rsidP="00230A9B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4DBD7E57" w14:textId="77777777" w:rsidR="00230A9B" w:rsidRDefault="00230A9B" w:rsidP="00230A9B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3D44893E" w14:textId="77777777" w:rsidR="00230A9B" w:rsidRDefault="00230A9B" w:rsidP="00230A9B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4ABB6CE3" w14:textId="27B4655C" w:rsidR="00230A9B" w:rsidRDefault="00E71904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According to verse 18, what two titles or roles does Christ hold in relation to the church and to resurrection?</w:t>
      </w:r>
    </w:p>
    <w:p w14:paraId="13CAB482" w14:textId="77777777" w:rsidR="00230A9B" w:rsidRDefault="00230A9B" w:rsidP="00230A9B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3B86A03E" w14:textId="77777777" w:rsidR="00230A9B" w:rsidRDefault="00230A9B" w:rsidP="00230A9B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3A8E29C3" w14:textId="77777777" w:rsidR="00230A9B" w:rsidRDefault="00230A9B" w:rsidP="00230A9B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3C270995" w14:textId="77777777" w:rsidR="00230A9B" w:rsidRDefault="00230A9B" w:rsidP="00230A9B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733762A9" w14:textId="77777777" w:rsidR="00230A9B" w:rsidRDefault="00230A9B" w:rsidP="00230A9B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244A7F4A" w14:textId="5E08F6E4" w:rsidR="00230A9B" w:rsidRDefault="00E71904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According to verse 19, what exactly dwells in Christ, and how completely? (ref. Colossians 2:9)</w:t>
      </w:r>
    </w:p>
    <w:p w14:paraId="3681FAF9" w14:textId="77777777" w:rsidR="00555CD9" w:rsidRDefault="00555CD9" w:rsidP="00555CD9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360A42D6" w14:textId="77777777" w:rsidR="00555CD9" w:rsidRDefault="00555CD9" w:rsidP="00555CD9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5FF6C6A6" w14:textId="77777777" w:rsidR="00555CD9" w:rsidRDefault="00555CD9" w:rsidP="00555CD9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588B347C" w14:textId="77777777" w:rsidR="00555CD9" w:rsidRDefault="00555CD9" w:rsidP="00555CD9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31A150D8" w14:textId="6257939E" w:rsidR="00555CD9" w:rsidRDefault="00E76240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In verse 20, what action does God carry out “through Him,” and what is the scope of that action?</w:t>
      </w:r>
      <w:r w:rsidR="006666FF">
        <w:rPr>
          <w:sz w:val="24"/>
          <w:szCs w:val="24"/>
          <w:lang w:val="en"/>
        </w:rPr>
        <w:t xml:space="preserve"> </w:t>
      </w:r>
      <w:r w:rsidR="006666FF">
        <w:rPr>
          <w:sz w:val="24"/>
          <w:szCs w:val="24"/>
          <w:lang w:val="en"/>
        </w:rPr>
        <w:t>Compare with the wording in Philippians 2:10</w:t>
      </w:r>
      <w:r w:rsidR="006666FF">
        <w:rPr>
          <w:sz w:val="24"/>
          <w:szCs w:val="24"/>
          <w:lang w:val="en"/>
        </w:rPr>
        <w:t xml:space="preserve"> as you formulate your answer.</w:t>
      </w:r>
    </w:p>
    <w:p w14:paraId="227EDDE8" w14:textId="77777777" w:rsidR="00555CD9" w:rsidRDefault="00555CD9" w:rsidP="00555CD9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2CBEF725" w14:textId="77777777" w:rsidR="00555CD9" w:rsidRDefault="00555CD9" w:rsidP="00555CD9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10CA95F5" w14:textId="77777777" w:rsidR="00555CD9" w:rsidRDefault="00555CD9" w:rsidP="00555CD9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4859EC8F" w14:textId="77777777" w:rsidR="00555CD9" w:rsidRPr="00555CD9" w:rsidRDefault="00555CD9" w:rsidP="00555CD9">
      <w:pPr>
        <w:spacing w:after="0" w:line="240" w:lineRule="auto"/>
        <w:rPr>
          <w:sz w:val="24"/>
          <w:szCs w:val="24"/>
          <w:lang w:val="en"/>
        </w:rPr>
      </w:pPr>
    </w:p>
    <w:p w14:paraId="0028C132" w14:textId="6E7F7198" w:rsidR="006C2569" w:rsidRDefault="00E76240" w:rsidP="006C2569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What means or instrument of </w:t>
      </w:r>
      <w:proofErr w:type="spellStart"/>
      <w:r>
        <w:rPr>
          <w:sz w:val="24"/>
          <w:szCs w:val="24"/>
          <w:lang w:val="en"/>
        </w:rPr>
        <w:t>reconcilitation</w:t>
      </w:r>
      <w:proofErr w:type="spellEnd"/>
      <w:r>
        <w:rPr>
          <w:sz w:val="24"/>
          <w:szCs w:val="24"/>
          <w:lang w:val="en"/>
        </w:rPr>
        <w:t xml:space="preserve"> is specified in verse 20?</w:t>
      </w:r>
    </w:p>
    <w:p w14:paraId="6D56EE16" w14:textId="77777777" w:rsidR="00E76240" w:rsidRDefault="00E76240" w:rsidP="00E76240">
      <w:pPr>
        <w:spacing w:after="0" w:line="240" w:lineRule="auto"/>
        <w:rPr>
          <w:sz w:val="24"/>
          <w:szCs w:val="24"/>
          <w:lang w:val="en"/>
        </w:rPr>
      </w:pPr>
    </w:p>
    <w:p w14:paraId="0E2CE923" w14:textId="77777777" w:rsidR="00E76240" w:rsidRDefault="00E76240" w:rsidP="00E76240">
      <w:pPr>
        <w:spacing w:after="0" w:line="240" w:lineRule="auto"/>
        <w:rPr>
          <w:sz w:val="24"/>
          <w:szCs w:val="24"/>
          <w:lang w:val="en"/>
        </w:rPr>
      </w:pPr>
    </w:p>
    <w:p w14:paraId="3D2E690E" w14:textId="77777777" w:rsidR="00E76240" w:rsidRDefault="00E76240" w:rsidP="00E76240">
      <w:pPr>
        <w:spacing w:after="0" w:line="240" w:lineRule="auto"/>
        <w:rPr>
          <w:sz w:val="24"/>
          <w:szCs w:val="24"/>
          <w:lang w:val="en"/>
        </w:rPr>
      </w:pPr>
    </w:p>
    <w:p w14:paraId="4CBBE28B" w14:textId="77777777" w:rsidR="00E76240" w:rsidRDefault="00E76240" w:rsidP="00E76240">
      <w:pPr>
        <w:spacing w:after="0" w:line="240" w:lineRule="auto"/>
        <w:rPr>
          <w:sz w:val="24"/>
          <w:szCs w:val="24"/>
          <w:lang w:val="en"/>
        </w:rPr>
      </w:pPr>
    </w:p>
    <w:p w14:paraId="0A855189" w14:textId="77777777" w:rsidR="00E76240" w:rsidRDefault="00E76240" w:rsidP="00E76240">
      <w:pPr>
        <w:spacing w:after="0" w:line="240" w:lineRule="auto"/>
        <w:rPr>
          <w:sz w:val="24"/>
          <w:szCs w:val="24"/>
          <w:lang w:val="en"/>
        </w:rPr>
      </w:pPr>
    </w:p>
    <w:p w14:paraId="0677E721" w14:textId="2BF8FDF9" w:rsidR="00E76240" w:rsidRPr="00E76240" w:rsidRDefault="00E76240" w:rsidP="00E76240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How does the phrase “having made peace through the blood of His cross” describe the means of reconciliation?</w:t>
      </w:r>
    </w:p>
    <w:p w14:paraId="1A2441E0" w14:textId="77777777" w:rsidR="00555CD9" w:rsidRPr="00555CD9" w:rsidRDefault="00555CD9" w:rsidP="00555CD9">
      <w:pPr>
        <w:spacing w:after="0" w:line="240" w:lineRule="auto"/>
        <w:rPr>
          <w:sz w:val="24"/>
          <w:szCs w:val="24"/>
          <w:lang w:val="en"/>
        </w:rPr>
      </w:pPr>
    </w:p>
    <w:p w14:paraId="1A509CD2" w14:textId="77777777" w:rsidR="00525361" w:rsidRPr="000F4F97" w:rsidRDefault="00525361" w:rsidP="000F4F97">
      <w:pPr>
        <w:spacing w:after="0" w:line="240" w:lineRule="auto"/>
        <w:rPr>
          <w:sz w:val="32"/>
          <w:szCs w:val="32"/>
        </w:rPr>
      </w:pPr>
    </w:p>
    <w:p w14:paraId="118BDA6B" w14:textId="4CF2D134" w:rsidR="00845DB9" w:rsidRPr="00FD0E39" w:rsidRDefault="00845DB9" w:rsidP="00B743C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lastRenderedPageBreak/>
        <w:t>Day 3</w:t>
      </w:r>
    </w:p>
    <w:p w14:paraId="43684352" w14:textId="77777777" w:rsidR="00555CD9" w:rsidRDefault="00555CD9" w:rsidP="00B743CE">
      <w:pPr>
        <w:spacing w:after="0" w:line="240" w:lineRule="auto"/>
        <w:rPr>
          <w:sz w:val="24"/>
          <w:szCs w:val="24"/>
        </w:rPr>
      </w:pPr>
    </w:p>
    <w:p w14:paraId="3D46FB29" w14:textId="3D1E0310" w:rsidR="00845DB9" w:rsidRDefault="00845DB9" w:rsidP="00B743C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 w:rsidR="00555CD9">
        <w:rPr>
          <w:sz w:val="24"/>
          <w:szCs w:val="24"/>
        </w:rPr>
        <w:t>Colossians 1:15-20</w:t>
      </w:r>
      <w:r>
        <w:rPr>
          <w:sz w:val="24"/>
          <w:szCs w:val="24"/>
        </w:rPr>
        <w:t xml:space="preserve"> </w:t>
      </w:r>
      <w:r w:rsidRPr="00CA0721">
        <w:rPr>
          <w:sz w:val="24"/>
          <w:szCs w:val="24"/>
        </w:rPr>
        <w:t>again.</w:t>
      </w:r>
    </w:p>
    <w:p w14:paraId="671E27E3" w14:textId="77777777" w:rsidR="00B743CE" w:rsidRPr="00CA0721" w:rsidRDefault="00B743CE" w:rsidP="00B743CE">
      <w:pPr>
        <w:spacing w:after="0" w:line="240" w:lineRule="auto"/>
        <w:rPr>
          <w:sz w:val="24"/>
          <w:szCs w:val="24"/>
        </w:rPr>
      </w:pPr>
    </w:p>
    <w:p w14:paraId="00238391" w14:textId="2E834F58" w:rsidR="00E76240" w:rsidRDefault="00E76240" w:rsidP="00E76240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"/>
        </w:rPr>
      </w:pPr>
      <w:r w:rsidRPr="00E76240">
        <w:rPr>
          <w:sz w:val="24"/>
          <w:szCs w:val="24"/>
          <w:lang w:val="en"/>
        </w:rPr>
        <w:t>What does it mean that Christ is “the image of the invisible God” in verse 15, and how does this differ from humans being made in God’s image (Genesis 1:26-27)?</w:t>
      </w:r>
    </w:p>
    <w:p w14:paraId="2AC4B9E8" w14:textId="77777777" w:rsidR="00E76240" w:rsidRDefault="00E76240" w:rsidP="00E76240">
      <w:pPr>
        <w:spacing w:after="0" w:line="240" w:lineRule="auto"/>
        <w:rPr>
          <w:sz w:val="24"/>
          <w:szCs w:val="24"/>
          <w:lang w:val="en"/>
        </w:rPr>
      </w:pPr>
    </w:p>
    <w:p w14:paraId="6E9F3112" w14:textId="77777777" w:rsidR="00E76240" w:rsidRDefault="00E76240" w:rsidP="00E76240">
      <w:pPr>
        <w:spacing w:after="0" w:line="240" w:lineRule="auto"/>
        <w:rPr>
          <w:sz w:val="24"/>
          <w:szCs w:val="24"/>
          <w:lang w:val="en"/>
        </w:rPr>
      </w:pPr>
    </w:p>
    <w:p w14:paraId="32A7ADE6" w14:textId="77777777" w:rsidR="00E76240" w:rsidRDefault="00E76240" w:rsidP="00E76240">
      <w:pPr>
        <w:spacing w:after="0" w:line="240" w:lineRule="auto"/>
        <w:rPr>
          <w:sz w:val="24"/>
          <w:szCs w:val="24"/>
          <w:lang w:val="en"/>
        </w:rPr>
      </w:pPr>
    </w:p>
    <w:p w14:paraId="233107B2" w14:textId="77777777" w:rsidR="00E76240" w:rsidRDefault="00E76240" w:rsidP="00E76240">
      <w:pPr>
        <w:spacing w:after="0" w:line="240" w:lineRule="auto"/>
        <w:rPr>
          <w:sz w:val="24"/>
          <w:szCs w:val="24"/>
          <w:lang w:val="en"/>
        </w:rPr>
      </w:pPr>
    </w:p>
    <w:p w14:paraId="5F7CFC67" w14:textId="77777777" w:rsidR="00E76240" w:rsidRDefault="00E76240" w:rsidP="00E76240">
      <w:pPr>
        <w:spacing w:after="0" w:line="240" w:lineRule="auto"/>
        <w:rPr>
          <w:sz w:val="24"/>
          <w:szCs w:val="24"/>
          <w:lang w:val="en"/>
        </w:rPr>
      </w:pPr>
    </w:p>
    <w:p w14:paraId="69FF5B0B" w14:textId="1E16CC35" w:rsidR="00E76240" w:rsidRPr="006A1498" w:rsidRDefault="006A1498" w:rsidP="006A1498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What theological implications follow from the claim that “all things have been created through Him and for Him” in verse 16?</w:t>
      </w:r>
    </w:p>
    <w:p w14:paraId="415B316F" w14:textId="77777777" w:rsidR="00E76240" w:rsidRDefault="00E76240" w:rsidP="00E76240">
      <w:pPr>
        <w:spacing w:after="0" w:line="240" w:lineRule="auto"/>
        <w:rPr>
          <w:sz w:val="24"/>
          <w:szCs w:val="24"/>
          <w:lang w:val="en"/>
        </w:rPr>
      </w:pPr>
    </w:p>
    <w:p w14:paraId="4426D8B8" w14:textId="77777777" w:rsidR="00E76240" w:rsidRDefault="00E76240" w:rsidP="00E76240">
      <w:pPr>
        <w:spacing w:after="0" w:line="240" w:lineRule="auto"/>
        <w:rPr>
          <w:sz w:val="24"/>
          <w:szCs w:val="24"/>
          <w:lang w:val="en"/>
        </w:rPr>
      </w:pPr>
    </w:p>
    <w:p w14:paraId="50ECDE36" w14:textId="77777777" w:rsidR="00E76240" w:rsidRDefault="00E76240" w:rsidP="00E76240">
      <w:pPr>
        <w:spacing w:after="0" w:line="240" w:lineRule="auto"/>
        <w:rPr>
          <w:sz w:val="24"/>
          <w:szCs w:val="24"/>
          <w:lang w:val="en"/>
        </w:rPr>
      </w:pPr>
    </w:p>
    <w:p w14:paraId="1A1DECA5" w14:textId="77777777" w:rsidR="00E76240" w:rsidRDefault="00E76240" w:rsidP="00E76240">
      <w:pPr>
        <w:spacing w:after="0" w:line="240" w:lineRule="auto"/>
        <w:rPr>
          <w:sz w:val="24"/>
          <w:szCs w:val="24"/>
          <w:lang w:val="en"/>
        </w:rPr>
      </w:pPr>
    </w:p>
    <w:p w14:paraId="32084645" w14:textId="77777777" w:rsidR="00E76240" w:rsidRDefault="00E76240" w:rsidP="00E76240">
      <w:pPr>
        <w:spacing w:after="0" w:line="240" w:lineRule="auto"/>
        <w:rPr>
          <w:sz w:val="24"/>
          <w:szCs w:val="24"/>
          <w:lang w:val="en"/>
        </w:rPr>
      </w:pPr>
    </w:p>
    <w:p w14:paraId="7F765825" w14:textId="77777777" w:rsidR="00E76240" w:rsidRDefault="00E76240" w:rsidP="00E76240">
      <w:pPr>
        <w:spacing w:after="0" w:line="240" w:lineRule="auto"/>
        <w:rPr>
          <w:sz w:val="24"/>
          <w:szCs w:val="24"/>
          <w:lang w:val="en"/>
        </w:rPr>
      </w:pPr>
    </w:p>
    <w:p w14:paraId="48FD60EE" w14:textId="330FE375" w:rsidR="00E76240" w:rsidRPr="00E76240" w:rsidRDefault="006A1498" w:rsidP="00E76240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In verse 17, what does it mean that Christ is “before all things”?</w:t>
      </w:r>
    </w:p>
    <w:p w14:paraId="0AED210F" w14:textId="11EB04CA" w:rsidR="00845DB9" w:rsidRDefault="00845DB9" w:rsidP="00E76240">
      <w:pPr>
        <w:spacing w:after="0" w:line="240" w:lineRule="auto"/>
        <w:rPr>
          <w:sz w:val="24"/>
          <w:szCs w:val="24"/>
          <w:lang w:val="en"/>
        </w:rPr>
      </w:pPr>
    </w:p>
    <w:p w14:paraId="3B4D20C2" w14:textId="77777777" w:rsidR="00E76240" w:rsidRDefault="00E76240" w:rsidP="00E76240">
      <w:pPr>
        <w:spacing w:after="0" w:line="240" w:lineRule="auto"/>
        <w:rPr>
          <w:sz w:val="24"/>
          <w:szCs w:val="24"/>
          <w:lang w:val="en"/>
        </w:rPr>
      </w:pPr>
    </w:p>
    <w:p w14:paraId="0F621571" w14:textId="77777777" w:rsidR="00E76240" w:rsidRDefault="00E76240" w:rsidP="00E76240">
      <w:pPr>
        <w:spacing w:after="0" w:line="240" w:lineRule="auto"/>
        <w:rPr>
          <w:sz w:val="24"/>
          <w:szCs w:val="24"/>
          <w:lang w:val="en"/>
        </w:rPr>
      </w:pPr>
    </w:p>
    <w:p w14:paraId="04743835" w14:textId="77777777" w:rsidR="00E76240" w:rsidRDefault="00E76240" w:rsidP="00E76240">
      <w:pPr>
        <w:spacing w:after="0" w:line="240" w:lineRule="auto"/>
        <w:rPr>
          <w:sz w:val="24"/>
          <w:szCs w:val="24"/>
          <w:lang w:val="en"/>
        </w:rPr>
      </w:pPr>
    </w:p>
    <w:p w14:paraId="190DE749" w14:textId="77777777" w:rsidR="00E76240" w:rsidRPr="00E76240" w:rsidRDefault="00E76240" w:rsidP="00E76240">
      <w:pPr>
        <w:spacing w:after="0" w:line="240" w:lineRule="auto"/>
        <w:rPr>
          <w:sz w:val="24"/>
          <w:szCs w:val="24"/>
          <w:lang w:val="en"/>
        </w:rPr>
      </w:pPr>
    </w:p>
    <w:p w14:paraId="4619FE03" w14:textId="77777777" w:rsidR="00E41B6C" w:rsidRDefault="00E41B6C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6E329074" w14:textId="04528E6E" w:rsidR="00845DB9" w:rsidRDefault="006A1498" w:rsidP="00E76240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How does the purpose statement “so that He Himself will come to have first place in everything” in verse  18 summarize the passage’s theme?</w:t>
      </w:r>
    </w:p>
    <w:p w14:paraId="15BA8FF2" w14:textId="77777777" w:rsidR="006A1498" w:rsidRDefault="006A1498" w:rsidP="006A1498">
      <w:pPr>
        <w:spacing w:after="0" w:line="240" w:lineRule="auto"/>
        <w:rPr>
          <w:sz w:val="24"/>
          <w:szCs w:val="24"/>
          <w:lang w:val="en"/>
        </w:rPr>
      </w:pPr>
    </w:p>
    <w:p w14:paraId="77A37865" w14:textId="77777777" w:rsidR="006A1498" w:rsidRDefault="006A1498" w:rsidP="006A1498">
      <w:pPr>
        <w:spacing w:after="0" w:line="240" w:lineRule="auto"/>
        <w:rPr>
          <w:sz w:val="24"/>
          <w:szCs w:val="24"/>
          <w:lang w:val="en"/>
        </w:rPr>
      </w:pPr>
    </w:p>
    <w:p w14:paraId="48593575" w14:textId="77777777" w:rsidR="006A1498" w:rsidRDefault="006A1498" w:rsidP="006A1498">
      <w:pPr>
        <w:spacing w:after="0" w:line="240" w:lineRule="auto"/>
        <w:rPr>
          <w:sz w:val="24"/>
          <w:szCs w:val="24"/>
          <w:lang w:val="en"/>
        </w:rPr>
      </w:pPr>
    </w:p>
    <w:p w14:paraId="2A8DF327" w14:textId="77777777" w:rsidR="006A1498" w:rsidRDefault="006A1498" w:rsidP="006A1498">
      <w:pPr>
        <w:spacing w:after="0" w:line="240" w:lineRule="auto"/>
        <w:rPr>
          <w:sz w:val="24"/>
          <w:szCs w:val="24"/>
          <w:lang w:val="en"/>
        </w:rPr>
      </w:pPr>
    </w:p>
    <w:p w14:paraId="6DF578B4" w14:textId="77777777" w:rsidR="006A1498" w:rsidRDefault="006A1498" w:rsidP="006A1498">
      <w:pPr>
        <w:pStyle w:val="ListParagraph"/>
        <w:spacing w:after="0" w:line="240" w:lineRule="auto"/>
        <w:rPr>
          <w:sz w:val="24"/>
          <w:szCs w:val="24"/>
          <w:lang w:val="en"/>
        </w:rPr>
      </w:pPr>
    </w:p>
    <w:p w14:paraId="7F2EA32C" w14:textId="77777777" w:rsidR="006A1498" w:rsidRDefault="006A1498" w:rsidP="006A1498">
      <w:pPr>
        <w:pStyle w:val="ListParagraph"/>
        <w:spacing w:after="0" w:line="240" w:lineRule="auto"/>
        <w:rPr>
          <w:sz w:val="24"/>
          <w:szCs w:val="24"/>
          <w:lang w:val="en"/>
        </w:rPr>
      </w:pPr>
    </w:p>
    <w:p w14:paraId="3F3047C6" w14:textId="77777777" w:rsidR="006A1498" w:rsidRDefault="006A1498" w:rsidP="006A1498">
      <w:pPr>
        <w:pStyle w:val="ListParagraph"/>
        <w:spacing w:after="0" w:line="240" w:lineRule="auto"/>
        <w:rPr>
          <w:sz w:val="24"/>
          <w:szCs w:val="24"/>
          <w:lang w:val="en"/>
        </w:rPr>
      </w:pPr>
    </w:p>
    <w:p w14:paraId="026895DB" w14:textId="77777777" w:rsidR="006A1498" w:rsidRDefault="006A1498" w:rsidP="006A1498">
      <w:pPr>
        <w:pStyle w:val="ListParagraph"/>
        <w:spacing w:after="0" w:line="240" w:lineRule="auto"/>
        <w:rPr>
          <w:sz w:val="24"/>
          <w:szCs w:val="24"/>
          <w:lang w:val="en"/>
        </w:rPr>
      </w:pPr>
    </w:p>
    <w:p w14:paraId="25039930" w14:textId="6D8702CA" w:rsidR="006A1498" w:rsidRDefault="006A1498" w:rsidP="006A1498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"/>
        </w:rPr>
      </w:pPr>
      <w:r w:rsidRPr="006A1498">
        <w:rPr>
          <w:sz w:val="24"/>
          <w:szCs w:val="24"/>
          <w:lang w:val="en"/>
        </w:rPr>
        <w:t>How does the phrase “it was the Father’s good pleasure” in verse 19 help us understand the relationship between the Father and the Son in the incarnation and atonement?</w:t>
      </w:r>
    </w:p>
    <w:p w14:paraId="022E508B" w14:textId="77777777" w:rsidR="006A1498" w:rsidRDefault="006A1498" w:rsidP="006A1498">
      <w:pPr>
        <w:spacing w:after="0" w:line="240" w:lineRule="auto"/>
        <w:rPr>
          <w:sz w:val="24"/>
          <w:szCs w:val="24"/>
          <w:lang w:val="en"/>
        </w:rPr>
      </w:pPr>
    </w:p>
    <w:p w14:paraId="09294C97" w14:textId="77777777" w:rsidR="006A1498" w:rsidRDefault="006A1498" w:rsidP="006A1498">
      <w:pPr>
        <w:spacing w:after="0" w:line="240" w:lineRule="auto"/>
        <w:rPr>
          <w:sz w:val="24"/>
          <w:szCs w:val="24"/>
          <w:lang w:val="en"/>
        </w:rPr>
      </w:pPr>
    </w:p>
    <w:p w14:paraId="1699ADF2" w14:textId="77777777" w:rsidR="006A1498" w:rsidRDefault="006A1498" w:rsidP="006A1498">
      <w:pPr>
        <w:spacing w:after="0" w:line="240" w:lineRule="auto"/>
        <w:rPr>
          <w:sz w:val="24"/>
          <w:szCs w:val="24"/>
          <w:lang w:val="en"/>
        </w:rPr>
      </w:pPr>
    </w:p>
    <w:p w14:paraId="05A10D23" w14:textId="77777777" w:rsidR="006A1498" w:rsidRDefault="006A1498" w:rsidP="006A1498">
      <w:pPr>
        <w:spacing w:after="0" w:line="240" w:lineRule="auto"/>
        <w:rPr>
          <w:sz w:val="24"/>
          <w:szCs w:val="24"/>
          <w:lang w:val="en"/>
        </w:rPr>
      </w:pPr>
    </w:p>
    <w:p w14:paraId="1D04C5D5" w14:textId="77777777" w:rsidR="006A1498" w:rsidRDefault="006A1498" w:rsidP="006A1498">
      <w:pPr>
        <w:spacing w:after="0" w:line="240" w:lineRule="auto"/>
        <w:rPr>
          <w:sz w:val="24"/>
          <w:szCs w:val="24"/>
          <w:lang w:val="en"/>
        </w:rPr>
      </w:pPr>
    </w:p>
    <w:p w14:paraId="65916F1A" w14:textId="77777777" w:rsidR="0047098E" w:rsidRDefault="0047098E" w:rsidP="0047098E">
      <w:pPr>
        <w:pStyle w:val="ListParagraph"/>
        <w:spacing w:after="0" w:line="240" w:lineRule="auto"/>
        <w:rPr>
          <w:sz w:val="24"/>
          <w:szCs w:val="24"/>
          <w:lang w:val="en"/>
        </w:rPr>
      </w:pPr>
    </w:p>
    <w:p w14:paraId="652BBD87" w14:textId="3ABC518D" w:rsidR="006A1498" w:rsidRDefault="006A1498" w:rsidP="006A1498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lastRenderedPageBreak/>
        <w:t>What is the relationship between “making peace” and “the blood of His cross” in verse 20?</w:t>
      </w:r>
    </w:p>
    <w:p w14:paraId="07EFD6D0" w14:textId="77777777" w:rsidR="00EA2DF0" w:rsidRDefault="00EA2DF0" w:rsidP="00EA2DF0">
      <w:pPr>
        <w:spacing w:after="0" w:line="240" w:lineRule="auto"/>
        <w:rPr>
          <w:sz w:val="24"/>
          <w:szCs w:val="24"/>
          <w:lang w:val="en"/>
        </w:rPr>
      </w:pPr>
    </w:p>
    <w:p w14:paraId="5CC89976" w14:textId="77777777" w:rsidR="00EA2DF0" w:rsidRDefault="00EA2DF0" w:rsidP="00EA2DF0">
      <w:pPr>
        <w:spacing w:after="0" w:line="240" w:lineRule="auto"/>
        <w:rPr>
          <w:sz w:val="24"/>
          <w:szCs w:val="24"/>
          <w:lang w:val="en"/>
        </w:rPr>
      </w:pPr>
    </w:p>
    <w:p w14:paraId="16D33B34" w14:textId="77777777" w:rsidR="00EA2DF0" w:rsidRDefault="00EA2DF0" w:rsidP="00EA2DF0">
      <w:pPr>
        <w:spacing w:after="0" w:line="240" w:lineRule="auto"/>
        <w:rPr>
          <w:sz w:val="24"/>
          <w:szCs w:val="24"/>
          <w:lang w:val="en"/>
        </w:rPr>
      </w:pPr>
    </w:p>
    <w:p w14:paraId="634C56EB" w14:textId="77777777" w:rsidR="00EA2DF0" w:rsidRDefault="00EA2DF0" w:rsidP="00EA2DF0">
      <w:pPr>
        <w:spacing w:after="0" w:line="240" w:lineRule="auto"/>
        <w:rPr>
          <w:sz w:val="24"/>
          <w:szCs w:val="24"/>
          <w:lang w:val="en"/>
        </w:rPr>
      </w:pPr>
    </w:p>
    <w:p w14:paraId="1B8CD023" w14:textId="77777777" w:rsidR="00EA2DF0" w:rsidRDefault="00EA2DF0" w:rsidP="00EA2DF0">
      <w:pPr>
        <w:spacing w:after="0" w:line="240" w:lineRule="auto"/>
        <w:rPr>
          <w:sz w:val="24"/>
          <w:szCs w:val="24"/>
          <w:lang w:val="en"/>
        </w:rPr>
      </w:pPr>
    </w:p>
    <w:p w14:paraId="610381B7" w14:textId="43C2B4C6" w:rsidR="00EA2DF0" w:rsidRDefault="00EA2DF0" w:rsidP="00EA2DF0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In what ways does this passage show that the meaning of Christmas cannot be separated from the cross?</w:t>
      </w:r>
    </w:p>
    <w:p w14:paraId="08D5F3F7" w14:textId="77777777" w:rsidR="00EA2DF0" w:rsidRDefault="00EA2DF0" w:rsidP="00EA2DF0">
      <w:pPr>
        <w:spacing w:after="0" w:line="240" w:lineRule="auto"/>
        <w:rPr>
          <w:sz w:val="24"/>
          <w:szCs w:val="24"/>
          <w:lang w:val="en"/>
        </w:rPr>
      </w:pPr>
    </w:p>
    <w:p w14:paraId="7FCE07ED" w14:textId="77777777" w:rsidR="00EA2DF0" w:rsidRDefault="00EA2DF0" w:rsidP="00EA2DF0">
      <w:pPr>
        <w:spacing w:after="0" w:line="240" w:lineRule="auto"/>
        <w:rPr>
          <w:sz w:val="24"/>
          <w:szCs w:val="24"/>
          <w:lang w:val="en"/>
        </w:rPr>
      </w:pPr>
    </w:p>
    <w:p w14:paraId="5E35D803" w14:textId="77777777" w:rsidR="00EA2DF0" w:rsidRDefault="00EA2DF0" w:rsidP="00EA2DF0">
      <w:pPr>
        <w:spacing w:after="0" w:line="240" w:lineRule="auto"/>
        <w:rPr>
          <w:sz w:val="24"/>
          <w:szCs w:val="24"/>
          <w:lang w:val="en"/>
        </w:rPr>
      </w:pPr>
    </w:p>
    <w:p w14:paraId="4A228396" w14:textId="77777777" w:rsidR="00EA2DF0" w:rsidRDefault="00EA2DF0" w:rsidP="00EA2DF0">
      <w:pPr>
        <w:spacing w:after="0" w:line="240" w:lineRule="auto"/>
        <w:rPr>
          <w:sz w:val="24"/>
          <w:szCs w:val="24"/>
          <w:lang w:val="en"/>
        </w:rPr>
      </w:pPr>
    </w:p>
    <w:p w14:paraId="257B67EB" w14:textId="04003B49" w:rsidR="00EA2DF0" w:rsidRDefault="00EA2DF0" w:rsidP="00EA2DF0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How does this passage encourage a ‘high’ view of Christ during the Advent season and beyond?</w:t>
      </w:r>
    </w:p>
    <w:p w14:paraId="474E8E1D" w14:textId="77777777" w:rsidR="00EA2DF0" w:rsidRDefault="00EA2DF0" w:rsidP="00EA2DF0">
      <w:pPr>
        <w:spacing w:after="0" w:line="240" w:lineRule="auto"/>
        <w:rPr>
          <w:sz w:val="24"/>
          <w:szCs w:val="24"/>
          <w:lang w:val="en"/>
        </w:rPr>
      </w:pPr>
    </w:p>
    <w:p w14:paraId="64C764D8" w14:textId="77777777" w:rsidR="00EA2DF0" w:rsidRDefault="00EA2DF0" w:rsidP="00EA2DF0">
      <w:pPr>
        <w:spacing w:after="0" w:line="240" w:lineRule="auto"/>
        <w:rPr>
          <w:sz w:val="24"/>
          <w:szCs w:val="24"/>
          <w:lang w:val="en"/>
        </w:rPr>
      </w:pPr>
    </w:p>
    <w:p w14:paraId="237C55C2" w14:textId="77777777" w:rsidR="00EA2DF0" w:rsidRDefault="00EA2DF0" w:rsidP="00EA2DF0">
      <w:pPr>
        <w:spacing w:after="0" w:line="240" w:lineRule="auto"/>
        <w:rPr>
          <w:sz w:val="24"/>
          <w:szCs w:val="24"/>
          <w:lang w:val="en"/>
        </w:rPr>
      </w:pPr>
    </w:p>
    <w:p w14:paraId="43DE180E" w14:textId="77777777" w:rsidR="00EA2DF0" w:rsidRDefault="00EA2DF0" w:rsidP="00EA2DF0">
      <w:pPr>
        <w:spacing w:after="0" w:line="240" w:lineRule="auto"/>
        <w:rPr>
          <w:sz w:val="24"/>
          <w:szCs w:val="24"/>
          <w:lang w:val="en"/>
        </w:rPr>
      </w:pPr>
    </w:p>
    <w:p w14:paraId="52244670" w14:textId="334DEF94" w:rsidR="00EA2DF0" w:rsidRDefault="00EA2DF0" w:rsidP="00EA2DF0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What practical steps could you take this Advent season to live more consciously “for Him”, rather than for yourself or for human approval?</w:t>
      </w:r>
    </w:p>
    <w:p w14:paraId="4D1257E7" w14:textId="77777777" w:rsidR="00EA2DF0" w:rsidRDefault="00EA2DF0" w:rsidP="00EA2DF0">
      <w:pPr>
        <w:spacing w:after="0" w:line="240" w:lineRule="auto"/>
        <w:rPr>
          <w:sz w:val="24"/>
          <w:szCs w:val="24"/>
          <w:lang w:val="en"/>
        </w:rPr>
      </w:pPr>
    </w:p>
    <w:p w14:paraId="746C5B37" w14:textId="77777777" w:rsidR="00EA2DF0" w:rsidRDefault="00EA2DF0" w:rsidP="00EA2DF0">
      <w:pPr>
        <w:spacing w:after="0" w:line="240" w:lineRule="auto"/>
        <w:rPr>
          <w:sz w:val="24"/>
          <w:szCs w:val="24"/>
          <w:lang w:val="en"/>
        </w:rPr>
      </w:pPr>
    </w:p>
    <w:p w14:paraId="62DDBCE0" w14:textId="77777777" w:rsidR="00EA2DF0" w:rsidRDefault="00EA2DF0" w:rsidP="00EA2DF0">
      <w:pPr>
        <w:spacing w:after="0" w:line="240" w:lineRule="auto"/>
        <w:rPr>
          <w:sz w:val="24"/>
          <w:szCs w:val="24"/>
          <w:lang w:val="en"/>
        </w:rPr>
      </w:pPr>
    </w:p>
    <w:p w14:paraId="7A3F220A" w14:textId="77777777" w:rsidR="00EA2DF0" w:rsidRDefault="00EA2DF0" w:rsidP="00EA2DF0">
      <w:pPr>
        <w:spacing w:after="0" w:line="240" w:lineRule="auto"/>
        <w:rPr>
          <w:sz w:val="24"/>
          <w:szCs w:val="24"/>
          <w:lang w:val="en"/>
        </w:rPr>
      </w:pPr>
    </w:p>
    <w:p w14:paraId="0D72276C" w14:textId="77777777" w:rsidR="00EA2DF0" w:rsidRDefault="00EA2DF0" w:rsidP="00EA2DF0">
      <w:pPr>
        <w:spacing w:after="0" w:line="240" w:lineRule="auto"/>
        <w:rPr>
          <w:sz w:val="24"/>
          <w:szCs w:val="24"/>
          <w:lang w:val="en"/>
        </w:rPr>
      </w:pPr>
    </w:p>
    <w:p w14:paraId="2C8F7170" w14:textId="54A0AB6F" w:rsidR="00EA2DF0" w:rsidRDefault="00EA2DF0" w:rsidP="00EA2DF0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How can you use this passage to explain to a non-believer at Christmas time who Jesus really is and why His birth matters?</w:t>
      </w:r>
    </w:p>
    <w:p w14:paraId="7B514385" w14:textId="77777777" w:rsidR="00EA2DF0" w:rsidRDefault="00EA2DF0" w:rsidP="00EA2DF0">
      <w:pPr>
        <w:spacing w:after="0" w:line="240" w:lineRule="auto"/>
        <w:rPr>
          <w:sz w:val="24"/>
          <w:szCs w:val="24"/>
          <w:lang w:val="en"/>
        </w:rPr>
      </w:pPr>
    </w:p>
    <w:p w14:paraId="5C03FE34" w14:textId="77777777" w:rsidR="00EA2DF0" w:rsidRDefault="00EA2DF0" w:rsidP="00EA2DF0">
      <w:pPr>
        <w:spacing w:after="0" w:line="240" w:lineRule="auto"/>
        <w:rPr>
          <w:sz w:val="24"/>
          <w:szCs w:val="24"/>
          <w:lang w:val="en"/>
        </w:rPr>
      </w:pPr>
    </w:p>
    <w:p w14:paraId="364F921B" w14:textId="77777777" w:rsidR="00EA2DF0" w:rsidRDefault="00EA2DF0" w:rsidP="00EA2DF0">
      <w:pPr>
        <w:spacing w:after="0" w:line="240" w:lineRule="auto"/>
        <w:rPr>
          <w:sz w:val="24"/>
          <w:szCs w:val="24"/>
          <w:lang w:val="en"/>
        </w:rPr>
      </w:pPr>
    </w:p>
    <w:p w14:paraId="42261503" w14:textId="77777777" w:rsidR="00EA2DF0" w:rsidRDefault="00EA2DF0" w:rsidP="00EA2DF0">
      <w:pPr>
        <w:spacing w:after="0" w:line="240" w:lineRule="auto"/>
        <w:rPr>
          <w:sz w:val="24"/>
          <w:szCs w:val="24"/>
          <w:lang w:val="en"/>
        </w:rPr>
      </w:pPr>
    </w:p>
    <w:p w14:paraId="227AC0B4" w14:textId="54EEBA0E" w:rsidR="00EA2DF0" w:rsidRDefault="00EA2DF0" w:rsidP="00EA2DF0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Looking ahead beyond Christmas, how can the vision of Christ in this passage shape your expectations for His second advent (return)?</w:t>
      </w:r>
    </w:p>
    <w:p w14:paraId="5D5A7D9D" w14:textId="77777777" w:rsidR="00EA2DF0" w:rsidRDefault="00EA2DF0" w:rsidP="00EA2DF0">
      <w:pPr>
        <w:spacing w:after="0" w:line="240" w:lineRule="auto"/>
        <w:rPr>
          <w:sz w:val="24"/>
          <w:szCs w:val="24"/>
          <w:lang w:val="en"/>
        </w:rPr>
      </w:pPr>
    </w:p>
    <w:p w14:paraId="0FD33F5F" w14:textId="77777777" w:rsidR="00EA2DF0" w:rsidRPr="00EA2DF0" w:rsidRDefault="00EA2DF0" w:rsidP="00EA2DF0">
      <w:pPr>
        <w:spacing w:after="0" w:line="240" w:lineRule="auto"/>
        <w:rPr>
          <w:sz w:val="24"/>
          <w:szCs w:val="24"/>
          <w:lang w:val="en"/>
        </w:rPr>
      </w:pPr>
    </w:p>
    <w:p w14:paraId="24DCAA67" w14:textId="77777777" w:rsidR="00DC0597" w:rsidRDefault="00DC0597" w:rsidP="00B743CE">
      <w:pPr>
        <w:spacing w:after="0" w:line="240" w:lineRule="auto"/>
        <w:rPr>
          <w:sz w:val="24"/>
          <w:szCs w:val="24"/>
        </w:rPr>
      </w:pPr>
    </w:p>
    <w:p w14:paraId="4493D793" w14:textId="77777777" w:rsidR="006A1498" w:rsidRDefault="006A1498" w:rsidP="00B743CE">
      <w:pPr>
        <w:spacing w:after="0" w:line="240" w:lineRule="auto"/>
        <w:rPr>
          <w:sz w:val="24"/>
          <w:szCs w:val="24"/>
        </w:rPr>
      </w:pPr>
    </w:p>
    <w:p w14:paraId="0A2D7140" w14:textId="77777777" w:rsidR="006A1498" w:rsidRDefault="006A1498" w:rsidP="00B743CE">
      <w:pPr>
        <w:spacing w:after="0" w:line="240" w:lineRule="auto"/>
        <w:rPr>
          <w:sz w:val="24"/>
          <w:szCs w:val="24"/>
        </w:rPr>
      </w:pPr>
    </w:p>
    <w:p w14:paraId="20361497" w14:textId="77777777" w:rsidR="002C5784" w:rsidRDefault="002C5784" w:rsidP="00B743CE">
      <w:pPr>
        <w:spacing w:after="0" w:line="240" w:lineRule="auto"/>
        <w:rPr>
          <w:sz w:val="24"/>
          <w:szCs w:val="24"/>
        </w:rPr>
      </w:pPr>
    </w:p>
    <w:p w14:paraId="4081F96D" w14:textId="06384E5C" w:rsidR="002F0BCB" w:rsidRPr="00DC0597" w:rsidRDefault="00DC0597" w:rsidP="00B743CE">
      <w:pPr>
        <w:spacing w:after="0" w:line="240" w:lineRule="auto"/>
      </w:pPr>
      <w:r>
        <w:rPr>
          <w:sz w:val="24"/>
          <w:szCs w:val="24"/>
        </w:rPr>
        <w:t>In preparation for Sunday, pray</w:t>
      </w:r>
      <w:r w:rsidR="0029727A">
        <w:rPr>
          <w:sz w:val="24"/>
          <w:szCs w:val="24"/>
        </w:rPr>
        <w:t xml:space="preserve"> that we see Christ as supreme over creation and His church, the one who holds all things together and reconciles all things through His cross</w:t>
      </w:r>
      <w:r w:rsidR="00FF0458">
        <w:rPr>
          <w:sz w:val="24"/>
          <w:szCs w:val="24"/>
        </w:rPr>
        <w:t xml:space="preserve">, and to prepare our hearts to place Him first in everything and to live for Him this Advent season. </w:t>
      </w:r>
    </w:p>
    <w:sectPr w:rsidR="002F0BCB" w:rsidRPr="00DC0597" w:rsidSect="00E509E0">
      <w:headerReference w:type="default" r:id="rId11"/>
      <w:footerReference w:type="default" r:id="rId12"/>
      <w:pgSz w:w="12240" w:h="15840"/>
      <w:pgMar w:top="1800" w:right="1152" w:bottom="99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812B7" w14:textId="77777777" w:rsidR="006376EB" w:rsidRDefault="006376EB" w:rsidP="00ED3079">
      <w:pPr>
        <w:spacing w:after="0" w:line="240" w:lineRule="auto"/>
      </w:pPr>
      <w:r>
        <w:separator/>
      </w:r>
    </w:p>
  </w:endnote>
  <w:endnote w:type="continuationSeparator" w:id="0">
    <w:p w14:paraId="31E53433" w14:textId="77777777" w:rsidR="006376EB" w:rsidRDefault="006376EB" w:rsidP="00ED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05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884DA4" w14:textId="77777777" w:rsidR="007C2898" w:rsidRDefault="007C2898" w:rsidP="00324F30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54F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 w:rsidR="005C7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9D044" w14:textId="77777777" w:rsidR="006376EB" w:rsidRDefault="006376EB" w:rsidP="00ED3079">
      <w:pPr>
        <w:spacing w:after="0" w:line="240" w:lineRule="auto"/>
      </w:pPr>
      <w:r>
        <w:separator/>
      </w:r>
    </w:p>
  </w:footnote>
  <w:footnote w:type="continuationSeparator" w:id="0">
    <w:p w14:paraId="72E01BC9" w14:textId="77777777" w:rsidR="006376EB" w:rsidRDefault="006376EB" w:rsidP="00ED3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3126C" w14:textId="77777777" w:rsidR="00ED3079" w:rsidRDefault="00ED3079" w:rsidP="00ED3079">
    <w:pPr>
      <w:spacing w:after="0" w:line="240" w:lineRule="auto"/>
      <w:jc w:val="center"/>
    </w:pPr>
    <w:r>
      <w:t>Summit Woods Baptist Church</w:t>
    </w:r>
  </w:p>
  <w:p w14:paraId="1D66C068" w14:textId="77777777" w:rsidR="00ED3079" w:rsidRDefault="00767DAD" w:rsidP="00ED3079">
    <w:pPr>
      <w:spacing w:after="0" w:line="240" w:lineRule="auto"/>
      <w:jc w:val="center"/>
    </w:pPr>
    <w:r>
      <w:rPr>
        <w:sz w:val="32"/>
        <w:szCs w:val="32"/>
      </w:rPr>
      <w:t>Sermon Study</w:t>
    </w:r>
    <w:r w:rsidR="00ED3079" w:rsidRPr="002F0BCB">
      <w:rPr>
        <w:sz w:val="32"/>
        <w:szCs w:val="32"/>
      </w:rPr>
      <w:t xml:space="preserve"> Equipping Class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3844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A9A4BC5"/>
    <w:multiLevelType w:val="hybridMultilevel"/>
    <w:tmpl w:val="1314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B77D6"/>
    <w:multiLevelType w:val="multilevel"/>
    <w:tmpl w:val="3530E34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51B04A9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7BD1C70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F6E1588"/>
    <w:multiLevelType w:val="hybridMultilevel"/>
    <w:tmpl w:val="128AB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B0C94"/>
    <w:multiLevelType w:val="hybridMultilevel"/>
    <w:tmpl w:val="D4B80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71EA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9B12883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FEF27E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0C23CC4"/>
    <w:multiLevelType w:val="hybridMultilevel"/>
    <w:tmpl w:val="128AB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6213D"/>
    <w:multiLevelType w:val="hybridMultilevel"/>
    <w:tmpl w:val="FEAA7C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DD2D3C"/>
    <w:multiLevelType w:val="hybridMultilevel"/>
    <w:tmpl w:val="36E0A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E3AFC"/>
    <w:multiLevelType w:val="hybridMultilevel"/>
    <w:tmpl w:val="0C14C6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9640949">
    <w:abstractNumId w:val="9"/>
  </w:num>
  <w:num w:numId="2" w16cid:durableId="211425091">
    <w:abstractNumId w:val="7"/>
  </w:num>
  <w:num w:numId="3" w16cid:durableId="128476790">
    <w:abstractNumId w:val="11"/>
  </w:num>
  <w:num w:numId="4" w16cid:durableId="44835152">
    <w:abstractNumId w:val="6"/>
  </w:num>
  <w:num w:numId="5" w16cid:durableId="759715688">
    <w:abstractNumId w:val="1"/>
  </w:num>
  <w:num w:numId="6" w16cid:durableId="1088694344">
    <w:abstractNumId w:val="10"/>
  </w:num>
  <w:num w:numId="7" w16cid:durableId="578977618">
    <w:abstractNumId w:val="12"/>
  </w:num>
  <w:num w:numId="8" w16cid:durableId="1838185010">
    <w:abstractNumId w:val="3"/>
  </w:num>
  <w:num w:numId="9" w16cid:durableId="556090797">
    <w:abstractNumId w:val="8"/>
  </w:num>
  <w:num w:numId="10" w16cid:durableId="1089427535">
    <w:abstractNumId w:val="0"/>
  </w:num>
  <w:num w:numId="11" w16cid:durableId="1979066990">
    <w:abstractNumId w:val="4"/>
  </w:num>
  <w:num w:numId="12" w16cid:durableId="192696306">
    <w:abstractNumId w:val="13"/>
  </w:num>
  <w:num w:numId="13" w16cid:durableId="1515413721">
    <w:abstractNumId w:val="2"/>
  </w:num>
  <w:num w:numId="14" w16cid:durableId="8741924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hideSpellingErrors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554"/>
    <w:rsid w:val="00005FBF"/>
    <w:rsid w:val="00023052"/>
    <w:rsid w:val="000377AA"/>
    <w:rsid w:val="00056B21"/>
    <w:rsid w:val="00070889"/>
    <w:rsid w:val="00070EEC"/>
    <w:rsid w:val="00071CC6"/>
    <w:rsid w:val="000760EE"/>
    <w:rsid w:val="000855E6"/>
    <w:rsid w:val="0008666D"/>
    <w:rsid w:val="00092496"/>
    <w:rsid w:val="00095A58"/>
    <w:rsid w:val="000C19F2"/>
    <w:rsid w:val="000E6F7B"/>
    <w:rsid w:val="000F2268"/>
    <w:rsid w:val="000F4F97"/>
    <w:rsid w:val="001170AA"/>
    <w:rsid w:val="00161C0A"/>
    <w:rsid w:val="00190E0A"/>
    <w:rsid w:val="001B4ED8"/>
    <w:rsid w:val="0020447E"/>
    <w:rsid w:val="002102DD"/>
    <w:rsid w:val="00230A9B"/>
    <w:rsid w:val="002613F3"/>
    <w:rsid w:val="002702E2"/>
    <w:rsid w:val="002743EF"/>
    <w:rsid w:val="00277AA9"/>
    <w:rsid w:val="0028354E"/>
    <w:rsid w:val="0029727A"/>
    <w:rsid w:val="002A5CD5"/>
    <w:rsid w:val="002C5784"/>
    <w:rsid w:val="002D51C3"/>
    <w:rsid w:val="002F0BCB"/>
    <w:rsid w:val="00315F11"/>
    <w:rsid w:val="003201F1"/>
    <w:rsid w:val="00324F30"/>
    <w:rsid w:val="0032773B"/>
    <w:rsid w:val="00345774"/>
    <w:rsid w:val="003469AF"/>
    <w:rsid w:val="00346C10"/>
    <w:rsid w:val="00383890"/>
    <w:rsid w:val="003E3558"/>
    <w:rsid w:val="003E5B56"/>
    <w:rsid w:val="00452650"/>
    <w:rsid w:val="0047098E"/>
    <w:rsid w:val="00473E9E"/>
    <w:rsid w:val="0048395D"/>
    <w:rsid w:val="00487F23"/>
    <w:rsid w:val="00495515"/>
    <w:rsid w:val="004A13A3"/>
    <w:rsid w:val="004D311D"/>
    <w:rsid w:val="004E32C6"/>
    <w:rsid w:val="004E3897"/>
    <w:rsid w:val="004E4E73"/>
    <w:rsid w:val="004F12B4"/>
    <w:rsid w:val="00500F6C"/>
    <w:rsid w:val="005024CF"/>
    <w:rsid w:val="00525361"/>
    <w:rsid w:val="00533EAA"/>
    <w:rsid w:val="00554669"/>
    <w:rsid w:val="00555CD9"/>
    <w:rsid w:val="00573FD7"/>
    <w:rsid w:val="00576B08"/>
    <w:rsid w:val="00592558"/>
    <w:rsid w:val="00595554"/>
    <w:rsid w:val="005B50B6"/>
    <w:rsid w:val="005C754F"/>
    <w:rsid w:val="005E0851"/>
    <w:rsid w:val="00606EB8"/>
    <w:rsid w:val="006122A8"/>
    <w:rsid w:val="006134FA"/>
    <w:rsid w:val="006376EB"/>
    <w:rsid w:val="00646204"/>
    <w:rsid w:val="00647D26"/>
    <w:rsid w:val="006511DE"/>
    <w:rsid w:val="00654D6E"/>
    <w:rsid w:val="00655B75"/>
    <w:rsid w:val="006654E7"/>
    <w:rsid w:val="006666FF"/>
    <w:rsid w:val="006748FF"/>
    <w:rsid w:val="006836AA"/>
    <w:rsid w:val="006A1498"/>
    <w:rsid w:val="006A3B07"/>
    <w:rsid w:val="006C2569"/>
    <w:rsid w:val="006D1627"/>
    <w:rsid w:val="006E276E"/>
    <w:rsid w:val="006F66F2"/>
    <w:rsid w:val="00730B15"/>
    <w:rsid w:val="007644C9"/>
    <w:rsid w:val="00767DAD"/>
    <w:rsid w:val="007A28CF"/>
    <w:rsid w:val="007B7665"/>
    <w:rsid w:val="007C2898"/>
    <w:rsid w:val="007C7737"/>
    <w:rsid w:val="007C7890"/>
    <w:rsid w:val="007E2752"/>
    <w:rsid w:val="00802460"/>
    <w:rsid w:val="0080586D"/>
    <w:rsid w:val="00805E46"/>
    <w:rsid w:val="008231DC"/>
    <w:rsid w:val="008303A4"/>
    <w:rsid w:val="008418F7"/>
    <w:rsid w:val="00845DB9"/>
    <w:rsid w:val="00855185"/>
    <w:rsid w:val="0087131A"/>
    <w:rsid w:val="008739C5"/>
    <w:rsid w:val="008C22DA"/>
    <w:rsid w:val="008E6A3B"/>
    <w:rsid w:val="008F2EE6"/>
    <w:rsid w:val="00903156"/>
    <w:rsid w:val="00935A27"/>
    <w:rsid w:val="00940C42"/>
    <w:rsid w:val="00966766"/>
    <w:rsid w:val="00986046"/>
    <w:rsid w:val="009A5A0C"/>
    <w:rsid w:val="009B2EF0"/>
    <w:rsid w:val="009D505E"/>
    <w:rsid w:val="009E1E15"/>
    <w:rsid w:val="009E22AB"/>
    <w:rsid w:val="00A06AB5"/>
    <w:rsid w:val="00A22FE9"/>
    <w:rsid w:val="00A46BF4"/>
    <w:rsid w:val="00A55A73"/>
    <w:rsid w:val="00A658C5"/>
    <w:rsid w:val="00AC12CA"/>
    <w:rsid w:val="00AC1CE3"/>
    <w:rsid w:val="00AE401A"/>
    <w:rsid w:val="00AE46C0"/>
    <w:rsid w:val="00AF3801"/>
    <w:rsid w:val="00B402EC"/>
    <w:rsid w:val="00B5052E"/>
    <w:rsid w:val="00B5153D"/>
    <w:rsid w:val="00B743CE"/>
    <w:rsid w:val="00B93616"/>
    <w:rsid w:val="00BC7F4D"/>
    <w:rsid w:val="00C01449"/>
    <w:rsid w:val="00C130EF"/>
    <w:rsid w:val="00C33881"/>
    <w:rsid w:val="00C50952"/>
    <w:rsid w:val="00C7056D"/>
    <w:rsid w:val="00C70E42"/>
    <w:rsid w:val="00C90A74"/>
    <w:rsid w:val="00CA0687"/>
    <w:rsid w:val="00CB16F7"/>
    <w:rsid w:val="00CC697E"/>
    <w:rsid w:val="00CE01A1"/>
    <w:rsid w:val="00CE2378"/>
    <w:rsid w:val="00CE298F"/>
    <w:rsid w:val="00D25C7B"/>
    <w:rsid w:val="00D349E3"/>
    <w:rsid w:val="00D45B48"/>
    <w:rsid w:val="00D641CA"/>
    <w:rsid w:val="00D74CDA"/>
    <w:rsid w:val="00DA1D2E"/>
    <w:rsid w:val="00DB2EA4"/>
    <w:rsid w:val="00DC0006"/>
    <w:rsid w:val="00DC0597"/>
    <w:rsid w:val="00DE5DF8"/>
    <w:rsid w:val="00E0716F"/>
    <w:rsid w:val="00E23620"/>
    <w:rsid w:val="00E27A6F"/>
    <w:rsid w:val="00E37D22"/>
    <w:rsid w:val="00E41B6C"/>
    <w:rsid w:val="00E509E0"/>
    <w:rsid w:val="00E50F66"/>
    <w:rsid w:val="00E61D4E"/>
    <w:rsid w:val="00E71904"/>
    <w:rsid w:val="00E76240"/>
    <w:rsid w:val="00E766CC"/>
    <w:rsid w:val="00E8291D"/>
    <w:rsid w:val="00E92D4A"/>
    <w:rsid w:val="00EA2DF0"/>
    <w:rsid w:val="00EB303F"/>
    <w:rsid w:val="00ED3079"/>
    <w:rsid w:val="00ED6E79"/>
    <w:rsid w:val="00EE0682"/>
    <w:rsid w:val="00F83F95"/>
    <w:rsid w:val="00F95321"/>
    <w:rsid w:val="00FC1F96"/>
    <w:rsid w:val="00FD0E39"/>
    <w:rsid w:val="00FD3C76"/>
    <w:rsid w:val="00FE47C6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FF28C"/>
  <w15:chartTrackingRefBased/>
  <w15:docId w15:val="{1028FE32-E900-4A41-A8F6-DB17F7D0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0246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460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079"/>
  </w:style>
  <w:style w:type="paragraph" w:styleId="Footer">
    <w:name w:val="footer"/>
    <w:basedOn w:val="Normal"/>
    <w:link w:val="Foot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079"/>
  </w:style>
  <w:style w:type="paragraph" w:styleId="ListParagraph">
    <w:name w:val="List Paragraph"/>
    <w:basedOn w:val="Normal"/>
    <w:uiPriority w:val="34"/>
    <w:qFormat/>
    <w:rsid w:val="00805E4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E06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06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06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8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mpbellbortel/Downloads/Home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0C985A87CE548B82BD0A8E0157D40" ma:contentTypeVersion="12" ma:contentTypeDescription="Create a new document." ma:contentTypeScope="" ma:versionID="a00dccd251ec4723e9348e66b5520090">
  <xsd:schema xmlns:xsd="http://www.w3.org/2001/XMLSchema" xmlns:xs="http://www.w3.org/2001/XMLSchema" xmlns:p="http://schemas.microsoft.com/office/2006/metadata/properties" xmlns:ns2="c5c466c4-09d0-47bb-9835-8ad235a20994" xmlns:ns3="d7fabdd2-d959-4867-8cb3-65a3cd2146ff" targetNamespace="http://schemas.microsoft.com/office/2006/metadata/properties" ma:root="true" ma:fieldsID="1f3612b0df57dbb5eac1d6abdc354651" ns2:_="" ns3:_="">
    <xsd:import namespace="c5c466c4-09d0-47bb-9835-8ad235a20994"/>
    <xsd:import namespace="d7fabdd2-d959-4867-8cb3-65a3cd214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66c4-09d0-47bb-9835-8ad235a20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abdd2-d959-4867-8cb3-65a3cd2146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37D3C-B9A0-41F3-B2B8-1399532DCB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553164-BFBB-4136-9FCD-283D5A76DD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419C6C-8ABE-3949-9651-40F8BB51DF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16DAE6-1588-4F13-A561-076AC1FFC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66c4-09d0-47bb-9835-8ad235a20994"/>
    <ds:schemaRef ds:uri="d7fabdd2-d959-4867-8cb3-65a3cd214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Homework Template.dotx</Template>
  <TotalTime>1</TotalTime>
  <Pages>5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 Bortel</dc:creator>
  <cp:keywords/>
  <dc:description/>
  <cp:lastModifiedBy>Campbell Bortel</cp:lastModifiedBy>
  <cp:revision>2</cp:revision>
  <dcterms:created xsi:type="dcterms:W3CDTF">2025-12-12T19:47:00Z</dcterms:created>
  <dcterms:modified xsi:type="dcterms:W3CDTF">2025-12-12T19:47:00Z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Turabian Style (Full Note with Bibliography)</vt:lpwstr>
  </property>
  <property fmtid="{D5CDD505-2E9C-101B-9397-08002B2CF9AE}" pid="3" name="ContentTypeId">
    <vt:lpwstr>0x0101008890C985A87CE548B82BD0A8E0157D40</vt:lpwstr>
  </property>
</Properties>
</file>