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542B" w14:textId="03332AF9" w:rsidR="00DC0597" w:rsidRPr="00473E9E" w:rsidRDefault="004B7689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Heaven Help our Worship – Pt. 1</w:t>
      </w:r>
    </w:p>
    <w:p w14:paraId="0893C007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273A8E2F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077D686" w14:textId="7CEC5F90" w:rsidR="00DC0597" w:rsidRDefault="00DC0597" w:rsidP="009C17C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96854">
        <w:rPr>
          <w:sz w:val="24"/>
          <w:szCs w:val="24"/>
        </w:rPr>
        <w:t>Rev 4:1-11</w:t>
      </w:r>
      <w:r>
        <w:rPr>
          <w:sz w:val="24"/>
          <w:szCs w:val="24"/>
        </w:rPr>
        <w:t>.</w:t>
      </w:r>
    </w:p>
    <w:p w14:paraId="7D47B6B0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comes to your mind when you think about worship?</w:t>
      </w:r>
    </w:p>
    <w:p w14:paraId="11D7CF53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602EEF9E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64F00B6F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58EFDA7F" w14:textId="77777777" w:rsidR="009C17C8" w:rsidRP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43386CAF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passages of Scripture shape your thinking about how we worship as a congregation?</w:t>
      </w:r>
    </w:p>
    <w:p w14:paraId="77B118FD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6E0C5636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40FFC45E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0928F30C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4F90F4A6" w14:textId="77777777" w:rsidR="009C17C8" w:rsidRP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66AE3AE1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Thinking of the heavenly scene of worship in Rev 4-5, what do you think would be the same or different if we were to have our Sunday gathering in heaven?</w:t>
      </w:r>
    </w:p>
    <w:p w14:paraId="18768FB7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1B7C7549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3844CE9A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76376212" w14:textId="77777777" w:rsid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168F2D3D" w14:textId="77777777" w:rsidR="009C17C8" w:rsidRPr="009C17C8" w:rsidRDefault="009C17C8" w:rsidP="009C17C8">
      <w:pPr>
        <w:spacing w:line="240" w:lineRule="auto"/>
        <w:rPr>
          <w:sz w:val="24"/>
          <w:szCs w:val="24"/>
          <w:lang w:val="en"/>
        </w:rPr>
      </w:pPr>
    </w:p>
    <w:p w14:paraId="4515CA9D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Read 1 Pet 2:9, Phil 3:3, Rom 12:1-2, and John 4:21-24. What observations can you make from these passages about worship?</w:t>
      </w:r>
    </w:p>
    <w:p w14:paraId="1F28DD09" w14:textId="77777777" w:rsidR="00B87FB8" w:rsidRDefault="00B87FB8" w:rsidP="00B87FB8">
      <w:pPr>
        <w:pStyle w:val="ListParagraph"/>
        <w:spacing w:line="240" w:lineRule="auto"/>
        <w:ind w:left="360"/>
        <w:contextualSpacing w:val="0"/>
        <w:rPr>
          <w:sz w:val="24"/>
          <w:szCs w:val="24"/>
          <w:lang w:val="en"/>
        </w:rPr>
      </w:pPr>
    </w:p>
    <w:p w14:paraId="30BDEB11" w14:textId="77777777" w:rsidR="009C17C8" w:rsidRDefault="009C17C8" w:rsidP="00B87FB8">
      <w:pPr>
        <w:pStyle w:val="ListParagraph"/>
        <w:spacing w:line="240" w:lineRule="auto"/>
        <w:ind w:left="360"/>
        <w:contextualSpacing w:val="0"/>
        <w:rPr>
          <w:sz w:val="24"/>
          <w:szCs w:val="24"/>
          <w:lang w:val="en"/>
        </w:rPr>
      </w:pPr>
    </w:p>
    <w:p w14:paraId="04FC4EF4" w14:textId="77777777" w:rsidR="009C17C8" w:rsidRDefault="009C17C8" w:rsidP="00B87FB8">
      <w:pPr>
        <w:pStyle w:val="ListParagraph"/>
        <w:spacing w:line="240" w:lineRule="auto"/>
        <w:ind w:left="360"/>
        <w:contextualSpacing w:val="0"/>
        <w:rPr>
          <w:sz w:val="24"/>
          <w:szCs w:val="24"/>
          <w:lang w:val="en"/>
        </w:rPr>
      </w:pPr>
    </w:p>
    <w:p w14:paraId="2EEC207E" w14:textId="77777777" w:rsidR="009C17C8" w:rsidRDefault="009C17C8" w:rsidP="00B87FB8">
      <w:pPr>
        <w:pStyle w:val="ListParagraph"/>
        <w:spacing w:line="240" w:lineRule="auto"/>
        <w:ind w:left="360"/>
        <w:contextualSpacing w:val="0"/>
        <w:rPr>
          <w:sz w:val="24"/>
          <w:szCs w:val="24"/>
          <w:lang w:val="en"/>
        </w:rPr>
      </w:pPr>
    </w:p>
    <w:p w14:paraId="36F981A1" w14:textId="77777777" w:rsidR="009C17C8" w:rsidRDefault="009C17C8" w:rsidP="00B87FB8">
      <w:pPr>
        <w:pStyle w:val="ListParagraph"/>
        <w:spacing w:line="240" w:lineRule="auto"/>
        <w:ind w:left="360"/>
        <w:contextualSpacing w:val="0"/>
        <w:rPr>
          <w:sz w:val="24"/>
          <w:szCs w:val="24"/>
          <w:lang w:val="en"/>
        </w:rPr>
      </w:pPr>
    </w:p>
    <w:p w14:paraId="700AD30E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How is the centrality of God displayed in Rev 4-5?</w:t>
      </w:r>
    </w:p>
    <w:p w14:paraId="25C2D258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644A7175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7E918678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56CB00B5" w14:textId="77777777" w:rsidR="00750F2E" w:rsidRP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6A4FC11C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can you display and focus on the centrality of God when you come to church on Sundays?</w:t>
      </w:r>
    </w:p>
    <w:p w14:paraId="6B35F712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48AABE24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040660CC" w14:textId="77777777" w:rsidR="00750F2E" w:rsidRP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10B04723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is the centrality of God displayed in our gathering?</w:t>
      </w:r>
    </w:p>
    <w:p w14:paraId="6493164F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20275706" w14:textId="77777777" w:rsid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2957C6C5" w14:textId="77777777" w:rsidR="00750F2E" w:rsidRPr="00750F2E" w:rsidRDefault="00750F2E" w:rsidP="00750F2E">
      <w:pPr>
        <w:spacing w:line="240" w:lineRule="auto"/>
        <w:rPr>
          <w:sz w:val="24"/>
          <w:szCs w:val="24"/>
          <w:lang w:val="en"/>
        </w:rPr>
      </w:pPr>
    </w:p>
    <w:p w14:paraId="4E864442" w14:textId="77777777" w:rsidR="00604751" w:rsidRPr="00FD0E39" w:rsidRDefault="00604751" w:rsidP="006047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6F528127" w14:textId="12E80FEB" w:rsidR="00604751" w:rsidRPr="00E1088C" w:rsidRDefault="00604751" w:rsidP="00E108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 5:1-10.</w:t>
      </w:r>
    </w:p>
    <w:p w14:paraId="55A5B5C6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is the authority of God displayed in Rev 4-5?</w:t>
      </w:r>
    </w:p>
    <w:p w14:paraId="73396F47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0F2E90B2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5B506A15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513B3F46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the authority of God shape your heart and approach to worship?</w:t>
      </w:r>
    </w:p>
    <w:p w14:paraId="33D06165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792A47DD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7F8B57FB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8F7522B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 you see the authority of God displayed in our gatherings?</w:t>
      </w:r>
    </w:p>
    <w:p w14:paraId="6D971250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192D8F5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5B364259" w14:textId="77777777" w:rsidR="005C2AB4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433292D3" w14:textId="77777777" w:rsidR="005C2AB4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4B2E9A56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7318317B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Describe the intensity of worship displayed in Rev 4-5.</w:t>
      </w:r>
    </w:p>
    <w:p w14:paraId="1DA908CF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1A238C11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AB08E73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0AC6BF7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022F312D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Read Ps 42:1, 63:1-3, and 103:1. How could you cultivate the intensity of worship described in these verses?</w:t>
      </w:r>
    </w:p>
    <w:p w14:paraId="00CD02B7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54588BCC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3AA3CAF0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77E37A1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Read Psalm 97, Psalm 67:7, Rom 11:22, Heb 10:26-31. How should the severity of God shape our worship/how we approach God?</w:t>
      </w:r>
    </w:p>
    <w:p w14:paraId="68ADB827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B484464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4FA06EB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12096A90" w14:textId="77777777" w:rsidR="00604751" w:rsidRPr="00FD0E39" w:rsidRDefault="00604751" w:rsidP="006047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BF5323F" w14:textId="7895ACDC" w:rsidR="00604751" w:rsidRPr="00E1088C" w:rsidRDefault="00604751" w:rsidP="00E108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 5:11-14</w:t>
      </w:r>
      <w:r w:rsidRPr="00CA0721">
        <w:rPr>
          <w:sz w:val="24"/>
          <w:szCs w:val="24"/>
        </w:rPr>
        <w:t>.</w:t>
      </w:r>
    </w:p>
    <w:p w14:paraId="702902BD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Where do you see the majesty of God on display in Rev 4-5? </w:t>
      </w:r>
    </w:p>
    <w:p w14:paraId="50BB4E49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5F21722F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1CAC9565" w14:textId="77777777" w:rsidR="005C2AB4" w:rsidRPr="00E1088C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705B090A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Psalm 96 display God’s majesty?</w:t>
      </w:r>
    </w:p>
    <w:p w14:paraId="596B6D9D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E817DC7" w14:textId="77777777" w:rsidR="005C2AB4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72711785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F76B28D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the majesty of God shape our worship?</w:t>
      </w:r>
    </w:p>
    <w:p w14:paraId="5A8A8C90" w14:textId="74266770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01CEC349" w14:textId="77777777" w:rsidR="005C2AB4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702071D6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37ACB70C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How is the transcendence (otherness, separateness, exaltedness, distinctiveness) of God seen in Rev 4-5?</w:t>
      </w:r>
    </w:p>
    <w:p w14:paraId="761EA58B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BDA6C72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C435BFE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77F70985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the transcendence of God be displayed in our worship?</w:t>
      </w:r>
    </w:p>
    <w:p w14:paraId="30A1C28E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6B977BA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21D731D2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0D890421" w14:textId="77777777" w:rsidR="005C2AB4" w:rsidRPr="00E1088C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5B351C11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was redemption centrally seen in Rev 4-5?</w:t>
      </w:r>
    </w:p>
    <w:p w14:paraId="08A909A8" w14:textId="77777777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6AB76186" w14:textId="425083A1" w:rsid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3310C965" w14:textId="77777777" w:rsidR="005C2AB4" w:rsidRDefault="005C2AB4" w:rsidP="00E1088C">
      <w:pPr>
        <w:spacing w:line="240" w:lineRule="auto"/>
        <w:rPr>
          <w:sz w:val="24"/>
          <w:szCs w:val="24"/>
          <w:lang w:val="en"/>
        </w:rPr>
      </w:pPr>
    </w:p>
    <w:p w14:paraId="6975ABC6" w14:textId="77777777" w:rsidR="00E1088C" w:rsidRPr="00E1088C" w:rsidRDefault="00E1088C" w:rsidP="00E1088C">
      <w:pPr>
        <w:spacing w:line="240" w:lineRule="auto"/>
        <w:rPr>
          <w:sz w:val="24"/>
          <w:szCs w:val="24"/>
          <w:lang w:val="en"/>
        </w:rPr>
      </w:pPr>
    </w:p>
    <w:p w14:paraId="1F828F78" w14:textId="77777777" w:rsidR="00B87FB8" w:rsidRDefault="00B87FB8" w:rsidP="00B87FB8">
      <w:pPr>
        <w:pStyle w:val="ListParagraph"/>
        <w:numPr>
          <w:ilvl w:val="1"/>
          <w:numId w:val="14"/>
        </w:numPr>
        <w:spacing w:line="240" w:lineRule="auto"/>
        <w:ind w:left="360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can you more center on redemption in your worship?</w:t>
      </w:r>
    </w:p>
    <w:p w14:paraId="606D8AF3" w14:textId="51844C05" w:rsidR="00DC0597" w:rsidRDefault="00DC0597" w:rsidP="00B87FB8">
      <w:pPr>
        <w:spacing w:after="0" w:line="240" w:lineRule="auto"/>
        <w:rPr>
          <w:sz w:val="24"/>
          <w:szCs w:val="24"/>
          <w:lang w:val="en"/>
        </w:rPr>
      </w:pPr>
    </w:p>
    <w:p w14:paraId="0D920D7F" w14:textId="77777777" w:rsidR="00E1088C" w:rsidRPr="00B87FB8" w:rsidRDefault="00E1088C" w:rsidP="00B87FB8">
      <w:pPr>
        <w:spacing w:after="0" w:line="240" w:lineRule="auto"/>
        <w:rPr>
          <w:sz w:val="24"/>
          <w:szCs w:val="24"/>
          <w:lang w:val="en"/>
        </w:rPr>
      </w:pPr>
    </w:p>
    <w:p w14:paraId="657875ED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F2C275D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179F3D4" w14:textId="77777777" w:rsidR="005C2AB4" w:rsidRDefault="005C2AB4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B7DAC09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3CA81C2E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216C1D0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6473AD66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44D01226" w14:textId="49FCE1D0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B87FB8">
        <w:rPr>
          <w:sz w:val="24"/>
          <w:szCs w:val="24"/>
        </w:rPr>
        <w:t>that our worship (personally and corporately) would be shaped by the Word to the glory of God.</w:t>
      </w:r>
    </w:p>
    <w:sectPr w:rsidR="002F0BCB" w:rsidRPr="00DC0597" w:rsidSect="00A10A1C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4C73" w14:textId="77777777" w:rsidR="00A10A1C" w:rsidRDefault="00A10A1C" w:rsidP="00ED3079">
      <w:pPr>
        <w:spacing w:after="0" w:line="240" w:lineRule="auto"/>
      </w:pPr>
      <w:r>
        <w:separator/>
      </w:r>
    </w:p>
  </w:endnote>
  <w:endnote w:type="continuationSeparator" w:id="0">
    <w:p w14:paraId="3079CAFB" w14:textId="77777777" w:rsidR="00A10A1C" w:rsidRDefault="00A10A1C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neer Extra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AB346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0740" w14:textId="77777777" w:rsidR="00A10A1C" w:rsidRDefault="00A10A1C" w:rsidP="00ED3079">
      <w:pPr>
        <w:spacing w:after="0" w:line="240" w:lineRule="auto"/>
      </w:pPr>
      <w:r>
        <w:separator/>
      </w:r>
    </w:p>
  </w:footnote>
  <w:footnote w:type="continuationSeparator" w:id="0">
    <w:p w14:paraId="465DA5AF" w14:textId="77777777" w:rsidR="00A10A1C" w:rsidRDefault="00A10A1C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3D96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01C581AE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5253D"/>
    <w:multiLevelType w:val="multilevel"/>
    <w:tmpl w:val="00540984"/>
    <w:lvl w:ilvl="0">
      <w:start w:val="1"/>
      <w:numFmt w:val="bullet"/>
      <w:lvlText w:val="q"/>
      <w:lvlJc w:val="left"/>
      <w:pPr>
        <w:ind w:left="360" w:hanging="360"/>
      </w:pPr>
      <w:rPr>
        <w:rFonts w:ascii="Veneer Extras" w:hAnsi="Veneer Extra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2529958">
    <w:abstractNumId w:val="8"/>
  </w:num>
  <w:num w:numId="2" w16cid:durableId="1145705941">
    <w:abstractNumId w:val="6"/>
  </w:num>
  <w:num w:numId="3" w16cid:durableId="1692295866">
    <w:abstractNumId w:val="10"/>
  </w:num>
  <w:num w:numId="4" w16cid:durableId="668563334">
    <w:abstractNumId w:val="5"/>
  </w:num>
  <w:num w:numId="5" w16cid:durableId="133449253">
    <w:abstractNumId w:val="1"/>
  </w:num>
  <w:num w:numId="6" w16cid:durableId="436755503">
    <w:abstractNumId w:val="9"/>
  </w:num>
  <w:num w:numId="7" w16cid:durableId="1771470027">
    <w:abstractNumId w:val="11"/>
  </w:num>
  <w:num w:numId="8" w16cid:durableId="368800379">
    <w:abstractNumId w:val="3"/>
  </w:num>
  <w:num w:numId="9" w16cid:durableId="1345206762">
    <w:abstractNumId w:val="7"/>
  </w:num>
  <w:num w:numId="10" w16cid:durableId="782696951">
    <w:abstractNumId w:val="0"/>
  </w:num>
  <w:num w:numId="11" w16cid:durableId="342443468">
    <w:abstractNumId w:val="4"/>
  </w:num>
  <w:num w:numId="12" w16cid:durableId="888228868">
    <w:abstractNumId w:val="13"/>
  </w:num>
  <w:num w:numId="13" w16cid:durableId="1788353255">
    <w:abstractNumId w:val="2"/>
  </w:num>
  <w:num w:numId="14" w16cid:durableId="1902935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89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2102DD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B7689"/>
    <w:rsid w:val="004D311D"/>
    <w:rsid w:val="004E32C6"/>
    <w:rsid w:val="004E3897"/>
    <w:rsid w:val="004E4E73"/>
    <w:rsid w:val="005024CF"/>
    <w:rsid w:val="00533EAA"/>
    <w:rsid w:val="00554669"/>
    <w:rsid w:val="005C2AB4"/>
    <w:rsid w:val="005C754F"/>
    <w:rsid w:val="00604751"/>
    <w:rsid w:val="00606EB8"/>
    <w:rsid w:val="006122A8"/>
    <w:rsid w:val="00647D26"/>
    <w:rsid w:val="006511DE"/>
    <w:rsid w:val="00654D6E"/>
    <w:rsid w:val="00655B75"/>
    <w:rsid w:val="006654E7"/>
    <w:rsid w:val="006748FF"/>
    <w:rsid w:val="006836AA"/>
    <w:rsid w:val="00696854"/>
    <w:rsid w:val="006A3B07"/>
    <w:rsid w:val="006E276E"/>
    <w:rsid w:val="006F66F2"/>
    <w:rsid w:val="00730B15"/>
    <w:rsid w:val="007328E1"/>
    <w:rsid w:val="00750F2E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6046"/>
    <w:rsid w:val="009A5A0C"/>
    <w:rsid w:val="009C17C8"/>
    <w:rsid w:val="009D505E"/>
    <w:rsid w:val="009E1E15"/>
    <w:rsid w:val="00A06AB5"/>
    <w:rsid w:val="00A10A1C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87FB8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1088C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0CC0"/>
  <w15:chartTrackingRefBased/>
  <w15:docId w15:val="{5DD321BD-37F6-5C4C-A262-F97150B6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ltonvansell/Library/CloudStorage/OneDrive-SummitWoodsBaptistChurch/Documents%20-%20Admin/General/Church%20Files/Sermon%20Study%20EC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abdd2-d959-4867-8cb3-65a3cd2146ff" xsi:nil="true"/>
    <lcf76f155ced4ddcb4097134ff3c332f xmlns="c5c466c4-09d0-47bb-9835-8ad235a209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8" ma:contentTypeDescription="Create a new document." ma:contentTypeScope="" ma:versionID="cbc532588aa71f281a83c1440b415b0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e83b0719065fd3b4ef8db3d45be03dec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35a4b-dd4a-4ad6-9bc2-ddd4af96fcaf}" ma:internalName="TaxCatchAll" ma:showField="CatchAllData" ma:web="d7fabdd2-d959-4867-8cb3-65a3cd214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33FCD-8E6B-4591-A3B6-0C525CD01BA7}"/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7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Dalton Vansell</cp:lastModifiedBy>
  <cp:revision>8</cp:revision>
  <cp:lastPrinted>2024-05-03T20:01:00Z</cp:lastPrinted>
  <dcterms:created xsi:type="dcterms:W3CDTF">2024-05-03T16:05:00Z</dcterms:created>
  <dcterms:modified xsi:type="dcterms:W3CDTF">2024-05-03T20:01:00Z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