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36AC4" w14:textId="6C439C0B" w:rsidR="00DC0597" w:rsidRPr="00473E9E" w:rsidRDefault="008D7EFD" w:rsidP="00845DB9">
      <w:pPr>
        <w:spacing w:after="120" w:line="240" w:lineRule="auto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John 1:1-5</w:t>
      </w:r>
    </w:p>
    <w:p w14:paraId="1EE3E9E0" w14:textId="77777777" w:rsidR="00845DB9" w:rsidRPr="00473E9E" w:rsidRDefault="00DC0597" w:rsidP="00845DB9">
      <w:pPr>
        <w:spacing w:after="120" w:line="240" w:lineRule="auto"/>
        <w:rPr>
          <w:sz w:val="24"/>
          <w:szCs w:val="24"/>
        </w:rPr>
      </w:pPr>
      <w:r w:rsidRPr="00473E9E">
        <w:rPr>
          <w:sz w:val="24"/>
          <w:szCs w:val="24"/>
        </w:rPr>
        <w:t>Remember to begin your study early in the week so that you have time to really think (and keep thinking) about the passage without being rushed.</w:t>
      </w:r>
    </w:p>
    <w:p w14:paraId="288FF5D7" w14:textId="77777777" w:rsidR="00DC0597" w:rsidRPr="00FD0E39" w:rsidRDefault="00DC0597" w:rsidP="00845DB9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sz w:val="32"/>
          <w:szCs w:val="32"/>
        </w:rPr>
      </w:pPr>
      <w:r w:rsidRPr="00FD0E39">
        <w:rPr>
          <w:sz w:val="32"/>
          <w:szCs w:val="32"/>
        </w:rPr>
        <w:t>Day 1</w:t>
      </w:r>
    </w:p>
    <w:p w14:paraId="35D70D2D" w14:textId="13D7164E" w:rsidR="00DC0597" w:rsidRDefault="00DC0597" w:rsidP="00845DB9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Read </w:t>
      </w:r>
      <w:r w:rsidR="008D7EFD">
        <w:rPr>
          <w:sz w:val="24"/>
          <w:szCs w:val="24"/>
        </w:rPr>
        <w:t>John 1:1-5</w:t>
      </w:r>
    </w:p>
    <w:p w14:paraId="1621498C" w14:textId="77777777" w:rsidR="00DC0597" w:rsidRPr="00E0716F" w:rsidRDefault="00DC0597" w:rsidP="00B743CE">
      <w:pPr>
        <w:spacing w:after="0" w:line="240" w:lineRule="auto"/>
        <w:rPr>
          <w:sz w:val="20"/>
          <w:szCs w:val="20"/>
        </w:rPr>
      </w:pPr>
      <w:r w:rsidRPr="00E0716F">
        <w:rPr>
          <w:sz w:val="20"/>
          <w:szCs w:val="20"/>
        </w:rPr>
        <w:t xml:space="preserve">For these lessons, the sermon text is provided in a format that visually helps display the structure of the paragraph or section of text. </w:t>
      </w:r>
      <w:r w:rsidR="00095A58">
        <w:rPr>
          <w:sz w:val="20"/>
          <w:szCs w:val="20"/>
        </w:rPr>
        <w:t xml:space="preserve">The </w:t>
      </w:r>
      <w:r w:rsidR="002D51C3">
        <w:rPr>
          <w:sz w:val="20"/>
          <w:szCs w:val="20"/>
        </w:rPr>
        <w:t xml:space="preserve">main </w:t>
      </w:r>
      <w:r w:rsidR="00095A58">
        <w:rPr>
          <w:sz w:val="20"/>
          <w:szCs w:val="20"/>
        </w:rPr>
        <w:t>verbs are underlined.</w:t>
      </w:r>
      <w:r w:rsidR="00845DB9">
        <w:rPr>
          <w:sz w:val="20"/>
          <w:szCs w:val="20"/>
        </w:rPr>
        <w:t xml:space="preserve"> Commands are double-underlined.</w:t>
      </w:r>
      <w:r w:rsidR="00095A58">
        <w:rPr>
          <w:sz w:val="20"/>
          <w:szCs w:val="20"/>
        </w:rPr>
        <w:t xml:space="preserve"> </w:t>
      </w:r>
      <w:r w:rsidR="00B93616">
        <w:rPr>
          <w:sz w:val="20"/>
          <w:szCs w:val="20"/>
        </w:rPr>
        <w:t>Generally, t</w:t>
      </w:r>
      <w:r w:rsidRPr="00E0716F">
        <w:rPr>
          <w:sz w:val="20"/>
          <w:szCs w:val="20"/>
        </w:rPr>
        <w:t xml:space="preserve">he main </w:t>
      </w:r>
      <w:r w:rsidR="00B93616">
        <w:rPr>
          <w:sz w:val="20"/>
          <w:szCs w:val="20"/>
        </w:rPr>
        <w:t xml:space="preserve">indicative </w:t>
      </w:r>
      <w:r w:rsidRPr="00E0716F">
        <w:rPr>
          <w:sz w:val="20"/>
          <w:szCs w:val="20"/>
        </w:rPr>
        <w:t xml:space="preserve">clauses remain to the left, and the </w:t>
      </w:r>
      <w:r w:rsidR="00966766">
        <w:rPr>
          <w:sz w:val="20"/>
          <w:szCs w:val="20"/>
        </w:rPr>
        <w:t>other</w:t>
      </w:r>
      <w:r w:rsidRPr="00E0716F">
        <w:rPr>
          <w:sz w:val="20"/>
          <w:szCs w:val="20"/>
        </w:rPr>
        <w:t xml:space="preserve"> clauses are either directly underneath when they have equal priority to what comes before, or are tabbed to the right when the clause </w:t>
      </w:r>
      <w:r w:rsidR="002102DD">
        <w:rPr>
          <w:sz w:val="20"/>
          <w:szCs w:val="20"/>
        </w:rPr>
        <w:t xml:space="preserve">supports, develops, </w:t>
      </w:r>
      <w:r w:rsidR="002102DD" w:rsidRPr="006E09B7">
        <w:rPr>
          <w:sz w:val="20"/>
          <w:szCs w:val="20"/>
        </w:rPr>
        <w:t>or draws a conclusion from</w:t>
      </w:r>
      <w:r w:rsidR="002102DD" w:rsidRPr="00E0716F">
        <w:rPr>
          <w:sz w:val="20"/>
          <w:szCs w:val="20"/>
        </w:rPr>
        <w:t xml:space="preserve"> </w:t>
      </w:r>
      <w:r w:rsidR="002102DD">
        <w:rPr>
          <w:sz w:val="20"/>
          <w:szCs w:val="20"/>
        </w:rPr>
        <w:t>a neighboring clause</w:t>
      </w:r>
      <w:r w:rsidR="00D45B48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61AF8AB6" w14:textId="77777777" w:rsidR="00DC0597" w:rsidRDefault="00DC0597" w:rsidP="00230C4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sz w:val="24"/>
          <w:szCs w:val="24"/>
        </w:rPr>
      </w:pPr>
    </w:p>
    <w:p w14:paraId="3233334D" w14:textId="77777777" w:rsidR="00924D4E" w:rsidRDefault="00924D4E" w:rsidP="00230C4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</w:pPr>
      <w:r w:rsidRPr="00924D4E">
        <w:t xml:space="preserve">In the beginning </w:t>
      </w:r>
      <w:r w:rsidRPr="007E6C1D">
        <w:rPr>
          <w:u w:val="single"/>
        </w:rPr>
        <w:t>was</w:t>
      </w:r>
      <w:r w:rsidRPr="00924D4E">
        <w:t xml:space="preserve"> the Word, </w:t>
      </w:r>
    </w:p>
    <w:p w14:paraId="5E86506B" w14:textId="77777777" w:rsidR="005625F4" w:rsidRDefault="007A468B" w:rsidP="00230C4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</w:pPr>
      <w:r>
        <w:tab/>
      </w:r>
      <w:r>
        <w:tab/>
      </w:r>
      <w:r>
        <w:tab/>
        <w:t xml:space="preserve"> </w:t>
      </w:r>
      <w:r w:rsidR="00924D4E" w:rsidRPr="00924D4E">
        <w:t xml:space="preserve">and the Word </w:t>
      </w:r>
      <w:r w:rsidR="00924D4E" w:rsidRPr="007A468B">
        <w:rPr>
          <w:u w:val="single"/>
        </w:rPr>
        <w:t>was</w:t>
      </w:r>
      <w:r w:rsidR="00924D4E" w:rsidRPr="00924D4E">
        <w:t> </w:t>
      </w:r>
    </w:p>
    <w:p w14:paraId="60907950" w14:textId="0F580A34" w:rsidR="007A468B" w:rsidRDefault="005625F4" w:rsidP="00230C4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24D4E" w:rsidRPr="00924D4E">
        <w:t xml:space="preserve">with God, </w:t>
      </w:r>
    </w:p>
    <w:p w14:paraId="5DDECCE4" w14:textId="77777777" w:rsidR="003C2FA5" w:rsidRDefault="007A468B" w:rsidP="00230C4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</w:pPr>
      <w:r>
        <w:tab/>
      </w:r>
      <w:r>
        <w:tab/>
      </w:r>
      <w:r>
        <w:tab/>
        <w:t xml:space="preserve"> </w:t>
      </w:r>
      <w:r w:rsidR="00924D4E" w:rsidRPr="00924D4E">
        <w:t xml:space="preserve">and the Word </w:t>
      </w:r>
      <w:r w:rsidR="00924D4E" w:rsidRPr="00F3791A">
        <w:rPr>
          <w:u w:val="single"/>
        </w:rPr>
        <w:t>was</w:t>
      </w:r>
      <w:r w:rsidR="00924D4E" w:rsidRPr="00924D4E">
        <w:t xml:space="preserve"> God. </w:t>
      </w:r>
    </w:p>
    <w:p w14:paraId="5B3B3022" w14:textId="77777777" w:rsidR="001D17EF" w:rsidRDefault="003C2FA5" w:rsidP="00230C4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</w:pPr>
      <w:r>
        <w:tab/>
      </w:r>
      <w:r>
        <w:tab/>
      </w:r>
      <w:r>
        <w:tab/>
      </w:r>
      <w:r w:rsidR="00924D4E" w:rsidRPr="00924D4E">
        <w:rPr>
          <w:b/>
          <w:bCs/>
          <w:vertAlign w:val="superscript"/>
        </w:rPr>
        <w:t>2 </w:t>
      </w:r>
      <w:r w:rsidR="00924D4E" w:rsidRPr="00924D4E">
        <w:t xml:space="preserve">He </w:t>
      </w:r>
      <w:r w:rsidR="00924D4E" w:rsidRPr="001D17EF">
        <w:rPr>
          <w:u w:val="single"/>
        </w:rPr>
        <w:t>was</w:t>
      </w:r>
      <w:r w:rsidR="00924D4E" w:rsidRPr="00924D4E">
        <w:t xml:space="preserve"> </w:t>
      </w:r>
    </w:p>
    <w:p w14:paraId="50C77A3B" w14:textId="17972419" w:rsidR="000343DF" w:rsidRDefault="001D17EF" w:rsidP="00230C4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</w:pPr>
      <w:r>
        <w:tab/>
      </w:r>
      <w:r>
        <w:tab/>
      </w:r>
      <w:r>
        <w:tab/>
      </w:r>
      <w:r>
        <w:tab/>
        <w:t xml:space="preserve">    </w:t>
      </w:r>
      <w:r w:rsidR="00924D4E" w:rsidRPr="00924D4E">
        <w:t>in the beginning with God. </w:t>
      </w:r>
    </w:p>
    <w:p w14:paraId="32B01218" w14:textId="77777777" w:rsidR="00711024" w:rsidRDefault="000343DF" w:rsidP="00230C4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</w:pPr>
      <w:r>
        <w:tab/>
      </w:r>
      <w:r>
        <w:tab/>
      </w:r>
      <w:r>
        <w:tab/>
      </w:r>
      <w:r w:rsidR="00924D4E" w:rsidRPr="00924D4E">
        <w:rPr>
          <w:b/>
          <w:bCs/>
          <w:vertAlign w:val="superscript"/>
        </w:rPr>
        <w:t>3 </w:t>
      </w:r>
      <w:r w:rsidR="00924D4E" w:rsidRPr="00924D4E">
        <w:t xml:space="preserve">All things </w:t>
      </w:r>
      <w:r w:rsidR="00924D4E" w:rsidRPr="00711024">
        <w:rPr>
          <w:u w:val="single"/>
        </w:rPr>
        <w:t>came into being</w:t>
      </w:r>
      <w:r w:rsidR="00924D4E" w:rsidRPr="00924D4E">
        <w:t xml:space="preserve"> through Him, </w:t>
      </w:r>
    </w:p>
    <w:p w14:paraId="77DAB4E7" w14:textId="77777777" w:rsidR="00711024" w:rsidRDefault="00711024" w:rsidP="00230C4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24D4E" w:rsidRPr="00924D4E">
        <w:t xml:space="preserve">and apart from Him nothing </w:t>
      </w:r>
      <w:r w:rsidR="00924D4E" w:rsidRPr="00711024">
        <w:rPr>
          <w:u w:val="single"/>
        </w:rPr>
        <w:t>came into being</w:t>
      </w:r>
      <w:r w:rsidR="00924D4E" w:rsidRPr="00924D4E">
        <w:t xml:space="preserve"> </w:t>
      </w:r>
    </w:p>
    <w:p w14:paraId="209426DE" w14:textId="77777777" w:rsidR="003E4351" w:rsidRDefault="00711024" w:rsidP="00230C4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24D4E" w:rsidRPr="00924D4E">
        <w:t xml:space="preserve">that </w:t>
      </w:r>
      <w:r w:rsidR="00924D4E" w:rsidRPr="00711024">
        <w:rPr>
          <w:u w:val="single"/>
        </w:rPr>
        <w:t>has come into being</w:t>
      </w:r>
      <w:r w:rsidR="00924D4E" w:rsidRPr="00924D4E">
        <w:t>. </w:t>
      </w:r>
    </w:p>
    <w:p w14:paraId="50A1D416" w14:textId="77777777" w:rsidR="003E4351" w:rsidRDefault="003E4351" w:rsidP="00230C4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</w:pPr>
      <w:r>
        <w:tab/>
      </w:r>
      <w:r>
        <w:tab/>
      </w:r>
      <w:r>
        <w:tab/>
      </w:r>
      <w:r w:rsidR="00924D4E" w:rsidRPr="00924D4E">
        <w:rPr>
          <w:b/>
          <w:bCs/>
          <w:vertAlign w:val="superscript"/>
        </w:rPr>
        <w:t>4 </w:t>
      </w:r>
      <w:r w:rsidR="00924D4E" w:rsidRPr="00924D4E">
        <w:t xml:space="preserve">In Him </w:t>
      </w:r>
      <w:r w:rsidR="00924D4E" w:rsidRPr="003E4351">
        <w:rPr>
          <w:u w:val="single"/>
        </w:rPr>
        <w:t>was</w:t>
      </w:r>
      <w:r w:rsidR="00924D4E" w:rsidRPr="00924D4E">
        <w:t xml:space="preserve"> life, </w:t>
      </w:r>
    </w:p>
    <w:p w14:paraId="79E26097" w14:textId="77777777" w:rsidR="004B7EB5" w:rsidRDefault="003E4351" w:rsidP="00230C4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924D4E" w:rsidRPr="00924D4E">
        <w:t xml:space="preserve">and the life </w:t>
      </w:r>
      <w:r w:rsidR="00924D4E" w:rsidRPr="003E4351">
        <w:rPr>
          <w:u w:val="single"/>
        </w:rPr>
        <w:t>was</w:t>
      </w:r>
      <w:r w:rsidR="00924D4E" w:rsidRPr="00924D4E">
        <w:t> the Light of men. </w:t>
      </w:r>
    </w:p>
    <w:p w14:paraId="1AE401F6" w14:textId="77777777" w:rsidR="004B7EB5" w:rsidRDefault="004B7EB5" w:rsidP="00230C4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24D4E" w:rsidRPr="00924D4E">
        <w:rPr>
          <w:b/>
          <w:bCs/>
          <w:vertAlign w:val="superscript"/>
        </w:rPr>
        <w:t>5 </w:t>
      </w:r>
      <w:r w:rsidR="00924D4E" w:rsidRPr="00924D4E">
        <w:t xml:space="preserve">The Light </w:t>
      </w:r>
      <w:r w:rsidR="00924D4E" w:rsidRPr="004B7EB5">
        <w:rPr>
          <w:u w:val="single"/>
        </w:rPr>
        <w:t>shines</w:t>
      </w:r>
      <w:r w:rsidR="00924D4E" w:rsidRPr="00924D4E">
        <w:t xml:space="preserve"> in the darkness, </w:t>
      </w:r>
    </w:p>
    <w:p w14:paraId="40D5522A" w14:textId="06C161AC" w:rsidR="00924D4E" w:rsidRPr="00924D4E" w:rsidRDefault="004B7EB5" w:rsidP="00230C4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24D4E" w:rsidRPr="00924D4E">
        <w:t>and the darkness did not comprehend it.</w:t>
      </w:r>
    </w:p>
    <w:p w14:paraId="16C6CFE5" w14:textId="77777777" w:rsidR="00230C40" w:rsidRDefault="00230C40" w:rsidP="00230C4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sz w:val="24"/>
          <w:szCs w:val="24"/>
        </w:rPr>
      </w:pPr>
    </w:p>
    <w:p w14:paraId="0F8A8249" w14:textId="77777777" w:rsidR="00807630" w:rsidRDefault="00807630" w:rsidP="00230C4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sz w:val="24"/>
          <w:szCs w:val="24"/>
        </w:rPr>
      </w:pPr>
    </w:p>
    <w:p w14:paraId="78F1152D" w14:textId="48A14D8F" w:rsidR="00BB541D" w:rsidRDefault="005E306C" w:rsidP="00BB541D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cstheme="minorHAnsi"/>
          <w:sz w:val="24"/>
          <w:szCs w:val="24"/>
          <w:lang w:val="en"/>
        </w:rPr>
      </w:pPr>
      <w:r>
        <w:rPr>
          <w:rFonts w:cstheme="minorHAnsi"/>
          <w:sz w:val="24"/>
          <w:szCs w:val="24"/>
          <w:lang w:val="en"/>
        </w:rPr>
        <w:t xml:space="preserve">What is being attributed to “The Word” in this passage? How does this help us identify who “The Word” is? </w:t>
      </w:r>
      <w:r w:rsidR="00BB541D" w:rsidRPr="00A53A1C">
        <w:rPr>
          <w:rFonts w:cstheme="minorHAnsi"/>
          <w:sz w:val="24"/>
          <w:szCs w:val="24"/>
          <w:lang w:val="en"/>
        </w:rPr>
        <w:t xml:space="preserve">Who is described as </w:t>
      </w:r>
      <w:r>
        <w:rPr>
          <w:rFonts w:cstheme="minorHAnsi"/>
          <w:sz w:val="24"/>
          <w:szCs w:val="24"/>
          <w:lang w:val="en"/>
        </w:rPr>
        <w:t>“T</w:t>
      </w:r>
      <w:r w:rsidR="00BB541D" w:rsidRPr="00A53A1C">
        <w:rPr>
          <w:rFonts w:cstheme="minorHAnsi"/>
          <w:sz w:val="24"/>
          <w:szCs w:val="24"/>
          <w:lang w:val="en"/>
        </w:rPr>
        <w:t>he Word</w:t>
      </w:r>
      <w:r>
        <w:rPr>
          <w:rFonts w:cstheme="minorHAnsi"/>
          <w:sz w:val="24"/>
          <w:szCs w:val="24"/>
          <w:lang w:val="en"/>
        </w:rPr>
        <w:t>”</w:t>
      </w:r>
      <w:r w:rsidR="00BB541D" w:rsidRPr="00A53A1C">
        <w:rPr>
          <w:rFonts w:cstheme="minorHAnsi"/>
          <w:sz w:val="24"/>
          <w:szCs w:val="24"/>
          <w:lang w:val="en"/>
        </w:rPr>
        <w:t xml:space="preserve"> in this passage? See also John 1:14</w:t>
      </w:r>
      <w:r w:rsidR="00BB541D">
        <w:rPr>
          <w:rFonts w:cstheme="minorHAnsi"/>
          <w:sz w:val="24"/>
          <w:szCs w:val="24"/>
          <w:lang w:val="en"/>
        </w:rPr>
        <w:t>-</w:t>
      </w:r>
      <w:r w:rsidR="00FC2521">
        <w:rPr>
          <w:rFonts w:cstheme="minorHAnsi"/>
          <w:sz w:val="24"/>
          <w:szCs w:val="24"/>
          <w:lang w:val="en"/>
        </w:rPr>
        <w:t>18.</w:t>
      </w:r>
      <w:r w:rsidR="00BB541D" w:rsidRPr="00A53A1C">
        <w:rPr>
          <w:rFonts w:cstheme="minorHAnsi"/>
          <w:sz w:val="24"/>
          <w:szCs w:val="24"/>
          <w:lang w:val="en"/>
        </w:rPr>
        <w:t xml:space="preserve"> </w:t>
      </w:r>
    </w:p>
    <w:p w14:paraId="12002D62" w14:textId="77777777" w:rsidR="00236888" w:rsidRDefault="00236888" w:rsidP="00236888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56804AB2" w14:textId="77777777" w:rsidR="00236888" w:rsidRDefault="00236888" w:rsidP="00236888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318A62B2" w14:textId="77777777" w:rsidR="00236888" w:rsidRDefault="00236888" w:rsidP="00236888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01EB42DD" w14:textId="77777777" w:rsidR="00236888" w:rsidRPr="00236888" w:rsidRDefault="00236888" w:rsidP="00236888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331C1740" w14:textId="77777777" w:rsidR="00E41B6C" w:rsidRDefault="00E41B6C" w:rsidP="00E41B6C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4232E439" w14:textId="4C33D06A" w:rsidR="00236888" w:rsidRDefault="004A662E" w:rsidP="00236888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cstheme="minorHAnsi"/>
          <w:sz w:val="24"/>
          <w:szCs w:val="24"/>
          <w:lang w:val="en"/>
        </w:rPr>
      </w:pPr>
      <w:r>
        <w:rPr>
          <w:rFonts w:cstheme="minorHAnsi"/>
          <w:sz w:val="24"/>
          <w:szCs w:val="24"/>
          <w:lang w:val="en"/>
        </w:rPr>
        <w:t xml:space="preserve">Where was </w:t>
      </w:r>
      <w:r w:rsidR="00D75D4A">
        <w:rPr>
          <w:rFonts w:cstheme="minorHAnsi"/>
          <w:sz w:val="24"/>
          <w:szCs w:val="24"/>
          <w:lang w:val="en"/>
        </w:rPr>
        <w:t>“T</w:t>
      </w:r>
      <w:r>
        <w:rPr>
          <w:rFonts w:cstheme="minorHAnsi"/>
          <w:sz w:val="24"/>
          <w:szCs w:val="24"/>
          <w:lang w:val="en"/>
        </w:rPr>
        <w:t xml:space="preserve">he </w:t>
      </w:r>
      <w:r w:rsidR="00D900CA">
        <w:rPr>
          <w:rFonts w:cstheme="minorHAnsi"/>
          <w:sz w:val="24"/>
          <w:szCs w:val="24"/>
          <w:lang w:val="en"/>
        </w:rPr>
        <w:t>W</w:t>
      </w:r>
      <w:r>
        <w:rPr>
          <w:rFonts w:cstheme="minorHAnsi"/>
          <w:sz w:val="24"/>
          <w:szCs w:val="24"/>
          <w:lang w:val="en"/>
        </w:rPr>
        <w:t>ord</w:t>
      </w:r>
      <w:r w:rsidR="00D900CA">
        <w:rPr>
          <w:rFonts w:cstheme="minorHAnsi"/>
          <w:sz w:val="24"/>
          <w:szCs w:val="24"/>
          <w:lang w:val="en"/>
        </w:rPr>
        <w:t>”</w:t>
      </w:r>
      <w:r>
        <w:rPr>
          <w:rFonts w:cstheme="minorHAnsi"/>
          <w:sz w:val="24"/>
          <w:szCs w:val="24"/>
          <w:lang w:val="en"/>
        </w:rPr>
        <w:t xml:space="preserve"> in the beginning?</w:t>
      </w:r>
    </w:p>
    <w:p w14:paraId="676AC02E" w14:textId="77777777" w:rsidR="00807630" w:rsidRDefault="00807630" w:rsidP="00807630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231BE1BF" w14:textId="77777777" w:rsidR="00807630" w:rsidRDefault="00807630" w:rsidP="00807630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22124F4D" w14:textId="77777777" w:rsidR="00807630" w:rsidRDefault="00807630" w:rsidP="00807630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4578D1BD" w14:textId="77777777" w:rsidR="00807630" w:rsidRDefault="00807630" w:rsidP="00807630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2AE0489F" w14:textId="77777777" w:rsidR="001754B0" w:rsidRDefault="001754B0" w:rsidP="00807630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5B26E303" w14:textId="77777777" w:rsidR="001754B0" w:rsidRDefault="001754B0" w:rsidP="00807630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0D5248CA" w14:textId="77777777" w:rsidR="001754B0" w:rsidRDefault="001754B0" w:rsidP="00807630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49A10F78" w14:textId="77777777" w:rsidR="001754B0" w:rsidRPr="00807630" w:rsidRDefault="001754B0" w:rsidP="00807630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2928F9DF" w14:textId="77777777" w:rsidR="00236888" w:rsidRPr="00236888" w:rsidRDefault="00236888" w:rsidP="00236888">
      <w:pPr>
        <w:pStyle w:val="ListParagraph"/>
        <w:rPr>
          <w:rFonts w:cstheme="minorHAnsi"/>
          <w:sz w:val="24"/>
          <w:szCs w:val="24"/>
          <w:lang w:val="en"/>
        </w:rPr>
      </w:pPr>
    </w:p>
    <w:p w14:paraId="6FEB18F2" w14:textId="05ABF9D0" w:rsidR="00236888" w:rsidRDefault="00D900CA" w:rsidP="00236888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cstheme="minorHAnsi"/>
          <w:sz w:val="24"/>
          <w:szCs w:val="24"/>
          <w:lang w:val="en"/>
        </w:rPr>
      </w:pPr>
      <w:r>
        <w:rPr>
          <w:rFonts w:cstheme="minorHAnsi"/>
          <w:sz w:val="24"/>
          <w:szCs w:val="24"/>
          <w:lang w:val="en"/>
        </w:rPr>
        <w:lastRenderedPageBreak/>
        <w:t xml:space="preserve">What </w:t>
      </w:r>
      <w:r w:rsidR="00AA0256">
        <w:rPr>
          <w:rFonts w:cstheme="minorHAnsi"/>
          <w:sz w:val="24"/>
          <w:szCs w:val="24"/>
          <w:lang w:val="en"/>
        </w:rPr>
        <w:t xml:space="preserve">does </w:t>
      </w:r>
      <w:r w:rsidR="00B27F37">
        <w:rPr>
          <w:rFonts w:cstheme="minorHAnsi"/>
          <w:sz w:val="24"/>
          <w:szCs w:val="24"/>
          <w:lang w:val="en"/>
        </w:rPr>
        <w:t>the statement,</w:t>
      </w:r>
      <w:r w:rsidR="00B27F37" w:rsidRPr="00B27F37">
        <w:t xml:space="preserve"> </w:t>
      </w:r>
      <w:r w:rsidR="00B27F37">
        <w:t>“</w:t>
      </w:r>
      <w:r w:rsidR="00B27F37" w:rsidRPr="00924D4E">
        <w:t xml:space="preserve">In the beginning </w:t>
      </w:r>
      <w:r w:rsidR="00B27F37" w:rsidRPr="007E6C1D">
        <w:rPr>
          <w:u w:val="single"/>
        </w:rPr>
        <w:t>was</w:t>
      </w:r>
      <w:r w:rsidR="00B27F37" w:rsidRPr="00924D4E">
        <w:t> the Word</w:t>
      </w:r>
      <w:r w:rsidR="00B27F37">
        <w:t>,”</w:t>
      </w:r>
      <w:r w:rsidR="00B27F37">
        <w:rPr>
          <w:rFonts w:cstheme="minorHAnsi"/>
          <w:sz w:val="24"/>
          <w:szCs w:val="24"/>
          <w:lang w:val="en"/>
        </w:rPr>
        <w:t xml:space="preserve"> </w:t>
      </w:r>
      <w:r w:rsidR="00AA0256">
        <w:rPr>
          <w:rFonts w:cstheme="minorHAnsi"/>
          <w:sz w:val="24"/>
          <w:szCs w:val="24"/>
          <w:lang w:val="en"/>
        </w:rPr>
        <w:t>tell us about when Jesus came into being?</w:t>
      </w:r>
    </w:p>
    <w:p w14:paraId="4005CCCD" w14:textId="77777777" w:rsidR="00085047" w:rsidRDefault="00085047" w:rsidP="00085047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36F83FCD" w14:textId="77777777" w:rsidR="00085047" w:rsidRDefault="00085047" w:rsidP="00085047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60EB9C68" w14:textId="77777777" w:rsidR="00085047" w:rsidRDefault="00085047" w:rsidP="00085047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44A7BBDA" w14:textId="77777777" w:rsidR="001754B0" w:rsidRDefault="001754B0" w:rsidP="00085047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1F13524B" w14:textId="77777777" w:rsidR="00085047" w:rsidRDefault="00085047" w:rsidP="00085047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5BCDB33C" w14:textId="2782F04F" w:rsidR="00085047" w:rsidRDefault="00085047" w:rsidP="00085047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  <w:lang w:val="en"/>
        </w:rPr>
      </w:pPr>
      <w:r>
        <w:rPr>
          <w:rFonts w:cstheme="minorHAnsi"/>
          <w:sz w:val="24"/>
          <w:szCs w:val="24"/>
          <w:lang w:val="en"/>
        </w:rPr>
        <w:t xml:space="preserve">What does verse 1 tell us abouts </w:t>
      </w:r>
      <w:r w:rsidR="00D75D4A">
        <w:rPr>
          <w:rFonts w:cstheme="minorHAnsi"/>
          <w:sz w:val="24"/>
          <w:szCs w:val="24"/>
          <w:lang w:val="en"/>
        </w:rPr>
        <w:t>“T</w:t>
      </w:r>
      <w:r>
        <w:rPr>
          <w:rFonts w:cstheme="minorHAnsi"/>
          <w:sz w:val="24"/>
          <w:szCs w:val="24"/>
          <w:lang w:val="en"/>
        </w:rPr>
        <w:t>he Words” relationship to God?</w:t>
      </w:r>
    </w:p>
    <w:p w14:paraId="23E3026B" w14:textId="77777777" w:rsidR="000421D0" w:rsidRDefault="000421D0" w:rsidP="000421D0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1DDD85A3" w14:textId="77777777" w:rsidR="000421D0" w:rsidRDefault="000421D0" w:rsidP="000421D0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458974AD" w14:textId="77777777" w:rsidR="00F4734B" w:rsidRDefault="00F4734B" w:rsidP="000421D0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2A8B82FA" w14:textId="77777777" w:rsidR="00CE3404" w:rsidRDefault="00CE3404" w:rsidP="000421D0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7EFAE7D0" w14:textId="77777777" w:rsidR="000421D0" w:rsidRDefault="000421D0" w:rsidP="000421D0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52E85A84" w14:textId="1EF079A3" w:rsidR="000421D0" w:rsidRDefault="000421D0" w:rsidP="000421D0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  <w:lang w:val="en"/>
        </w:rPr>
      </w:pPr>
      <w:r>
        <w:rPr>
          <w:rFonts w:cstheme="minorHAnsi"/>
          <w:sz w:val="24"/>
          <w:szCs w:val="24"/>
          <w:lang w:val="en"/>
        </w:rPr>
        <w:t>What statement does verse 1 make about Jesus’s (The Word’s) deity?</w:t>
      </w:r>
    </w:p>
    <w:p w14:paraId="5768282C" w14:textId="77777777" w:rsidR="00F4734B" w:rsidRDefault="00F4734B" w:rsidP="00F4734B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67685E3D" w14:textId="77777777" w:rsidR="00F4734B" w:rsidRDefault="00F4734B" w:rsidP="00F4734B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1A4EB50C" w14:textId="77777777" w:rsidR="00F4734B" w:rsidRDefault="00F4734B" w:rsidP="00F4734B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6827BBD7" w14:textId="77777777" w:rsidR="00F4734B" w:rsidRDefault="00F4734B" w:rsidP="00F4734B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4D038DD3" w14:textId="77777777" w:rsidR="00F4734B" w:rsidRDefault="00F4734B" w:rsidP="00F4734B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28D0C826" w14:textId="4EC50D0B" w:rsidR="00D02EF8" w:rsidRDefault="00D02EF8" w:rsidP="00396C02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What is unique about </w:t>
      </w:r>
      <w:r w:rsidR="00CE3404">
        <w:rPr>
          <w:sz w:val="24"/>
          <w:szCs w:val="24"/>
          <w:lang w:val="en"/>
        </w:rPr>
        <w:t>“T</w:t>
      </w:r>
      <w:r>
        <w:rPr>
          <w:sz w:val="24"/>
          <w:szCs w:val="24"/>
          <w:lang w:val="en"/>
        </w:rPr>
        <w:t xml:space="preserve">he </w:t>
      </w:r>
      <w:r w:rsidR="00CE3404">
        <w:rPr>
          <w:sz w:val="24"/>
          <w:szCs w:val="24"/>
          <w:lang w:val="en"/>
        </w:rPr>
        <w:t>W</w:t>
      </w:r>
      <w:r>
        <w:rPr>
          <w:sz w:val="24"/>
          <w:szCs w:val="24"/>
          <w:lang w:val="en"/>
        </w:rPr>
        <w:t>ord</w:t>
      </w:r>
      <w:r w:rsidR="00CE3404">
        <w:rPr>
          <w:sz w:val="24"/>
          <w:szCs w:val="24"/>
          <w:lang w:val="en"/>
        </w:rPr>
        <w:t>”</w:t>
      </w:r>
      <w:r>
        <w:rPr>
          <w:sz w:val="24"/>
          <w:szCs w:val="24"/>
          <w:lang w:val="en"/>
        </w:rPr>
        <w:t xml:space="preserve"> b</w:t>
      </w:r>
      <w:r w:rsidR="00CE3404">
        <w:rPr>
          <w:sz w:val="24"/>
          <w:szCs w:val="24"/>
          <w:lang w:val="en"/>
        </w:rPr>
        <w:t>eing both with God and being God?</w:t>
      </w:r>
      <w:r w:rsidR="0071426B">
        <w:rPr>
          <w:sz w:val="24"/>
          <w:szCs w:val="24"/>
          <w:lang w:val="en"/>
        </w:rPr>
        <w:t xml:space="preserve"> How is this contradictory to our </w:t>
      </w:r>
      <w:r w:rsidR="004753E8">
        <w:rPr>
          <w:sz w:val="24"/>
          <w:szCs w:val="24"/>
          <w:lang w:val="en"/>
        </w:rPr>
        <w:t>human way of thinking?</w:t>
      </w:r>
    </w:p>
    <w:p w14:paraId="1787813C" w14:textId="77777777" w:rsidR="00CE3404" w:rsidRDefault="00CE3404" w:rsidP="00CE3404">
      <w:pPr>
        <w:spacing w:after="0" w:line="240" w:lineRule="auto"/>
        <w:rPr>
          <w:sz w:val="24"/>
          <w:szCs w:val="24"/>
          <w:lang w:val="en"/>
        </w:rPr>
      </w:pPr>
    </w:p>
    <w:p w14:paraId="3580DC3A" w14:textId="77777777" w:rsidR="00CE3404" w:rsidRDefault="00CE3404" w:rsidP="00CE3404">
      <w:pPr>
        <w:spacing w:after="0" w:line="240" w:lineRule="auto"/>
        <w:rPr>
          <w:sz w:val="24"/>
          <w:szCs w:val="24"/>
          <w:lang w:val="en"/>
        </w:rPr>
      </w:pPr>
    </w:p>
    <w:p w14:paraId="6AA4F682" w14:textId="77777777" w:rsidR="00CE3404" w:rsidRDefault="00CE3404" w:rsidP="00CE3404">
      <w:pPr>
        <w:spacing w:after="0" w:line="240" w:lineRule="auto"/>
        <w:rPr>
          <w:sz w:val="24"/>
          <w:szCs w:val="24"/>
          <w:lang w:val="en"/>
        </w:rPr>
      </w:pPr>
    </w:p>
    <w:p w14:paraId="53E549F2" w14:textId="77777777" w:rsidR="00CE3404" w:rsidRDefault="00CE3404" w:rsidP="00CE3404">
      <w:pPr>
        <w:spacing w:after="0" w:line="240" w:lineRule="auto"/>
        <w:rPr>
          <w:sz w:val="24"/>
          <w:szCs w:val="24"/>
          <w:lang w:val="en"/>
        </w:rPr>
      </w:pPr>
    </w:p>
    <w:p w14:paraId="1362A846" w14:textId="77777777" w:rsidR="00CE3404" w:rsidRPr="00CE3404" w:rsidRDefault="00CE3404" w:rsidP="00CE3404">
      <w:pPr>
        <w:spacing w:after="0" w:line="240" w:lineRule="auto"/>
        <w:rPr>
          <w:sz w:val="24"/>
          <w:szCs w:val="24"/>
          <w:lang w:val="en"/>
        </w:rPr>
      </w:pPr>
    </w:p>
    <w:p w14:paraId="4AB6662E" w14:textId="1022F9AB" w:rsidR="00B743CE" w:rsidRDefault="00DF3CC0" w:rsidP="00396C02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According to verse 2 </w:t>
      </w:r>
      <w:r w:rsidR="004261B9">
        <w:rPr>
          <w:sz w:val="24"/>
          <w:szCs w:val="24"/>
          <w:lang w:val="en"/>
        </w:rPr>
        <w:t>where was “The Word” in the beginning?</w:t>
      </w:r>
    </w:p>
    <w:p w14:paraId="732480A4" w14:textId="77777777" w:rsidR="004261B9" w:rsidRDefault="004261B9" w:rsidP="004261B9">
      <w:pPr>
        <w:spacing w:after="0" w:line="240" w:lineRule="auto"/>
        <w:rPr>
          <w:sz w:val="24"/>
          <w:szCs w:val="24"/>
          <w:lang w:val="en"/>
        </w:rPr>
      </w:pPr>
    </w:p>
    <w:p w14:paraId="51E14603" w14:textId="77777777" w:rsidR="004261B9" w:rsidRDefault="004261B9" w:rsidP="004261B9">
      <w:pPr>
        <w:spacing w:after="0" w:line="240" w:lineRule="auto"/>
        <w:rPr>
          <w:sz w:val="24"/>
          <w:szCs w:val="24"/>
          <w:lang w:val="en"/>
        </w:rPr>
      </w:pPr>
    </w:p>
    <w:p w14:paraId="3EA04D62" w14:textId="77777777" w:rsidR="004261B9" w:rsidRDefault="004261B9" w:rsidP="004261B9">
      <w:pPr>
        <w:spacing w:after="0" w:line="240" w:lineRule="auto"/>
        <w:rPr>
          <w:sz w:val="24"/>
          <w:szCs w:val="24"/>
          <w:lang w:val="en"/>
        </w:rPr>
      </w:pPr>
    </w:p>
    <w:p w14:paraId="44024582" w14:textId="2D51A886" w:rsidR="004261B9" w:rsidRDefault="004261B9" w:rsidP="00CE3404">
      <w:pPr>
        <w:spacing w:after="0" w:line="240" w:lineRule="auto"/>
        <w:rPr>
          <w:sz w:val="24"/>
          <w:szCs w:val="24"/>
          <w:lang w:val="en"/>
        </w:rPr>
      </w:pPr>
    </w:p>
    <w:p w14:paraId="024B2877" w14:textId="77777777" w:rsidR="00CE3404" w:rsidRPr="00CE3404" w:rsidRDefault="00CE3404" w:rsidP="00CE3404">
      <w:pPr>
        <w:spacing w:after="0" w:line="240" w:lineRule="auto"/>
        <w:rPr>
          <w:sz w:val="24"/>
          <w:szCs w:val="24"/>
          <w:lang w:val="en"/>
        </w:rPr>
      </w:pPr>
    </w:p>
    <w:p w14:paraId="527AC030" w14:textId="77777777" w:rsidR="00845DB9" w:rsidRPr="00FD0E39" w:rsidRDefault="00845DB9" w:rsidP="00B743CE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sz w:val="32"/>
          <w:szCs w:val="32"/>
        </w:rPr>
      </w:pPr>
      <w:r w:rsidRPr="00FD0E39">
        <w:rPr>
          <w:sz w:val="32"/>
          <w:szCs w:val="32"/>
        </w:rPr>
        <w:t>Day 2</w:t>
      </w:r>
    </w:p>
    <w:p w14:paraId="4A2BC43C" w14:textId="589DEB9E" w:rsidR="00845DB9" w:rsidRDefault="00845DB9" w:rsidP="00B743C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Read </w:t>
      </w:r>
      <w:r w:rsidR="00A20BC6">
        <w:rPr>
          <w:sz w:val="24"/>
          <w:szCs w:val="24"/>
        </w:rPr>
        <w:t>John 1:1-5</w:t>
      </w:r>
      <w:r>
        <w:rPr>
          <w:sz w:val="24"/>
          <w:szCs w:val="24"/>
        </w:rPr>
        <w:t xml:space="preserve"> again.</w:t>
      </w:r>
    </w:p>
    <w:p w14:paraId="0C1400A0" w14:textId="77777777" w:rsidR="00B743CE" w:rsidRDefault="00B743CE" w:rsidP="00B743CE">
      <w:pPr>
        <w:spacing w:after="0" w:line="240" w:lineRule="auto"/>
        <w:rPr>
          <w:sz w:val="24"/>
          <w:szCs w:val="24"/>
        </w:rPr>
      </w:pPr>
    </w:p>
    <w:p w14:paraId="7668B0E5" w14:textId="306F99B4" w:rsidR="00845DB9" w:rsidRDefault="00AF38BA" w:rsidP="00B743CE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What tense are the verbs in verses 1-2? (Past</w:t>
      </w:r>
      <w:r w:rsidR="00911087">
        <w:rPr>
          <w:sz w:val="24"/>
          <w:szCs w:val="24"/>
          <w:lang w:val="en"/>
        </w:rPr>
        <w:t>,</w:t>
      </w:r>
      <w:r>
        <w:rPr>
          <w:sz w:val="24"/>
          <w:szCs w:val="24"/>
          <w:lang w:val="en"/>
        </w:rPr>
        <w:t xml:space="preserve"> present</w:t>
      </w:r>
      <w:r w:rsidR="00911087">
        <w:rPr>
          <w:sz w:val="24"/>
          <w:szCs w:val="24"/>
          <w:lang w:val="en"/>
        </w:rPr>
        <w:t>, or future)</w:t>
      </w:r>
    </w:p>
    <w:p w14:paraId="7259E949" w14:textId="77777777" w:rsidR="00911087" w:rsidRDefault="00911087" w:rsidP="00911087">
      <w:pPr>
        <w:spacing w:after="0" w:line="240" w:lineRule="auto"/>
        <w:rPr>
          <w:sz w:val="24"/>
          <w:szCs w:val="24"/>
          <w:lang w:val="en"/>
        </w:rPr>
      </w:pPr>
    </w:p>
    <w:p w14:paraId="171C9B63" w14:textId="77777777" w:rsidR="00911087" w:rsidRDefault="00911087" w:rsidP="00911087">
      <w:pPr>
        <w:spacing w:after="0" w:line="240" w:lineRule="auto"/>
        <w:rPr>
          <w:sz w:val="24"/>
          <w:szCs w:val="24"/>
          <w:lang w:val="en"/>
        </w:rPr>
      </w:pPr>
    </w:p>
    <w:p w14:paraId="7627D863" w14:textId="77777777" w:rsidR="00911087" w:rsidRDefault="00911087" w:rsidP="00911087">
      <w:pPr>
        <w:spacing w:after="0" w:line="240" w:lineRule="auto"/>
        <w:rPr>
          <w:sz w:val="24"/>
          <w:szCs w:val="24"/>
          <w:lang w:val="en"/>
        </w:rPr>
      </w:pPr>
    </w:p>
    <w:p w14:paraId="6E781092" w14:textId="77777777" w:rsidR="00911087" w:rsidRPr="00911087" w:rsidRDefault="00911087" w:rsidP="00911087">
      <w:pPr>
        <w:spacing w:after="0" w:line="240" w:lineRule="auto"/>
        <w:rPr>
          <w:sz w:val="24"/>
          <w:szCs w:val="24"/>
          <w:lang w:val="en"/>
        </w:rPr>
      </w:pPr>
    </w:p>
    <w:p w14:paraId="295738EE" w14:textId="77777777" w:rsidR="00E41B6C" w:rsidRDefault="00E41B6C" w:rsidP="00E41B6C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6B7B0F71" w14:textId="77777777" w:rsidR="001754B0" w:rsidRDefault="001754B0" w:rsidP="00E41B6C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54F14B7C" w14:textId="77777777" w:rsidR="001754B0" w:rsidRDefault="001754B0" w:rsidP="00E41B6C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122FBFFB" w14:textId="465DE9A4" w:rsidR="00845DB9" w:rsidRDefault="00911087" w:rsidP="00B743CE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lastRenderedPageBreak/>
        <w:t xml:space="preserve">What is the </w:t>
      </w:r>
      <w:r w:rsidR="008116D3">
        <w:rPr>
          <w:sz w:val="24"/>
          <w:szCs w:val="24"/>
          <w:lang w:val="en"/>
        </w:rPr>
        <w:t>significance</w:t>
      </w:r>
      <w:r>
        <w:rPr>
          <w:sz w:val="24"/>
          <w:szCs w:val="24"/>
          <w:lang w:val="en"/>
        </w:rPr>
        <w:t xml:space="preserve"> </w:t>
      </w:r>
      <w:r w:rsidR="008116D3">
        <w:rPr>
          <w:sz w:val="24"/>
          <w:szCs w:val="24"/>
          <w:lang w:val="en"/>
        </w:rPr>
        <w:t xml:space="preserve">of the fact that </w:t>
      </w:r>
      <w:r w:rsidR="00785EE4">
        <w:rPr>
          <w:sz w:val="24"/>
          <w:szCs w:val="24"/>
          <w:lang w:val="en"/>
        </w:rPr>
        <w:t>“T</w:t>
      </w:r>
      <w:r w:rsidR="00BA5877">
        <w:rPr>
          <w:sz w:val="24"/>
          <w:szCs w:val="24"/>
          <w:lang w:val="en"/>
        </w:rPr>
        <w:t xml:space="preserve">he </w:t>
      </w:r>
      <w:r w:rsidR="00785EE4">
        <w:rPr>
          <w:sz w:val="24"/>
          <w:szCs w:val="24"/>
          <w:lang w:val="en"/>
        </w:rPr>
        <w:t>W</w:t>
      </w:r>
      <w:r w:rsidR="00BA5877">
        <w:rPr>
          <w:sz w:val="24"/>
          <w:szCs w:val="24"/>
          <w:lang w:val="en"/>
        </w:rPr>
        <w:t>ord</w:t>
      </w:r>
      <w:r w:rsidR="00785EE4">
        <w:rPr>
          <w:sz w:val="24"/>
          <w:szCs w:val="24"/>
          <w:lang w:val="en"/>
        </w:rPr>
        <w:t>”</w:t>
      </w:r>
      <w:r w:rsidR="00BA5877">
        <w:rPr>
          <w:sz w:val="24"/>
          <w:szCs w:val="24"/>
          <w:lang w:val="en"/>
        </w:rPr>
        <w:t xml:space="preserve"> is spoken of in the past tense</w:t>
      </w:r>
      <w:r w:rsidR="0094107B">
        <w:rPr>
          <w:sz w:val="24"/>
          <w:szCs w:val="24"/>
          <w:lang w:val="en"/>
        </w:rPr>
        <w:t xml:space="preserve"> </w:t>
      </w:r>
      <w:proofErr w:type="gramStart"/>
      <w:r w:rsidR="0094107B">
        <w:rPr>
          <w:sz w:val="24"/>
          <w:szCs w:val="24"/>
          <w:lang w:val="en"/>
        </w:rPr>
        <w:t>in regard to</w:t>
      </w:r>
      <w:proofErr w:type="gramEnd"/>
      <w:r w:rsidR="0094107B">
        <w:rPr>
          <w:sz w:val="24"/>
          <w:szCs w:val="24"/>
          <w:lang w:val="en"/>
        </w:rPr>
        <w:t xml:space="preserve"> His presence</w:t>
      </w:r>
      <w:r w:rsidR="00BA5877">
        <w:rPr>
          <w:sz w:val="24"/>
          <w:szCs w:val="24"/>
          <w:lang w:val="en"/>
        </w:rPr>
        <w:t xml:space="preserve"> </w:t>
      </w:r>
      <w:r w:rsidR="00785EE4">
        <w:rPr>
          <w:sz w:val="24"/>
          <w:szCs w:val="24"/>
          <w:lang w:val="en"/>
        </w:rPr>
        <w:t>at the beginning?</w:t>
      </w:r>
    </w:p>
    <w:p w14:paraId="0661084C" w14:textId="77777777" w:rsidR="00785EE4" w:rsidRDefault="00785EE4" w:rsidP="00785EE4">
      <w:pPr>
        <w:spacing w:after="0" w:line="240" w:lineRule="auto"/>
        <w:rPr>
          <w:sz w:val="24"/>
          <w:szCs w:val="24"/>
          <w:lang w:val="en"/>
        </w:rPr>
      </w:pPr>
    </w:p>
    <w:p w14:paraId="3CF0A338" w14:textId="77777777" w:rsidR="00785EE4" w:rsidRDefault="00785EE4" w:rsidP="00785EE4">
      <w:pPr>
        <w:spacing w:after="0" w:line="240" w:lineRule="auto"/>
        <w:rPr>
          <w:sz w:val="24"/>
          <w:szCs w:val="24"/>
          <w:lang w:val="en"/>
        </w:rPr>
      </w:pPr>
    </w:p>
    <w:p w14:paraId="3518B6D6" w14:textId="77777777" w:rsidR="00785EE4" w:rsidRDefault="00785EE4" w:rsidP="00785EE4">
      <w:pPr>
        <w:spacing w:after="0" w:line="240" w:lineRule="auto"/>
        <w:rPr>
          <w:sz w:val="24"/>
          <w:szCs w:val="24"/>
          <w:lang w:val="en"/>
        </w:rPr>
      </w:pPr>
    </w:p>
    <w:p w14:paraId="5D1E762E" w14:textId="77777777" w:rsidR="00785EE4" w:rsidRDefault="00785EE4" w:rsidP="00785EE4">
      <w:pPr>
        <w:spacing w:after="0" w:line="240" w:lineRule="auto"/>
        <w:rPr>
          <w:sz w:val="24"/>
          <w:szCs w:val="24"/>
          <w:lang w:val="en"/>
        </w:rPr>
      </w:pPr>
    </w:p>
    <w:p w14:paraId="604F21EC" w14:textId="77777777" w:rsidR="0023221D" w:rsidRDefault="0023221D" w:rsidP="00785EE4">
      <w:pPr>
        <w:spacing w:after="0" w:line="240" w:lineRule="auto"/>
        <w:rPr>
          <w:sz w:val="24"/>
          <w:szCs w:val="24"/>
          <w:lang w:val="en"/>
        </w:rPr>
      </w:pPr>
    </w:p>
    <w:p w14:paraId="061441AC" w14:textId="77777777" w:rsidR="00785EE4" w:rsidRDefault="00785EE4" w:rsidP="00785EE4">
      <w:pPr>
        <w:spacing w:after="0" w:line="240" w:lineRule="auto"/>
        <w:rPr>
          <w:sz w:val="24"/>
          <w:szCs w:val="24"/>
          <w:lang w:val="en"/>
        </w:rPr>
      </w:pPr>
    </w:p>
    <w:p w14:paraId="43D1A420" w14:textId="77777777" w:rsidR="00B774EB" w:rsidRDefault="00B774EB" w:rsidP="00B774EB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According to John, h</w:t>
      </w:r>
      <w:r w:rsidRPr="00CA6FEE">
        <w:rPr>
          <w:sz w:val="24"/>
          <w:szCs w:val="24"/>
          <w:lang w:val="en"/>
        </w:rPr>
        <w:t>ow did all things come into being?</w:t>
      </w:r>
      <w:r>
        <w:rPr>
          <w:sz w:val="24"/>
          <w:szCs w:val="24"/>
          <w:lang w:val="en"/>
        </w:rPr>
        <w:t xml:space="preserve"> What does that mean?</w:t>
      </w:r>
    </w:p>
    <w:p w14:paraId="61701C5C" w14:textId="77777777" w:rsidR="00950ED2" w:rsidRDefault="00950ED2" w:rsidP="00950ED2">
      <w:pPr>
        <w:spacing w:after="0" w:line="240" w:lineRule="auto"/>
        <w:rPr>
          <w:sz w:val="24"/>
          <w:szCs w:val="24"/>
          <w:lang w:val="en"/>
        </w:rPr>
      </w:pPr>
    </w:p>
    <w:p w14:paraId="53862422" w14:textId="77777777" w:rsidR="00950ED2" w:rsidRDefault="00950ED2" w:rsidP="00950ED2">
      <w:pPr>
        <w:spacing w:after="0" w:line="240" w:lineRule="auto"/>
        <w:rPr>
          <w:sz w:val="24"/>
          <w:szCs w:val="24"/>
          <w:lang w:val="en"/>
        </w:rPr>
      </w:pPr>
    </w:p>
    <w:p w14:paraId="4E45C671" w14:textId="77777777" w:rsidR="0023221D" w:rsidRDefault="0023221D" w:rsidP="00950ED2">
      <w:pPr>
        <w:spacing w:after="0" w:line="240" w:lineRule="auto"/>
        <w:rPr>
          <w:sz w:val="24"/>
          <w:szCs w:val="24"/>
          <w:lang w:val="en"/>
        </w:rPr>
      </w:pPr>
    </w:p>
    <w:p w14:paraId="13BDEDF5" w14:textId="77777777" w:rsidR="0023221D" w:rsidRDefault="0023221D" w:rsidP="00950ED2">
      <w:pPr>
        <w:spacing w:after="0" w:line="240" w:lineRule="auto"/>
        <w:rPr>
          <w:sz w:val="24"/>
          <w:szCs w:val="24"/>
          <w:lang w:val="en"/>
        </w:rPr>
      </w:pPr>
    </w:p>
    <w:p w14:paraId="14EC8625" w14:textId="77777777" w:rsidR="00950ED2" w:rsidRDefault="00950ED2" w:rsidP="00950ED2">
      <w:pPr>
        <w:spacing w:after="0" w:line="240" w:lineRule="auto"/>
        <w:rPr>
          <w:sz w:val="24"/>
          <w:szCs w:val="24"/>
          <w:lang w:val="en"/>
        </w:rPr>
      </w:pPr>
    </w:p>
    <w:p w14:paraId="6803B1D4" w14:textId="77777777" w:rsidR="00950ED2" w:rsidRDefault="00950ED2" w:rsidP="00950ED2">
      <w:pPr>
        <w:spacing w:after="0" w:line="240" w:lineRule="auto"/>
        <w:rPr>
          <w:sz w:val="24"/>
          <w:szCs w:val="24"/>
          <w:lang w:val="en"/>
        </w:rPr>
      </w:pPr>
    </w:p>
    <w:p w14:paraId="1F021704" w14:textId="1D422A99" w:rsidR="00D4142A" w:rsidRDefault="00D4142A" w:rsidP="00D4142A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  <w:lang w:val="en"/>
        </w:rPr>
      </w:pPr>
      <w:r w:rsidRPr="00CA6FEE">
        <w:rPr>
          <w:sz w:val="24"/>
          <w:szCs w:val="24"/>
          <w:lang w:val="en"/>
        </w:rPr>
        <w:t xml:space="preserve">Did anything come into being without </w:t>
      </w:r>
      <w:r w:rsidR="00086DAE">
        <w:rPr>
          <w:sz w:val="24"/>
          <w:szCs w:val="24"/>
          <w:lang w:val="en"/>
        </w:rPr>
        <w:t xml:space="preserve">“The Words” </w:t>
      </w:r>
      <w:r w:rsidRPr="00CA6FEE">
        <w:rPr>
          <w:sz w:val="24"/>
          <w:szCs w:val="24"/>
          <w:lang w:val="en"/>
        </w:rPr>
        <w:t>involvement?</w:t>
      </w:r>
    </w:p>
    <w:p w14:paraId="46F82B60" w14:textId="77777777" w:rsidR="00461A48" w:rsidRDefault="00461A48" w:rsidP="00461A48">
      <w:pPr>
        <w:spacing w:after="0" w:line="240" w:lineRule="auto"/>
        <w:rPr>
          <w:sz w:val="24"/>
          <w:szCs w:val="24"/>
          <w:lang w:val="en"/>
        </w:rPr>
      </w:pPr>
    </w:p>
    <w:p w14:paraId="0E875182" w14:textId="77777777" w:rsidR="00461A48" w:rsidRDefault="00461A48" w:rsidP="00461A48">
      <w:pPr>
        <w:spacing w:after="0" w:line="240" w:lineRule="auto"/>
        <w:rPr>
          <w:sz w:val="24"/>
          <w:szCs w:val="24"/>
          <w:lang w:val="en"/>
        </w:rPr>
      </w:pPr>
    </w:p>
    <w:p w14:paraId="68E0EFE0" w14:textId="77777777" w:rsidR="0023221D" w:rsidRDefault="0023221D" w:rsidP="00461A48">
      <w:pPr>
        <w:spacing w:after="0" w:line="240" w:lineRule="auto"/>
        <w:rPr>
          <w:sz w:val="24"/>
          <w:szCs w:val="24"/>
          <w:lang w:val="en"/>
        </w:rPr>
      </w:pPr>
    </w:p>
    <w:p w14:paraId="1D8E5FDB" w14:textId="77777777" w:rsidR="0023221D" w:rsidRDefault="0023221D" w:rsidP="00461A48">
      <w:pPr>
        <w:spacing w:after="0" w:line="240" w:lineRule="auto"/>
        <w:rPr>
          <w:sz w:val="24"/>
          <w:szCs w:val="24"/>
          <w:lang w:val="en"/>
        </w:rPr>
      </w:pPr>
    </w:p>
    <w:p w14:paraId="7A17214D" w14:textId="77777777" w:rsidR="00461A48" w:rsidRDefault="00461A48" w:rsidP="00461A48">
      <w:pPr>
        <w:spacing w:after="0" w:line="240" w:lineRule="auto"/>
        <w:rPr>
          <w:sz w:val="24"/>
          <w:szCs w:val="24"/>
          <w:lang w:val="en"/>
        </w:rPr>
      </w:pPr>
    </w:p>
    <w:p w14:paraId="26055AD6" w14:textId="77777777" w:rsidR="00461A48" w:rsidRDefault="00461A48" w:rsidP="00461A48">
      <w:pPr>
        <w:spacing w:after="0" w:line="240" w:lineRule="auto"/>
        <w:rPr>
          <w:sz w:val="24"/>
          <w:szCs w:val="24"/>
          <w:lang w:val="en"/>
        </w:rPr>
      </w:pPr>
    </w:p>
    <w:p w14:paraId="3B0683FF" w14:textId="77777777" w:rsidR="00EE3DBD" w:rsidRDefault="00EE3DBD" w:rsidP="00EE3DBD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  <w:lang w:val="en"/>
        </w:rPr>
      </w:pPr>
      <w:r w:rsidRPr="00CA6FEE">
        <w:rPr>
          <w:sz w:val="24"/>
          <w:szCs w:val="24"/>
          <w:lang w:val="en"/>
        </w:rPr>
        <w:t xml:space="preserve">What does the </w:t>
      </w:r>
      <w:r>
        <w:rPr>
          <w:sz w:val="24"/>
          <w:szCs w:val="24"/>
          <w:lang w:val="en"/>
        </w:rPr>
        <w:t>statement</w:t>
      </w:r>
      <w:r w:rsidRPr="00CA6FEE">
        <w:rPr>
          <w:sz w:val="24"/>
          <w:szCs w:val="24"/>
          <w:lang w:val="en"/>
        </w:rPr>
        <w:t xml:space="preserve"> that "all things </w:t>
      </w:r>
      <w:r>
        <w:rPr>
          <w:sz w:val="24"/>
          <w:szCs w:val="24"/>
          <w:lang w:val="en"/>
        </w:rPr>
        <w:t>came into being</w:t>
      </w:r>
      <w:r w:rsidRPr="00CA6FEE">
        <w:rPr>
          <w:sz w:val="24"/>
          <w:szCs w:val="24"/>
          <w:lang w:val="en"/>
        </w:rPr>
        <w:t xml:space="preserve"> through him" reveal about the deity of Jesus?</w:t>
      </w:r>
    </w:p>
    <w:p w14:paraId="18BA11C7" w14:textId="7594C032" w:rsidR="00461A48" w:rsidRDefault="00461A48" w:rsidP="00EE3DBD">
      <w:pPr>
        <w:spacing w:after="0" w:line="240" w:lineRule="auto"/>
        <w:rPr>
          <w:sz w:val="24"/>
          <w:szCs w:val="24"/>
          <w:lang w:val="en"/>
        </w:rPr>
      </w:pPr>
    </w:p>
    <w:p w14:paraId="43905F23" w14:textId="77777777" w:rsidR="00EE3DBD" w:rsidRDefault="00EE3DBD" w:rsidP="00EE3DBD">
      <w:pPr>
        <w:spacing w:after="0" w:line="240" w:lineRule="auto"/>
        <w:rPr>
          <w:sz w:val="24"/>
          <w:szCs w:val="24"/>
          <w:lang w:val="en"/>
        </w:rPr>
      </w:pPr>
    </w:p>
    <w:p w14:paraId="23B408E8" w14:textId="77777777" w:rsidR="00EE3DBD" w:rsidRDefault="00EE3DBD" w:rsidP="00EE3DBD">
      <w:pPr>
        <w:spacing w:after="0" w:line="240" w:lineRule="auto"/>
        <w:rPr>
          <w:sz w:val="24"/>
          <w:szCs w:val="24"/>
          <w:lang w:val="en"/>
        </w:rPr>
      </w:pPr>
    </w:p>
    <w:p w14:paraId="7459A45B" w14:textId="77777777" w:rsidR="00EE3DBD" w:rsidRDefault="00EE3DBD" w:rsidP="00EE3DBD">
      <w:pPr>
        <w:spacing w:after="0" w:line="240" w:lineRule="auto"/>
        <w:rPr>
          <w:sz w:val="24"/>
          <w:szCs w:val="24"/>
          <w:lang w:val="en"/>
        </w:rPr>
      </w:pPr>
    </w:p>
    <w:p w14:paraId="4CF2F0EF" w14:textId="77777777" w:rsidR="00EE3DBD" w:rsidRDefault="00EE3DBD" w:rsidP="00EE3DBD">
      <w:pPr>
        <w:spacing w:after="0" w:line="240" w:lineRule="auto"/>
        <w:rPr>
          <w:sz w:val="24"/>
          <w:szCs w:val="24"/>
          <w:lang w:val="en"/>
        </w:rPr>
      </w:pPr>
    </w:p>
    <w:p w14:paraId="0AA56171" w14:textId="77777777" w:rsidR="00EE3DBD" w:rsidRDefault="00EE3DBD" w:rsidP="00EE3DBD">
      <w:pPr>
        <w:spacing w:after="0" w:line="240" w:lineRule="auto"/>
        <w:rPr>
          <w:sz w:val="24"/>
          <w:szCs w:val="24"/>
          <w:lang w:val="en"/>
        </w:rPr>
      </w:pPr>
    </w:p>
    <w:p w14:paraId="49D00C88" w14:textId="616F26DD" w:rsidR="006A59E4" w:rsidRDefault="006A59E4" w:rsidP="006A59E4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  <w:lang w:val="en"/>
        </w:rPr>
      </w:pPr>
      <w:r w:rsidRPr="00CA6FEE">
        <w:rPr>
          <w:sz w:val="24"/>
          <w:szCs w:val="24"/>
          <w:lang w:val="en"/>
        </w:rPr>
        <w:t>What does it say was in Jesus in</w:t>
      </w:r>
      <w:r>
        <w:rPr>
          <w:sz w:val="24"/>
          <w:szCs w:val="24"/>
          <w:lang w:val="en"/>
        </w:rPr>
        <w:t xml:space="preserve"> verse 4</w:t>
      </w:r>
      <w:r w:rsidRPr="00CA6FEE">
        <w:rPr>
          <w:sz w:val="24"/>
          <w:szCs w:val="24"/>
          <w:lang w:val="en"/>
        </w:rPr>
        <w:t xml:space="preserve">?  </w:t>
      </w:r>
    </w:p>
    <w:p w14:paraId="39547AD4" w14:textId="77777777" w:rsidR="006A59E4" w:rsidRDefault="006A59E4" w:rsidP="006A59E4">
      <w:pPr>
        <w:spacing w:after="0" w:line="240" w:lineRule="auto"/>
        <w:rPr>
          <w:sz w:val="24"/>
          <w:szCs w:val="24"/>
          <w:lang w:val="en"/>
        </w:rPr>
      </w:pPr>
    </w:p>
    <w:p w14:paraId="64257153" w14:textId="77777777" w:rsidR="006A59E4" w:rsidRDefault="006A59E4" w:rsidP="006A59E4">
      <w:pPr>
        <w:spacing w:after="0" w:line="240" w:lineRule="auto"/>
        <w:rPr>
          <w:sz w:val="24"/>
          <w:szCs w:val="24"/>
          <w:lang w:val="en"/>
        </w:rPr>
      </w:pPr>
    </w:p>
    <w:p w14:paraId="4E3B2432" w14:textId="77777777" w:rsidR="006A59E4" w:rsidRDefault="006A59E4" w:rsidP="006A59E4">
      <w:pPr>
        <w:spacing w:after="0" w:line="240" w:lineRule="auto"/>
        <w:rPr>
          <w:sz w:val="24"/>
          <w:szCs w:val="24"/>
          <w:lang w:val="en"/>
        </w:rPr>
      </w:pPr>
    </w:p>
    <w:p w14:paraId="6A951C3D" w14:textId="77777777" w:rsidR="006A59E4" w:rsidRDefault="006A59E4" w:rsidP="006A59E4">
      <w:pPr>
        <w:spacing w:after="0" w:line="240" w:lineRule="auto"/>
        <w:rPr>
          <w:sz w:val="24"/>
          <w:szCs w:val="24"/>
          <w:lang w:val="en"/>
        </w:rPr>
      </w:pPr>
    </w:p>
    <w:p w14:paraId="5FC4C4ED" w14:textId="77777777" w:rsidR="006A59E4" w:rsidRDefault="006A59E4" w:rsidP="006A59E4">
      <w:pPr>
        <w:spacing w:after="0" w:line="240" w:lineRule="auto"/>
        <w:rPr>
          <w:sz w:val="24"/>
          <w:szCs w:val="24"/>
          <w:lang w:val="en"/>
        </w:rPr>
      </w:pPr>
    </w:p>
    <w:p w14:paraId="1D0A8F9E" w14:textId="77777777" w:rsidR="00C92769" w:rsidRPr="006A59E4" w:rsidRDefault="00C92769" w:rsidP="006A59E4">
      <w:pPr>
        <w:spacing w:after="0" w:line="240" w:lineRule="auto"/>
        <w:rPr>
          <w:sz w:val="24"/>
          <w:szCs w:val="24"/>
          <w:lang w:val="en"/>
        </w:rPr>
      </w:pPr>
    </w:p>
    <w:p w14:paraId="303B9AA3" w14:textId="5E140D6E" w:rsidR="00EE3DBD" w:rsidRPr="00EE3DBD" w:rsidRDefault="00CC6176" w:rsidP="00EE3DBD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What does verse 4 say that the life was?</w:t>
      </w:r>
    </w:p>
    <w:p w14:paraId="4CE4B887" w14:textId="77777777" w:rsidR="00B743CE" w:rsidRDefault="00B743CE" w:rsidP="00B743CE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69DB5C9C" w14:textId="77777777" w:rsidR="00086DAE" w:rsidRDefault="00086DAE" w:rsidP="00B743CE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0E8244F1" w14:textId="77777777" w:rsidR="00086DAE" w:rsidRDefault="00086DAE" w:rsidP="00B743CE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09F47091" w14:textId="77777777" w:rsidR="00086DAE" w:rsidRDefault="00086DAE" w:rsidP="00B743CE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6D8F8CCA" w14:textId="77777777" w:rsidR="00086DAE" w:rsidRDefault="00086DAE" w:rsidP="00B743CE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59753CD9" w14:textId="77777777" w:rsidR="00086DAE" w:rsidRDefault="00086DAE" w:rsidP="00B743CE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7D8803A8" w14:textId="77777777" w:rsidR="00845DB9" w:rsidRPr="00FD0E39" w:rsidRDefault="00845DB9" w:rsidP="00B743CE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sz w:val="32"/>
          <w:szCs w:val="32"/>
        </w:rPr>
      </w:pPr>
      <w:r w:rsidRPr="00FD0E39">
        <w:rPr>
          <w:sz w:val="32"/>
          <w:szCs w:val="32"/>
        </w:rPr>
        <w:lastRenderedPageBreak/>
        <w:t>Day 3</w:t>
      </w:r>
    </w:p>
    <w:p w14:paraId="66014475" w14:textId="10D5A5FD" w:rsidR="00845DB9" w:rsidRDefault="00845DB9" w:rsidP="00B743C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Read </w:t>
      </w:r>
      <w:r w:rsidR="00CC6176">
        <w:rPr>
          <w:sz w:val="24"/>
          <w:szCs w:val="24"/>
        </w:rPr>
        <w:t>John 1:1-5</w:t>
      </w:r>
      <w:r>
        <w:rPr>
          <w:sz w:val="24"/>
          <w:szCs w:val="24"/>
        </w:rPr>
        <w:t xml:space="preserve"> </w:t>
      </w:r>
      <w:r w:rsidRPr="00CA0721">
        <w:rPr>
          <w:sz w:val="24"/>
          <w:szCs w:val="24"/>
        </w:rPr>
        <w:t>again.</w:t>
      </w:r>
    </w:p>
    <w:p w14:paraId="5119AFD5" w14:textId="77777777" w:rsidR="00BD1A0B" w:rsidRPr="00CA0721" w:rsidRDefault="00BD1A0B" w:rsidP="00B743CE">
      <w:pPr>
        <w:spacing w:after="0" w:line="240" w:lineRule="auto"/>
        <w:rPr>
          <w:sz w:val="24"/>
          <w:szCs w:val="24"/>
        </w:rPr>
      </w:pPr>
    </w:p>
    <w:p w14:paraId="3BCAA9A8" w14:textId="78233279" w:rsidR="00845DB9" w:rsidRDefault="00DC39E5" w:rsidP="00B743CE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According to verse 5 what did the light do?</w:t>
      </w:r>
    </w:p>
    <w:p w14:paraId="32A70AE2" w14:textId="77777777" w:rsidR="00DC39E5" w:rsidRDefault="00DC39E5" w:rsidP="00DC39E5">
      <w:pPr>
        <w:spacing w:after="0" w:line="240" w:lineRule="auto"/>
        <w:rPr>
          <w:sz w:val="24"/>
          <w:szCs w:val="24"/>
          <w:lang w:val="en"/>
        </w:rPr>
      </w:pPr>
    </w:p>
    <w:p w14:paraId="6FBBF1BF" w14:textId="77777777" w:rsidR="00DC39E5" w:rsidRDefault="00DC39E5" w:rsidP="00DC39E5">
      <w:pPr>
        <w:spacing w:after="0" w:line="240" w:lineRule="auto"/>
        <w:rPr>
          <w:sz w:val="24"/>
          <w:szCs w:val="24"/>
          <w:lang w:val="en"/>
        </w:rPr>
      </w:pPr>
    </w:p>
    <w:p w14:paraId="417C587F" w14:textId="77777777" w:rsidR="00BD1A0B" w:rsidRDefault="00BD1A0B" w:rsidP="00DC39E5">
      <w:pPr>
        <w:spacing w:after="0" w:line="240" w:lineRule="auto"/>
        <w:rPr>
          <w:sz w:val="24"/>
          <w:szCs w:val="24"/>
          <w:lang w:val="en"/>
        </w:rPr>
      </w:pPr>
    </w:p>
    <w:p w14:paraId="4ADB814E" w14:textId="77777777" w:rsidR="008B7E47" w:rsidRPr="00DC39E5" w:rsidRDefault="008B7E47" w:rsidP="00DC39E5">
      <w:pPr>
        <w:spacing w:after="0" w:line="240" w:lineRule="auto"/>
        <w:rPr>
          <w:sz w:val="24"/>
          <w:szCs w:val="24"/>
          <w:lang w:val="en"/>
        </w:rPr>
      </w:pPr>
    </w:p>
    <w:p w14:paraId="68DB6161" w14:textId="77777777" w:rsidR="00E41B6C" w:rsidRDefault="00E41B6C" w:rsidP="00E41B6C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4333ADCA" w14:textId="44671B55" w:rsidR="00845DB9" w:rsidRDefault="008B7E47" w:rsidP="00B743CE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What was the darknesses response to the light?</w:t>
      </w:r>
    </w:p>
    <w:p w14:paraId="3B0AD7DD" w14:textId="77777777" w:rsidR="00C14BC2" w:rsidRDefault="00C14BC2" w:rsidP="00C14BC2">
      <w:pPr>
        <w:spacing w:after="0" w:line="240" w:lineRule="auto"/>
        <w:rPr>
          <w:sz w:val="24"/>
          <w:szCs w:val="24"/>
          <w:lang w:val="en"/>
        </w:rPr>
      </w:pPr>
    </w:p>
    <w:p w14:paraId="3A45BCA1" w14:textId="77777777" w:rsidR="00C14BC2" w:rsidRDefault="00C14BC2" w:rsidP="00C14BC2">
      <w:pPr>
        <w:spacing w:after="0" w:line="240" w:lineRule="auto"/>
        <w:rPr>
          <w:sz w:val="24"/>
          <w:szCs w:val="24"/>
          <w:lang w:val="en"/>
        </w:rPr>
      </w:pPr>
    </w:p>
    <w:p w14:paraId="769DE5C3" w14:textId="77777777" w:rsidR="00C14BC2" w:rsidRDefault="00C14BC2" w:rsidP="00C14BC2">
      <w:pPr>
        <w:spacing w:after="0" w:line="240" w:lineRule="auto"/>
        <w:rPr>
          <w:sz w:val="24"/>
          <w:szCs w:val="24"/>
          <w:lang w:val="en"/>
        </w:rPr>
      </w:pPr>
    </w:p>
    <w:p w14:paraId="492204FE" w14:textId="77777777" w:rsidR="00C14BC2" w:rsidRDefault="00C14BC2" w:rsidP="00C14BC2">
      <w:pPr>
        <w:spacing w:after="0" w:line="240" w:lineRule="auto"/>
        <w:rPr>
          <w:sz w:val="24"/>
          <w:szCs w:val="24"/>
          <w:lang w:val="en"/>
        </w:rPr>
      </w:pPr>
    </w:p>
    <w:p w14:paraId="0FCFF1E4" w14:textId="77777777" w:rsidR="00C14BC2" w:rsidRDefault="00C14BC2" w:rsidP="00C14BC2">
      <w:pPr>
        <w:spacing w:after="0" w:line="240" w:lineRule="auto"/>
        <w:rPr>
          <w:sz w:val="24"/>
          <w:szCs w:val="24"/>
          <w:lang w:val="en"/>
        </w:rPr>
      </w:pPr>
    </w:p>
    <w:p w14:paraId="307AA788" w14:textId="4BC62C76" w:rsidR="00C14BC2" w:rsidRDefault="00B71828" w:rsidP="00C14BC2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Read the following cross references in the gospel of John that speak of light and darkness. </w:t>
      </w:r>
      <w:r w:rsidR="00E20795">
        <w:rPr>
          <w:sz w:val="24"/>
          <w:szCs w:val="24"/>
          <w:lang w:val="en"/>
        </w:rPr>
        <w:t>How is John using the terms light and darkness and what do they represent?</w:t>
      </w:r>
    </w:p>
    <w:p w14:paraId="214145DF" w14:textId="77777777" w:rsidR="00E20795" w:rsidRDefault="00E20795" w:rsidP="00E20795">
      <w:pPr>
        <w:spacing w:after="0" w:line="240" w:lineRule="auto"/>
        <w:rPr>
          <w:sz w:val="24"/>
          <w:szCs w:val="24"/>
          <w:lang w:val="en"/>
        </w:rPr>
      </w:pPr>
    </w:p>
    <w:p w14:paraId="5F1CA3D0" w14:textId="77777777" w:rsidR="008F532E" w:rsidRDefault="008F532E" w:rsidP="00E20795">
      <w:pPr>
        <w:spacing w:after="0" w:line="240" w:lineRule="auto"/>
        <w:rPr>
          <w:sz w:val="24"/>
          <w:szCs w:val="24"/>
          <w:lang w:val="en"/>
        </w:rPr>
      </w:pPr>
    </w:p>
    <w:p w14:paraId="3CC8CC8D" w14:textId="77777777" w:rsidR="00E20795" w:rsidRDefault="00E20795" w:rsidP="00E20795">
      <w:pPr>
        <w:spacing w:after="0" w:line="240" w:lineRule="auto"/>
        <w:rPr>
          <w:sz w:val="24"/>
          <w:szCs w:val="24"/>
          <w:lang w:val="en"/>
        </w:rPr>
      </w:pPr>
    </w:p>
    <w:p w14:paraId="2D6C384E" w14:textId="4F5791F0" w:rsidR="00E20795" w:rsidRDefault="00016EFD" w:rsidP="00E20795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John 3:19</w:t>
      </w:r>
    </w:p>
    <w:p w14:paraId="5F077CE6" w14:textId="77777777" w:rsidR="00016EFD" w:rsidRDefault="00016EFD" w:rsidP="00016EFD">
      <w:pPr>
        <w:spacing w:after="0" w:line="240" w:lineRule="auto"/>
        <w:rPr>
          <w:sz w:val="24"/>
          <w:szCs w:val="24"/>
          <w:lang w:val="en"/>
        </w:rPr>
      </w:pPr>
    </w:p>
    <w:p w14:paraId="4F4ED636" w14:textId="2A388F42" w:rsidR="00016EFD" w:rsidRDefault="00016EFD" w:rsidP="00016EFD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John 8:12</w:t>
      </w:r>
    </w:p>
    <w:p w14:paraId="78F2054A" w14:textId="77777777" w:rsidR="00016EFD" w:rsidRPr="00016EFD" w:rsidRDefault="00016EFD" w:rsidP="00016EFD">
      <w:pPr>
        <w:pStyle w:val="ListParagraph"/>
        <w:rPr>
          <w:sz w:val="24"/>
          <w:szCs w:val="24"/>
          <w:lang w:val="en"/>
        </w:rPr>
      </w:pPr>
    </w:p>
    <w:p w14:paraId="69478CD0" w14:textId="77C0CB18" w:rsidR="00016EFD" w:rsidRDefault="00016EFD" w:rsidP="00016EFD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John 12:35</w:t>
      </w:r>
    </w:p>
    <w:p w14:paraId="7CDD1F2D" w14:textId="77777777" w:rsidR="00016EFD" w:rsidRPr="00016EFD" w:rsidRDefault="00016EFD" w:rsidP="00016EFD">
      <w:pPr>
        <w:pStyle w:val="ListParagraph"/>
        <w:rPr>
          <w:sz w:val="24"/>
          <w:szCs w:val="24"/>
          <w:lang w:val="en"/>
        </w:rPr>
      </w:pPr>
    </w:p>
    <w:p w14:paraId="2367E172" w14:textId="14B37F17" w:rsidR="008B7E47" w:rsidRPr="008F532E" w:rsidRDefault="008F532E" w:rsidP="008B7E47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John 12:46</w:t>
      </w:r>
    </w:p>
    <w:p w14:paraId="74A94534" w14:textId="77777777" w:rsidR="007C0910" w:rsidRDefault="007C0910" w:rsidP="008B7E47">
      <w:pPr>
        <w:spacing w:after="0" w:line="240" w:lineRule="auto"/>
        <w:rPr>
          <w:sz w:val="24"/>
          <w:szCs w:val="24"/>
          <w:lang w:val="en"/>
        </w:rPr>
      </w:pPr>
    </w:p>
    <w:p w14:paraId="13D1D3E2" w14:textId="77777777" w:rsidR="007C0910" w:rsidRDefault="007C0910" w:rsidP="008B7E47">
      <w:pPr>
        <w:spacing w:after="0" w:line="240" w:lineRule="auto"/>
        <w:rPr>
          <w:sz w:val="24"/>
          <w:szCs w:val="24"/>
          <w:lang w:val="en"/>
        </w:rPr>
      </w:pPr>
    </w:p>
    <w:p w14:paraId="4116025B" w14:textId="77777777" w:rsidR="00827188" w:rsidRDefault="00827188" w:rsidP="008B7E47">
      <w:pPr>
        <w:spacing w:after="0" w:line="240" w:lineRule="auto"/>
        <w:rPr>
          <w:sz w:val="24"/>
          <w:szCs w:val="24"/>
          <w:lang w:val="en"/>
        </w:rPr>
      </w:pPr>
    </w:p>
    <w:p w14:paraId="3ABB5E6F" w14:textId="77777777" w:rsidR="00827188" w:rsidRDefault="00827188" w:rsidP="008B7E47">
      <w:pPr>
        <w:spacing w:after="0" w:line="240" w:lineRule="auto"/>
        <w:rPr>
          <w:sz w:val="24"/>
          <w:szCs w:val="24"/>
          <w:lang w:val="en"/>
        </w:rPr>
      </w:pPr>
    </w:p>
    <w:p w14:paraId="66E24BE1" w14:textId="77777777" w:rsidR="00827188" w:rsidRDefault="00827188" w:rsidP="008B7E47">
      <w:pPr>
        <w:spacing w:after="0" w:line="240" w:lineRule="auto"/>
        <w:rPr>
          <w:sz w:val="24"/>
          <w:szCs w:val="24"/>
          <w:lang w:val="en"/>
        </w:rPr>
      </w:pPr>
    </w:p>
    <w:p w14:paraId="4A38F604" w14:textId="2159A8FA" w:rsidR="007C0910" w:rsidRPr="00B21B03" w:rsidRDefault="00B21B03" w:rsidP="007C0910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  <w:lang w:val="en"/>
        </w:rPr>
      </w:pPr>
      <w:r w:rsidRPr="00B21B03">
        <w:rPr>
          <w:rFonts w:cstheme="minorHAnsi"/>
          <w:sz w:val="24"/>
          <w:szCs w:val="24"/>
        </w:rPr>
        <w:t xml:space="preserve">Summarize. What can we conclude about </w:t>
      </w:r>
      <w:r w:rsidR="00FF1FF8">
        <w:rPr>
          <w:rFonts w:cstheme="minorHAnsi"/>
          <w:sz w:val="24"/>
          <w:szCs w:val="24"/>
        </w:rPr>
        <w:t>"T</w:t>
      </w:r>
      <w:r w:rsidRPr="00B21B03">
        <w:rPr>
          <w:rFonts w:cstheme="minorHAnsi"/>
          <w:sz w:val="24"/>
          <w:szCs w:val="24"/>
        </w:rPr>
        <w:t xml:space="preserve">he </w:t>
      </w:r>
      <w:r w:rsidR="00FF1FF8">
        <w:rPr>
          <w:rFonts w:cstheme="minorHAnsi"/>
          <w:sz w:val="24"/>
          <w:szCs w:val="24"/>
        </w:rPr>
        <w:t>W</w:t>
      </w:r>
      <w:r w:rsidRPr="00B21B03">
        <w:rPr>
          <w:rFonts w:cstheme="minorHAnsi"/>
          <w:sz w:val="24"/>
          <w:szCs w:val="24"/>
        </w:rPr>
        <w:t>ord</w:t>
      </w:r>
      <w:r w:rsidR="00FF1FF8">
        <w:rPr>
          <w:rFonts w:cstheme="minorHAnsi"/>
          <w:sz w:val="24"/>
          <w:szCs w:val="24"/>
        </w:rPr>
        <w:t>”</w:t>
      </w:r>
      <w:r w:rsidRPr="00B21B03">
        <w:rPr>
          <w:rFonts w:cstheme="minorHAnsi"/>
          <w:sz w:val="24"/>
          <w:szCs w:val="24"/>
        </w:rPr>
        <w:t xml:space="preserve"> from</w:t>
      </w:r>
      <w:r w:rsidR="00FF1FF8">
        <w:rPr>
          <w:rFonts w:cstheme="minorHAnsi"/>
          <w:sz w:val="24"/>
          <w:szCs w:val="24"/>
        </w:rPr>
        <w:t xml:space="preserve"> John 1:1-5</w:t>
      </w:r>
      <w:r w:rsidRPr="00B21B03">
        <w:rPr>
          <w:rFonts w:cstheme="minorHAnsi"/>
          <w:sz w:val="24"/>
          <w:szCs w:val="24"/>
        </w:rPr>
        <w:t>?</w:t>
      </w:r>
    </w:p>
    <w:p w14:paraId="521AE6A0" w14:textId="77777777" w:rsidR="00B21B03" w:rsidRDefault="00B21B03" w:rsidP="00B21B03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4831AF74" w14:textId="77777777" w:rsidR="00B21B03" w:rsidRDefault="00B21B03" w:rsidP="00B21B03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16743B5D" w14:textId="77777777" w:rsidR="00821715" w:rsidRDefault="00821715" w:rsidP="00B21B03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52CEFEFA" w14:textId="77777777" w:rsidR="00FF1FF8" w:rsidRDefault="00FF1FF8" w:rsidP="00B21B03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4C6FA208" w14:textId="77777777" w:rsidR="00FF1FF8" w:rsidRDefault="00FF1FF8" w:rsidP="00B21B03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4915235A" w14:textId="77777777" w:rsidR="00B21B03" w:rsidRDefault="00B21B03" w:rsidP="00B21B03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55F3C41D" w14:textId="77777777" w:rsidR="00827188" w:rsidRDefault="00827188" w:rsidP="00B21B03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2F800FCC" w14:textId="77777777" w:rsidR="00827188" w:rsidRDefault="00827188" w:rsidP="00B21B03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7016A8E0" w14:textId="77777777" w:rsidR="00827188" w:rsidRDefault="00827188" w:rsidP="00B21B03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74802150" w14:textId="77777777" w:rsidR="00827188" w:rsidRDefault="00827188" w:rsidP="00B21B03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54742521" w14:textId="77777777" w:rsidR="00827188" w:rsidRDefault="00827188" w:rsidP="00B21B03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74118785" w14:textId="5CEEFB22" w:rsidR="00B21B03" w:rsidRPr="003010D6" w:rsidRDefault="003010D6" w:rsidP="00B21B03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  <w:lang w:val="en"/>
        </w:rPr>
      </w:pPr>
      <w:r w:rsidRPr="003010D6">
        <w:rPr>
          <w:rFonts w:cstheme="minorHAnsi"/>
          <w:sz w:val="24"/>
          <w:szCs w:val="24"/>
        </w:rPr>
        <w:t xml:space="preserve">Read John 20:31. John 20:31 serves as a purpose statement for the entire book. </w:t>
      </w:r>
      <w:proofErr w:type="gramStart"/>
      <w:r w:rsidRPr="003010D6">
        <w:rPr>
          <w:rFonts w:cstheme="minorHAnsi"/>
          <w:sz w:val="24"/>
          <w:szCs w:val="24"/>
        </w:rPr>
        <w:t>In light of</w:t>
      </w:r>
      <w:proofErr w:type="gramEnd"/>
      <w:r w:rsidRPr="003010D6">
        <w:rPr>
          <w:rFonts w:cstheme="minorHAnsi"/>
          <w:sz w:val="24"/>
          <w:szCs w:val="24"/>
        </w:rPr>
        <w:t xml:space="preserve"> John’s purpose for writing his gospel w</w:t>
      </w:r>
      <w:r w:rsidR="00491B35">
        <w:rPr>
          <w:rFonts w:cstheme="minorHAnsi"/>
          <w:sz w:val="24"/>
          <w:szCs w:val="24"/>
        </w:rPr>
        <w:t>hat</w:t>
      </w:r>
      <w:r w:rsidRPr="003010D6">
        <w:rPr>
          <w:rFonts w:cstheme="minorHAnsi"/>
          <w:sz w:val="24"/>
          <w:szCs w:val="24"/>
        </w:rPr>
        <w:t xml:space="preserve"> is he seeking to establish here in the first five verses?</w:t>
      </w:r>
    </w:p>
    <w:p w14:paraId="1A699053" w14:textId="77777777" w:rsidR="003010D6" w:rsidRDefault="003010D6" w:rsidP="003010D6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16A99FB1" w14:textId="77777777" w:rsidR="003010D6" w:rsidRDefault="003010D6" w:rsidP="003010D6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2DF48C2B" w14:textId="77777777" w:rsidR="00E12055" w:rsidRDefault="00E12055" w:rsidP="003010D6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5EEC1637" w14:textId="77777777" w:rsidR="00E12055" w:rsidRDefault="00E12055" w:rsidP="003010D6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535ECDFE" w14:textId="77777777" w:rsidR="00E12055" w:rsidRDefault="00E12055" w:rsidP="003010D6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70A6E61E" w14:textId="77777777" w:rsidR="00E12055" w:rsidRDefault="00E12055" w:rsidP="003010D6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791CDF6C" w14:textId="2DF7AF5B" w:rsidR="00E12055" w:rsidRPr="00E0799F" w:rsidRDefault="00E12055" w:rsidP="00E12055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cstheme="minorHAnsi"/>
          <w:sz w:val="24"/>
          <w:szCs w:val="24"/>
          <w:lang w:val="en"/>
        </w:rPr>
      </w:pPr>
      <w:r w:rsidRPr="00A53A1C">
        <w:rPr>
          <w:rFonts w:cstheme="minorHAnsi"/>
          <w:sz w:val="24"/>
          <w:szCs w:val="24"/>
        </w:rPr>
        <w:t xml:space="preserve">How does the deity of </w:t>
      </w:r>
      <w:r>
        <w:rPr>
          <w:rFonts w:cstheme="minorHAnsi"/>
          <w:sz w:val="24"/>
          <w:szCs w:val="24"/>
        </w:rPr>
        <w:t xml:space="preserve">“The Word”, </w:t>
      </w:r>
      <w:r w:rsidRPr="00A53A1C">
        <w:rPr>
          <w:rFonts w:cstheme="minorHAnsi"/>
          <w:sz w:val="24"/>
          <w:szCs w:val="24"/>
        </w:rPr>
        <w:t>Jesus Christ</w:t>
      </w:r>
      <w:r>
        <w:rPr>
          <w:rFonts w:cstheme="minorHAnsi"/>
          <w:sz w:val="24"/>
          <w:szCs w:val="24"/>
        </w:rPr>
        <w:t>,</w:t>
      </w:r>
      <w:r w:rsidRPr="00A53A1C">
        <w:rPr>
          <w:rFonts w:cstheme="minorHAnsi"/>
          <w:sz w:val="24"/>
          <w:szCs w:val="24"/>
        </w:rPr>
        <w:t xml:space="preserve"> in these verses make a practical difference in a believer's life?</w:t>
      </w:r>
    </w:p>
    <w:p w14:paraId="7314DD15" w14:textId="77777777" w:rsidR="003010D6" w:rsidRDefault="003010D6" w:rsidP="003010D6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7713612A" w14:textId="77777777" w:rsidR="003010D6" w:rsidRDefault="003010D6" w:rsidP="003010D6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76B5C664" w14:textId="77777777" w:rsidR="003010D6" w:rsidRDefault="003010D6" w:rsidP="003010D6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4E85EB89" w14:textId="77777777" w:rsidR="00E12055" w:rsidRDefault="00E12055" w:rsidP="003010D6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470C7E4C" w14:textId="77777777" w:rsidR="00E12055" w:rsidRDefault="00E12055" w:rsidP="003010D6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11C08515" w14:textId="77777777" w:rsidR="00E12055" w:rsidRDefault="00E12055" w:rsidP="003010D6">
      <w:pPr>
        <w:spacing w:after="0" w:line="240" w:lineRule="auto"/>
        <w:rPr>
          <w:rFonts w:cstheme="minorHAnsi"/>
          <w:sz w:val="24"/>
          <w:szCs w:val="24"/>
          <w:lang w:val="en"/>
        </w:rPr>
      </w:pPr>
    </w:p>
    <w:p w14:paraId="3D0D5B6A" w14:textId="186945E0" w:rsidR="003010D6" w:rsidRPr="003010D6" w:rsidRDefault="003010D6" w:rsidP="003010D6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  <w:lang w:val="en"/>
        </w:rPr>
      </w:pPr>
      <w:r w:rsidRPr="003010D6">
        <w:rPr>
          <w:rFonts w:cstheme="minorHAnsi"/>
          <w:sz w:val="24"/>
          <w:szCs w:val="24"/>
        </w:rPr>
        <w:t>Summarize the main point of the passage in 21 words or less.</w:t>
      </w:r>
    </w:p>
    <w:p w14:paraId="417C3E0A" w14:textId="77777777" w:rsidR="008B7E47" w:rsidRDefault="008B7E47" w:rsidP="008B7E47">
      <w:pPr>
        <w:spacing w:after="0" w:line="240" w:lineRule="auto"/>
        <w:rPr>
          <w:sz w:val="24"/>
          <w:szCs w:val="24"/>
          <w:lang w:val="en"/>
        </w:rPr>
      </w:pPr>
    </w:p>
    <w:p w14:paraId="745CF377" w14:textId="77777777" w:rsidR="008B7E47" w:rsidRPr="008B7E47" w:rsidRDefault="008B7E47" w:rsidP="008B7E47">
      <w:pPr>
        <w:spacing w:after="0" w:line="240" w:lineRule="auto"/>
        <w:rPr>
          <w:sz w:val="24"/>
          <w:szCs w:val="24"/>
          <w:lang w:val="en"/>
        </w:rPr>
      </w:pPr>
    </w:p>
    <w:p w14:paraId="309EF946" w14:textId="77777777" w:rsidR="00DC0597" w:rsidRDefault="00DC0597" w:rsidP="00B743CE">
      <w:pPr>
        <w:spacing w:after="0" w:line="240" w:lineRule="auto"/>
        <w:rPr>
          <w:sz w:val="24"/>
          <w:szCs w:val="24"/>
        </w:rPr>
      </w:pPr>
    </w:p>
    <w:p w14:paraId="5DCDB291" w14:textId="7DCE21F0" w:rsidR="002F0BCB" w:rsidRPr="00DC0597" w:rsidRDefault="00DC0597" w:rsidP="00B743CE">
      <w:pPr>
        <w:spacing w:after="0" w:line="240" w:lineRule="auto"/>
      </w:pPr>
      <w:r>
        <w:rPr>
          <w:sz w:val="24"/>
          <w:szCs w:val="24"/>
        </w:rPr>
        <w:t xml:space="preserve">In preparation for Sunday, pray </w:t>
      </w:r>
      <w:r w:rsidR="00684298">
        <w:rPr>
          <w:sz w:val="24"/>
          <w:szCs w:val="24"/>
        </w:rPr>
        <w:t xml:space="preserve">that we would have hearts that are humble before the Lord and the scriptures to receive </w:t>
      </w:r>
      <w:r w:rsidR="00CE2E43">
        <w:rPr>
          <w:sz w:val="24"/>
          <w:szCs w:val="24"/>
        </w:rPr>
        <w:t xml:space="preserve">and obey the preached word. Pray that Pastor Bret would have clarity </w:t>
      </w:r>
      <w:r w:rsidR="001A493B">
        <w:rPr>
          <w:sz w:val="24"/>
          <w:szCs w:val="24"/>
        </w:rPr>
        <w:t xml:space="preserve">as he preaches. Pray thanking God for Christ </w:t>
      </w:r>
      <w:r w:rsidR="005735C2">
        <w:rPr>
          <w:sz w:val="24"/>
          <w:szCs w:val="24"/>
        </w:rPr>
        <w:t xml:space="preserve">coming into the world </w:t>
      </w:r>
      <w:r w:rsidR="002D45B4">
        <w:rPr>
          <w:sz w:val="24"/>
          <w:szCs w:val="24"/>
        </w:rPr>
        <w:t>to bring light into the darkness.</w:t>
      </w:r>
    </w:p>
    <w:sectPr w:rsidR="002F0BCB" w:rsidRPr="00DC0597" w:rsidSect="00E509E0">
      <w:headerReference w:type="default" r:id="rId11"/>
      <w:footerReference w:type="default" r:id="rId12"/>
      <w:pgSz w:w="12240" w:h="15840"/>
      <w:pgMar w:top="1800" w:right="1152" w:bottom="99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35D91" w14:textId="77777777" w:rsidR="00E27B9E" w:rsidRDefault="00E27B9E" w:rsidP="00ED3079">
      <w:pPr>
        <w:spacing w:after="0" w:line="240" w:lineRule="auto"/>
      </w:pPr>
      <w:r>
        <w:separator/>
      </w:r>
    </w:p>
  </w:endnote>
  <w:endnote w:type="continuationSeparator" w:id="0">
    <w:p w14:paraId="7FA3ED7C" w14:textId="77777777" w:rsidR="00E27B9E" w:rsidRDefault="00E27B9E" w:rsidP="00ED3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1056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3BFEF8" w14:textId="77777777" w:rsidR="007C2898" w:rsidRDefault="007C2898" w:rsidP="00324F30">
        <w:pPr>
          <w:pStyle w:val="Footer"/>
          <w:jc w:val="cen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754F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\* Arabic  \* MERGEFORMAT </w:instrText>
        </w:r>
        <w:r>
          <w:rPr>
            <w:noProof/>
          </w:rPr>
          <w:fldChar w:fldCharType="separate"/>
        </w:r>
        <w:r w:rsidR="005C75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33E03" w14:textId="77777777" w:rsidR="00E27B9E" w:rsidRDefault="00E27B9E" w:rsidP="00ED3079">
      <w:pPr>
        <w:spacing w:after="0" w:line="240" w:lineRule="auto"/>
      </w:pPr>
      <w:r>
        <w:separator/>
      </w:r>
    </w:p>
  </w:footnote>
  <w:footnote w:type="continuationSeparator" w:id="0">
    <w:p w14:paraId="09BA0B75" w14:textId="77777777" w:rsidR="00E27B9E" w:rsidRDefault="00E27B9E" w:rsidP="00ED3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2112F" w14:textId="77777777" w:rsidR="00ED3079" w:rsidRDefault="00ED3079" w:rsidP="00ED3079">
    <w:pPr>
      <w:spacing w:after="0" w:line="240" w:lineRule="auto"/>
      <w:jc w:val="center"/>
    </w:pPr>
    <w:r>
      <w:t>Summit Woods Baptist Church</w:t>
    </w:r>
  </w:p>
  <w:p w14:paraId="5BCA216C" w14:textId="77777777" w:rsidR="00ED3079" w:rsidRDefault="00767DAD" w:rsidP="00ED3079">
    <w:pPr>
      <w:spacing w:after="0" w:line="240" w:lineRule="auto"/>
      <w:jc w:val="center"/>
    </w:pPr>
    <w:r>
      <w:rPr>
        <w:sz w:val="32"/>
        <w:szCs w:val="32"/>
      </w:rPr>
      <w:t>Sermon Study</w:t>
    </w:r>
    <w:r w:rsidR="00ED3079" w:rsidRPr="002F0BCB">
      <w:rPr>
        <w:sz w:val="32"/>
        <w:szCs w:val="32"/>
      </w:rPr>
      <w:t xml:space="preserve"> Equipping Class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E3844"/>
    <w:multiLevelType w:val="multilevel"/>
    <w:tmpl w:val="03D8B00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A9A4BC5"/>
    <w:multiLevelType w:val="hybridMultilevel"/>
    <w:tmpl w:val="13145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B77D6"/>
    <w:multiLevelType w:val="multilevel"/>
    <w:tmpl w:val="3530E34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51B04A9"/>
    <w:multiLevelType w:val="multilevel"/>
    <w:tmpl w:val="03D8B00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7BD1C70"/>
    <w:multiLevelType w:val="multilevel"/>
    <w:tmpl w:val="03D8B00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423B0C94"/>
    <w:multiLevelType w:val="hybridMultilevel"/>
    <w:tmpl w:val="D4B80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571EA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57582327"/>
    <w:multiLevelType w:val="hybridMultilevel"/>
    <w:tmpl w:val="79FE9B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9B12883"/>
    <w:multiLevelType w:val="multilevel"/>
    <w:tmpl w:val="03D8B00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5FEF27E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60C23CC4"/>
    <w:multiLevelType w:val="hybridMultilevel"/>
    <w:tmpl w:val="128AB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6213D"/>
    <w:multiLevelType w:val="hybridMultilevel"/>
    <w:tmpl w:val="FEAA7C7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4DD2D3C"/>
    <w:multiLevelType w:val="hybridMultilevel"/>
    <w:tmpl w:val="36E0A0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E3AFC"/>
    <w:multiLevelType w:val="hybridMultilevel"/>
    <w:tmpl w:val="0C14C6E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24493113">
    <w:abstractNumId w:val="9"/>
  </w:num>
  <w:num w:numId="2" w16cid:durableId="1643733029">
    <w:abstractNumId w:val="6"/>
  </w:num>
  <w:num w:numId="3" w16cid:durableId="610551148">
    <w:abstractNumId w:val="11"/>
  </w:num>
  <w:num w:numId="4" w16cid:durableId="742607166">
    <w:abstractNumId w:val="5"/>
  </w:num>
  <w:num w:numId="5" w16cid:durableId="169682805">
    <w:abstractNumId w:val="1"/>
  </w:num>
  <w:num w:numId="6" w16cid:durableId="1000422537">
    <w:abstractNumId w:val="10"/>
  </w:num>
  <w:num w:numId="7" w16cid:durableId="368258819">
    <w:abstractNumId w:val="12"/>
  </w:num>
  <w:num w:numId="8" w16cid:durableId="677192625">
    <w:abstractNumId w:val="3"/>
  </w:num>
  <w:num w:numId="9" w16cid:durableId="929392185">
    <w:abstractNumId w:val="8"/>
  </w:num>
  <w:num w:numId="10" w16cid:durableId="2013602097">
    <w:abstractNumId w:val="0"/>
  </w:num>
  <w:num w:numId="11" w16cid:durableId="703404229">
    <w:abstractNumId w:val="4"/>
  </w:num>
  <w:num w:numId="12" w16cid:durableId="1288004765">
    <w:abstractNumId w:val="13"/>
  </w:num>
  <w:num w:numId="13" w16cid:durableId="1362436300">
    <w:abstractNumId w:val="2"/>
  </w:num>
  <w:num w:numId="14" w16cid:durableId="10809536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E18"/>
    <w:rsid w:val="00005FBF"/>
    <w:rsid w:val="00016EFD"/>
    <w:rsid w:val="000343DF"/>
    <w:rsid w:val="000377AA"/>
    <w:rsid w:val="000421D0"/>
    <w:rsid w:val="00056B21"/>
    <w:rsid w:val="00070889"/>
    <w:rsid w:val="00071CC6"/>
    <w:rsid w:val="000760EE"/>
    <w:rsid w:val="00085047"/>
    <w:rsid w:val="000855E6"/>
    <w:rsid w:val="0008666D"/>
    <w:rsid w:val="00086DAE"/>
    <w:rsid w:val="000874D5"/>
    <w:rsid w:val="00092496"/>
    <w:rsid w:val="00095A58"/>
    <w:rsid w:val="000C19F2"/>
    <w:rsid w:val="000E6F7B"/>
    <w:rsid w:val="000F2268"/>
    <w:rsid w:val="001170AA"/>
    <w:rsid w:val="001754B0"/>
    <w:rsid w:val="00190E0A"/>
    <w:rsid w:val="001A493B"/>
    <w:rsid w:val="001B3627"/>
    <w:rsid w:val="001B4ED8"/>
    <w:rsid w:val="001B71C6"/>
    <w:rsid w:val="001D17EF"/>
    <w:rsid w:val="001D35BF"/>
    <w:rsid w:val="002102DD"/>
    <w:rsid w:val="00230C40"/>
    <w:rsid w:val="0023221D"/>
    <w:rsid w:val="00236888"/>
    <w:rsid w:val="002613F3"/>
    <w:rsid w:val="002743EF"/>
    <w:rsid w:val="00277AA9"/>
    <w:rsid w:val="0028354E"/>
    <w:rsid w:val="002A5CD5"/>
    <w:rsid w:val="002C7DDD"/>
    <w:rsid w:val="002D45B4"/>
    <w:rsid w:val="002D51C3"/>
    <w:rsid w:val="002F0BCB"/>
    <w:rsid w:val="003010D6"/>
    <w:rsid w:val="00315F11"/>
    <w:rsid w:val="00317A78"/>
    <w:rsid w:val="003201F1"/>
    <w:rsid w:val="00324F30"/>
    <w:rsid w:val="0032773B"/>
    <w:rsid w:val="00345774"/>
    <w:rsid w:val="003469AF"/>
    <w:rsid w:val="00346C10"/>
    <w:rsid w:val="00383890"/>
    <w:rsid w:val="00396C02"/>
    <w:rsid w:val="003C2FA5"/>
    <w:rsid w:val="003E2E18"/>
    <w:rsid w:val="003E3558"/>
    <w:rsid w:val="003E4351"/>
    <w:rsid w:val="003E5B56"/>
    <w:rsid w:val="0041793E"/>
    <w:rsid w:val="004261B9"/>
    <w:rsid w:val="00461A48"/>
    <w:rsid w:val="00473E9E"/>
    <w:rsid w:val="004753E8"/>
    <w:rsid w:val="00487F23"/>
    <w:rsid w:val="00491B35"/>
    <w:rsid w:val="00495515"/>
    <w:rsid w:val="004A662E"/>
    <w:rsid w:val="004B7EB5"/>
    <w:rsid w:val="004D311D"/>
    <w:rsid w:val="004E32C6"/>
    <w:rsid w:val="004E3897"/>
    <w:rsid w:val="004E4E73"/>
    <w:rsid w:val="005024CF"/>
    <w:rsid w:val="00533EAA"/>
    <w:rsid w:val="00554669"/>
    <w:rsid w:val="005625F4"/>
    <w:rsid w:val="0056324B"/>
    <w:rsid w:val="005735C2"/>
    <w:rsid w:val="005A2770"/>
    <w:rsid w:val="005A4BAB"/>
    <w:rsid w:val="005C754F"/>
    <w:rsid w:val="005E306C"/>
    <w:rsid w:val="00606EB8"/>
    <w:rsid w:val="006122A8"/>
    <w:rsid w:val="00647D26"/>
    <w:rsid w:val="006511DE"/>
    <w:rsid w:val="00654D6E"/>
    <w:rsid w:val="00655B75"/>
    <w:rsid w:val="006654E7"/>
    <w:rsid w:val="006748FF"/>
    <w:rsid w:val="006836AA"/>
    <w:rsid w:val="00684298"/>
    <w:rsid w:val="006A3B07"/>
    <w:rsid w:val="006A59E4"/>
    <w:rsid w:val="006A722C"/>
    <w:rsid w:val="006E276E"/>
    <w:rsid w:val="006F66F2"/>
    <w:rsid w:val="00711024"/>
    <w:rsid w:val="0071426B"/>
    <w:rsid w:val="007307F9"/>
    <w:rsid w:val="00730B15"/>
    <w:rsid w:val="00767DAD"/>
    <w:rsid w:val="00785EE4"/>
    <w:rsid w:val="007A468B"/>
    <w:rsid w:val="007B7665"/>
    <w:rsid w:val="007C0910"/>
    <w:rsid w:val="007C2898"/>
    <w:rsid w:val="007C7737"/>
    <w:rsid w:val="007C7890"/>
    <w:rsid w:val="007E2752"/>
    <w:rsid w:val="007E6C1D"/>
    <w:rsid w:val="00802460"/>
    <w:rsid w:val="0080586D"/>
    <w:rsid w:val="00805E46"/>
    <w:rsid w:val="00807630"/>
    <w:rsid w:val="008116D3"/>
    <w:rsid w:val="00821715"/>
    <w:rsid w:val="00827188"/>
    <w:rsid w:val="008418F7"/>
    <w:rsid w:val="00845DB9"/>
    <w:rsid w:val="0086388A"/>
    <w:rsid w:val="0087131A"/>
    <w:rsid w:val="008739C5"/>
    <w:rsid w:val="00880B76"/>
    <w:rsid w:val="008B7E47"/>
    <w:rsid w:val="008C22DA"/>
    <w:rsid w:val="008D7EFD"/>
    <w:rsid w:val="008E6A3B"/>
    <w:rsid w:val="008F2EE6"/>
    <w:rsid w:val="008F532E"/>
    <w:rsid w:val="00903156"/>
    <w:rsid w:val="00911087"/>
    <w:rsid w:val="00924D4E"/>
    <w:rsid w:val="00935A27"/>
    <w:rsid w:val="0094107B"/>
    <w:rsid w:val="00950ED2"/>
    <w:rsid w:val="00966766"/>
    <w:rsid w:val="00977F21"/>
    <w:rsid w:val="00986046"/>
    <w:rsid w:val="009A5A0C"/>
    <w:rsid w:val="009D505E"/>
    <w:rsid w:val="009E1E15"/>
    <w:rsid w:val="00A06AB5"/>
    <w:rsid w:val="00A20BC6"/>
    <w:rsid w:val="00A22FE9"/>
    <w:rsid w:val="00A55A73"/>
    <w:rsid w:val="00A658C5"/>
    <w:rsid w:val="00AA0256"/>
    <w:rsid w:val="00AC1CE3"/>
    <w:rsid w:val="00AE401A"/>
    <w:rsid w:val="00AE46C0"/>
    <w:rsid w:val="00AF3801"/>
    <w:rsid w:val="00AF38BA"/>
    <w:rsid w:val="00B21B03"/>
    <w:rsid w:val="00B27F37"/>
    <w:rsid w:val="00B402EC"/>
    <w:rsid w:val="00B5052E"/>
    <w:rsid w:val="00B71828"/>
    <w:rsid w:val="00B743CE"/>
    <w:rsid w:val="00B774EB"/>
    <w:rsid w:val="00B93616"/>
    <w:rsid w:val="00BA5877"/>
    <w:rsid w:val="00BB541D"/>
    <w:rsid w:val="00BD1A0B"/>
    <w:rsid w:val="00C01449"/>
    <w:rsid w:val="00C14BC2"/>
    <w:rsid w:val="00C33881"/>
    <w:rsid w:val="00C7056D"/>
    <w:rsid w:val="00C90A74"/>
    <w:rsid w:val="00C92769"/>
    <w:rsid w:val="00CB16F7"/>
    <w:rsid w:val="00CC6176"/>
    <w:rsid w:val="00CC697E"/>
    <w:rsid w:val="00CE01A1"/>
    <w:rsid w:val="00CE2378"/>
    <w:rsid w:val="00CE298F"/>
    <w:rsid w:val="00CE2E43"/>
    <w:rsid w:val="00CE3404"/>
    <w:rsid w:val="00D02EF8"/>
    <w:rsid w:val="00D25C7B"/>
    <w:rsid w:val="00D4142A"/>
    <w:rsid w:val="00D45B48"/>
    <w:rsid w:val="00D641CA"/>
    <w:rsid w:val="00D74CDA"/>
    <w:rsid w:val="00D75D4A"/>
    <w:rsid w:val="00D900CA"/>
    <w:rsid w:val="00DA1D2E"/>
    <w:rsid w:val="00DB2EA4"/>
    <w:rsid w:val="00DC0006"/>
    <w:rsid w:val="00DC0597"/>
    <w:rsid w:val="00DC39E5"/>
    <w:rsid w:val="00DE5DF8"/>
    <w:rsid w:val="00DF3CC0"/>
    <w:rsid w:val="00E0716F"/>
    <w:rsid w:val="00E12055"/>
    <w:rsid w:val="00E20795"/>
    <w:rsid w:val="00E27A6F"/>
    <w:rsid w:val="00E27B9E"/>
    <w:rsid w:val="00E37D22"/>
    <w:rsid w:val="00E41B6C"/>
    <w:rsid w:val="00E509E0"/>
    <w:rsid w:val="00E50F66"/>
    <w:rsid w:val="00E61D4E"/>
    <w:rsid w:val="00E7605A"/>
    <w:rsid w:val="00E766CC"/>
    <w:rsid w:val="00E8291D"/>
    <w:rsid w:val="00EB303F"/>
    <w:rsid w:val="00ED3079"/>
    <w:rsid w:val="00EE3DBD"/>
    <w:rsid w:val="00F3791A"/>
    <w:rsid w:val="00F4734B"/>
    <w:rsid w:val="00F83F95"/>
    <w:rsid w:val="00F84DE9"/>
    <w:rsid w:val="00FC1F96"/>
    <w:rsid w:val="00FC2521"/>
    <w:rsid w:val="00FD0E39"/>
    <w:rsid w:val="00FD3C76"/>
    <w:rsid w:val="00FE47C6"/>
    <w:rsid w:val="00FF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64812"/>
  <w15:chartTrackingRefBased/>
  <w15:docId w15:val="{876C6C8B-C743-B447-8A0A-43982C4B2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5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80246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460"/>
    <w:rPr>
      <w:i/>
      <w:iCs/>
      <w:color w:val="5B9BD5" w:themeColor="accent1"/>
    </w:rPr>
  </w:style>
  <w:style w:type="paragraph" w:styleId="Header">
    <w:name w:val="header"/>
    <w:basedOn w:val="Normal"/>
    <w:link w:val="HeaderChar"/>
    <w:uiPriority w:val="99"/>
    <w:unhideWhenUsed/>
    <w:rsid w:val="00ED3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079"/>
  </w:style>
  <w:style w:type="paragraph" w:styleId="Footer">
    <w:name w:val="footer"/>
    <w:basedOn w:val="Normal"/>
    <w:link w:val="FooterChar"/>
    <w:uiPriority w:val="99"/>
    <w:unhideWhenUsed/>
    <w:rsid w:val="00ED3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079"/>
  </w:style>
  <w:style w:type="paragraph" w:styleId="ListParagraph">
    <w:name w:val="List Paragraph"/>
    <w:basedOn w:val="Normal"/>
    <w:uiPriority w:val="34"/>
    <w:qFormat/>
    <w:rsid w:val="00805E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4D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4D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8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alvinoffice/Library/CloudStorage/OneDrive-SummitWoodsBaptistChurch/SWBC%20Files/Sermon%20Study/Templates/Homework%20Template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90C985A87CE548B82BD0A8E0157D40" ma:contentTypeVersion="12" ma:contentTypeDescription="Create a new document." ma:contentTypeScope="" ma:versionID="a00dccd251ec4723e9348e66b5520090">
  <xsd:schema xmlns:xsd="http://www.w3.org/2001/XMLSchema" xmlns:xs="http://www.w3.org/2001/XMLSchema" xmlns:p="http://schemas.microsoft.com/office/2006/metadata/properties" xmlns:ns2="c5c466c4-09d0-47bb-9835-8ad235a20994" xmlns:ns3="d7fabdd2-d959-4867-8cb3-65a3cd2146ff" targetNamespace="http://schemas.microsoft.com/office/2006/metadata/properties" ma:root="true" ma:fieldsID="1f3612b0df57dbb5eac1d6abdc354651" ns2:_="" ns3:_="">
    <xsd:import namespace="c5c466c4-09d0-47bb-9835-8ad235a20994"/>
    <xsd:import namespace="d7fabdd2-d959-4867-8cb3-65a3cd2146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466c4-09d0-47bb-9835-8ad235a209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abdd2-d959-4867-8cb3-65a3cd2146f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419C6C-8ABE-3949-9651-40F8BB51DF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16DAE6-1588-4F13-A561-076AC1FFC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c466c4-09d0-47bb-9835-8ad235a20994"/>
    <ds:schemaRef ds:uri="d7fabdd2-d959-4867-8cb3-65a3cd2146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337D3C-B9A0-41F3-B2B8-1399532DCB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553164-BFBB-4136-9FCD-283D5A76DD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Homework Template (1).dotx</Template>
  <TotalTime>78</TotalTime>
  <Pages>5</Pages>
  <Words>615</Words>
  <Characters>2714</Characters>
  <Application>Microsoft Office Word</Application>
  <DocSecurity>0</DocSecurity>
  <Lines>197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CalvinOffice</dc:creator>
  <cp:keywords/>
  <dc:description/>
  <cp:lastModifiedBy>Calvin Plank</cp:lastModifiedBy>
  <cp:revision>89</cp:revision>
  <dcterms:created xsi:type="dcterms:W3CDTF">2026-03-27T20:00:00Z</dcterms:created>
  <dcterms:modified xsi:type="dcterms:W3CDTF">2026-03-30T21:05:00Z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Turabian Style (Full Note with Bibliography)</vt:lpwstr>
  </property>
  <property fmtid="{D5CDD505-2E9C-101B-9397-08002B2CF9AE}" pid="3" name="ContentTypeId">
    <vt:lpwstr>0x0101008890C985A87CE548B82BD0A8E0157D40</vt:lpwstr>
  </property>
</Properties>
</file>