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2FEA" w14:textId="7488178D" w:rsidR="00DC0597" w:rsidRPr="00473E9E" w:rsidRDefault="00902BF5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Luke 24:1-53</w:t>
      </w:r>
    </w:p>
    <w:p w14:paraId="36391321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54B7FB96" w14:textId="77777777" w:rsidR="00553DBC" w:rsidRDefault="00DC0597" w:rsidP="00553DBC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3606DD3F" w14:textId="7A1A0ED5" w:rsidR="00553DBC" w:rsidRPr="00553DBC" w:rsidRDefault="00553DBC" w:rsidP="00553DBC">
      <w:pPr>
        <w:spacing w:after="120" w:line="240" w:lineRule="auto"/>
        <w:rPr>
          <w:sz w:val="32"/>
          <w:szCs w:val="32"/>
        </w:rPr>
      </w:pPr>
      <w:r w:rsidRPr="00553DBC">
        <w:rPr>
          <w:sz w:val="24"/>
          <w:szCs w:val="24"/>
        </w:rPr>
        <w:t>Read Luke 24:1-53.</w:t>
      </w:r>
    </w:p>
    <w:p w14:paraId="7A1FB26C" w14:textId="458AE45F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53DBC">
        <w:rPr>
          <w:sz w:val="20"/>
          <w:szCs w:val="20"/>
        </w:rPr>
        <w:t xml:space="preserve">There </w:t>
      </w:r>
      <w:proofErr w:type="gramStart"/>
      <w:r w:rsidR="00553DBC">
        <w:rPr>
          <w:sz w:val="20"/>
          <w:szCs w:val="20"/>
        </w:rPr>
        <w:t>are</w:t>
      </w:r>
      <w:proofErr w:type="gramEnd"/>
      <w:r w:rsidR="00553DBC">
        <w:rPr>
          <w:sz w:val="20"/>
          <w:szCs w:val="20"/>
        </w:rPr>
        <w:t xml:space="preserve"> also some section breaks included in this </w:t>
      </w:r>
      <w:proofErr w:type="gramStart"/>
      <w:r w:rsidR="00553DBC">
        <w:rPr>
          <w:sz w:val="20"/>
          <w:szCs w:val="20"/>
        </w:rPr>
        <w:t>weeks</w:t>
      </w:r>
      <w:proofErr w:type="gramEnd"/>
      <w:r w:rsidR="00553DBC">
        <w:rPr>
          <w:sz w:val="20"/>
          <w:szCs w:val="20"/>
        </w:rPr>
        <w:t xml:space="preserve"> block diagram shown by spaces between paragraph divisions.</w:t>
      </w:r>
    </w:p>
    <w:p w14:paraId="402A0BCE" w14:textId="77777777" w:rsidR="00241C62" w:rsidRPr="00241C62" w:rsidRDefault="00241C62" w:rsidP="00241C62">
      <w:pPr>
        <w:spacing w:after="0" w:line="240" w:lineRule="auto"/>
        <w:rPr>
          <w:sz w:val="24"/>
          <w:szCs w:val="24"/>
        </w:rPr>
      </w:pPr>
    </w:p>
    <w:p w14:paraId="202D10E8" w14:textId="634AE5D4" w:rsidR="00553DBC" w:rsidRDefault="00553DBC" w:rsidP="00241C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241C62" w:rsidRPr="00241C62">
        <w:rPr>
          <w:sz w:val="20"/>
          <w:szCs w:val="20"/>
        </w:rPr>
        <w:t xml:space="preserve">But on the first day of the week, at early dawn, they </w:t>
      </w:r>
      <w:r w:rsidR="00241C62" w:rsidRPr="00241C62">
        <w:rPr>
          <w:sz w:val="20"/>
          <w:szCs w:val="20"/>
          <w:u w:val="single"/>
        </w:rPr>
        <w:t>came</w:t>
      </w:r>
      <w:r w:rsidR="00241C62" w:rsidRPr="00241C62">
        <w:rPr>
          <w:sz w:val="20"/>
          <w:szCs w:val="20"/>
        </w:rPr>
        <w:t xml:space="preserve"> to the tomb bringing the spices which they had </w:t>
      </w:r>
      <w:r w:rsidR="00241C62" w:rsidRPr="00241C62">
        <w:rPr>
          <w:sz w:val="20"/>
          <w:szCs w:val="20"/>
          <w:u w:val="single"/>
        </w:rPr>
        <w:t>prepared</w:t>
      </w:r>
      <w:r w:rsidR="00241C62" w:rsidRPr="00241C62">
        <w:rPr>
          <w:sz w:val="20"/>
          <w:szCs w:val="20"/>
        </w:rPr>
        <w:t>. </w:t>
      </w:r>
    </w:p>
    <w:p w14:paraId="033781A1" w14:textId="77777777" w:rsidR="00553DBC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2 And they </w:t>
      </w:r>
      <w:r w:rsidRPr="00241C62">
        <w:rPr>
          <w:sz w:val="20"/>
          <w:szCs w:val="20"/>
          <w:u w:val="single"/>
        </w:rPr>
        <w:t>found</w:t>
      </w:r>
      <w:r w:rsidRPr="00241C62">
        <w:rPr>
          <w:sz w:val="20"/>
          <w:szCs w:val="20"/>
        </w:rPr>
        <w:t xml:space="preserve"> the stone rolled away from the tomb, </w:t>
      </w:r>
    </w:p>
    <w:p w14:paraId="2FB879C4" w14:textId="77777777" w:rsidR="00553DBC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3 but when they </w:t>
      </w:r>
      <w:r w:rsidRPr="00241C62">
        <w:rPr>
          <w:sz w:val="20"/>
          <w:szCs w:val="20"/>
          <w:u w:val="single"/>
        </w:rPr>
        <w:t>entered</w:t>
      </w:r>
      <w:r w:rsidRPr="00241C62">
        <w:rPr>
          <w:sz w:val="20"/>
          <w:szCs w:val="20"/>
        </w:rPr>
        <w:t xml:space="preserve">, they did not </w:t>
      </w:r>
      <w:r w:rsidRPr="00241C62">
        <w:rPr>
          <w:sz w:val="20"/>
          <w:szCs w:val="20"/>
          <w:u w:val="single"/>
        </w:rPr>
        <w:t>find</w:t>
      </w:r>
      <w:r w:rsidRPr="00241C62">
        <w:rPr>
          <w:sz w:val="20"/>
          <w:szCs w:val="20"/>
        </w:rPr>
        <w:t xml:space="preserve"> the body of the Lord Jesus. </w:t>
      </w:r>
    </w:p>
    <w:p w14:paraId="74DD2F49" w14:textId="6579780D" w:rsidR="00553DBC" w:rsidRDefault="00553DBC" w:rsidP="00241C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41C62" w:rsidRPr="00241C62">
        <w:rPr>
          <w:sz w:val="20"/>
          <w:szCs w:val="20"/>
        </w:rPr>
        <w:t xml:space="preserve">4 While they were </w:t>
      </w:r>
      <w:r w:rsidR="00241C62" w:rsidRPr="00241C62">
        <w:rPr>
          <w:sz w:val="20"/>
          <w:szCs w:val="20"/>
          <w:u w:val="single"/>
        </w:rPr>
        <w:t>perplexed</w:t>
      </w:r>
      <w:r w:rsidR="00241C62" w:rsidRPr="00241C62">
        <w:rPr>
          <w:sz w:val="20"/>
          <w:szCs w:val="20"/>
        </w:rPr>
        <w:t xml:space="preserve"> about this,</w:t>
      </w:r>
    </w:p>
    <w:p w14:paraId="4E2B5225" w14:textId="77777777" w:rsidR="00553DBC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  <w:u w:val="double"/>
        </w:rPr>
        <w:t>behold</w:t>
      </w:r>
      <w:r w:rsidRPr="00241C62">
        <w:rPr>
          <w:sz w:val="20"/>
          <w:szCs w:val="20"/>
        </w:rPr>
        <w:t>, </w:t>
      </w:r>
    </w:p>
    <w:p w14:paraId="03E43870" w14:textId="32785A42" w:rsidR="00553DBC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two men suddenly </w:t>
      </w:r>
      <w:r w:rsidRPr="00241C62">
        <w:rPr>
          <w:sz w:val="20"/>
          <w:szCs w:val="20"/>
          <w:u w:val="single"/>
        </w:rPr>
        <w:t>stood</w:t>
      </w:r>
      <w:r w:rsidRPr="00241C62">
        <w:rPr>
          <w:sz w:val="20"/>
          <w:szCs w:val="20"/>
        </w:rPr>
        <w:t xml:space="preserve"> near them in dazzling </w:t>
      </w:r>
      <w:proofErr w:type="gramStart"/>
      <w:r w:rsidRPr="00241C62">
        <w:rPr>
          <w:sz w:val="20"/>
          <w:szCs w:val="20"/>
        </w:rPr>
        <w:t>clothing;</w:t>
      </w:r>
      <w:proofErr w:type="gramEnd"/>
      <w:r w:rsidRPr="00241C62">
        <w:rPr>
          <w:sz w:val="20"/>
          <w:szCs w:val="20"/>
        </w:rPr>
        <w:t> </w:t>
      </w:r>
    </w:p>
    <w:p w14:paraId="40ED3649" w14:textId="7FFF6575" w:rsidR="00241C62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5 and as the women </w:t>
      </w:r>
      <w:r w:rsidRPr="00241C62">
        <w:rPr>
          <w:sz w:val="20"/>
          <w:szCs w:val="20"/>
          <w:u w:val="single"/>
        </w:rPr>
        <w:t>were terrified</w:t>
      </w:r>
      <w:r w:rsidRPr="00241C62">
        <w:rPr>
          <w:sz w:val="20"/>
          <w:szCs w:val="20"/>
        </w:rPr>
        <w:t xml:space="preserve"> and </w:t>
      </w:r>
      <w:r w:rsidRPr="00241C62">
        <w:rPr>
          <w:sz w:val="20"/>
          <w:szCs w:val="20"/>
          <w:u w:val="single"/>
        </w:rPr>
        <w:t>bowed</w:t>
      </w:r>
      <w:r w:rsidRPr="00241C62">
        <w:rPr>
          <w:sz w:val="20"/>
          <w:szCs w:val="20"/>
        </w:rPr>
        <w:t xml:space="preserve"> their faces to the ground, the men said to them, </w:t>
      </w:r>
    </w:p>
    <w:p w14:paraId="61201459" w14:textId="77777777" w:rsidR="00241C62" w:rsidRDefault="00241C62" w:rsidP="00241C62">
      <w:pPr>
        <w:spacing w:after="0" w:line="240" w:lineRule="auto"/>
        <w:rPr>
          <w:sz w:val="20"/>
          <w:szCs w:val="20"/>
        </w:rPr>
      </w:pPr>
    </w:p>
    <w:p w14:paraId="35AB4DC4" w14:textId="77777777" w:rsidR="00241C62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“Why do you s</w:t>
      </w:r>
      <w:r w:rsidRPr="00241C62">
        <w:rPr>
          <w:sz w:val="20"/>
          <w:szCs w:val="20"/>
          <w:u w:val="single"/>
        </w:rPr>
        <w:t>eek</w:t>
      </w:r>
      <w:r w:rsidRPr="00241C62">
        <w:rPr>
          <w:sz w:val="20"/>
          <w:szCs w:val="20"/>
        </w:rPr>
        <w:t xml:space="preserve"> the living One among the dead? </w:t>
      </w:r>
    </w:p>
    <w:p w14:paraId="492B8496" w14:textId="77777777" w:rsidR="00241C62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6 He is not here, </w:t>
      </w:r>
    </w:p>
    <w:p w14:paraId="44FA3711" w14:textId="77777777" w:rsidR="00241C62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but He </w:t>
      </w:r>
      <w:r w:rsidRPr="00241C62">
        <w:rPr>
          <w:sz w:val="20"/>
          <w:szCs w:val="20"/>
          <w:u w:val="single"/>
        </w:rPr>
        <w:t>has risen</w:t>
      </w:r>
      <w:r w:rsidRPr="00241C62">
        <w:rPr>
          <w:sz w:val="20"/>
          <w:szCs w:val="20"/>
        </w:rPr>
        <w:t xml:space="preserve">. </w:t>
      </w:r>
    </w:p>
    <w:p w14:paraId="2740CC73" w14:textId="77777777" w:rsidR="00241C62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  <w:u w:val="double"/>
        </w:rPr>
        <w:t>Remember</w:t>
      </w:r>
      <w:r w:rsidRPr="00241C62">
        <w:rPr>
          <w:sz w:val="20"/>
          <w:szCs w:val="20"/>
        </w:rPr>
        <w:t xml:space="preserve"> how He </w:t>
      </w:r>
      <w:r w:rsidRPr="00241C62">
        <w:rPr>
          <w:sz w:val="20"/>
          <w:szCs w:val="20"/>
          <w:u w:val="single"/>
        </w:rPr>
        <w:t>spoke</w:t>
      </w:r>
      <w:r w:rsidRPr="00241C62">
        <w:rPr>
          <w:sz w:val="20"/>
          <w:szCs w:val="20"/>
        </w:rPr>
        <w:t xml:space="preserve"> to you while He was still in Galilee, </w:t>
      </w:r>
    </w:p>
    <w:p w14:paraId="53E49BA1" w14:textId="77777777" w:rsidR="00241C62" w:rsidRDefault="00241C62" w:rsidP="00241C62">
      <w:pPr>
        <w:spacing w:after="0" w:line="240" w:lineRule="auto"/>
        <w:ind w:left="72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7 saying that the Son of Man </w:t>
      </w:r>
      <w:r w:rsidRPr="00241C62">
        <w:rPr>
          <w:sz w:val="20"/>
          <w:szCs w:val="20"/>
          <w:u w:val="single"/>
        </w:rPr>
        <w:t>must be delivered</w:t>
      </w:r>
      <w:r w:rsidRPr="00241C62">
        <w:rPr>
          <w:sz w:val="20"/>
          <w:szCs w:val="20"/>
        </w:rPr>
        <w:t xml:space="preserve"> into the hands of sinful men, </w:t>
      </w:r>
    </w:p>
    <w:p w14:paraId="16F9DB86" w14:textId="77777777" w:rsidR="00241C62" w:rsidRDefault="00241C62" w:rsidP="00241C62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41C62">
        <w:rPr>
          <w:sz w:val="20"/>
          <w:szCs w:val="20"/>
        </w:rPr>
        <w:t xml:space="preserve">and </w:t>
      </w:r>
      <w:r w:rsidRPr="00241C62">
        <w:rPr>
          <w:sz w:val="20"/>
          <w:szCs w:val="20"/>
          <w:u w:val="single"/>
        </w:rPr>
        <w:t>be crucified</w:t>
      </w:r>
      <w:r w:rsidRPr="00241C62">
        <w:rPr>
          <w:sz w:val="20"/>
          <w:szCs w:val="20"/>
        </w:rPr>
        <w:t xml:space="preserve">, </w:t>
      </w:r>
    </w:p>
    <w:p w14:paraId="6DB98AD6" w14:textId="5BC81479" w:rsidR="00241C62" w:rsidRDefault="00241C62" w:rsidP="00241C62">
      <w:pPr>
        <w:spacing w:after="0" w:line="240" w:lineRule="auto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41C62">
        <w:rPr>
          <w:sz w:val="20"/>
          <w:szCs w:val="20"/>
        </w:rPr>
        <w:t xml:space="preserve">and the third day </w:t>
      </w:r>
      <w:r w:rsidRPr="00241C62">
        <w:rPr>
          <w:sz w:val="20"/>
          <w:szCs w:val="20"/>
          <w:u w:val="single"/>
        </w:rPr>
        <w:t>rise</w:t>
      </w:r>
      <w:r w:rsidRPr="00241C62">
        <w:rPr>
          <w:sz w:val="20"/>
          <w:szCs w:val="20"/>
        </w:rPr>
        <w:t xml:space="preserve"> again.” </w:t>
      </w:r>
    </w:p>
    <w:p w14:paraId="3FFC5B3D" w14:textId="77777777" w:rsidR="00241C62" w:rsidRDefault="00241C62" w:rsidP="00241C62">
      <w:pPr>
        <w:spacing w:after="0" w:line="240" w:lineRule="auto"/>
        <w:rPr>
          <w:sz w:val="20"/>
          <w:szCs w:val="20"/>
        </w:rPr>
      </w:pPr>
    </w:p>
    <w:p w14:paraId="26FE74D9" w14:textId="77777777" w:rsidR="00553DBC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8 And they </w:t>
      </w:r>
      <w:r w:rsidRPr="00241C62">
        <w:rPr>
          <w:sz w:val="20"/>
          <w:szCs w:val="20"/>
          <w:u w:val="single"/>
        </w:rPr>
        <w:t>remembered</w:t>
      </w:r>
      <w:r w:rsidRPr="00241C62">
        <w:rPr>
          <w:sz w:val="20"/>
          <w:szCs w:val="20"/>
        </w:rPr>
        <w:t xml:space="preserve"> His words, </w:t>
      </w:r>
    </w:p>
    <w:p w14:paraId="3950F132" w14:textId="77777777" w:rsidR="00553DBC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9 and </w:t>
      </w:r>
      <w:r w:rsidRPr="00241C62">
        <w:rPr>
          <w:sz w:val="20"/>
          <w:szCs w:val="20"/>
          <w:u w:val="single"/>
        </w:rPr>
        <w:t>returned</w:t>
      </w:r>
      <w:r w:rsidRPr="00241C62">
        <w:rPr>
          <w:sz w:val="20"/>
          <w:szCs w:val="20"/>
        </w:rPr>
        <w:t xml:space="preserve"> from the tomb </w:t>
      </w:r>
    </w:p>
    <w:p w14:paraId="23E32647" w14:textId="0AD570B1" w:rsidR="00241C62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and </w:t>
      </w:r>
      <w:r w:rsidRPr="00241C62">
        <w:rPr>
          <w:sz w:val="20"/>
          <w:szCs w:val="20"/>
          <w:u w:val="single"/>
        </w:rPr>
        <w:t xml:space="preserve">reported </w:t>
      </w:r>
      <w:r w:rsidRPr="00241C62">
        <w:rPr>
          <w:sz w:val="20"/>
          <w:szCs w:val="20"/>
        </w:rPr>
        <w:t>all these things to the eleven and to all the rest. </w:t>
      </w:r>
    </w:p>
    <w:p w14:paraId="24C2CFA7" w14:textId="77777777" w:rsidR="00241C62" w:rsidRDefault="00241C62" w:rsidP="00241C62">
      <w:pPr>
        <w:spacing w:after="0" w:line="240" w:lineRule="auto"/>
        <w:rPr>
          <w:sz w:val="20"/>
          <w:szCs w:val="20"/>
        </w:rPr>
      </w:pPr>
    </w:p>
    <w:p w14:paraId="06A7F84D" w14:textId="77777777" w:rsidR="00553DBC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10 Now they were Mary Magdalene and Joanna and Mary the mother of </w:t>
      </w:r>
      <w:proofErr w:type="gramStart"/>
      <w:r w:rsidRPr="00241C62">
        <w:rPr>
          <w:sz w:val="20"/>
          <w:szCs w:val="20"/>
        </w:rPr>
        <w:t>James;</w:t>
      </w:r>
      <w:proofErr w:type="gramEnd"/>
      <w:r w:rsidRPr="00241C62">
        <w:rPr>
          <w:sz w:val="20"/>
          <w:szCs w:val="20"/>
        </w:rPr>
        <w:t xml:space="preserve"> </w:t>
      </w:r>
    </w:p>
    <w:p w14:paraId="4E0584B1" w14:textId="77777777" w:rsidR="00553DBC" w:rsidRDefault="00241C62" w:rsidP="00241C62">
      <w:pPr>
        <w:spacing w:after="0" w:line="240" w:lineRule="auto"/>
        <w:rPr>
          <w:sz w:val="20"/>
          <w:szCs w:val="20"/>
        </w:rPr>
      </w:pPr>
      <w:proofErr w:type="gramStart"/>
      <w:r w:rsidRPr="00241C62">
        <w:rPr>
          <w:sz w:val="20"/>
          <w:szCs w:val="20"/>
        </w:rPr>
        <w:t>also</w:t>
      </w:r>
      <w:proofErr w:type="gramEnd"/>
      <w:r w:rsidRPr="00241C62">
        <w:rPr>
          <w:sz w:val="20"/>
          <w:szCs w:val="20"/>
        </w:rPr>
        <w:t xml:space="preserve"> the other women with them </w:t>
      </w:r>
      <w:r w:rsidRPr="00241C62">
        <w:rPr>
          <w:sz w:val="20"/>
          <w:szCs w:val="20"/>
          <w:u w:val="single"/>
        </w:rPr>
        <w:t>were telling</w:t>
      </w:r>
      <w:r w:rsidRPr="00241C62">
        <w:rPr>
          <w:sz w:val="20"/>
          <w:szCs w:val="20"/>
        </w:rPr>
        <w:t xml:space="preserve"> these things to the apostles. </w:t>
      </w:r>
    </w:p>
    <w:p w14:paraId="433BB5E9" w14:textId="77777777" w:rsidR="00553DBC" w:rsidRDefault="00241C62" w:rsidP="00553DBC">
      <w:pPr>
        <w:spacing w:after="0" w:line="240" w:lineRule="auto"/>
        <w:ind w:left="216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11 But these words appeared to them as nonsense, </w:t>
      </w:r>
    </w:p>
    <w:p w14:paraId="641D0F62" w14:textId="77777777" w:rsidR="00553DBC" w:rsidRDefault="00241C62" w:rsidP="00553DBC">
      <w:pPr>
        <w:spacing w:after="0" w:line="240" w:lineRule="auto"/>
        <w:ind w:left="2160" w:firstLine="720"/>
        <w:rPr>
          <w:sz w:val="20"/>
          <w:szCs w:val="20"/>
        </w:rPr>
      </w:pPr>
      <w:r w:rsidRPr="00241C62">
        <w:rPr>
          <w:sz w:val="20"/>
          <w:szCs w:val="20"/>
        </w:rPr>
        <w:t>and they </w:t>
      </w:r>
      <w:r w:rsidRPr="00241C62">
        <w:rPr>
          <w:sz w:val="20"/>
          <w:szCs w:val="20"/>
          <w:u w:val="single"/>
        </w:rPr>
        <w:t>would not believe</w:t>
      </w:r>
      <w:r w:rsidRPr="00241C62">
        <w:rPr>
          <w:sz w:val="20"/>
          <w:szCs w:val="20"/>
        </w:rPr>
        <w:t xml:space="preserve"> them.</w:t>
      </w:r>
    </w:p>
    <w:p w14:paraId="5F54ADED" w14:textId="77777777" w:rsidR="00553DBC" w:rsidRDefault="00241C62" w:rsidP="00553DBC">
      <w:pPr>
        <w:spacing w:after="0" w:line="240" w:lineRule="auto"/>
        <w:ind w:left="216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12 But Peter </w:t>
      </w:r>
      <w:r w:rsidRPr="00241C62">
        <w:rPr>
          <w:sz w:val="20"/>
          <w:szCs w:val="20"/>
          <w:u w:val="single"/>
        </w:rPr>
        <w:t>got up</w:t>
      </w:r>
      <w:r w:rsidRPr="00241C62">
        <w:rPr>
          <w:sz w:val="20"/>
          <w:szCs w:val="20"/>
        </w:rPr>
        <w:t xml:space="preserve"> and </w:t>
      </w:r>
      <w:r w:rsidRPr="00241C62">
        <w:rPr>
          <w:sz w:val="20"/>
          <w:szCs w:val="20"/>
          <w:u w:val="single"/>
        </w:rPr>
        <w:t>ran</w:t>
      </w:r>
      <w:r w:rsidRPr="00241C62">
        <w:rPr>
          <w:sz w:val="20"/>
          <w:szCs w:val="20"/>
        </w:rPr>
        <w:t xml:space="preserve"> to the </w:t>
      </w:r>
      <w:proofErr w:type="gramStart"/>
      <w:r w:rsidRPr="00241C62">
        <w:rPr>
          <w:sz w:val="20"/>
          <w:szCs w:val="20"/>
        </w:rPr>
        <w:t>tomb;</w:t>
      </w:r>
      <w:proofErr w:type="gramEnd"/>
      <w:r w:rsidRPr="00241C62">
        <w:rPr>
          <w:sz w:val="20"/>
          <w:szCs w:val="20"/>
        </w:rPr>
        <w:t xml:space="preserve"> stooping and looking in, </w:t>
      </w:r>
    </w:p>
    <w:p w14:paraId="77A095F7" w14:textId="77777777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he *</w:t>
      </w:r>
      <w:r w:rsidRPr="00241C62">
        <w:rPr>
          <w:sz w:val="20"/>
          <w:szCs w:val="20"/>
          <w:u w:val="single"/>
        </w:rPr>
        <w:t>saw</w:t>
      </w:r>
      <w:r w:rsidRPr="00241C62">
        <w:rPr>
          <w:sz w:val="20"/>
          <w:szCs w:val="20"/>
        </w:rPr>
        <w:t xml:space="preserve"> the linen wrappings </w:t>
      </w:r>
      <w:proofErr w:type="gramStart"/>
      <w:r w:rsidRPr="00241C62">
        <w:rPr>
          <w:sz w:val="20"/>
          <w:szCs w:val="20"/>
        </w:rPr>
        <w:t>only;</w:t>
      </w:r>
      <w:proofErr w:type="gramEnd"/>
      <w:r w:rsidRPr="00241C62">
        <w:rPr>
          <w:sz w:val="20"/>
          <w:szCs w:val="20"/>
        </w:rPr>
        <w:t xml:space="preserve"> </w:t>
      </w:r>
    </w:p>
    <w:p w14:paraId="18709284" w14:textId="0BD14DC1" w:rsidR="00241C62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and he </w:t>
      </w:r>
      <w:r w:rsidRPr="00241C62">
        <w:rPr>
          <w:sz w:val="20"/>
          <w:szCs w:val="20"/>
          <w:u w:val="single"/>
        </w:rPr>
        <w:t>went</w:t>
      </w:r>
      <w:r w:rsidRPr="00241C62">
        <w:rPr>
          <w:sz w:val="20"/>
          <w:szCs w:val="20"/>
        </w:rPr>
        <w:t xml:space="preserve"> away to his home, marveling at what had happened.</w:t>
      </w:r>
    </w:p>
    <w:p w14:paraId="0B9C5C56" w14:textId="77777777" w:rsidR="00553DBC" w:rsidRPr="00241C62" w:rsidRDefault="00553DBC" w:rsidP="00553DBC">
      <w:pPr>
        <w:spacing w:after="0" w:line="240" w:lineRule="auto"/>
        <w:rPr>
          <w:sz w:val="20"/>
          <w:szCs w:val="20"/>
        </w:rPr>
      </w:pPr>
    </w:p>
    <w:p w14:paraId="5AC4297C" w14:textId="77777777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13 And </w:t>
      </w:r>
      <w:r w:rsidRPr="00241C62">
        <w:rPr>
          <w:sz w:val="20"/>
          <w:szCs w:val="20"/>
          <w:u w:val="double"/>
        </w:rPr>
        <w:t>behold</w:t>
      </w:r>
      <w:r w:rsidRPr="00241C62">
        <w:rPr>
          <w:sz w:val="20"/>
          <w:szCs w:val="20"/>
        </w:rPr>
        <w:t>, </w:t>
      </w:r>
    </w:p>
    <w:p w14:paraId="42CD7495" w14:textId="5EFE3F02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two of them were going that very day to a village named Emmaus, which was about seven miles from Jerusalem. </w:t>
      </w:r>
    </w:p>
    <w:p w14:paraId="347FD845" w14:textId="77777777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14 And they were talking with each other about all these things which had taken place. </w:t>
      </w:r>
    </w:p>
    <w:p w14:paraId="325AAE56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15 While they were talking and discussing, </w:t>
      </w:r>
    </w:p>
    <w:p w14:paraId="259D6914" w14:textId="33572CB3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Jesus Himself </w:t>
      </w:r>
      <w:r w:rsidRPr="00241C62">
        <w:rPr>
          <w:sz w:val="20"/>
          <w:szCs w:val="20"/>
          <w:u w:val="single"/>
        </w:rPr>
        <w:t>approached</w:t>
      </w:r>
      <w:r w:rsidRPr="00241C62">
        <w:rPr>
          <w:sz w:val="20"/>
          <w:szCs w:val="20"/>
        </w:rPr>
        <w:t xml:space="preserve"> and </w:t>
      </w:r>
      <w:r w:rsidRPr="00241C62">
        <w:rPr>
          <w:sz w:val="20"/>
          <w:szCs w:val="20"/>
          <w:u w:val="single"/>
        </w:rPr>
        <w:t>began</w:t>
      </w:r>
      <w:r w:rsidRPr="00241C62">
        <w:rPr>
          <w:sz w:val="20"/>
          <w:szCs w:val="20"/>
        </w:rPr>
        <w:t> traveling with them. </w:t>
      </w:r>
    </w:p>
    <w:p w14:paraId="425FD5B7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16 But their eyes </w:t>
      </w:r>
      <w:r w:rsidRPr="00241C62">
        <w:rPr>
          <w:sz w:val="20"/>
          <w:szCs w:val="20"/>
          <w:u w:val="single"/>
        </w:rPr>
        <w:t>were prevented</w:t>
      </w:r>
      <w:r w:rsidRPr="00241C62">
        <w:rPr>
          <w:sz w:val="20"/>
          <w:szCs w:val="20"/>
        </w:rPr>
        <w:t xml:space="preserve"> from recognizing Him. </w:t>
      </w:r>
    </w:p>
    <w:p w14:paraId="6176E901" w14:textId="77777777" w:rsidR="00553DBC" w:rsidRDefault="00241C62" w:rsidP="00553DBC">
      <w:pPr>
        <w:spacing w:after="0" w:line="240" w:lineRule="auto"/>
        <w:ind w:left="720"/>
        <w:rPr>
          <w:sz w:val="20"/>
          <w:szCs w:val="20"/>
        </w:rPr>
      </w:pPr>
      <w:r w:rsidRPr="00241C62">
        <w:rPr>
          <w:sz w:val="20"/>
          <w:szCs w:val="20"/>
        </w:rPr>
        <w:t xml:space="preserve">17 And He </w:t>
      </w:r>
      <w:r w:rsidRPr="00241C62">
        <w:rPr>
          <w:sz w:val="20"/>
          <w:szCs w:val="20"/>
          <w:u w:val="single"/>
        </w:rPr>
        <w:t>said</w:t>
      </w:r>
      <w:r w:rsidRPr="00241C62">
        <w:rPr>
          <w:sz w:val="20"/>
          <w:szCs w:val="20"/>
        </w:rPr>
        <w:t xml:space="preserve"> to them, </w:t>
      </w:r>
    </w:p>
    <w:p w14:paraId="52872C07" w14:textId="77777777" w:rsidR="00553DBC" w:rsidRDefault="00241C62" w:rsidP="00553DBC">
      <w:pPr>
        <w:spacing w:after="0" w:line="240" w:lineRule="auto"/>
        <w:ind w:left="720" w:firstLine="720"/>
        <w:rPr>
          <w:sz w:val="20"/>
          <w:szCs w:val="20"/>
        </w:rPr>
      </w:pPr>
      <w:r w:rsidRPr="00241C62">
        <w:rPr>
          <w:sz w:val="20"/>
          <w:szCs w:val="20"/>
        </w:rPr>
        <w:t>“</w:t>
      </w:r>
      <w:r w:rsidR="00553DBC">
        <w:rPr>
          <w:sz w:val="20"/>
          <w:szCs w:val="20"/>
        </w:rPr>
        <w:t>W</w:t>
      </w:r>
      <w:r w:rsidRPr="00241C62">
        <w:rPr>
          <w:sz w:val="20"/>
          <w:szCs w:val="20"/>
        </w:rPr>
        <w:t>hat are these words that you are exchanging with one another as you are walking?” </w:t>
      </w:r>
    </w:p>
    <w:p w14:paraId="13653B33" w14:textId="77777777" w:rsidR="00553DBC" w:rsidRDefault="00241C62" w:rsidP="00553DBC">
      <w:pPr>
        <w:spacing w:after="0" w:line="240" w:lineRule="auto"/>
        <w:ind w:left="720"/>
        <w:rPr>
          <w:sz w:val="20"/>
          <w:szCs w:val="20"/>
        </w:rPr>
      </w:pPr>
      <w:r w:rsidRPr="00241C62">
        <w:rPr>
          <w:sz w:val="20"/>
          <w:szCs w:val="20"/>
        </w:rPr>
        <w:t xml:space="preserve">And they </w:t>
      </w:r>
      <w:r w:rsidRPr="00241C62">
        <w:rPr>
          <w:sz w:val="20"/>
          <w:szCs w:val="20"/>
          <w:u w:val="single"/>
        </w:rPr>
        <w:t>stood</w:t>
      </w:r>
      <w:r w:rsidRPr="00241C62">
        <w:rPr>
          <w:sz w:val="20"/>
          <w:szCs w:val="20"/>
        </w:rPr>
        <w:t xml:space="preserve"> still, looking sad. </w:t>
      </w:r>
    </w:p>
    <w:p w14:paraId="46362DA0" w14:textId="77777777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18 One of them, named Cleopas, </w:t>
      </w:r>
      <w:r w:rsidRPr="00241C62">
        <w:rPr>
          <w:sz w:val="20"/>
          <w:szCs w:val="20"/>
          <w:u w:val="single"/>
        </w:rPr>
        <w:t xml:space="preserve">answered </w:t>
      </w:r>
      <w:r w:rsidRPr="00241C62">
        <w:rPr>
          <w:sz w:val="20"/>
          <w:szCs w:val="20"/>
        </w:rPr>
        <w:t xml:space="preserve">and </w:t>
      </w:r>
      <w:r w:rsidRPr="00241C62">
        <w:rPr>
          <w:sz w:val="20"/>
          <w:szCs w:val="20"/>
          <w:u w:val="single"/>
        </w:rPr>
        <w:t>said</w:t>
      </w:r>
      <w:r w:rsidRPr="00241C62">
        <w:rPr>
          <w:sz w:val="20"/>
          <w:szCs w:val="20"/>
        </w:rPr>
        <w:t xml:space="preserve"> to Him, </w:t>
      </w:r>
    </w:p>
    <w:p w14:paraId="35CA715F" w14:textId="32C4E29B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lastRenderedPageBreak/>
        <w:t>“Are You the only one visiting Jerusalem and unaware of the things which have happened here in these days?” </w:t>
      </w:r>
    </w:p>
    <w:p w14:paraId="1347BB60" w14:textId="77777777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19 And He </w:t>
      </w:r>
      <w:r w:rsidRPr="00241C62">
        <w:rPr>
          <w:sz w:val="20"/>
          <w:szCs w:val="20"/>
          <w:u w:val="single"/>
        </w:rPr>
        <w:t>said</w:t>
      </w:r>
      <w:r w:rsidRPr="00241C62">
        <w:rPr>
          <w:sz w:val="20"/>
          <w:szCs w:val="20"/>
        </w:rPr>
        <w:t xml:space="preserve"> to them, </w:t>
      </w:r>
    </w:p>
    <w:p w14:paraId="1EDDF17A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>“What things?” </w:t>
      </w:r>
    </w:p>
    <w:p w14:paraId="304AA1F3" w14:textId="77777777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And they </w:t>
      </w:r>
      <w:r w:rsidRPr="00241C62">
        <w:rPr>
          <w:sz w:val="20"/>
          <w:szCs w:val="20"/>
          <w:u w:val="single"/>
        </w:rPr>
        <w:t>said</w:t>
      </w:r>
      <w:r w:rsidRPr="00241C62">
        <w:rPr>
          <w:sz w:val="20"/>
          <w:szCs w:val="20"/>
        </w:rPr>
        <w:t xml:space="preserve"> to Him, </w:t>
      </w:r>
    </w:p>
    <w:p w14:paraId="602B0916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>“The things about Jesus the Nazarene,</w:t>
      </w:r>
    </w:p>
    <w:p w14:paraId="0C1D9332" w14:textId="77777777" w:rsidR="00553DBC" w:rsidRDefault="00241C62" w:rsidP="00553DBC">
      <w:pPr>
        <w:spacing w:after="0" w:line="240" w:lineRule="auto"/>
        <w:ind w:left="144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 who was a prophet mighty in deed and word in the sight of God and all the people, </w:t>
      </w:r>
    </w:p>
    <w:p w14:paraId="57814F47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20 and how the chief priests and our rulers </w:t>
      </w:r>
      <w:r w:rsidRPr="00241C62">
        <w:rPr>
          <w:sz w:val="20"/>
          <w:szCs w:val="20"/>
          <w:u w:val="single"/>
        </w:rPr>
        <w:t>delivered</w:t>
      </w:r>
      <w:r w:rsidRPr="00241C62">
        <w:rPr>
          <w:sz w:val="20"/>
          <w:szCs w:val="20"/>
        </w:rPr>
        <w:t xml:space="preserve"> Him to the sentence of death, </w:t>
      </w:r>
    </w:p>
    <w:p w14:paraId="105137C5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and </w:t>
      </w:r>
      <w:r w:rsidRPr="00241C62">
        <w:rPr>
          <w:sz w:val="20"/>
          <w:szCs w:val="20"/>
          <w:u w:val="single"/>
        </w:rPr>
        <w:t>crucified</w:t>
      </w:r>
      <w:r w:rsidRPr="00241C62">
        <w:rPr>
          <w:sz w:val="20"/>
          <w:szCs w:val="20"/>
        </w:rPr>
        <w:t xml:space="preserve"> Him. </w:t>
      </w:r>
    </w:p>
    <w:p w14:paraId="0F0BDB36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21 But we </w:t>
      </w:r>
      <w:r w:rsidRPr="00241C62">
        <w:rPr>
          <w:sz w:val="20"/>
          <w:szCs w:val="20"/>
          <w:u w:val="single"/>
        </w:rPr>
        <w:t>were hoping</w:t>
      </w:r>
      <w:r w:rsidRPr="00241C62">
        <w:rPr>
          <w:sz w:val="20"/>
          <w:szCs w:val="20"/>
        </w:rPr>
        <w:t xml:space="preserve"> that it was He who was going to redeem Israel. </w:t>
      </w:r>
    </w:p>
    <w:p w14:paraId="2B5CAD46" w14:textId="77777777" w:rsidR="00553DBC" w:rsidRDefault="00241C62" w:rsidP="00553DBC">
      <w:pPr>
        <w:spacing w:after="0" w:line="240" w:lineRule="auto"/>
        <w:ind w:left="720"/>
        <w:rPr>
          <w:sz w:val="20"/>
          <w:szCs w:val="20"/>
        </w:rPr>
      </w:pPr>
      <w:r w:rsidRPr="00241C62">
        <w:rPr>
          <w:sz w:val="20"/>
          <w:szCs w:val="20"/>
        </w:rPr>
        <w:t>Indeed, besides all this, it is the third day since these things happened. </w:t>
      </w:r>
    </w:p>
    <w:p w14:paraId="4567A1CC" w14:textId="77777777" w:rsidR="00553DBC" w:rsidRDefault="00241C62" w:rsidP="00553DBC">
      <w:pPr>
        <w:spacing w:after="0" w:line="240" w:lineRule="auto"/>
        <w:ind w:left="720"/>
        <w:rPr>
          <w:sz w:val="20"/>
          <w:szCs w:val="20"/>
        </w:rPr>
      </w:pPr>
      <w:r w:rsidRPr="00241C62">
        <w:rPr>
          <w:sz w:val="20"/>
          <w:szCs w:val="20"/>
        </w:rPr>
        <w:t xml:space="preserve">22 But also some women among us </w:t>
      </w:r>
      <w:r w:rsidRPr="00241C62">
        <w:rPr>
          <w:sz w:val="20"/>
          <w:szCs w:val="20"/>
          <w:u w:val="single"/>
        </w:rPr>
        <w:t>amazed</w:t>
      </w:r>
      <w:r w:rsidRPr="00241C62">
        <w:rPr>
          <w:sz w:val="20"/>
          <w:szCs w:val="20"/>
        </w:rPr>
        <w:t xml:space="preserve"> us. </w:t>
      </w:r>
    </w:p>
    <w:p w14:paraId="0BD6FB29" w14:textId="77777777" w:rsidR="00553DBC" w:rsidRDefault="00241C62" w:rsidP="00553DBC">
      <w:pPr>
        <w:spacing w:after="0" w:line="240" w:lineRule="auto"/>
        <w:ind w:left="720" w:firstLine="720"/>
        <w:rPr>
          <w:sz w:val="20"/>
          <w:szCs w:val="20"/>
        </w:rPr>
      </w:pPr>
      <w:r w:rsidRPr="00241C62">
        <w:rPr>
          <w:sz w:val="20"/>
          <w:szCs w:val="20"/>
        </w:rPr>
        <w:t>When they were at the tomb early in the morning, </w:t>
      </w:r>
    </w:p>
    <w:p w14:paraId="034BEE23" w14:textId="77777777" w:rsidR="00553DBC" w:rsidRDefault="00241C62" w:rsidP="00553DBC">
      <w:pPr>
        <w:spacing w:after="0" w:line="240" w:lineRule="auto"/>
        <w:ind w:left="144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23 and did not find His body, </w:t>
      </w:r>
    </w:p>
    <w:p w14:paraId="6EE83310" w14:textId="516DFB3B" w:rsidR="00553DBC" w:rsidRDefault="00241C62" w:rsidP="00553DBC">
      <w:pPr>
        <w:spacing w:after="0" w:line="240" w:lineRule="auto"/>
        <w:ind w:left="144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they </w:t>
      </w:r>
      <w:r w:rsidRPr="00241C62">
        <w:rPr>
          <w:sz w:val="20"/>
          <w:szCs w:val="20"/>
          <w:u w:val="single"/>
        </w:rPr>
        <w:t>came</w:t>
      </w:r>
      <w:r w:rsidRPr="00241C62">
        <w:rPr>
          <w:sz w:val="20"/>
          <w:szCs w:val="20"/>
        </w:rPr>
        <w:t xml:space="preserve">, saying that they had also </w:t>
      </w:r>
      <w:r w:rsidRPr="00241C62">
        <w:rPr>
          <w:sz w:val="20"/>
          <w:szCs w:val="20"/>
          <w:u w:val="single"/>
        </w:rPr>
        <w:t>seen</w:t>
      </w:r>
      <w:r w:rsidRPr="00241C62">
        <w:rPr>
          <w:sz w:val="20"/>
          <w:szCs w:val="20"/>
        </w:rPr>
        <w:t xml:space="preserve"> a vision of angels who said that He was alive. </w:t>
      </w:r>
    </w:p>
    <w:p w14:paraId="5417D79C" w14:textId="77777777" w:rsidR="00553DBC" w:rsidRDefault="00241C62" w:rsidP="00553DBC">
      <w:pPr>
        <w:spacing w:after="0" w:line="240" w:lineRule="auto"/>
        <w:ind w:left="720"/>
        <w:rPr>
          <w:sz w:val="20"/>
          <w:szCs w:val="20"/>
        </w:rPr>
      </w:pPr>
      <w:r w:rsidRPr="00241C62">
        <w:rPr>
          <w:sz w:val="20"/>
          <w:szCs w:val="20"/>
        </w:rPr>
        <w:t xml:space="preserve">24 Some of those who were with us </w:t>
      </w:r>
      <w:r w:rsidRPr="00241C62">
        <w:rPr>
          <w:sz w:val="20"/>
          <w:szCs w:val="20"/>
          <w:u w:val="single"/>
        </w:rPr>
        <w:t>went</w:t>
      </w:r>
      <w:r w:rsidRPr="00241C62">
        <w:rPr>
          <w:sz w:val="20"/>
          <w:szCs w:val="20"/>
        </w:rPr>
        <w:t xml:space="preserve"> to the tomb and </w:t>
      </w:r>
      <w:r w:rsidRPr="00241C62">
        <w:rPr>
          <w:sz w:val="20"/>
          <w:szCs w:val="20"/>
          <w:u w:val="single"/>
        </w:rPr>
        <w:t>found</w:t>
      </w:r>
      <w:r w:rsidRPr="00241C62">
        <w:rPr>
          <w:sz w:val="20"/>
          <w:szCs w:val="20"/>
        </w:rPr>
        <w:t xml:space="preserve"> it just exactly as the women also had </w:t>
      </w:r>
      <w:proofErr w:type="gramStart"/>
      <w:r w:rsidRPr="00241C62">
        <w:rPr>
          <w:sz w:val="20"/>
          <w:szCs w:val="20"/>
        </w:rPr>
        <w:t>said;</w:t>
      </w:r>
      <w:proofErr w:type="gramEnd"/>
      <w:r w:rsidRPr="00241C62">
        <w:rPr>
          <w:sz w:val="20"/>
          <w:szCs w:val="20"/>
        </w:rPr>
        <w:t xml:space="preserve"> </w:t>
      </w:r>
    </w:p>
    <w:p w14:paraId="7AC3DCD8" w14:textId="46FC5383" w:rsidR="00553DBC" w:rsidRDefault="00241C62" w:rsidP="00553DBC">
      <w:pPr>
        <w:spacing w:after="0" w:line="240" w:lineRule="auto"/>
        <w:ind w:left="720"/>
        <w:rPr>
          <w:sz w:val="20"/>
          <w:szCs w:val="20"/>
        </w:rPr>
      </w:pPr>
      <w:r w:rsidRPr="00241C62">
        <w:rPr>
          <w:sz w:val="20"/>
          <w:szCs w:val="20"/>
        </w:rPr>
        <w:t xml:space="preserve">but Him they did not </w:t>
      </w:r>
      <w:r w:rsidRPr="00241C62">
        <w:rPr>
          <w:sz w:val="20"/>
          <w:szCs w:val="20"/>
          <w:u w:val="single"/>
        </w:rPr>
        <w:t>see</w:t>
      </w:r>
      <w:r w:rsidRPr="00241C62">
        <w:rPr>
          <w:sz w:val="20"/>
          <w:szCs w:val="20"/>
        </w:rPr>
        <w:t>.” </w:t>
      </w:r>
    </w:p>
    <w:p w14:paraId="3BD7D8E4" w14:textId="77777777" w:rsidR="00553DBC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25 And He </w:t>
      </w:r>
      <w:r w:rsidRPr="00241C62">
        <w:rPr>
          <w:sz w:val="20"/>
          <w:szCs w:val="20"/>
          <w:u w:val="single"/>
        </w:rPr>
        <w:t>said</w:t>
      </w:r>
      <w:r w:rsidRPr="00241C62">
        <w:rPr>
          <w:sz w:val="20"/>
          <w:szCs w:val="20"/>
        </w:rPr>
        <w:t xml:space="preserve"> to them,</w:t>
      </w:r>
    </w:p>
    <w:p w14:paraId="59DD34B3" w14:textId="77777777" w:rsidR="00553DBC" w:rsidRDefault="00241C62" w:rsidP="00553DBC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 “O foolish men and slow of heart to believe in all that the prophets </w:t>
      </w:r>
      <w:r w:rsidRPr="00241C62">
        <w:rPr>
          <w:sz w:val="20"/>
          <w:szCs w:val="20"/>
          <w:u w:val="single"/>
        </w:rPr>
        <w:t>have spoken</w:t>
      </w:r>
      <w:r w:rsidRPr="00241C62">
        <w:rPr>
          <w:sz w:val="20"/>
          <w:szCs w:val="20"/>
        </w:rPr>
        <w:t>! </w:t>
      </w:r>
    </w:p>
    <w:p w14:paraId="44732EBB" w14:textId="77777777" w:rsidR="00553DBC" w:rsidRDefault="00241C62" w:rsidP="00553DBC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4"/>
          <w:szCs w:val="24"/>
        </w:rPr>
      </w:pPr>
      <w:r w:rsidRPr="00241C62">
        <w:rPr>
          <w:sz w:val="20"/>
          <w:szCs w:val="20"/>
        </w:rPr>
        <w:t>26 Was it not necessary for the Christ to suffer these things</w:t>
      </w:r>
      <w:r w:rsidRPr="00241C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3236B456" w14:textId="77777777" w:rsidR="00553DBC" w:rsidRDefault="00553DBC" w:rsidP="00553DBC">
      <w:pPr>
        <w:spacing w:after="0" w:line="240" w:lineRule="auto"/>
        <w:ind w:left="3600"/>
        <w:rPr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  </w:t>
      </w:r>
      <w:r w:rsidR="00241C62" w:rsidRPr="00241C62">
        <w:rPr>
          <w:sz w:val="20"/>
          <w:szCs w:val="20"/>
        </w:rPr>
        <w:t xml:space="preserve">and to </w:t>
      </w:r>
      <w:proofErr w:type="gramStart"/>
      <w:r w:rsidR="00241C62" w:rsidRPr="00241C62">
        <w:rPr>
          <w:sz w:val="20"/>
          <w:szCs w:val="20"/>
        </w:rPr>
        <w:t>enter into</w:t>
      </w:r>
      <w:proofErr w:type="gramEnd"/>
      <w:r w:rsidR="00241C62" w:rsidRPr="00241C62">
        <w:rPr>
          <w:sz w:val="20"/>
          <w:szCs w:val="20"/>
        </w:rPr>
        <w:t xml:space="preserve"> His glory?” </w:t>
      </w:r>
    </w:p>
    <w:p w14:paraId="0E4FDD4F" w14:textId="77777777" w:rsidR="00C92573" w:rsidRDefault="00241C62" w:rsidP="00553DBC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27 Then beginning with Moses and with all the prophets, He </w:t>
      </w:r>
      <w:r w:rsidRPr="00241C62">
        <w:rPr>
          <w:sz w:val="20"/>
          <w:szCs w:val="20"/>
          <w:u w:val="single"/>
        </w:rPr>
        <w:t>explained</w:t>
      </w:r>
      <w:r w:rsidRPr="00241C62">
        <w:rPr>
          <w:sz w:val="20"/>
          <w:szCs w:val="20"/>
        </w:rPr>
        <w:t xml:space="preserve"> to them the things concerning Himself </w:t>
      </w:r>
    </w:p>
    <w:p w14:paraId="033314CF" w14:textId="0305BDD2" w:rsidR="00241C62" w:rsidRPr="00241C62" w:rsidRDefault="00241C62" w:rsidP="00C92573">
      <w:pPr>
        <w:spacing w:after="0" w:line="240" w:lineRule="auto"/>
        <w:ind w:left="7920"/>
        <w:rPr>
          <w:sz w:val="20"/>
          <w:szCs w:val="20"/>
        </w:rPr>
      </w:pPr>
      <w:r w:rsidRPr="00241C62">
        <w:rPr>
          <w:sz w:val="20"/>
          <w:szCs w:val="20"/>
        </w:rPr>
        <w:t>in all the Scriptures.</w:t>
      </w:r>
    </w:p>
    <w:p w14:paraId="5F3641A4" w14:textId="77777777" w:rsidR="00C92573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28 And they </w:t>
      </w:r>
      <w:r w:rsidRPr="00241C62">
        <w:rPr>
          <w:sz w:val="20"/>
          <w:szCs w:val="20"/>
          <w:u w:val="single"/>
        </w:rPr>
        <w:t xml:space="preserve">approached </w:t>
      </w:r>
      <w:r w:rsidRPr="00241C62">
        <w:rPr>
          <w:sz w:val="20"/>
          <w:szCs w:val="20"/>
        </w:rPr>
        <w:t xml:space="preserve">the village where they were going, </w:t>
      </w:r>
    </w:p>
    <w:p w14:paraId="593685F7" w14:textId="77777777" w:rsidR="00C92573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and He </w:t>
      </w:r>
      <w:r w:rsidRPr="00241C62">
        <w:rPr>
          <w:sz w:val="20"/>
          <w:szCs w:val="20"/>
          <w:u w:val="single"/>
        </w:rPr>
        <w:t>acted</w:t>
      </w:r>
      <w:r w:rsidRPr="00241C62">
        <w:rPr>
          <w:sz w:val="20"/>
          <w:szCs w:val="20"/>
        </w:rPr>
        <w:t xml:space="preserve"> as though He were going farther. </w:t>
      </w:r>
    </w:p>
    <w:p w14:paraId="6DD33D41" w14:textId="77777777" w:rsidR="00C92573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29 But they </w:t>
      </w:r>
      <w:r w:rsidRPr="00241C62">
        <w:rPr>
          <w:sz w:val="20"/>
          <w:szCs w:val="20"/>
          <w:u w:val="single"/>
        </w:rPr>
        <w:t>urged</w:t>
      </w:r>
      <w:r w:rsidRPr="00241C62">
        <w:rPr>
          <w:sz w:val="20"/>
          <w:szCs w:val="20"/>
        </w:rPr>
        <w:t xml:space="preserve"> Him, saying, </w:t>
      </w:r>
    </w:p>
    <w:p w14:paraId="7F9EB89A" w14:textId="77777777" w:rsidR="00C92573" w:rsidRDefault="00241C62" w:rsidP="00C92573">
      <w:pPr>
        <w:spacing w:after="0" w:line="240" w:lineRule="auto"/>
        <w:ind w:left="720" w:firstLine="720"/>
        <w:rPr>
          <w:sz w:val="20"/>
          <w:szCs w:val="20"/>
        </w:rPr>
      </w:pPr>
      <w:r w:rsidRPr="00241C62">
        <w:rPr>
          <w:sz w:val="20"/>
          <w:szCs w:val="20"/>
        </w:rPr>
        <w:t>“</w:t>
      </w:r>
      <w:r w:rsidRPr="00241C62">
        <w:rPr>
          <w:sz w:val="20"/>
          <w:szCs w:val="20"/>
          <w:u w:val="double"/>
        </w:rPr>
        <w:t>Stay</w:t>
      </w:r>
      <w:r w:rsidRPr="00241C62">
        <w:rPr>
          <w:sz w:val="20"/>
          <w:szCs w:val="20"/>
        </w:rPr>
        <w:t xml:space="preserve"> with us, for it is getting toward evening, and the day is now nearly over.” </w:t>
      </w:r>
    </w:p>
    <w:p w14:paraId="79071D4B" w14:textId="77777777" w:rsidR="00C92573" w:rsidRDefault="00241C62" w:rsidP="00C92573">
      <w:pPr>
        <w:spacing w:after="0" w:line="240" w:lineRule="auto"/>
        <w:ind w:left="720"/>
        <w:rPr>
          <w:sz w:val="20"/>
          <w:szCs w:val="20"/>
        </w:rPr>
      </w:pPr>
      <w:proofErr w:type="gramStart"/>
      <w:r w:rsidRPr="00241C62">
        <w:rPr>
          <w:sz w:val="20"/>
          <w:szCs w:val="20"/>
        </w:rPr>
        <w:t>So</w:t>
      </w:r>
      <w:proofErr w:type="gramEnd"/>
      <w:r w:rsidRPr="00241C62">
        <w:rPr>
          <w:sz w:val="20"/>
          <w:szCs w:val="20"/>
        </w:rPr>
        <w:t xml:space="preserve"> He </w:t>
      </w:r>
      <w:r w:rsidRPr="00241C62">
        <w:rPr>
          <w:sz w:val="20"/>
          <w:szCs w:val="20"/>
          <w:u w:val="single"/>
        </w:rPr>
        <w:t>went</w:t>
      </w:r>
      <w:r w:rsidRPr="00241C62">
        <w:rPr>
          <w:sz w:val="20"/>
          <w:szCs w:val="20"/>
        </w:rPr>
        <w:t xml:space="preserve"> in to stay with them. </w:t>
      </w:r>
    </w:p>
    <w:p w14:paraId="7543E398" w14:textId="694A8FBE" w:rsidR="00C92573" w:rsidRDefault="00C92573" w:rsidP="00C925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41C62" w:rsidRPr="00241C62">
        <w:rPr>
          <w:sz w:val="20"/>
          <w:szCs w:val="20"/>
        </w:rPr>
        <w:t xml:space="preserve">30 When He </w:t>
      </w:r>
      <w:r w:rsidR="00241C62" w:rsidRPr="00241C62">
        <w:rPr>
          <w:sz w:val="20"/>
          <w:szCs w:val="20"/>
          <w:u w:val="single"/>
        </w:rPr>
        <w:t>had reclined</w:t>
      </w:r>
      <w:r w:rsidR="00241C62" w:rsidRPr="00241C62">
        <w:rPr>
          <w:sz w:val="20"/>
          <w:szCs w:val="20"/>
        </w:rPr>
        <w:t xml:space="preserve"> at the table with them, </w:t>
      </w:r>
    </w:p>
    <w:p w14:paraId="07F20D7D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He </w:t>
      </w:r>
      <w:r w:rsidRPr="00241C62">
        <w:rPr>
          <w:sz w:val="20"/>
          <w:szCs w:val="20"/>
          <w:u w:val="single"/>
        </w:rPr>
        <w:t>took</w:t>
      </w:r>
      <w:r w:rsidRPr="00241C62">
        <w:rPr>
          <w:sz w:val="20"/>
          <w:szCs w:val="20"/>
        </w:rPr>
        <w:t xml:space="preserve"> the bread and blessed it, and breaking it, He began giving it to them. </w:t>
      </w:r>
    </w:p>
    <w:p w14:paraId="0E82284E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31 Then their eyes </w:t>
      </w:r>
      <w:r w:rsidRPr="00241C62">
        <w:rPr>
          <w:sz w:val="20"/>
          <w:szCs w:val="20"/>
          <w:u w:val="single"/>
        </w:rPr>
        <w:t xml:space="preserve">were </w:t>
      </w:r>
      <w:proofErr w:type="gramStart"/>
      <w:r w:rsidRPr="00241C62">
        <w:rPr>
          <w:sz w:val="20"/>
          <w:szCs w:val="20"/>
          <w:u w:val="single"/>
        </w:rPr>
        <w:t>opened</w:t>
      </w:r>
      <w:proofErr w:type="gramEnd"/>
      <w:r w:rsidRPr="00241C62">
        <w:rPr>
          <w:sz w:val="20"/>
          <w:szCs w:val="20"/>
        </w:rPr>
        <w:t xml:space="preserve"> and they </w:t>
      </w:r>
      <w:r w:rsidRPr="00241C62">
        <w:rPr>
          <w:sz w:val="20"/>
          <w:szCs w:val="20"/>
          <w:u w:val="single"/>
        </w:rPr>
        <w:t>recognized</w:t>
      </w:r>
      <w:r w:rsidRPr="00241C62">
        <w:rPr>
          <w:sz w:val="20"/>
          <w:szCs w:val="20"/>
        </w:rPr>
        <w:t xml:space="preserve"> Him; and He </w:t>
      </w:r>
      <w:r w:rsidRPr="00241C62">
        <w:rPr>
          <w:sz w:val="20"/>
          <w:szCs w:val="20"/>
          <w:u w:val="single"/>
        </w:rPr>
        <w:t>vanished</w:t>
      </w:r>
      <w:r w:rsidRPr="00241C62">
        <w:rPr>
          <w:sz w:val="20"/>
          <w:szCs w:val="20"/>
        </w:rPr>
        <w:t xml:space="preserve"> from their sight. </w:t>
      </w:r>
    </w:p>
    <w:p w14:paraId="5538F6A0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32 They said to one another, </w:t>
      </w:r>
    </w:p>
    <w:p w14:paraId="700DA478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“Were not our hearts burning within us while He was speaking to us on the road, </w:t>
      </w:r>
    </w:p>
    <w:p w14:paraId="18FF08FA" w14:textId="77777777" w:rsidR="00C92573" w:rsidRDefault="00C92573" w:rsidP="00C92573">
      <w:pPr>
        <w:spacing w:after="0" w:line="240" w:lineRule="auto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41C62" w:rsidRPr="00241C62">
        <w:rPr>
          <w:sz w:val="20"/>
          <w:szCs w:val="20"/>
        </w:rPr>
        <w:t>while He was explaining the Scriptures to us?” </w:t>
      </w:r>
    </w:p>
    <w:p w14:paraId="524DA147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33 And they got up that very hour and </w:t>
      </w:r>
      <w:r w:rsidRPr="00241C62">
        <w:rPr>
          <w:sz w:val="20"/>
          <w:szCs w:val="20"/>
          <w:u w:val="single"/>
        </w:rPr>
        <w:t xml:space="preserve">returned </w:t>
      </w:r>
      <w:r w:rsidRPr="00241C62">
        <w:rPr>
          <w:sz w:val="20"/>
          <w:szCs w:val="20"/>
        </w:rPr>
        <w:t xml:space="preserve">to Jerusalem, </w:t>
      </w:r>
    </w:p>
    <w:p w14:paraId="7D6DA61F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and </w:t>
      </w:r>
      <w:r w:rsidRPr="00241C62">
        <w:rPr>
          <w:sz w:val="20"/>
          <w:szCs w:val="20"/>
          <w:u w:val="single"/>
        </w:rPr>
        <w:t>found</w:t>
      </w:r>
      <w:r w:rsidRPr="00241C62">
        <w:rPr>
          <w:sz w:val="20"/>
          <w:szCs w:val="20"/>
        </w:rPr>
        <w:t xml:space="preserve"> </w:t>
      </w:r>
      <w:proofErr w:type="gramStart"/>
      <w:r w:rsidRPr="00241C62">
        <w:rPr>
          <w:sz w:val="20"/>
          <w:szCs w:val="20"/>
        </w:rPr>
        <w:t>gathered together</w:t>
      </w:r>
      <w:proofErr w:type="gramEnd"/>
      <w:r w:rsidRPr="00241C62">
        <w:rPr>
          <w:sz w:val="20"/>
          <w:szCs w:val="20"/>
        </w:rPr>
        <w:t xml:space="preserve"> the eleven and those who were with them, </w:t>
      </w:r>
    </w:p>
    <w:p w14:paraId="43BD6169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34 saying, “The Lord </w:t>
      </w:r>
      <w:r w:rsidRPr="00241C62">
        <w:rPr>
          <w:sz w:val="20"/>
          <w:szCs w:val="20"/>
          <w:u w:val="single"/>
        </w:rPr>
        <w:t>has really risen</w:t>
      </w:r>
      <w:r w:rsidRPr="00241C62">
        <w:rPr>
          <w:sz w:val="20"/>
          <w:szCs w:val="20"/>
        </w:rPr>
        <w:t xml:space="preserve"> and </w:t>
      </w:r>
      <w:r w:rsidRPr="00241C62">
        <w:rPr>
          <w:sz w:val="20"/>
          <w:szCs w:val="20"/>
          <w:u w:val="single"/>
        </w:rPr>
        <w:t>has appeared</w:t>
      </w:r>
      <w:r w:rsidRPr="00241C62">
        <w:rPr>
          <w:sz w:val="20"/>
          <w:szCs w:val="20"/>
        </w:rPr>
        <w:t xml:space="preserve"> to Simon.”</w:t>
      </w:r>
    </w:p>
    <w:p w14:paraId="59B1F5EE" w14:textId="2F66385A" w:rsidR="00241C62" w:rsidRPr="00241C62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 35 They began to relate their experiences on the road and how He was recognized by them in the breaking of the bread.</w:t>
      </w:r>
    </w:p>
    <w:p w14:paraId="50F147E2" w14:textId="77777777" w:rsidR="00C92573" w:rsidRDefault="00C92573" w:rsidP="00241C6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</w:p>
    <w:p w14:paraId="13DE55D4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>36 While they were telling these things, </w:t>
      </w:r>
    </w:p>
    <w:p w14:paraId="3CB110B9" w14:textId="77777777" w:rsidR="00C92573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He Himself </w:t>
      </w:r>
      <w:r w:rsidRPr="00241C62">
        <w:rPr>
          <w:sz w:val="20"/>
          <w:szCs w:val="20"/>
          <w:u w:val="single"/>
        </w:rPr>
        <w:t>stood</w:t>
      </w:r>
      <w:r w:rsidRPr="00241C62">
        <w:rPr>
          <w:sz w:val="20"/>
          <w:szCs w:val="20"/>
        </w:rPr>
        <w:t xml:space="preserve"> in their midst and *said to them, </w:t>
      </w:r>
    </w:p>
    <w:p w14:paraId="4DAA5E15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“Peace </w:t>
      </w:r>
      <w:r w:rsidRPr="00241C62">
        <w:rPr>
          <w:sz w:val="20"/>
          <w:szCs w:val="20"/>
          <w:u w:val="double"/>
        </w:rPr>
        <w:t xml:space="preserve">be </w:t>
      </w:r>
      <w:r w:rsidRPr="00241C62">
        <w:rPr>
          <w:sz w:val="20"/>
          <w:szCs w:val="20"/>
        </w:rPr>
        <w:t>to you.” </w:t>
      </w:r>
    </w:p>
    <w:p w14:paraId="36DD9CA4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37 But they </w:t>
      </w:r>
      <w:r w:rsidRPr="00241C62">
        <w:rPr>
          <w:sz w:val="20"/>
          <w:szCs w:val="20"/>
          <w:u w:val="single"/>
        </w:rPr>
        <w:t>were startled</w:t>
      </w:r>
      <w:r w:rsidRPr="00241C62">
        <w:rPr>
          <w:sz w:val="20"/>
          <w:szCs w:val="20"/>
        </w:rPr>
        <w:t xml:space="preserve"> and </w:t>
      </w:r>
      <w:r w:rsidRPr="00241C62">
        <w:rPr>
          <w:sz w:val="20"/>
          <w:szCs w:val="20"/>
          <w:u w:val="single"/>
        </w:rPr>
        <w:t>frightened</w:t>
      </w:r>
      <w:r w:rsidRPr="00241C62">
        <w:rPr>
          <w:sz w:val="20"/>
          <w:szCs w:val="20"/>
        </w:rPr>
        <w:t xml:space="preserve"> and thought that they were seeing a spirit. </w:t>
      </w:r>
    </w:p>
    <w:p w14:paraId="1A652BAA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38 And He</w:t>
      </w:r>
      <w:r w:rsidRPr="00241C62">
        <w:rPr>
          <w:sz w:val="20"/>
          <w:szCs w:val="20"/>
          <w:u w:val="single"/>
        </w:rPr>
        <w:t xml:space="preserve"> said</w:t>
      </w:r>
      <w:r w:rsidRPr="00241C62">
        <w:rPr>
          <w:sz w:val="20"/>
          <w:szCs w:val="20"/>
        </w:rPr>
        <w:t xml:space="preserve"> to them, </w:t>
      </w:r>
    </w:p>
    <w:p w14:paraId="27B8F855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>“Why are you troubled, and why do doubts arise in your hearts? </w:t>
      </w:r>
    </w:p>
    <w:p w14:paraId="01D4D687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39</w:t>
      </w:r>
      <w:r w:rsidRPr="00241C62">
        <w:rPr>
          <w:sz w:val="20"/>
          <w:szCs w:val="20"/>
          <w:u w:val="double"/>
        </w:rPr>
        <w:t> See</w:t>
      </w:r>
      <w:r w:rsidRPr="00241C62">
        <w:rPr>
          <w:sz w:val="20"/>
          <w:szCs w:val="20"/>
        </w:rPr>
        <w:t xml:space="preserve"> My </w:t>
      </w:r>
      <w:proofErr w:type="gramStart"/>
      <w:r w:rsidRPr="00241C62">
        <w:rPr>
          <w:sz w:val="20"/>
          <w:szCs w:val="20"/>
        </w:rPr>
        <w:t>hands</w:t>
      </w:r>
      <w:proofErr w:type="gramEnd"/>
      <w:r w:rsidRPr="00241C62">
        <w:rPr>
          <w:sz w:val="20"/>
          <w:szCs w:val="20"/>
        </w:rPr>
        <w:t xml:space="preserve"> and My feet, that it is I </w:t>
      </w:r>
      <w:proofErr w:type="gramStart"/>
      <w:r w:rsidRPr="00241C62">
        <w:rPr>
          <w:sz w:val="20"/>
          <w:szCs w:val="20"/>
        </w:rPr>
        <w:t>Myself;</w:t>
      </w:r>
      <w:proofErr w:type="gramEnd"/>
      <w:r w:rsidRPr="00241C62">
        <w:rPr>
          <w:sz w:val="20"/>
          <w:szCs w:val="20"/>
        </w:rPr>
        <w:t> </w:t>
      </w:r>
    </w:p>
    <w:p w14:paraId="148E071E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  <w:u w:val="double"/>
        </w:rPr>
        <w:t>touch</w:t>
      </w:r>
      <w:r w:rsidRPr="00241C62">
        <w:rPr>
          <w:sz w:val="20"/>
          <w:szCs w:val="20"/>
        </w:rPr>
        <w:t xml:space="preserve"> Me </w:t>
      </w:r>
    </w:p>
    <w:p w14:paraId="3475090F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and </w:t>
      </w:r>
      <w:r w:rsidRPr="00241C62">
        <w:rPr>
          <w:sz w:val="20"/>
          <w:szCs w:val="20"/>
          <w:u w:val="double"/>
        </w:rPr>
        <w:t>see</w:t>
      </w:r>
      <w:r w:rsidRPr="00241C62">
        <w:rPr>
          <w:sz w:val="20"/>
          <w:szCs w:val="20"/>
        </w:rPr>
        <w:t xml:space="preserve">, </w:t>
      </w:r>
    </w:p>
    <w:p w14:paraId="793B0C6D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for a spirit does not have flesh and bones as you </w:t>
      </w:r>
      <w:r w:rsidRPr="00241C62">
        <w:rPr>
          <w:sz w:val="20"/>
          <w:szCs w:val="20"/>
          <w:u w:val="single"/>
        </w:rPr>
        <w:t>see</w:t>
      </w:r>
      <w:r w:rsidRPr="00241C62">
        <w:rPr>
          <w:sz w:val="20"/>
          <w:szCs w:val="20"/>
        </w:rPr>
        <w:t xml:space="preserve"> that I have.” </w:t>
      </w:r>
    </w:p>
    <w:p w14:paraId="0B75E4C6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>40 And when He had said this,</w:t>
      </w:r>
    </w:p>
    <w:p w14:paraId="09878436" w14:textId="7B65CCFC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 He </w:t>
      </w:r>
      <w:r w:rsidRPr="00241C62">
        <w:rPr>
          <w:sz w:val="20"/>
          <w:szCs w:val="20"/>
          <w:u w:val="single"/>
        </w:rPr>
        <w:t>showed</w:t>
      </w:r>
      <w:r w:rsidRPr="00241C62">
        <w:rPr>
          <w:sz w:val="20"/>
          <w:szCs w:val="20"/>
        </w:rPr>
        <w:t xml:space="preserve"> them His hands and His feet. </w:t>
      </w:r>
    </w:p>
    <w:p w14:paraId="324425AB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41 While they still could not believe it because of their joy and amazement, </w:t>
      </w:r>
    </w:p>
    <w:p w14:paraId="683FB14C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He </w:t>
      </w:r>
      <w:r w:rsidRPr="00241C62">
        <w:rPr>
          <w:sz w:val="20"/>
          <w:szCs w:val="20"/>
          <w:u w:val="single"/>
        </w:rPr>
        <w:t>said</w:t>
      </w:r>
      <w:r w:rsidRPr="00241C62">
        <w:rPr>
          <w:sz w:val="20"/>
          <w:szCs w:val="20"/>
        </w:rPr>
        <w:t xml:space="preserve"> to them, </w:t>
      </w:r>
    </w:p>
    <w:p w14:paraId="7CAE982B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lastRenderedPageBreak/>
        <w:t>“Have you anything here to eat?” </w:t>
      </w:r>
    </w:p>
    <w:p w14:paraId="6FC4E9DF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42 They </w:t>
      </w:r>
      <w:r w:rsidRPr="00241C62">
        <w:rPr>
          <w:sz w:val="20"/>
          <w:szCs w:val="20"/>
          <w:u w:val="single"/>
        </w:rPr>
        <w:t>gave</w:t>
      </w:r>
      <w:r w:rsidRPr="00241C62">
        <w:rPr>
          <w:sz w:val="20"/>
          <w:szCs w:val="20"/>
        </w:rPr>
        <w:t xml:space="preserve"> Him a piece of a broiled </w:t>
      </w:r>
      <w:proofErr w:type="gramStart"/>
      <w:r w:rsidRPr="00241C62">
        <w:rPr>
          <w:sz w:val="20"/>
          <w:szCs w:val="20"/>
        </w:rPr>
        <w:t>fish;</w:t>
      </w:r>
      <w:proofErr w:type="gramEnd"/>
      <w:r w:rsidRPr="00241C62">
        <w:rPr>
          <w:sz w:val="20"/>
          <w:szCs w:val="20"/>
        </w:rPr>
        <w:t> </w:t>
      </w:r>
    </w:p>
    <w:p w14:paraId="4B71868C" w14:textId="05502C6C" w:rsidR="00241C62" w:rsidRPr="00241C62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43 and He </w:t>
      </w:r>
      <w:r w:rsidRPr="00241C62">
        <w:rPr>
          <w:sz w:val="20"/>
          <w:szCs w:val="20"/>
          <w:u w:val="single"/>
        </w:rPr>
        <w:t>took</w:t>
      </w:r>
      <w:r w:rsidRPr="00241C62">
        <w:rPr>
          <w:sz w:val="20"/>
          <w:szCs w:val="20"/>
        </w:rPr>
        <w:t xml:space="preserve"> it and ate it</w:t>
      </w:r>
      <w:r w:rsidR="00C92573">
        <w:rPr>
          <w:sz w:val="20"/>
          <w:szCs w:val="20"/>
        </w:rPr>
        <w:t xml:space="preserve"> </w:t>
      </w:r>
      <w:r w:rsidRPr="00241C62">
        <w:rPr>
          <w:sz w:val="20"/>
          <w:szCs w:val="20"/>
        </w:rPr>
        <w:t>before them.</w:t>
      </w:r>
    </w:p>
    <w:p w14:paraId="5699698E" w14:textId="77777777" w:rsidR="00C92573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44 Now He </w:t>
      </w:r>
      <w:r w:rsidRPr="00241C62">
        <w:rPr>
          <w:sz w:val="20"/>
          <w:szCs w:val="20"/>
          <w:u w:val="single"/>
        </w:rPr>
        <w:t>said</w:t>
      </w:r>
      <w:r w:rsidRPr="00241C62">
        <w:rPr>
          <w:sz w:val="20"/>
          <w:szCs w:val="20"/>
        </w:rPr>
        <w:t xml:space="preserve"> to them, </w:t>
      </w:r>
    </w:p>
    <w:p w14:paraId="214FFF07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“These are My words which I </w:t>
      </w:r>
      <w:r w:rsidRPr="00241C62">
        <w:rPr>
          <w:sz w:val="20"/>
          <w:szCs w:val="20"/>
          <w:u w:val="single"/>
        </w:rPr>
        <w:t>spoke</w:t>
      </w:r>
      <w:r w:rsidRPr="00241C62">
        <w:rPr>
          <w:sz w:val="20"/>
          <w:szCs w:val="20"/>
        </w:rPr>
        <w:t xml:space="preserve"> to you while I was still with you, </w:t>
      </w:r>
    </w:p>
    <w:p w14:paraId="7FE661C8" w14:textId="77777777" w:rsidR="00C92573" w:rsidRDefault="00241C62" w:rsidP="00C92573">
      <w:pPr>
        <w:spacing w:after="0" w:line="240" w:lineRule="auto"/>
        <w:ind w:left="216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that all things which are written about Me </w:t>
      </w:r>
    </w:p>
    <w:p w14:paraId="18F98F01" w14:textId="21461FCE" w:rsidR="00C92573" w:rsidRDefault="00241C62" w:rsidP="00C92573">
      <w:pPr>
        <w:spacing w:after="0" w:line="240" w:lineRule="auto"/>
        <w:ind w:left="2880" w:firstLine="720"/>
        <w:rPr>
          <w:sz w:val="20"/>
          <w:szCs w:val="20"/>
        </w:rPr>
      </w:pPr>
      <w:r w:rsidRPr="00241C62">
        <w:rPr>
          <w:sz w:val="20"/>
          <w:szCs w:val="20"/>
        </w:rPr>
        <w:t xml:space="preserve">in the Law of Moses and the Prophets and the Psalms </w:t>
      </w:r>
      <w:r w:rsidRPr="00241C62">
        <w:rPr>
          <w:sz w:val="20"/>
          <w:szCs w:val="20"/>
          <w:u w:val="single"/>
        </w:rPr>
        <w:t>must be fulfilled</w:t>
      </w:r>
      <w:r w:rsidRPr="00241C62">
        <w:rPr>
          <w:sz w:val="20"/>
          <w:szCs w:val="20"/>
        </w:rPr>
        <w:t>.” </w:t>
      </w:r>
    </w:p>
    <w:p w14:paraId="79E5DB01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45 Then He </w:t>
      </w:r>
      <w:r w:rsidRPr="00241C62">
        <w:rPr>
          <w:sz w:val="20"/>
          <w:szCs w:val="20"/>
          <w:u w:val="single"/>
        </w:rPr>
        <w:t xml:space="preserve">opened </w:t>
      </w:r>
      <w:r w:rsidRPr="00241C62">
        <w:rPr>
          <w:sz w:val="20"/>
          <w:szCs w:val="20"/>
        </w:rPr>
        <w:t>their minds to understand the Scriptures,</w:t>
      </w:r>
    </w:p>
    <w:p w14:paraId="3178990B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 46 and He </w:t>
      </w:r>
      <w:r w:rsidRPr="00241C62">
        <w:rPr>
          <w:sz w:val="20"/>
          <w:szCs w:val="20"/>
          <w:u w:val="single"/>
        </w:rPr>
        <w:t xml:space="preserve">said </w:t>
      </w:r>
      <w:r w:rsidRPr="00241C62">
        <w:rPr>
          <w:sz w:val="20"/>
          <w:szCs w:val="20"/>
        </w:rPr>
        <w:t>to them,</w:t>
      </w:r>
    </w:p>
    <w:p w14:paraId="737499E7" w14:textId="77777777" w:rsidR="00C92573" w:rsidRDefault="00241C62" w:rsidP="00C92573">
      <w:pPr>
        <w:spacing w:after="0" w:line="240" w:lineRule="auto"/>
        <w:ind w:firstLine="720"/>
        <w:rPr>
          <w:sz w:val="20"/>
          <w:szCs w:val="20"/>
        </w:rPr>
      </w:pPr>
      <w:r w:rsidRPr="00241C62">
        <w:rPr>
          <w:sz w:val="20"/>
          <w:szCs w:val="20"/>
        </w:rPr>
        <w:t> “</w:t>
      </w:r>
      <w:proofErr w:type="gramStart"/>
      <w:r w:rsidRPr="00241C62">
        <w:rPr>
          <w:sz w:val="20"/>
          <w:szCs w:val="20"/>
        </w:rPr>
        <w:t>Thus</w:t>
      </w:r>
      <w:proofErr w:type="gramEnd"/>
      <w:r w:rsidRPr="00241C62">
        <w:rPr>
          <w:sz w:val="20"/>
          <w:szCs w:val="20"/>
        </w:rPr>
        <w:t xml:space="preserve"> it is </w:t>
      </w:r>
      <w:proofErr w:type="gramStart"/>
      <w:r w:rsidRPr="00241C62">
        <w:rPr>
          <w:sz w:val="20"/>
          <w:szCs w:val="20"/>
        </w:rPr>
        <w:t>written,</w:t>
      </w:r>
      <w:proofErr w:type="gramEnd"/>
      <w:r w:rsidRPr="00241C62">
        <w:rPr>
          <w:sz w:val="20"/>
          <w:szCs w:val="20"/>
        </w:rPr>
        <w:t xml:space="preserve"> that the Christ </w:t>
      </w:r>
      <w:r w:rsidRPr="00241C62">
        <w:rPr>
          <w:sz w:val="20"/>
          <w:szCs w:val="20"/>
          <w:u w:val="single"/>
        </w:rPr>
        <w:t>would suffer</w:t>
      </w:r>
      <w:r w:rsidRPr="00241C62">
        <w:rPr>
          <w:sz w:val="20"/>
          <w:szCs w:val="20"/>
        </w:rPr>
        <w:t xml:space="preserve"> </w:t>
      </w:r>
    </w:p>
    <w:p w14:paraId="6D227726" w14:textId="77777777" w:rsidR="00C92573" w:rsidRDefault="00241C62" w:rsidP="00C92573">
      <w:pPr>
        <w:spacing w:after="0" w:line="240" w:lineRule="auto"/>
        <w:ind w:left="2160" w:firstLine="720"/>
        <w:rPr>
          <w:sz w:val="20"/>
          <w:szCs w:val="20"/>
        </w:rPr>
      </w:pPr>
      <w:r w:rsidRPr="00241C62">
        <w:rPr>
          <w:sz w:val="20"/>
          <w:szCs w:val="20"/>
        </w:rPr>
        <w:t>and </w:t>
      </w:r>
      <w:r w:rsidRPr="00241C62">
        <w:rPr>
          <w:sz w:val="20"/>
          <w:szCs w:val="20"/>
          <w:u w:val="single"/>
        </w:rPr>
        <w:t>rise</w:t>
      </w:r>
      <w:r w:rsidRPr="00241C62">
        <w:rPr>
          <w:sz w:val="20"/>
          <w:szCs w:val="20"/>
        </w:rPr>
        <w:t xml:space="preserve"> again from the dead the third day,</w:t>
      </w:r>
    </w:p>
    <w:p w14:paraId="53693DC9" w14:textId="77777777" w:rsidR="00C92573" w:rsidRDefault="00241C62" w:rsidP="00C92573">
      <w:pPr>
        <w:spacing w:after="0" w:line="240" w:lineRule="auto"/>
        <w:ind w:left="2160" w:firstLine="720"/>
        <w:rPr>
          <w:sz w:val="20"/>
          <w:szCs w:val="20"/>
        </w:rPr>
      </w:pPr>
      <w:r w:rsidRPr="00241C62">
        <w:rPr>
          <w:sz w:val="20"/>
          <w:szCs w:val="20"/>
        </w:rPr>
        <w:t>47 and that repentance </w:t>
      </w:r>
      <w:r w:rsidR="00C92573">
        <w:rPr>
          <w:sz w:val="20"/>
          <w:szCs w:val="20"/>
        </w:rPr>
        <w:t>f</w:t>
      </w:r>
      <w:r w:rsidRPr="00241C62">
        <w:rPr>
          <w:sz w:val="20"/>
          <w:szCs w:val="20"/>
        </w:rPr>
        <w:t xml:space="preserve">or forgiveness of sins </w:t>
      </w:r>
      <w:r w:rsidRPr="00241C62">
        <w:rPr>
          <w:sz w:val="20"/>
          <w:szCs w:val="20"/>
          <w:u w:val="single"/>
        </w:rPr>
        <w:t>would be proclaimed</w:t>
      </w:r>
      <w:r w:rsidR="00C92573">
        <w:rPr>
          <w:sz w:val="20"/>
          <w:szCs w:val="20"/>
        </w:rPr>
        <w:t xml:space="preserve"> </w:t>
      </w:r>
    </w:p>
    <w:p w14:paraId="2D52B307" w14:textId="77777777" w:rsidR="00C92573" w:rsidRDefault="00C92573" w:rsidP="00C92573">
      <w:pPr>
        <w:spacing w:after="0" w:line="240" w:lineRule="auto"/>
        <w:ind w:left="7200"/>
        <w:rPr>
          <w:sz w:val="20"/>
          <w:szCs w:val="20"/>
        </w:rPr>
      </w:pPr>
      <w:r>
        <w:rPr>
          <w:sz w:val="20"/>
          <w:szCs w:val="20"/>
        </w:rPr>
        <w:t>i</w:t>
      </w:r>
      <w:r w:rsidR="00241C62" w:rsidRPr="00241C62">
        <w:rPr>
          <w:sz w:val="20"/>
          <w:szCs w:val="20"/>
        </w:rPr>
        <w:t>n His name to all the nations, beginning from Jerusalem. </w:t>
      </w:r>
    </w:p>
    <w:p w14:paraId="42588FE6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48 You are witnesses of these things.</w:t>
      </w:r>
    </w:p>
    <w:p w14:paraId="473AB078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49 And </w:t>
      </w:r>
      <w:r w:rsidRPr="00241C62">
        <w:rPr>
          <w:sz w:val="20"/>
          <w:szCs w:val="20"/>
          <w:u w:val="double"/>
        </w:rPr>
        <w:t>behold,</w:t>
      </w:r>
      <w:r w:rsidRPr="00241C62">
        <w:rPr>
          <w:sz w:val="20"/>
          <w:szCs w:val="20"/>
        </w:rPr>
        <w:t> </w:t>
      </w:r>
    </w:p>
    <w:p w14:paraId="1A3DC1A3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I am sending forth the promise of My Father upon </w:t>
      </w:r>
      <w:proofErr w:type="gramStart"/>
      <w:r w:rsidRPr="00241C62">
        <w:rPr>
          <w:sz w:val="20"/>
          <w:szCs w:val="20"/>
        </w:rPr>
        <w:t>you;</w:t>
      </w:r>
      <w:proofErr w:type="gramEnd"/>
    </w:p>
    <w:p w14:paraId="5D439907" w14:textId="4E3A452F" w:rsidR="00241C62" w:rsidRPr="00241C62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but you are to stay in the city until you are clothed with power from on high.”</w:t>
      </w:r>
    </w:p>
    <w:p w14:paraId="50AB06E9" w14:textId="77777777" w:rsidR="00C92573" w:rsidRDefault="00C92573" w:rsidP="00241C6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</w:p>
    <w:p w14:paraId="2A27041A" w14:textId="77777777" w:rsidR="00C92573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50 And He l</w:t>
      </w:r>
      <w:r w:rsidRPr="00241C62">
        <w:rPr>
          <w:sz w:val="20"/>
          <w:szCs w:val="20"/>
          <w:u w:val="single"/>
        </w:rPr>
        <w:t>ed</w:t>
      </w:r>
      <w:r w:rsidRPr="00241C62">
        <w:rPr>
          <w:sz w:val="20"/>
          <w:szCs w:val="20"/>
        </w:rPr>
        <w:t xml:space="preserve"> them out as far as Bethany, </w:t>
      </w:r>
    </w:p>
    <w:p w14:paraId="4EB2EDFA" w14:textId="77777777" w:rsidR="00C92573" w:rsidRDefault="00241C62" w:rsidP="00241C62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and He </w:t>
      </w:r>
      <w:proofErr w:type="gramStart"/>
      <w:r w:rsidRPr="00241C62">
        <w:rPr>
          <w:sz w:val="20"/>
          <w:szCs w:val="20"/>
        </w:rPr>
        <w:t>lifted up</w:t>
      </w:r>
      <w:proofErr w:type="gramEnd"/>
      <w:r w:rsidRPr="00241C62">
        <w:rPr>
          <w:sz w:val="20"/>
          <w:szCs w:val="20"/>
        </w:rPr>
        <w:t xml:space="preserve"> His hands and </w:t>
      </w:r>
      <w:r w:rsidRPr="00241C62">
        <w:rPr>
          <w:sz w:val="20"/>
          <w:szCs w:val="20"/>
          <w:u w:val="single"/>
        </w:rPr>
        <w:t xml:space="preserve">blessed </w:t>
      </w:r>
      <w:r w:rsidRPr="00241C62">
        <w:rPr>
          <w:sz w:val="20"/>
          <w:szCs w:val="20"/>
        </w:rPr>
        <w:t>them. </w:t>
      </w:r>
    </w:p>
    <w:p w14:paraId="48B9429E" w14:textId="77777777" w:rsidR="00C92573" w:rsidRDefault="00241C62" w:rsidP="00C92573">
      <w:pPr>
        <w:spacing w:after="0" w:line="240" w:lineRule="auto"/>
        <w:ind w:firstLine="360"/>
        <w:rPr>
          <w:sz w:val="20"/>
          <w:szCs w:val="20"/>
        </w:rPr>
      </w:pPr>
      <w:r w:rsidRPr="00241C62">
        <w:rPr>
          <w:sz w:val="20"/>
          <w:szCs w:val="20"/>
        </w:rPr>
        <w:t xml:space="preserve">51 While He was blessing them, </w:t>
      </w:r>
    </w:p>
    <w:p w14:paraId="01294C1C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He </w:t>
      </w:r>
      <w:r w:rsidRPr="00241C62">
        <w:rPr>
          <w:sz w:val="20"/>
          <w:szCs w:val="20"/>
          <w:u w:val="single"/>
        </w:rPr>
        <w:t>parted</w:t>
      </w:r>
      <w:r w:rsidRPr="00241C62">
        <w:rPr>
          <w:sz w:val="20"/>
          <w:szCs w:val="20"/>
        </w:rPr>
        <w:t xml:space="preserve"> from them and was carried up into heaven. </w:t>
      </w:r>
    </w:p>
    <w:p w14:paraId="0F1FB457" w14:textId="77777777" w:rsidR="00C92573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 xml:space="preserve">52 And they, after worshiping Him, </w:t>
      </w:r>
      <w:r w:rsidRPr="00241C62">
        <w:rPr>
          <w:sz w:val="20"/>
          <w:szCs w:val="20"/>
          <w:u w:val="single"/>
        </w:rPr>
        <w:t xml:space="preserve">returned </w:t>
      </w:r>
      <w:r w:rsidRPr="00241C62">
        <w:rPr>
          <w:sz w:val="20"/>
          <w:szCs w:val="20"/>
        </w:rPr>
        <w:t>to Jerusalem with great joy,</w:t>
      </w:r>
    </w:p>
    <w:p w14:paraId="47D895D6" w14:textId="20F6BD7E" w:rsidR="00241C62" w:rsidRPr="00241C62" w:rsidRDefault="00241C62" w:rsidP="00C92573">
      <w:pPr>
        <w:spacing w:after="0" w:line="240" w:lineRule="auto"/>
        <w:rPr>
          <w:sz w:val="20"/>
          <w:szCs w:val="20"/>
        </w:rPr>
      </w:pPr>
      <w:r w:rsidRPr="00241C62">
        <w:rPr>
          <w:sz w:val="20"/>
          <w:szCs w:val="20"/>
        </w:rPr>
        <w:t> 53 and were continually in the temple praising God.</w:t>
      </w:r>
    </w:p>
    <w:p w14:paraId="2D0CC8A7" w14:textId="13575550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5E7A8C67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18B21CC0" w14:textId="3E55FBC2" w:rsidR="001847AD" w:rsidRDefault="00CE72FA" w:rsidP="00113B6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came to the tomb</w:t>
      </w:r>
      <w:r w:rsidR="001847AD">
        <w:rPr>
          <w:sz w:val="24"/>
          <w:szCs w:val="24"/>
          <w:lang w:val="en"/>
        </w:rPr>
        <w:t xml:space="preserve">? Why were they going there? </w:t>
      </w:r>
      <w:r w:rsidR="001847AD" w:rsidRPr="00113B63">
        <w:rPr>
          <w:sz w:val="24"/>
          <w:szCs w:val="24"/>
          <w:lang w:val="en"/>
        </w:rPr>
        <w:t xml:space="preserve">What was found when they </w:t>
      </w:r>
      <w:r w:rsidR="00680019">
        <w:rPr>
          <w:sz w:val="24"/>
          <w:szCs w:val="24"/>
          <w:lang w:val="en"/>
        </w:rPr>
        <w:t>arrived?</w:t>
      </w:r>
    </w:p>
    <w:p w14:paraId="60D6DEFF" w14:textId="77777777" w:rsidR="00680019" w:rsidRPr="00680019" w:rsidRDefault="00680019" w:rsidP="00680019">
      <w:pPr>
        <w:spacing w:after="0" w:line="240" w:lineRule="auto"/>
        <w:rPr>
          <w:sz w:val="24"/>
          <w:szCs w:val="24"/>
          <w:lang w:val="en"/>
        </w:rPr>
      </w:pPr>
    </w:p>
    <w:p w14:paraId="785F2BD0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C799863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B23E18E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DE40095" w14:textId="2D00355B" w:rsidR="001847AD" w:rsidRDefault="001847AD" w:rsidP="00113B6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appears to these women</w:t>
      </w:r>
      <w:r w:rsidR="00113B63">
        <w:rPr>
          <w:sz w:val="24"/>
          <w:szCs w:val="24"/>
          <w:lang w:val="en"/>
        </w:rPr>
        <w:t>? What did they command the women to</w:t>
      </w:r>
      <w:r w:rsidRPr="00113B63">
        <w:rPr>
          <w:sz w:val="24"/>
          <w:szCs w:val="24"/>
          <w:lang w:val="en"/>
        </w:rPr>
        <w:t xml:space="preserve"> </w:t>
      </w:r>
      <w:r w:rsidR="00113B63" w:rsidRPr="00113B63">
        <w:rPr>
          <w:sz w:val="24"/>
          <w:szCs w:val="24"/>
          <w:lang w:val="en"/>
        </w:rPr>
        <w:t>“</w:t>
      </w:r>
      <w:r w:rsidRPr="00113B63">
        <w:rPr>
          <w:sz w:val="24"/>
          <w:szCs w:val="24"/>
          <w:lang w:val="en"/>
        </w:rPr>
        <w:t>remember</w:t>
      </w:r>
      <w:r w:rsidR="00113B63">
        <w:rPr>
          <w:sz w:val="24"/>
          <w:szCs w:val="24"/>
          <w:lang w:val="en"/>
        </w:rPr>
        <w:t>?</w:t>
      </w:r>
      <w:r w:rsidR="00113B63" w:rsidRPr="00113B63">
        <w:rPr>
          <w:sz w:val="24"/>
          <w:szCs w:val="24"/>
          <w:lang w:val="en"/>
        </w:rPr>
        <w:t>”</w:t>
      </w:r>
      <w:r w:rsidR="00113B63">
        <w:rPr>
          <w:sz w:val="24"/>
          <w:szCs w:val="24"/>
          <w:lang w:val="en"/>
        </w:rPr>
        <w:t xml:space="preserve"> </w:t>
      </w:r>
      <w:r w:rsidRPr="00113B63">
        <w:rPr>
          <w:sz w:val="24"/>
          <w:szCs w:val="24"/>
          <w:lang w:val="en"/>
        </w:rPr>
        <w:t xml:space="preserve">What passages in scripture can you point to (especially in Luke’s gospel) from Jesus’ ministry where this message was presented? </w:t>
      </w:r>
    </w:p>
    <w:p w14:paraId="41D1975B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5A8318A3" w14:textId="77777777" w:rsidR="00680019" w:rsidRDefault="00680019" w:rsidP="00113B63">
      <w:pPr>
        <w:spacing w:after="0" w:line="240" w:lineRule="auto"/>
        <w:rPr>
          <w:sz w:val="24"/>
          <w:szCs w:val="24"/>
          <w:lang w:val="en"/>
        </w:rPr>
      </w:pPr>
    </w:p>
    <w:p w14:paraId="6A03322F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E659962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123273D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27DEBAC" w14:textId="57745ED3" w:rsidR="00DE27C6" w:rsidRDefault="00DE27C6" w:rsidP="00113B6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was their response to this message?</w:t>
      </w:r>
      <w:r w:rsidR="00113B63">
        <w:rPr>
          <w:sz w:val="24"/>
          <w:szCs w:val="24"/>
          <w:lang w:val="en"/>
        </w:rPr>
        <w:t xml:space="preserve"> </w:t>
      </w:r>
      <w:r w:rsidRPr="00113B63">
        <w:rPr>
          <w:sz w:val="24"/>
          <w:szCs w:val="24"/>
          <w:lang w:val="en"/>
        </w:rPr>
        <w:t>Who did they tell?</w:t>
      </w:r>
    </w:p>
    <w:p w14:paraId="6989DAFE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FED90AE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0C2CF1B5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C4C9E12" w14:textId="26C46B24" w:rsidR="00B743CE" w:rsidRDefault="00DE27C6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did</w:t>
      </w:r>
      <w:r w:rsidR="00113B63">
        <w:rPr>
          <w:sz w:val="24"/>
          <w:szCs w:val="24"/>
          <w:lang w:val="en"/>
        </w:rPr>
        <w:t xml:space="preserve"> the men who heard this message from</w:t>
      </w:r>
      <w:r>
        <w:rPr>
          <w:sz w:val="24"/>
          <w:szCs w:val="24"/>
          <w:lang w:val="en"/>
        </w:rPr>
        <w:t xml:space="preserve"> the ladies respond? </w:t>
      </w:r>
      <w:r w:rsidRPr="00113B63">
        <w:rPr>
          <w:sz w:val="24"/>
          <w:szCs w:val="24"/>
          <w:lang w:val="en"/>
        </w:rPr>
        <w:t xml:space="preserve">Whose response </w:t>
      </w:r>
      <w:r w:rsidR="00113B63">
        <w:rPr>
          <w:sz w:val="24"/>
          <w:szCs w:val="24"/>
          <w:lang w:val="en"/>
        </w:rPr>
        <w:t>is uniquely singled out from this group of men</w:t>
      </w:r>
      <w:r w:rsidRPr="00113B63">
        <w:rPr>
          <w:sz w:val="24"/>
          <w:szCs w:val="24"/>
          <w:lang w:val="en"/>
        </w:rPr>
        <w:t xml:space="preserve">? </w:t>
      </w:r>
    </w:p>
    <w:p w14:paraId="6D15B49D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8F28614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F2AC8CB" w14:textId="1D397D73" w:rsidR="00DE27C6" w:rsidRDefault="00DE27C6" w:rsidP="00113B6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Who is walking on the road </w:t>
      </w:r>
      <w:r w:rsidR="00680019">
        <w:rPr>
          <w:sz w:val="24"/>
          <w:szCs w:val="24"/>
          <w:lang w:val="en"/>
        </w:rPr>
        <w:t xml:space="preserve">to Emmaus </w:t>
      </w:r>
      <w:r>
        <w:rPr>
          <w:sz w:val="24"/>
          <w:szCs w:val="24"/>
          <w:lang w:val="en"/>
        </w:rPr>
        <w:t>according to verse 13-14?</w:t>
      </w:r>
      <w:r w:rsidR="00113B63">
        <w:rPr>
          <w:sz w:val="24"/>
          <w:szCs w:val="24"/>
          <w:lang w:val="en"/>
        </w:rPr>
        <w:t xml:space="preserve"> </w:t>
      </w:r>
      <w:r w:rsidRPr="00113B63">
        <w:rPr>
          <w:sz w:val="24"/>
          <w:szCs w:val="24"/>
          <w:lang w:val="en"/>
        </w:rPr>
        <w:t xml:space="preserve">Who joins them? </w:t>
      </w:r>
    </w:p>
    <w:p w14:paraId="6D781AD6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78EE840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0D2C338B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DD1246E" w14:textId="1CC29CC8" w:rsidR="00DE27C6" w:rsidRDefault="00DE27C6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Did the two men walking recognize the one who joined? Why/why not?</w:t>
      </w:r>
    </w:p>
    <w:p w14:paraId="76D3977B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9F237EA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4C8B41A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E577EB9" w14:textId="02F433D8" w:rsidR="00113B63" w:rsidRDefault="00DE27C6" w:rsidP="00113B6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</w:t>
      </w:r>
      <w:r w:rsidR="00113B63">
        <w:rPr>
          <w:sz w:val="24"/>
          <w:szCs w:val="24"/>
          <w:lang w:val="en"/>
        </w:rPr>
        <w:t>at</w:t>
      </w:r>
      <w:r>
        <w:rPr>
          <w:sz w:val="24"/>
          <w:szCs w:val="24"/>
          <w:lang w:val="en"/>
        </w:rPr>
        <w:t xml:space="preserve"> did Jesus ask them? </w:t>
      </w:r>
      <w:r w:rsidRPr="00113B63">
        <w:rPr>
          <w:sz w:val="24"/>
          <w:szCs w:val="24"/>
          <w:lang w:val="en"/>
        </w:rPr>
        <w:t>How would you describe the response of the two to Jesus’ question?</w:t>
      </w:r>
    </w:p>
    <w:p w14:paraId="52D854D4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53576F0B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1A73388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C728AE1" w14:textId="1E25BA7E" w:rsidR="00113B63" w:rsidRPr="00113B63" w:rsidRDefault="00113B63" w:rsidP="00113B6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 xml:space="preserve">Day </w:t>
      </w:r>
      <w:r>
        <w:rPr>
          <w:sz w:val="32"/>
          <w:szCs w:val="32"/>
        </w:rPr>
        <w:t>2</w:t>
      </w:r>
    </w:p>
    <w:p w14:paraId="1DA5499D" w14:textId="77777777" w:rsidR="00113B63" w:rsidRDefault="00113B63" w:rsidP="00113B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Luke 24 again.</w:t>
      </w:r>
    </w:p>
    <w:p w14:paraId="532FD484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8612AF0" w14:textId="74849BBC" w:rsidR="00DE27C6" w:rsidRDefault="00DE27C6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Notice the description </w:t>
      </w:r>
      <w:r w:rsidR="00113B63">
        <w:rPr>
          <w:sz w:val="24"/>
          <w:szCs w:val="24"/>
          <w:lang w:val="en"/>
        </w:rPr>
        <w:t>the disciples give of</w:t>
      </w:r>
      <w:r>
        <w:rPr>
          <w:sz w:val="24"/>
          <w:szCs w:val="24"/>
          <w:lang w:val="en"/>
        </w:rPr>
        <w:t xml:space="preserve"> Jesus in verse 19-21. List the aspects of this description. </w:t>
      </w:r>
    </w:p>
    <w:p w14:paraId="22ACF076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093EF38E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0D011485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B1B3355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A2168DC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E89D77E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E9ADFED" w14:textId="67369EE4" w:rsidR="00DE27C6" w:rsidRDefault="00DE27C6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Consider what is left out of their description of Jesus as well. What was the </w:t>
      </w:r>
      <w:r w:rsidR="00680019">
        <w:rPr>
          <w:sz w:val="24"/>
          <w:szCs w:val="24"/>
          <w:lang w:val="en"/>
        </w:rPr>
        <w:t>error in</w:t>
      </w:r>
      <w:r>
        <w:rPr>
          <w:sz w:val="24"/>
          <w:szCs w:val="24"/>
          <w:lang w:val="en"/>
        </w:rPr>
        <w:t xml:space="preserve"> their understanding of Jesus? What did they </w:t>
      </w:r>
      <w:r w:rsidR="00680019">
        <w:rPr>
          <w:sz w:val="24"/>
          <w:szCs w:val="24"/>
          <w:lang w:val="en"/>
        </w:rPr>
        <w:t>get</w:t>
      </w:r>
      <w:r>
        <w:rPr>
          <w:sz w:val="24"/>
          <w:szCs w:val="24"/>
          <w:lang w:val="en"/>
        </w:rPr>
        <w:t xml:space="preserve"> wrong? </w:t>
      </w:r>
    </w:p>
    <w:p w14:paraId="744500FA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772475C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817F224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D086AB4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DE6FA20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6BB18D9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F122DDF" w14:textId="2DF87309" w:rsidR="00DE27C6" w:rsidRDefault="00DE27C6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Jesus’ response to these two men as they described the recent events. Consider </w:t>
      </w:r>
      <w:r w:rsidR="005641E4">
        <w:rPr>
          <w:sz w:val="24"/>
          <w:szCs w:val="24"/>
          <w:lang w:val="en"/>
        </w:rPr>
        <w:t xml:space="preserve">verses </w:t>
      </w:r>
      <w:proofErr w:type="gramStart"/>
      <w:r w:rsidR="005641E4">
        <w:rPr>
          <w:sz w:val="24"/>
          <w:szCs w:val="24"/>
          <w:lang w:val="en"/>
        </w:rPr>
        <w:t>25-27 in particular</w:t>
      </w:r>
      <w:proofErr w:type="gramEnd"/>
      <w:r w:rsidR="005641E4">
        <w:rPr>
          <w:sz w:val="24"/>
          <w:szCs w:val="24"/>
          <w:lang w:val="en"/>
        </w:rPr>
        <w:t xml:space="preserve">. </w:t>
      </w:r>
    </w:p>
    <w:p w14:paraId="4AE5771E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A7438C2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E3B5A5B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4C6904D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ADE7D9D" w14:textId="6543882D" w:rsidR="00680019" w:rsidRDefault="005641E4" w:rsidP="0068001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Jesus expect these men to know that the Christ was to suffer?</w:t>
      </w:r>
      <w:r w:rsidR="00C96462">
        <w:rPr>
          <w:sz w:val="24"/>
          <w:szCs w:val="24"/>
          <w:lang w:val="en"/>
        </w:rPr>
        <w:t xml:space="preserve"> List the places</w:t>
      </w:r>
      <w:r w:rsidR="00680019">
        <w:rPr>
          <w:sz w:val="24"/>
          <w:szCs w:val="24"/>
          <w:lang w:val="en"/>
        </w:rPr>
        <w:t xml:space="preserve"> from which</w:t>
      </w:r>
      <w:r w:rsidR="00C96462">
        <w:rPr>
          <w:sz w:val="24"/>
          <w:szCs w:val="24"/>
          <w:lang w:val="en"/>
        </w:rPr>
        <w:t xml:space="preserve"> they were to have known. </w:t>
      </w:r>
    </w:p>
    <w:p w14:paraId="30A6A09A" w14:textId="3CB3A481" w:rsidR="005641E4" w:rsidRPr="00680019" w:rsidRDefault="005641E4" w:rsidP="00680019">
      <w:pPr>
        <w:spacing w:after="0" w:line="240" w:lineRule="auto"/>
        <w:rPr>
          <w:sz w:val="24"/>
          <w:szCs w:val="24"/>
          <w:lang w:val="en"/>
        </w:rPr>
      </w:pPr>
    </w:p>
    <w:p w14:paraId="75287B53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9AE1EDE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0C3B550F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ADE1CE5" w14:textId="4B043584" w:rsidR="00113B63" w:rsidRDefault="00C96462" w:rsidP="0061112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680019">
        <w:rPr>
          <w:sz w:val="24"/>
          <w:szCs w:val="24"/>
          <w:lang w:val="en"/>
        </w:rPr>
        <w:lastRenderedPageBreak/>
        <w:t>Is this expectation of understanding the sufferings of Christ limited to some of the prophets? How do you know?</w:t>
      </w:r>
      <w:r w:rsidR="006941A1" w:rsidRPr="00680019">
        <w:rPr>
          <w:sz w:val="24"/>
          <w:szCs w:val="24"/>
          <w:lang w:val="en"/>
        </w:rPr>
        <w:t xml:space="preserve"> Is this limited to </w:t>
      </w:r>
      <w:r w:rsidR="00680019">
        <w:rPr>
          <w:sz w:val="24"/>
          <w:szCs w:val="24"/>
          <w:lang w:val="en"/>
        </w:rPr>
        <w:t xml:space="preserve">only </w:t>
      </w:r>
      <w:r w:rsidR="006941A1" w:rsidRPr="00680019">
        <w:rPr>
          <w:sz w:val="24"/>
          <w:szCs w:val="24"/>
          <w:lang w:val="en"/>
        </w:rPr>
        <w:t xml:space="preserve">the prophets? </w:t>
      </w:r>
      <w:r w:rsidR="00680019">
        <w:rPr>
          <w:sz w:val="24"/>
          <w:szCs w:val="24"/>
          <w:lang w:val="en"/>
        </w:rPr>
        <w:t>Consider vs 44-45 also.</w:t>
      </w:r>
    </w:p>
    <w:p w14:paraId="4E455CE3" w14:textId="77777777" w:rsidR="00680019" w:rsidRPr="00680019" w:rsidRDefault="00680019" w:rsidP="00680019">
      <w:pPr>
        <w:spacing w:after="0" w:line="240" w:lineRule="auto"/>
        <w:rPr>
          <w:sz w:val="24"/>
          <w:szCs w:val="24"/>
          <w:lang w:val="en"/>
        </w:rPr>
      </w:pPr>
    </w:p>
    <w:p w14:paraId="47527504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A6AC491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32FDE45" w14:textId="2244FB0B" w:rsidR="005641E4" w:rsidRDefault="005641E4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Read Isaiah 53:3-11. How does this prophecy anticipate the sufferings of Christ? List the aspects of Christ’s suffering and their significance as described in Isaiah 53. </w:t>
      </w:r>
    </w:p>
    <w:p w14:paraId="5FCF5F92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46E0569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D957375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54142E3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10EE033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C236FC2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2DEC062" w14:textId="638779BE" w:rsidR="005641E4" w:rsidRDefault="006941A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Consider where the writings of Moses predict the sufferings of Christ.</w:t>
      </w:r>
      <w:r w:rsidR="00680019">
        <w:rPr>
          <w:sz w:val="24"/>
          <w:szCs w:val="24"/>
          <w:lang w:val="en"/>
        </w:rPr>
        <w:t xml:space="preserve"> List some passages that come to mind.</w:t>
      </w:r>
      <w:r>
        <w:rPr>
          <w:sz w:val="24"/>
          <w:szCs w:val="24"/>
          <w:lang w:val="en"/>
        </w:rPr>
        <w:t xml:space="preserve"> Justify any passages that you list. </w:t>
      </w:r>
      <w:r w:rsidR="00C96462">
        <w:rPr>
          <w:sz w:val="24"/>
          <w:szCs w:val="24"/>
          <w:lang w:val="en"/>
        </w:rPr>
        <w:t xml:space="preserve">Read Genesis 3:15 and Exodus 12:5, 13. How might passages like </w:t>
      </w:r>
      <w:proofErr w:type="gramStart"/>
      <w:r w:rsidR="00C96462">
        <w:rPr>
          <w:sz w:val="24"/>
          <w:szCs w:val="24"/>
          <w:lang w:val="en"/>
        </w:rPr>
        <w:t>these point</w:t>
      </w:r>
      <w:proofErr w:type="gramEnd"/>
      <w:r w:rsidR="00C96462">
        <w:rPr>
          <w:sz w:val="24"/>
          <w:szCs w:val="24"/>
          <w:lang w:val="en"/>
        </w:rPr>
        <w:t xml:space="preserve"> to sufferings of Christ as anticipated by Moses? </w:t>
      </w:r>
    </w:p>
    <w:p w14:paraId="77935064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08A06D0D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78481AA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5F917C31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97670BE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D02B03F" w14:textId="77777777" w:rsidR="00113B63" w:rsidRPr="00FD0E39" w:rsidRDefault="00113B63" w:rsidP="00113B6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2B3031E3" w14:textId="77777777" w:rsidR="00113B63" w:rsidRDefault="00113B63" w:rsidP="00113B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Luke 24 </w:t>
      </w:r>
      <w:r w:rsidRPr="00CA0721">
        <w:rPr>
          <w:sz w:val="24"/>
          <w:szCs w:val="24"/>
        </w:rPr>
        <w:t>again.</w:t>
      </w:r>
    </w:p>
    <w:p w14:paraId="274C8122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F29328C" w14:textId="0CCABDBA" w:rsidR="006941A1" w:rsidRDefault="006941A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Read Jonah 1:15-17 and Matthew 12:38-41. What do these passages reveal about the Old Testament’s prediction of the Christ</w:t>
      </w:r>
      <w:r w:rsidR="00680019">
        <w:rPr>
          <w:sz w:val="24"/>
          <w:szCs w:val="24"/>
          <w:lang w:val="en"/>
        </w:rPr>
        <w:t xml:space="preserve"> in the prophets?</w:t>
      </w:r>
    </w:p>
    <w:p w14:paraId="66EF0998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BC88EDF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8DB177A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AD0CE83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3053A2D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FD07231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998BAF8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CBE58E4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BCED23B" w14:textId="00A07968" w:rsidR="006941A1" w:rsidRDefault="006941A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Where do the sufferings of Christ get predicted in the Psalms? Justify any passages you list. Read Psalm 22:16-18. How does Psalm </w:t>
      </w:r>
      <w:r w:rsidR="00680019">
        <w:rPr>
          <w:sz w:val="24"/>
          <w:szCs w:val="24"/>
          <w:lang w:val="en"/>
        </w:rPr>
        <w:t xml:space="preserve">22 </w:t>
      </w:r>
      <w:r>
        <w:rPr>
          <w:sz w:val="24"/>
          <w:szCs w:val="24"/>
          <w:lang w:val="en"/>
        </w:rPr>
        <w:t>anticipate the sufferings of Christ?</w:t>
      </w:r>
      <w:r w:rsidR="00680019">
        <w:rPr>
          <w:sz w:val="24"/>
          <w:szCs w:val="24"/>
          <w:lang w:val="en"/>
        </w:rPr>
        <w:t xml:space="preserve"> Was David a prophet? Consider Acts 2:29-30.</w:t>
      </w:r>
    </w:p>
    <w:p w14:paraId="6A759833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D84A7A9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51465A4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FDEB95B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0315922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02DE2B8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05C9EA3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86B4752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5838AA38" w14:textId="53F387D0" w:rsidR="005641E4" w:rsidRDefault="005641E4" w:rsidP="00834F0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6941A1">
        <w:rPr>
          <w:sz w:val="24"/>
          <w:szCs w:val="24"/>
          <w:lang w:val="en"/>
        </w:rPr>
        <w:t xml:space="preserve">Theologically speaking, why was it necessary for Christ to suffer? </w:t>
      </w:r>
    </w:p>
    <w:p w14:paraId="3A29651D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649E621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384F089A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50F70D3D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1E396DF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0A658E05" w14:textId="77777777" w:rsidR="00113B63" w:rsidRDefault="00113B63" w:rsidP="00B743CE">
      <w:pPr>
        <w:spacing w:after="0" w:line="240" w:lineRule="auto"/>
        <w:rPr>
          <w:sz w:val="24"/>
          <w:szCs w:val="24"/>
        </w:rPr>
      </w:pPr>
    </w:p>
    <w:p w14:paraId="060F17DC" w14:textId="77777777" w:rsidR="00113B63" w:rsidRDefault="00113B63" w:rsidP="00B743CE">
      <w:pPr>
        <w:spacing w:after="0" w:line="240" w:lineRule="auto"/>
        <w:rPr>
          <w:sz w:val="24"/>
          <w:szCs w:val="24"/>
        </w:rPr>
      </w:pPr>
    </w:p>
    <w:p w14:paraId="4F11DDEF" w14:textId="77777777" w:rsidR="00113B63" w:rsidRDefault="00113B63" w:rsidP="00B743CE">
      <w:pPr>
        <w:spacing w:after="0" w:line="240" w:lineRule="auto"/>
        <w:rPr>
          <w:sz w:val="24"/>
          <w:szCs w:val="24"/>
        </w:rPr>
      </w:pPr>
    </w:p>
    <w:p w14:paraId="60BAAA56" w14:textId="77777777" w:rsidR="00113B63" w:rsidRPr="00CA0721" w:rsidRDefault="00113B63" w:rsidP="00B743CE">
      <w:pPr>
        <w:spacing w:after="0" w:line="240" w:lineRule="auto"/>
        <w:rPr>
          <w:sz w:val="24"/>
          <w:szCs w:val="24"/>
        </w:rPr>
      </w:pPr>
    </w:p>
    <w:p w14:paraId="731FC0D3" w14:textId="153FA53F" w:rsidR="00845DB9" w:rsidRDefault="006941A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does Jesus reveal himself to the disciples? What does </w:t>
      </w:r>
      <w:r w:rsidR="00680019">
        <w:rPr>
          <w:sz w:val="24"/>
          <w:szCs w:val="24"/>
          <w:lang w:val="en"/>
        </w:rPr>
        <w:t>H</w:t>
      </w:r>
      <w:r>
        <w:rPr>
          <w:sz w:val="24"/>
          <w:szCs w:val="24"/>
          <w:lang w:val="en"/>
        </w:rPr>
        <w:t xml:space="preserve">e say when </w:t>
      </w:r>
      <w:r w:rsidR="00680019">
        <w:rPr>
          <w:sz w:val="24"/>
          <w:szCs w:val="24"/>
          <w:lang w:val="en"/>
        </w:rPr>
        <w:t>H</w:t>
      </w:r>
      <w:r>
        <w:rPr>
          <w:sz w:val="24"/>
          <w:szCs w:val="24"/>
          <w:lang w:val="en"/>
        </w:rPr>
        <w:t>e does so? What is the response</w:t>
      </w:r>
      <w:r w:rsidR="00680019">
        <w:rPr>
          <w:sz w:val="24"/>
          <w:szCs w:val="24"/>
          <w:lang w:val="en"/>
        </w:rPr>
        <w:t xml:space="preserve"> of the disciples</w:t>
      </w:r>
      <w:r>
        <w:rPr>
          <w:sz w:val="24"/>
          <w:szCs w:val="24"/>
          <w:lang w:val="en"/>
        </w:rPr>
        <w:t>?</w:t>
      </w:r>
    </w:p>
    <w:p w14:paraId="5E8FB556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17CECC7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6CD02BD2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4355A5C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2DD85111" w14:textId="20CEEBDF" w:rsidR="00845DB9" w:rsidRDefault="006941A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Jesus respond to the</w:t>
      </w:r>
      <w:r w:rsidR="00680019">
        <w:rPr>
          <w:sz w:val="24"/>
          <w:szCs w:val="24"/>
          <w:lang w:val="en"/>
        </w:rPr>
        <w:t xml:space="preserve"> disciple’s</w:t>
      </w:r>
      <w:r>
        <w:rPr>
          <w:sz w:val="24"/>
          <w:szCs w:val="24"/>
          <w:lang w:val="en"/>
        </w:rPr>
        <w:t xml:space="preserve"> fear and doubts? </w:t>
      </w:r>
    </w:p>
    <w:p w14:paraId="00B057C6" w14:textId="77777777" w:rsidR="006941A1" w:rsidRDefault="006941A1" w:rsidP="006941A1">
      <w:pPr>
        <w:pStyle w:val="ListParagraph"/>
        <w:rPr>
          <w:sz w:val="24"/>
          <w:szCs w:val="24"/>
          <w:lang w:val="en"/>
        </w:rPr>
      </w:pPr>
    </w:p>
    <w:p w14:paraId="46EF1E0A" w14:textId="77777777" w:rsidR="00113B63" w:rsidRDefault="00113B63" w:rsidP="006941A1">
      <w:pPr>
        <w:pStyle w:val="ListParagraph"/>
        <w:rPr>
          <w:sz w:val="24"/>
          <w:szCs w:val="24"/>
          <w:lang w:val="en"/>
        </w:rPr>
      </w:pPr>
    </w:p>
    <w:p w14:paraId="2DC8F29F" w14:textId="77777777" w:rsidR="00113B63" w:rsidRPr="00680019" w:rsidRDefault="00113B63" w:rsidP="00680019">
      <w:pPr>
        <w:rPr>
          <w:sz w:val="24"/>
          <w:szCs w:val="24"/>
          <w:lang w:val="en"/>
        </w:rPr>
      </w:pPr>
    </w:p>
    <w:p w14:paraId="429F9F55" w14:textId="0BB22F5B" w:rsidR="006941A1" w:rsidRDefault="006941A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significant about Jesus requesting food after </w:t>
      </w:r>
      <w:r w:rsidR="00680019">
        <w:rPr>
          <w:sz w:val="24"/>
          <w:szCs w:val="24"/>
          <w:lang w:val="en"/>
        </w:rPr>
        <w:t>H</w:t>
      </w:r>
      <w:r>
        <w:rPr>
          <w:sz w:val="24"/>
          <w:szCs w:val="24"/>
          <w:lang w:val="en"/>
        </w:rPr>
        <w:t xml:space="preserve">is resurrection? </w:t>
      </w:r>
    </w:p>
    <w:p w14:paraId="63F173C4" w14:textId="77777777" w:rsidR="006941A1" w:rsidRDefault="006941A1" w:rsidP="006941A1">
      <w:pPr>
        <w:pStyle w:val="ListParagraph"/>
        <w:rPr>
          <w:sz w:val="24"/>
          <w:szCs w:val="24"/>
          <w:lang w:val="en"/>
        </w:rPr>
      </w:pPr>
    </w:p>
    <w:p w14:paraId="429DB740" w14:textId="77777777" w:rsidR="00113B63" w:rsidRDefault="00113B63" w:rsidP="006941A1">
      <w:pPr>
        <w:pStyle w:val="ListParagraph"/>
        <w:rPr>
          <w:sz w:val="24"/>
          <w:szCs w:val="24"/>
          <w:lang w:val="en"/>
        </w:rPr>
      </w:pPr>
    </w:p>
    <w:p w14:paraId="0CB3AE21" w14:textId="77777777" w:rsidR="00113B63" w:rsidRDefault="00113B63" w:rsidP="006941A1">
      <w:pPr>
        <w:pStyle w:val="ListParagraph"/>
        <w:rPr>
          <w:sz w:val="24"/>
          <w:szCs w:val="24"/>
          <w:lang w:val="en"/>
        </w:rPr>
      </w:pPr>
    </w:p>
    <w:p w14:paraId="7FD1A9F2" w14:textId="77777777" w:rsidR="00113B63" w:rsidRPr="006941A1" w:rsidRDefault="00113B63" w:rsidP="006941A1">
      <w:pPr>
        <w:pStyle w:val="ListParagraph"/>
        <w:rPr>
          <w:sz w:val="24"/>
          <w:szCs w:val="24"/>
          <w:lang w:val="en"/>
        </w:rPr>
      </w:pPr>
    </w:p>
    <w:p w14:paraId="101DD7EE" w14:textId="2B800169" w:rsidR="006941A1" w:rsidRDefault="006941A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eventually happens that leads to the disciples understanding the scriptures? How do they get understanding? </w:t>
      </w:r>
      <w:r w:rsidR="00113B63">
        <w:rPr>
          <w:sz w:val="24"/>
          <w:szCs w:val="24"/>
          <w:lang w:val="en"/>
        </w:rPr>
        <w:t>What is significant about this?</w:t>
      </w:r>
    </w:p>
    <w:p w14:paraId="5B1903AC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40A19AFE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E8CB9F4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2F480684" w14:textId="77777777" w:rsidR="00113B63" w:rsidRP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C24BEF7" w14:textId="77777777" w:rsidR="006941A1" w:rsidRPr="006941A1" w:rsidRDefault="006941A1" w:rsidP="006941A1">
      <w:pPr>
        <w:pStyle w:val="ListParagraph"/>
        <w:rPr>
          <w:sz w:val="24"/>
          <w:szCs w:val="24"/>
          <w:lang w:val="en"/>
        </w:rPr>
      </w:pPr>
    </w:p>
    <w:p w14:paraId="278E60CF" w14:textId="1F6BF071" w:rsidR="006941A1" w:rsidRDefault="00113B63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does Jesus promise to </w:t>
      </w:r>
      <w:r w:rsidR="00680019">
        <w:rPr>
          <w:sz w:val="24"/>
          <w:szCs w:val="24"/>
          <w:lang w:val="en"/>
        </w:rPr>
        <w:t>H</w:t>
      </w:r>
      <w:r>
        <w:rPr>
          <w:sz w:val="24"/>
          <w:szCs w:val="24"/>
          <w:lang w:val="en"/>
        </w:rPr>
        <w:t xml:space="preserve">is disciples near the end of this passage? How did Jesus leave them? Where did </w:t>
      </w:r>
      <w:r w:rsidR="00680019">
        <w:rPr>
          <w:sz w:val="24"/>
          <w:szCs w:val="24"/>
          <w:lang w:val="en"/>
        </w:rPr>
        <w:t>H</w:t>
      </w:r>
      <w:r>
        <w:rPr>
          <w:sz w:val="24"/>
          <w:szCs w:val="24"/>
          <w:lang w:val="en"/>
        </w:rPr>
        <w:t xml:space="preserve">e go? </w:t>
      </w:r>
    </w:p>
    <w:p w14:paraId="186990CF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52A3F911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7203B29F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1048DA10" w14:textId="77777777" w:rsidR="00113B63" w:rsidRDefault="00113B63" w:rsidP="00113B63">
      <w:pPr>
        <w:spacing w:after="0" w:line="240" w:lineRule="auto"/>
        <w:rPr>
          <w:sz w:val="24"/>
          <w:szCs w:val="24"/>
          <w:lang w:val="en"/>
        </w:rPr>
      </w:pPr>
    </w:p>
    <w:p w14:paraId="5EAAC441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5837CB9A" w14:textId="276863ED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>In preparation for Sunday, pray</w:t>
      </w:r>
      <w:r w:rsidR="00113B63">
        <w:rPr>
          <w:sz w:val="24"/>
          <w:szCs w:val="24"/>
        </w:rPr>
        <w:t xml:space="preserve"> with gratitude for the sufferings of Christ on behalf of those who believe. </w:t>
      </w:r>
      <w:r w:rsidR="00680019">
        <w:rPr>
          <w:sz w:val="24"/>
          <w:szCs w:val="24"/>
        </w:rPr>
        <w:t xml:space="preserve">Pray with gratitude for your understanding of these things granted by God. 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9931" w14:textId="77777777" w:rsidR="00AA088B" w:rsidRDefault="00AA088B" w:rsidP="00ED3079">
      <w:pPr>
        <w:spacing w:after="0" w:line="240" w:lineRule="auto"/>
      </w:pPr>
      <w:r>
        <w:separator/>
      </w:r>
    </w:p>
  </w:endnote>
  <w:endnote w:type="continuationSeparator" w:id="0">
    <w:p w14:paraId="057F1B29" w14:textId="77777777" w:rsidR="00AA088B" w:rsidRDefault="00AA088B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2014F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DAB52" w14:textId="77777777" w:rsidR="00AA088B" w:rsidRDefault="00AA088B" w:rsidP="00ED3079">
      <w:pPr>
        <w:spacing w:after="0" w:line="240" w:lineRule="auto"/>
      </w:pPr>
      <w:r>
        <w:separator/>
      </w:r>
    </w:p>
  </w:footnote>
  <w:footnote w:type="continuationSeparator" w:id="0">
    <w:p w14:paraId="49D4E814" w14:textId="77777777" w:rsidR="00AA088B" w:rsidRDefault="00AA088B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3859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67AD9F8C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9831334">
    <w:abstractNumId w:val="8"/>
  </w:num>
  <w:num w:numId="2" w16cid:durableId="1113672051">
    <w:abstractNumId w:val="6"/>
  </w:num>
  <w:num w:numId="3" w16cid:durableId="1548879968">
    <w:abstractNumId w:val="10"/>
  </w:num>
  <w:num w:numId="4" w16cid:durableId="111366179">
    <w:abstractNumId w:val="5"/>
  </w:num>
  <w:num w:numId="5" w16cid:durableId="629016983">
    <w:abstractNumId w:val="1"/>
  </w:num>
  <w:num w:numId="6" w16cid:durableId="1807965363">
    <w:abstractNumId w:val="9"/>
  </w:num>
  <w:num w:numId="7" w16cid:durableId="94521904">
    <w:abstractNumId w:val="11"/>
  </w:num>
  <w:num w:numId="8" w16cid:durableId="648633481">
    <w:abstractNumId w:val="3"/>
  </w:num>
  <w:num w:numId="9" w16cid:durableId="1715226061">
    <w:abstractNumId w:val="7"/>
  </w:num>
  <w:num w:numId="10" w16cid:durableId="1154372030">
    <w:abstractNumId w:val="0"/>
  </w:num>
  <w:num w:numId="11" w16cid:durableId="245965259">
    <w:abstractNumId w:val="4"/>
  </w:num>
  <w:num w:numId="12" w16cid:durableId="239028164">
    <w:abstractNumId w:val="12"/>
  </w:num>
  <w:num w:numId="13" w16cid:durableId="213636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F5"/>
    <w:rsid w:val="00005FB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3B63"/>
    <w:rsid w:val="001170AA"/>
    <w:rsid w:val="001847AD"/>
    <w:rsid w:val="00190E0A"/>
    <w:rsid w:val="001B4ED8"/>
    <w:rsid w:val="002102DD"/>
    <w:rsid w:val="00241C62"/>
    <w:rsid w:val="002613F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73E9E"/>
    <w:rsid w:val="00487F23"/>
    <w:rsid w:val="00495515"/>
    <w:rsid w:val="004D311D"/>
    <w:rsid w:val="004E32C6"/>
    <w:rsid w:val="004E3897"/>
    <w:rsid w:val="004E4E73"/>
    <w:rsid w:val="005024CF"/>
    <w:rsid w:val="00533EAA"/>
    <w:rsid w:val="00553DBC"/>
    <w:rsid w:val="00554669"/>
    <w:rsid w:val="005641E4"/>
    <w:rsid w:val="005B413D"/>
    <w:rsid w:val="005C754F"/>
    <w:rsid w:val="00606EB8"/>
    <w:rsid w:val="006122A8"/>
    <w:rsid w:val="00647D26"/>
    <w:rsid w:val="006511DE"/>
    <w:rsid w:val="00654D6E"/>
    <w:rsid w:val="00655B75"/>
    <w:rsid w:val="006654E7"/>
    <w:rsid w:val="006748FF"/>
    <w:rsid w:val="00680019"/>
    <w:rsid w:val="006836AA"/>
    <w:rsid w:val="006941A1"/>
    <w:rsid w:val="006A3B07"/>
    <w:rsid w:val="006E276E"/>
    <w:rsid w:val="006F66F2"/>
    <w:rsid w:val="00730B15"/>
    <w:rsid w:val="00767DAD"/>
    <w:rsid w:val="007B58A6"/>
    <w:rsid w:val="007B7665"/>
    <w:rsid w:val="007C2898"/>
    <w:rsid w:val="007C7737"/>
    <w:rsid w:val="007C7890"/>
    <w:rsid w:val="007D65E1"/>
    <w:rsid w:val="007E2752"/>
    <w:rsid w:val="00802460"/>
    <w:rsid w:val="0080586D"/>
    <w:rsid w:val="00805E46"/>
    <w:rsid w:val="0082575E"/>
    <w:rsid w:val="008418F7"/>
    <w:rsid w:val="00845DB9"/>
    <w:rsid w:val="0087131A"/>
    <w:rsid w:val="008739C5"/>
    <w:rsid w:val="008C22DA"/>
    <w:rsid w:val="008E6A3B"/>
    <w:rsid w:val="008F2EE6"/>
    <w:rsid w:val="00902BF5"/>
    <w:rsid w:val="00903156"/>
    <w:rsid w:val="00935A27"/>
    <w:rsid w:val="00966766"/>
    <w:rsid w:val="00986046"/>
    <w:rsid w:val="009A5A0C"/>
    <w:rsid w:val="009D505E"/>
    <w:rsid w:val="009E1E15"/>
    <w:rsid w:val="00A06AB5"/>
    <w:rsid w:val="00A22FE9"/>
    <w:rsid w:val="00A55A73"/>
    <w:rsid w:val="00A658C5"/>
    <w:rsid w:val="00A97633"/>
    <w:rsid w:val="00AA088B"/>
    <w:rsid w:val="00AC1CE3"/>
    <w:rsid w:val="00AC2F89"/>
    <w:rsid w:val="00AE401A"/>
    <w:rsid w:val="00AE46C0"/>
    <w:rsid w:val="00AF3801"/>
    <w:rsid w:val="00B402EC"/>
    <w:rsid w:val="00B5052E"/>
    <w:rsid w:val="00B743CE"/>
    <w:rsid w:val="00B93616"/>
    <w:rsid w:val="00C01449"/>
    <w:rsid w:val="00C33881"/>
    <w:rsid w:val="00C7056D"/>
    <w:rsid w:val="00C90A74"/>
    <w:rsid w:val="00C92573"/>
    <w:rsid w:val="00C96462"/>
    <w:rsid w:val="00CB16F7"/>
    <w:rsid w:val="00CC697E"/>
    <w:rsid w:val="00CE01A1"/>
    <w:rsid w:val="00CE2378"/>
    <w:rsid w:val="00CE298F"/>
    <w:rsid w:val="00CE72FA"/>
    <w:rsid w:val="00D25C7B"/>
    <w:rsid w:val="00D45B48"/>
    <w:rsid w:val="00D641CA"/>
    <w:rsid w:val="00D74CDA"/>
    <w:rsid w:val="00DA1D2E"/>
    <w:rsid w:val="00DB2EA4"/>
    <w:rsid w:val="00DC0006"/>
    <w:rsid w:val="00DC0597"/>
    <w:rsid w:val="00DE27C6"/>
    <w:rsid w:val="00DE5DF8"/>
    <w:rsid w:val="00E0716F"/>
    <w:rsid w:val="00E27A6F"/>
    <w:rsid w:val="00E37D22"/>
    <w:rsid w:val="00E41B6C"/>
    <w:rsid w:val="00E509E0"/>
    <w:rsid w:val="00E50F66"/>
    <w:rsid w:val="00E61D4E"/>
    <w:rsid w:val="00E766CC"/>
    <w:rsid w:val="00E8291D"/>
    <w:rsid w:val="00E96D65"/>
    <w:rsid w:val="00EB303F"/>
    <w:rsid w:val="00ED3079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44BC"/>
  <w15:chartTrackingRefBased/>
  <w15:docId w15:val="{871382AD-3D83-DF47-A62E-F87774E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paragraph" w:styleId="Heading3">
    <w:name w:val="heading 3"/>
    <w:basedOn w:val="Normal"/>
    <w:link w:val="Heading3Char"/>
    <w:uiPriority w:val="9"/>
    <w:qFormat/>
    <w:rsid w:val="00241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1C6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24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41C62"/>
  </w:style>
  <w:style w:type="character" w:customStyle="1" w:styleId="chapternum">
    <w:name w:val="chapternum"/>
    <w:basedOn w:val="DefaultParagraphFont"/>
    <w:rsid w:val="00241C62"/>
  </w:style>
  <w:style w:type="character" w:customStyle="1" w:styleId="apple-converted-space">
    <w:name w:val="apple-converted-space"/>
    <w:basedOn w:val="DefaultParagraphFont"/>
    <w:rsid w:val="00241C62"/>
  </w:style>
  <w:style w:type="character" w:styleId="Hyperlink">
    <w:name w:val="Hyperlink"/>
    <w:basedOn w:val="DefaultParagraphFont"/>
    <w:uiPriority w:val="99"/>
    <w:semiHidden/>
    <w:unhideWhenUsed/>
    <w:rsid w:val="00241C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24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Library/Group%20Containers/UBF8T346G9.Office/User%20Content.localized/Templates.localized/SSMAT%20H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SSMAT HW.dotx</Template>
  <TotalTime>0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Bortel</dc:creator>
  <cp:keywords/>
  <dc:description/>
  <cp:lastModifiedBy>Campbell Bortel</cp:lastModifiedBy>
  <cp:revision>3</cp:revision>
  <cp:lastPrinted>2025-04-16T21:26:00Z</cp:lastPrinted>
  <dcterms:created xsi:type="dcterms:W3CDTF">2025-04-16T21:26:00Z</dcterms:created>
  <dcterms:modified xsi:type="dcterms:W3CDTF">2025-04-16T21:26:00Z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