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5778" w14:textId="715B75CA" w:rsidR="00DC0597" w:rsidRPr="00473E9E" w:rsidRDefault="004544BD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Psalm </w:t>
      </w:r>
      <w:r w:rsidR="009D4180">
        <w:rPr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>9:9-14</w:t>
      </w:r>
    </w:p>
    <w:p w14:paraId="3F8A8FC1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41B9AE03" w14:textId="77777777" w:rsidR="00DC0597" w:rsidRPr="00FD0E39" w:rsidRDefault="00DC0597" w:rsidP="00845DB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0B558D33" w14:textId="5CC2B307" w:rsidR="00DC0597" w:rsidRDefault="00DC0597" w:rsidP="00845DB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C21689">
        <w:rPr>
          <w:sz w:val="24"/>
          <w:szCs w:val="24"/>
        </w:rPr>
        <w:t xml:space="preserve">Psalm </w:t>
      </w:r>
      <w:r w:rsidR="009D4180">
        <w:rPr>
          <w:sz w:val="24"/>
          <w:szCs w:val="24"/>
        </w:rPr>
        <w:t>1</w:t>
      </w:r>
      <w:r w:rsidR="00C21689">
        <w:rPr>
          <w:sz w:val="24"/>
          <w:szCs w:val="24"/>
        </w:rPr>
        <w:t>9:9-14.</w:t>
      </w:r>
    </w:p>
    <w:p w14:paraId="6C16846A" w14:textId="77777777" w:rsidR="00DC0597" w:rsidRDefault="00DC0597" w:rsidP="00B743CE">
      <w:pPr>
        <w:spacing w:after="0" w:line="240" w:lineRule="auto"/>
        <w:rPr>
          <w:sz w:val="20"/>
          <w:szCs w:val="20"/>
        </w:rPr>
      </w:pPr>
      <w:r w:rsidRPr="00E0716F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00095A58">
        <w:rPr>
          <w:sz w:val="20"/>
          <w:szCs w:val="20"/>
        </w:rPr>
        <w:t xml:space="preserve">The </w:t>
      </w:r>
      <w:r w:rsidR="002D51C3">
        <w:rPr>
          <w:sz w:val="20"/>
          <w:szCs w:val="20"/>
        </w:rPr>
        <w:t xml:space="preserve">main </w:t>
      </w:r>
      <w:r w:rsidR="00095A58">
        <w:rPr>
          <w:sz w:val="20"/>
          <w:szCs w:val="20"/>
        </w:rPr>
        <w:t>verbs are underlined.</w:t>
      </w:r>
      <w:r w:rsidR="00845DB9">
        <w:rPr>
          <w:sz w:val="20"/>
          <w:szCs w:val="20"/>
        </w:rPr>
        <w:t xml:space="preserve"> Commands are double-underlined.</w:t>
      </w:r>
      <w:r w:rsidR="00095A58">
        <w:rPr>
          <w:sz w:val="20"/>
          <w:szCs w:val="20"/>
        </w:rPr>
        <w:t xml:space="preserve"> </w:t>
      </w:r>
      <w:r w:rsidR="00B93616">
        <w:rPr>
          <w:sz w:val="20"/>
          <w:szCs w:val="20"/>
        </w:rPr>
        <w:t>Generally, t</w:t>
      </w:r>
      <w:r w:rsidRPr="00E0716F">
        <w:rPr>
          <w:sz w:val="20"/>
          <w:szCs w:val="20"/>
        </w:rPr>
        <w:t xml:space="preserve">he main </w:t>
      </w:r>
      <w:r w:rsidR="00B93616">
        <w:rPr>
          <w:sz w:val="20"/>
          <w:szCs w:val="20"/>
        </w:rPr>
        <w:t xml:space="preserve">indicative </w:t>
      </w:r>
      <w:r w:rsidRPr="00E0716F">
        <w:rPr>
          <w:sz w:val="20"/>
          <w:szCs w:val="20"/>
        </w:rPr>
        <w:t xml:space="preserve">clauses remain to the left, and the </w:t>
      </w:r>
      <w:r w:rsidR="00966766">
        <w:rPr>
          <w:sz w:val="20"/>
          <w:szCs w:val="20"/>
        </w:rPr>
        <w:t>other</w:t>
      </w:r>
      <w:r w:rsidRPr="00E0716F">
        <w:rPr>
          <w:sz w:val="20"/>
          <w:szCs w:val="20"/>
        </w:rPr>
        <w:t xml:space="preserve"> clauses are either directly underneath when they have equal priority to what comes </w:t>
      </w:r>
      <w:proofErr w:type="gramStart"/>
      <w:r w:rsidRPr="00E0716F">
        <w:rPr>
          <w:sz w:val="20"/>
          <w:szCs w:val="20"/>
        </w:rPr>
        <w:t>before, or</w:t>
      </w:r>
      <w:proofErr w:type="gramEnd"/>
      <w:r w:rsidRPr="00E0716F">
        <w:rPr>
          <w:sz w:val="20"/>
          <w:szCs w:val="20"/>
        </w:rPr>
        <w:t xml:space="preserve"> are tabbed to the right when the clause </w:t>
      </w:r>
      <w:r w:rsidR="002102DD">
        <w:rPr>
          <w:sz w:val="20"/>
          <w:szCs w:val="20"/>
        </w:rPr>
        <w:t xml:space="preserve">supports, develops, </w:t>
      </w:r>
      <w:r w:rsidR="002102DD" w:rsidRPr="006E09B7">
        <w:rPr>
          <w:sz w:val="20"/>
          <w:szCs w:val="20"/>
        </w:rPr>
        <w:t>or draws a conclusion from</w:t>
      </w:r>
      <w:r w:rsidR="002102DD" w:rsidRPr="00E0716F">
        <w:rPr>
          <w:sz w:val="20"/>
          <w:szCs w:val="20"/>
        </w:rPr>
        <w:t xml:space="preserve"> </w:t>
      </w:r>
      <w:r w:rsidR="002102DD">
        <w:rPr>
          <w:sz w:val="20"/>
          <w:szCs w:val="20"/>
        </w:rPr>
        <w:t>a neighboring clause</w:t>
      </w:r>
      <w:r w:rsidR="00D45B4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7F5F2098" w14:textId="77777777" w:rsidR="004544BD" w:rsidRDefault="004544BD" w:rsidP="00B743CE">
      <w:pPr>
        <w:spacing w:after="0" w:line="240" w:lineRule="auto"/>
        <w:rPr>
          <w:sz w:val="20"/>
          <w:szCs w:val="20"/>
        </w:rPr>
      </w:pPr>
    </w:p>
    <w:p w14:paraId="6F5B673D" w14:textId="77777777" w:rsidR="00EB445E" w:rsidRPr="00E0716F" w:rsidRDefault="00EB445E" w:rsidP="00B743CE">
      <w:pPr>
        <w:spacing w:after="0" w:line="240" w:lineRule="auto"/>
        <w:rPr>
          <w:sz w:val="20"/>
          <w:szCs w:val="20"/>
        </w:rPr>
      </w:pPr>
    </w:p>
    <w:p w14:paraId="4F4416E5" w14:textId="283A42DB" w:rsidR="004544BD" w:rsidRDefault="004544BD" w:rsidP="0036720B">
      <w:pPr>
        <w:spacing w:after="0" w:line="240" w:lineRule="auto"/>
      </w:pPr>
      <w:r w:rsidRPr="00ED7FBB">
        <w:t xml:space="preserve">9 The fear of the LORD </w:t>
      </w:r>
      <w:r w:rsidRPr="005977B5">
        <w:rPr>
          <w:u w:val="single"/>
        </w:rPr>
        <w:t>is</w:t>
      </w:r>
      <w:r w:rsidRPr="00ED7FBB">
        <w:t xml:space="preserve"> clean, enduring forever; </w:t>
      </w:r>
    </w:p>
    <w:p w14:paraId="022F32C6" w14:textId="77777777" w:rsidR="004544BD" w:rsidRDefault="004544BD" w:rsidP="004544BD">
      <w:pPr>
        <w:spacing w:after="0" w:line="240" w:lineRule="auto"/>
      </w:pPr>
      <w:r w:rsidRPr="00ED7FBB">
        <w:t xml:space="preserve">The judgments of the LORD </w:t>
      </w:r>
      <w:r w:rsidRPr="005977B5">
        <w:rPr>
          <w:u w:val="single"/>
        </w:rPr>
        <w:t>are</w:t>
      </w:r>
      <w:r w:rsidRPr="00ED7FBB">
        <w:t xml:space="preserve"> true; </w:t>
      </w:r>
    </w:p>
    <w:p w14:paraId="67BB98C3" w14:textId="77777777" w:rsidR="004544BD" w:rsidRDefault="004544BD" w:rsidP="000258C8">
      <w:pPr>
        <w:spacing w:after="0" w:line="240" w:lineRule="auto"/>
      </w:pPr>
      <w:r w:rsidRPr="00ED7FBB">
        <w:t xml:space="preserve">they </w:t>
      </w:r>
      <w:r w:rsidRPr="005977B5">
        <w:rPr>
          <w:u w:val="single"/>
        </w:rPr>
        <w:t>are</w:t>
      </w:r>
      <w:r w:rsidRPr="00ED7FBB">
        <w:t xml:space="preserve"> righteous altogether. </w:t>
      </w:r>
    </w:p>
    <w:p w14:paraId="2876DC7F" w14:textId="2C38D0D6" w:rsidR="004544BD" w:rsidRDefault="004544BD" w:rsidP="00486479">
      <w:pPr>
        <w:spacing w:after="0" w:line="240" w:lineRule="auto"/>
      </w:pPr>
      <w:r w:rsidRPr="00ED7FBB">
        <w:t>10</w:t>
      </w:r>
      <w:r w:rsidR="005138E5">
        <w:t xml:space="preserve"> </w:t>
      </w:r>
      <w:r w:rsidRPr="00ED7FBB">
        <w:t xml:space="preserve">They </w:t>
      </w:r>
      <w:r w:rsidRPr="005977B5">
        <w:rPr>
          <w:u w:val="single"/>
        </w:rPr>
        <w:t>are</w:t>
      </w:r>
      <w:r w:rsidRPr="00ED7FBB">
        <w:t xml:space="preserve"> more desirable than gold, yes, than much pure gold; </w:t>
      </w:r>
    </w:p>
    <w:p w14:paraId="59FA4C5B" w14:textId="511EA89F" w:rsidR="004544BD" w:rsidRDefault="004544BD" w:rsidP="000A5B80">
      <w:pPr>
        <w:spacing w:after="0" w:line="240" w:lineRule="auto"/>
        <w:ind w:firstLine="720"/>
      </w:pPr>
      <w:r w:rsidRPr="00ED7FBB">
        <w:t xml:space="preserve">Sweeter also than honey and drippings of the honeycomb. </w:t>
      </w:r>
    </w:p>
    <w:p w14:paraId="05E94074" w14:textId="01A71669" w:rsidR="004544BD" w:rsidRDefault="004544BD" w:rsidP="000A5B80">
      <w:pPr>
        <w:spacing w:after="0" w:line="240" w:lineRule="auto"/>
      </w:pPr>
      <w:r w:rsidRPr="00ED7FBB">
        <w:t xml:space="preserve">11 </w:t>
      </w:r>
      <w:r w:rsidR="00BB2B7B">
        <w:tab/>
      </w:r>
      <w:r w:rsidRPr="00ED7FBB">
        <w:t xml:space="preserve">Moreover, </w:t>
      </w:r>
      <w:proofErr w:type="gramStart"/>
      <w:r w:rsidRPr="00ED7FBB">
        <w:t>Your</w:t>
      </w:r>
      <w:proofErr w:type="gramEnd"/>
      <w:r w:rsidRPr="00ED7FBB">
        <w:t xml:space="preserve"> servant </w:t>
      </w:r>
      <w:r w:rsidRPr="005977B5">
        <w:rPr>
          <w:u w:val="single"/>
        </w:rPr>
        <w:t>is warned</w:t>
      </w:r>
      <w:r w:rsidRPr="00ED7FBB">
        <w:t xml:space="preserve"> by </w:t>
      </w:r>
      <w:proofErr w:type="gramStart"/>
      <w:r w:rsidRPr="00ED7FBB">
        <w:t>them;</w:t>
      </w:r>
      <w:proofErr w:type="gramEnd"/>
      <w:r w:rsidRPr="00ED7FBB">
        <w:t xml:space="preserve"> </w:t>
      </w:r>
    </w:p>
    <w:p w14:paraId="068D4950" w14:textId="61E4887D" w:rsidR="004544BD" w:rsidRDefault="004544BD" w:rsidP="00BB2B7B">
      <w:pPr>
        <w:spacing w:after="0" w:line="240" w:lineRule="auto"/>
        <w:ind w:left="720"/>
      </w:pPr>
      <w:r w:rsidRPr="00ED7FBB">
        <w:t xml:space="preserve">In keeping them there </w:t>
      </w:r>
      <w:r w:rsidRPr="005977B5">
        <w:rPr>
          <w:u w:val="single"/>
        </w:rPr>
        <w:t>is</w:t>
      </w:r>
      <w:r w:rsidRPr="00ED7FBB">
        <w:t xml:space="preserve"> great reward. </w:t>
      </w:r>
    </w:p>
    <w:p w14:paraId="754238AF" w14:textId="77777777" w:rsidR="004544BD" w:rsidRDefault="004544BD" w:rsidP="004544BD">
      <w:pPr>
        <w:spacing w:after="0" w:line="240" w:lineRule="auto"/>
      </w:pPr>
      <w:r w:rsidRPr="00ED7FBB">
        <w:t xml:space="preserve">12 Who </w:t>
      </w:r>
      <w:r w:rsidRPr="005977B5">
        <w:rPr>
          <w:u w:val="single"/>
        </w:rPr>
        <w:t>can discern</w:t>
      </w:r>
      <w:r w:rsidRPr="00ED7FBB">
        <w:t xml:space="preserve"> [his] errors? </w:t>
      </w:r>
    </w:p>
    <w:p w14:paraId="08857B60" w14:textId="35D1D0A3" w:rsidR="004544BD" w:rsidRDefault="004544BD" w:rsidP="00930D47">
      <w:pPr>
        <w:spacing w:after="0" w:line="240" w:lineRule="auto"/>
      </w:pPr>
      <w:r w:rsidRPr="005977B5">
        <w:rPr>
          <w:u w:val="double"/>
        </w:rPr>
        <w:t>Acquit</w:t>
      </w:r>
      <w:r w:rsidR="00FE68A2">
        <w:t xml:space="preserve"> m</w:t>
      </w:r>
      <w:r w:rsidRPr="005977B5">
        <w:t>e</w:t>
      </w:r>
      <w:r w:rsidRPr="00ED7FBB">
        <w:t xml:space="preserve"> of hidden [faults.] </w:t>
      </w:r>
    </w:p>
    <w:p w14:paraId="7D8F3FCF" w14:textId="0B3CA63B" w:rsidR="004544BD" w:rsidRDefault="004544BD" w:rsidP="00BB2B7B">
      <w:pPr>
        <w:spacing w:after="0" w:line="240" w:lineRule="auto"/>
      </w:pPr>
      <w:r w:rsidRPr="00ED7FBB">
        <w:t xml:space="preserve">13 Also </w:t>
      </w:r>
      <w:r w:rsidRPr="00FE68A2">
        <w:rPr>
          <w:u w:val="double"/>
        </w:rPr>
        <w:t>keep</w:t>
      </w:r>
      <w:r w:rsidRPr="00ED7FBB">
        <w:t xml:space="preserve"> Your servant back from presumptuous [sins;] </w:t>
      </w:r>
    </w:p>
    <w:p w14:paraId="7B8FDFDB" w14:textId="77777777" w:rsidR="004544BD" w:rsidRDefault="004544BD" w:rsidP="00EE48D4">
      <w:pPr>
        <w:spacing w:after="0" w:line="240" w:lineRule="auto"/>
      </w:pPr>
      <w:r w:rsidRPr="00FE68A2">
        <w:rPr>
          <w:u w:val="double"/>
        </w:rPr>
        <w:t>Let</w:t>
      </w:r>
      <w:r w:rsidRPr="00ED7FBB">
        <w:t xml:space="preserve"> them not </w:t>
      </w:r>
      <w:r w:rsidRPr="00DF5953">
        <w:t>rule</w:t>
      </w:r>
      <w:r w:rsidRPr="00ED7FBB">
        <w:t xml:space="preserve"> over me; </w:t>
      </w:r>
    </w:p>
    <w:p w14:paraId="598BD7E8" w14:textId="77777777" w:rsidR="004544BD" w:rsidRDefault="004544BD" w:rsidP="009508CE">
      <w:pPr>
        <w:spacing w:after="0" w:line="240" w:lineRule="auto"/>
        <w:ind w:firstLine="720"/>
      </w:pPr>
      <w:r w:rsidRPr="00ED7FBB">
        <w:t xml:space="preserve">Then I </w:t>
      </w:r>
      <w:r w:rsidRPr="00FE68A2">
        <w:rPr>
          <w:u w:val="single"/>
        </w:rPr>
        <w:t>will be</w:t>
      </w:r>
      <w:r w:rsidRPr="00ED7FBB">
        <w:t xml:space="preserve"> innocent, </w:t>
      </w:r>
    </w:p>
    <w:p w14:paraId="64E6C927" w14:textId="77777777" w:rsidR="004544BD" w:rsidRDefault="004544BD" w:rsidP="00CA74AB">
      <w:pPr>
        <w:spacing w:after="0" w:line="240" w:lineRule="auto"/>
        <w:ind w:firstLine="720"/>
      </w:pPr>
      <w:r w:rsidRPr="00ED7FBB">
        <w:t xml:space="preserve">And I </w:t>
      </w:r>
      <w:r w:rsidRPr="001663A3">
        <w:rPr>
          <w:u w:val="single"/>
        </w:rPr>
        <w:t>will be</w:t>
      </w:r>
      <w:r w:rsidRPr="00ED7FBB">
        <w:t xml:space="preserve"> blameless of great wrongdoing. </w:t>
      </w:r>
    </w:p>
    <w:p w14:paraId="04BFD043" w14:textId="77777777" w:rsidR="004544BD" w:rsidRDefault="004544BD" w:rsidP="004544BD">
      <w:pPr>
        <w:spacing w:after="0" w:line="240" w:lineRule="auto"/>
      </w:pPr>
      <w:r w:rsidRPr="00ED7FBB">
        <w:t xml:space="preserve">14 </w:t>
      </w:r>
      <w:r w:rsidRPr="001663A3">
        <w:rPr>
          <w:u w:val="double"/>
        </w:rPr>
        <w:t>May</w:t>
      </w:r>
      <w:r w:rsidRPr="00ED7FBB">
        <w:t xml:space="preserve"> the words of my mouth and the meditation of my heart </w:t>
      </w:r>
    </w:p>
    <w:p w14:paraId="59A71C99" w14:textId="190BD718" w:rsidR="004544BD" w:rsidRDefault="004544BD" w:rsidP="00B253A7">
      <w:pPr>
        <w:spacing w:after="0" w:line="240" w:lineRule="auto"/>
        <w:ind w:firstLine="720"/>
      </w:pPr>
      <w:r w:rsidRPr="009E7B7F">
        <w:rPr>
          <w:u w:val="single"/>
        </w:rPr>
        <w:t>Be</w:t>
      </w:r>
      <w:r w:rsidRPr="00ED7FBB">
        <w:t xml:space="preserve"> acceptable in Your sight, </w:t>
      </w:r>
      <w:r w:rsidR="00045B0E">
        <w:t xml:space="preserve">O </w:t>
      </w:r>
      <w:r w:rsidRPr="00ED7FBB">
        <w:t>LORD, my rock and my Redeemer.</w:t>
      </w:r>
    </w:p>
    <w:p w14:paraId="3323A607" w14:textId="77777777" w:rsidR="00DC0597" w:rsidRDefault="00DC0597" w:rsidP="00B743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sz w:val="24"/>
          <w:szCs w:val="24"/>
        </w:rPr>
      </w:pPr>
    </w:p>
    <w:p w14:paraId="7BDA10B9" w14:textId="77777777" w:rsidR="00EB445E" w:rsidRDefault="00EB445E" w:rsidP="00B743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sz w:val="24"/>
          <w:szCs w:val="24"/>
        </w:rPr>
      </w:pPr>
    </w:p>
    <w:p w14:paraId="2E05CE1B" w14:textId="77777777" w:rsidR="00EB445E" w:rsidRDefault="00EB445E" w:rsidP="00B743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sz w:val="24"/>
          <w:szCs w:val="24"/>
        </w:rPr>
      </w:pPr>
    </w:p>
    <w:p w14:paraId="164AAA22" w14:textId="23E07502" w:rsidR="007A296D" w:rsidRDefault="00AF7BFC" w:rsidP="007A296D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Read v. 7-9. Describe the pattern you see in each of the statements made in those verses.</w:t>
      </w:r>
    </w:p>
    <w:p w14:paraId="6493569E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6F705E5E" w14:textId="77777777" w:rsidR="003A47C8" w:rsidRDefault="003A47C8" w:rsidP="000D3848">
      <w:pPr>
        <w:spacing w:after="0" w:line="240" w:lineRule="auto"/>
        <w:rPr>
          <w:sz w:val="24"/>
          <w:szCs w:val="24"/>
          <w:lang w:val="en"/>
        </w:rPr>
      </w:pPr>
    </w:p>
    <w:p w14:paraId="2E2BCEE6" w14:textId="77777777" w:rsidR="003A47C8" w:rsidRDefault="003A47C8" w:rsidP="000D3848">
      <w:pPr>
        <w:spacing w:after="0" w:line="240" w:lineRule="auto"/>
        <w:rPr>
          <w:sz w:val="24"/>
          <w:szCs w:val="24"/>
          <w:lang w:val="en"/>
        </w:rPr>
      </w:pPr>
    </w:p>
    <w:p w14:paraId="39155F49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71CB74F1" w14:textId="77777777" w:rsidR="000D3848" w:rsidRP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21511DA7" w14:textId="380AF84F" w:rsidR="00F5346D" w:rsidRDefault="00211D33" w:rsidP="00F5346D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Read Exodus 3:14-15. </w:t>
      </w:r>
      <w:r w:rsidR="00F5346D">
        <w:rPr>
          <w:sz w:val="24"/>
          <w:szCs w:val="24"/>
          <w:lang w:val="en"/>
        </w:rPr>
        <w:t xml:space="preserve">What is the </w:t>
      </w:r>
      <w:r w:rsidR="005E2A05">
        <w:rPr>
          <w:sz w:val="24"/>
          <w:szCs w:val="24"/>
          <w:lang w:val="en"/>
        </w:rPr>
        <w:t>meaning</w:t>
      </w:r>
      <w:r w:rsidR="00F5346D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>of LORD (Yahweh) in all caps?</w:t>
      </w:r>
      <w:r w:rsidR="00EB445E">
        <w:rPr>
          <w:sz w:val="24"/>
          <w:szCs w:val="24"/>
          <w:lang w:val="en"/>
        </w:rPr>
        <w:t xml:space="preserve"> Describe the context of this passage. </w:t>
      </w:r>
    </w:p>
    <w:p w14:paraId="2C05FCDA" w14:textId="3A2BADED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12282410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6FAF870A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1696279E" w14:textId="49D30A9D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3BC491AB" w14:textId="77777777" w:rsidR="00EB445E" w:rsidRDefault="00EB445E" w:rsidP="000D3848">
      <w:pPr>
        <w:spacing w:after="0" w:line="240" w:lineRule="auto"/>
        <w:rPr>
          <w:sz w:val="24"/>
          <w:szCs w:val="24"/>
          <w:lang w:val="en"/>
        </w:rPr>
      </w:pPr>
    </w:p>
    <w:p w14:paraId="66C43CB9" w14:textId="77777777" w:rsidR="00EB445E" w:rsidRDefault="00EB445E" w:rsidP="000D3848">
      <w:pPr>
        <w:spacing w:after="0" w:line="240" w:lineRule="auto"/>
        <w:rPr>
          <w:sz w:val="24"/>
          <w:szCs w:val="24"/>
          <w:lang w:val="en"/>
        </w:rPr>
      </w:pPr>
    </w:p>
    <w:p w14:paraId="37E55159" w14:textId="77777777" w:rsidR="003A47C8" w:rsidRPr="000D3848" w:rsidRDefault="003A47C8" w:rsidP="000D3848">
      <w:pPr>
        <w:spacing w:after="0" w:line="240" w:lineRule="auto"/>
        <w:rPr>
          <w:sz w:val="24"/>
          <w:szCs w:val="24"/>
          <w:lang w:val="en"/>
        </w:rPr>
      </w:pPr>
    </w:p>
    <w:p w14:paraId="47F1CDC2" w14:textId="62D46DBC" w:rsidR="00F47025" w:rsidRDefault="00EC13F2" w:rsidP="00F4702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>How does David describe the fear of the LORD in v. 9</w:t>
      </w:r>
      <w:r w:rsidR="00EB445E">
        <w:rPr>
          <w:sz w:val="24"/>
          <w:szCs w:val="24"/>
          <w:lang w:val="en"/>
        </w:rPr>
        <w:t xml:space="preserve"> of Psalm 19</w:t>
      </w:r>
      <w:r>
        <w:rPr>
          <w:sz w:val="24"/>
          <w:szCs w:val="24"/>
          <w:lang w:val="en"/>
        </w:rPr>
        <w:t>?</w:t>
      </w:r>
    </w:p>
    <w:p w14:paraId="7A07A25E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11ECD77A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46132961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20A45327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6005207A" w14:textId="77777777" w:rsidR="000D3848" w:rsidRP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4F19D0CA" w14:textId="51FAE15B" w:rsidR="00E46819" w:rsidRDefault="00E46819" w:rsidP="00E46819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Read </w:t>
      </w:r>
      <w:r w:rsidR="00E00F2B">
        <w:rPr>
          <w:sz w:val="24"/>
          <w:szCs w:val="24"/>
          <w:lang w:val="en"/>
        </w:rPr>
        <w:t xml:space="preserve">Psalm 111:10, </w:t>
      </w:r>
      <w:r>
        <w:rPr>
          <w:sz w:val="24"/>
          <w:szCs w:val="24"/>
          <w:lang w:val="en"/>
        </w:rPr>
        <w:t>Proverbs 1:7</w:t>
      </w:r>
      <w:r w:rsidR="00E00F2B">
        <w:rPr>
          <w:sz w:val="24"/>
          <w:szCs w:val="24"/>
          <w:lang w:val="en"/>
        </w:rPr>
        <w:t>, Proverbs 8:13</w:t>
      </w:r>
      <w:r w:rsidR="00284BFB">
        <w:rPr>
          <w:sz w:val="24"/>
          <w:szCs w:val="24"/>
          <w:lang w:val="en"/>
        </w:rPr>
        <w:t>. In your own words, what is the fear of the LORD?</w:t>
      </w:r>
    </w:p>
    <w:p w14:paraId="4AA97CC8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5E89D522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297BAC62" w14:textId="77777777" w:rsidR="00EB445E" w:rsidRDefault="00EB445E" w:rsidP="000D3848">
      <w:pPr>
        <w:spacing w:after="0" w:line="240" w:lineRule="auto"/>
        <w:rPr>
          <w:sz w:val="24"/>
          <w:szCs w:val="24"/>
          <w:lang w:val="en"/>
        </w:rPr>
      </w:pPr>
    </w:p>
    <w:p w14:paraId="6324D833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34D29CC4" w14:textId="77777777" w:rsidR="003A47C8" w:rsidRDefault="003A47C8" w:rsidP="000D3848">
      <w:pPr>
        <w:spacing w:after="0" w:line="240" w:lineRule="auto"/>
        <w:rPr>
          <w:sz w:val="24"/>
          <w:szCs w:val="24"/>
          <w:lang w:val="en"/>
        </w:rPr>
      </w:pPr>
    </w:p>
    <w:p w14:paraId="30DC6854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17870AAD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2283370C" w14:textId="03986E35" w:rsidR="00036D05" w:rsidRDefault="00F93F32" w:rsidP="007A77C4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How is “clean” used in the Old Testament? For example, consider Leviticus 20:25, </w:t>
      </w:r>
      <w:r w:rsidR="00036D05">
        <w:rPr>
          <w:sz w:val="24"/>
          <w:szCs w:val="24"/>
          <w:lang w:val="en"/>
        </w:rPr>
        <w:t>Ezra 6:10</w:t>
      </w:r>
      <w:r w:rsidR="004754DA">
        <w:rPr>
          <w:sz w:val="24"/>
          <w:szCs w:val="24"/>
          <w:lang w:val="en"/>
        </w:rPr>
        <w:t xml:space="preserve"> (NASB20 “acceptable”)</w:t>
      </w:r>
      <w:r w:rsidR="00036D05">
        <w:rPr>
          <w:sz w:val="24"/>
          <w:szCs w:val="24"/>
          <w:lang w:val="en"/>
        </w:rPr>
        <w:t xml:space="preserve">, </w:t>
      </w:r>
      <w:r w:rsidR="00326732">
        <w:rPr>
          <w:sz w:val="24"/>
          <w:szCs w:val="24"/>
          <w:lang w:val="en"/>
        </w:rPr>
        <w:t>Psalm 51:10</w:t>
      </w:r>
      <w:r w:rsidR="00036D05">
        <w:rPr>
          <w:sz w:val="24"/>
          <w:szCs w:val="24"/>
          <w:lang w:val="en"/>
        </w:rPr>
        <w:t>.</w:t>
      </w:r>
    </w:p>
    <w:p w14:paraId="25732BAD" w14:textId="396309ED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1B0EA829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3AF64200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258D6E2F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7055462B" w14:textId="77777777" w:rsidR="003A47C8" w:rsidRDefault="003A47C8" w:rsidP="000D3848">
      <w:pPr>
        <w:spacing w:after="0" w:line="240" w:lineRule="auto"/>
        <w:rPr>
          <w:sz w:val="24"/>
          <w:szCs w:val="24"/>
          <w:lang w:val="en"/>
        </w:rPr>
      </w:pPr>
    </w:p>
    <w:p w14:paraId="50B54CA9" w14:textId="77777777" w:rsidR="00EB445E" w:rsidRDefault="00EB445E" w:rsidP="000D3848">
      <w:pPr>
        <w:spacing w:after="0" w:line="240" w:lineRule="auto"/>
        <w:rPr>
          <w:sz w:val="24"/>
          <w:szCs w:val="24"/>
          <w:lang w:val="en"/>
        </w:rPr>
      </w:pPr>
    </w:p>
    <w:p w14:paraId="13B8E634" w14:textId="77777777" w:rsidR="000D3848" w:rsidRP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1D3101FB" w14:textId="4EB589C5" w:rsidR="00EC13F2" w:rsidRDefault="00EC13F2" w:rsidP="00F4702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How does David describe the judgments of the LORD in v. 9?</w:t>
      </w:r>
    </w:p>
    <w:p w14:paraId="6B1C0817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176993EC" w14:textId="77777777" w:rsidR="003A47C8" w:rsidRDefault="003A47C8" w:rsidP="000D3848">
      <w:pPr>
        <w:spacing w:after="0" w:line="240" w:lineRule="auto"/>
        <w:rPr>
          <w:sz w:val="24"/>
          <w:szCs w:val="24"/>
          <w:lang w:val="en"/>
        </w:rPr>
      </w:pPr>
    </w:p>
    <w:p w14:paraId="6584BDB9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70802299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1551DBD8" w14:textId="77777777" w:rsidR="000D3848" w:rsidRP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51ECA936" w14:textId="6D4963BF" w:rsidR="007E0F02" w:rsidRDefault="00EA7163" w:rsidP="007E0F02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Look at ways the Old Testament </w:t>
      </w:r>
      <w:r w:rsidR="00203F26">
        <w:rPr>
          <w:sz w:val="24"/>
          <w:szCs w:val="24"/>
          <w:lang w:val="en"/>
        </w:rPr>
        <w:t>uses</w:t>
      </w:r>
      <w:r>
        <w:rPr>
          <w:sz w:val="24"/>
          <w:szCs w:val="24"/>
          <w:lang w:val="en"/>
        </w:rPr>
        <w:t xml:space="preserve"> the</w:t>
      </w:r>
      <w:r w:rsidR="00203F26">
        <w:rPr>
          <w:sz w:val="24"/>
          <w:szCs w:val="24"/>
          <w:lang w:val="en"/>
        </w:rPr>
        <w:t xml:space="preserve"> word</w:t>
      </w:r>
      <w:r>
        <w:rPr>
          <w:sz w:val="24"/>
          <w:szCs w:val="24"/>
          <w:lang w:val="en"/>
        </w:rPr>
        <w:t xml:space="preserve"> judgments</w:t>
      </w:r>
      <w:r w:rsidR="00611AA7">
        <w:rPr>
          <w:sz w:val="24"/>
          <w:szCs w:val="24"/>
          <w:lang w:val="en"/>
        </w:rPr>
        <w:t>, such as in E</w:t>
      </w:r>
      <w:r>
        <w:rPr>
          <w:sz w:val="24"/>
          <w:szCs w:val="24"/>
          <w:lang w:val="en"/>
        </w:rPr>
        <w:t xml:space="preserve">xodus 24:3, </w:t>
      </w:r>
      <w:r w:rsidR="00A06F98">
        <w:rPr>
          <w:sz w:val="24"/>
          <w:szCs w:val="24"/>
          <w:lang w:val="en"/>
        </w:rPr>
        <w:t xml:space="preserve">Leviticus 19:37, </w:t>
      </w:r>
      <w:r w:rsidR="00177E6E">
        <w:rPr>
          <w:sz w:val="24"/>
          <w:szCs w:val="24"/>
          <w:lang w:val="en"/>
        </w:rPr>
        <w:t>Proverbs 24:23</w:t>
      </w:r>
      <w:r w:rsidR="00611AA7">
        <w:rPr>
          <w:sz w:val="24"/>
          <w:szCs w:val="24"/>
          <w:lang w:val="en"/>
        </w:rPr>
        <w:t>.</w:t>
      </w:r>
      <w:r w:rsidR="00E856A8">
        <w:rPr>
          <w:sz w:val="24"/>
          <w:szCs w:val="24"/>
          <w:lang w:val="en"/>
        </w:rPr>
        <w:t xml:space="preserve"> Also examine </w:t>
      </w:r>
      <w:r w:rsidR="003E50A7">
        <w:rPr>
          <w:sz w:val="24"/>
          <w:szCs w:val="24"/>
          <w:lang w:val="en"/>
        </w:rPr>
        <w:t>v. 10-11</w:t>
      </w:r>
      <w:r w:rsidR="00EB445E">
        <w:rPr>
          <w:sz w:val="24"/>
          <w:szCs w:val="24"/>
          <w:lang w:val="en"/>
        </w:rPr>
        <w:t xml:space="preserve"> of Psalm 19</w:t>
      </w:r>
      <w:r w:rsidR="003E50A7">
        <w:rPr>
          <w:sz w:val="24"/>
          <w:szCs w:val="24"/>
          <w:lang w:val="en"/>
        </w:rPr>
        <w:t xml:space="preserve"> to see how David describes them.</w:t>
      </w:r>
      <w:r w:rsidR="00611AA7">
        <w:rPr>
          <w:sz w:val="24"/>
          <w:szCs w:val="24"/>
          <w:lang w:val="en"/>
        </w:rPr>
        <w:t xml:space="preserve"> (In the NASB20,</w:t>
      </w:r>
      <w:r w:rsidR="003E50A7">
        <w:rPr>
          <w:sz w:val="24"/>
          <w:szCs w:val="24"/>
          <w:lang w:val="en"/>
        </w:rPr>
        <w:t xml:space="preserve"> some of</w:t>
      </w:r>
      <w:r w:rsidR="00611AA7">
        <w:rPr>
          <w:sz w:val="24"/>
          <w:szCs w:val="24"/>
          <w:lang w:val="en"/>
        </w:rPr>
        <w:t xml:space="preserve"> these passages may use “ordinances” or “justice” instead of </w:t>
      </w:r>
      <w:r w:rsidR="003E50A7">
        <w:rPr>
          <w:sz w:val="24"/>
          <w:szCs w:val="24"/>
          <w:lang w:val="en"/>
        </w:rPr>
        <w:t>“</w:t>
      </w:r>
      <w:r w:rsidR="00611AA7">
        <w:rPr>
          <w:sz w:val="24"/>
          <w:szCs w:val="24"/>
          <w:lang w:val="en"/>
        </w:rPr>
        <w:t>judgments</w:t>
      </w:r>
      <w:r w:rsidR="003E50A7">
        <w:rPr>
          <w:sz w:val="24"/>
          <w:szCs w:val="24"/>
          <w:lang w:val="en"/>
        </w:rPr>
        <w:t>”)</w:t>
      </w:r>
      <w:r w:rsidR="00611AA7">
        <w:rPr>
          <w:sz w:val="24"/>
          <w:szCs w:val="24"/>
          <w:lang w:val="en"/>
        </w:rPr>
        <w:t xml:space="preserve">. </w:t>
      </w:r>
      <w:r w:rsidR="00151A9A">
        <w:rPr>
          <w:sz w:val="24"/>
          <w:szCs w:val="24"/>
          <w:lang w:val="en"/>
        </w:rPr>
        <w:t>How would you define God’s judgments as described here?</w:t>
      </w:r>
    </w:p>
    <w:p w14:paraId="0E44280F" w14:textId="0B987C9C" w:rsidR="00FA7D97" w:rsidRDefault="00FA7D97" w:rsidP="00FA7D97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02A4F7EA" w14:textId="77777777" w:rsidR="000D3848" w:rsidRDefault="000D3848" w:rsidP="00FA7D97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762060EB" w14:textId="77777777" w:rsidR="003A47C8" w:rsidRDefault="003A47C8" w:rsidP="00FA7D97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39390C4F" w14:textId="77777777" w:rsidR="000D3848" w:rsidRDefault="000D3848" w:rsidP="00FA7D97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1B5BCD44" w14:textId="77777777" w:rsidR="000D3848" w:rsidRDefault="000D3848" w:rsidP="00FA7D97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7EDA2450" w14:textId="77777777" w:rsidR="00EB445E" w:rsidRDefault="00EB445E" w:rsidP="00FA7D97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7C7CEC7D" w14:textId="77777777" w:rsidR="00EB445E" w:rsidRDefault="00EB445E" w:rsidP="00FA7D97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0DF1B7BE" w14:textId="77777777" w:rsidR="00EB445E" w:rsidRDefault="00EB445E" w:rsidP="00FA7D97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1876E5F5" w14:textId="77777777" w:rsidR="00EB445E" w:rsidRDefault="00EB445E" w:rsidP="00FA7D97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0F7AFEED" w14:textId="2423D0C3" w:rsidR="000D3848" w:rsidRPr="00D71090" w:rsidRDefault="00D71090" w:rsidP="00FA7D9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lastRenderedPageBreak/>
        <w:t>Day 2</w:t>
      </w:r>
    </w:p>
    <w:p w14:paraId="4BD54F8B" w14:textId="77777777" w:rsidR="00D71090" w:rsidRDefault="00D71090" w:rsidP="00D710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Read Psalm 19:9-14 again.</w:t>
      </w:r>
    </w:p>
    <w:p w14:paraId="73986C4A" w14:textId="77777777" w:rsidR="003A47C8" w:rsidRDefault="003A47C8" w:rsidP="00D71090">
      <w:pPr>
        <w:spacing w:after="0" w:line="240" w:lineRule="auto"/>
        <w:rPr>
          <w:sz w:val="24"/>
          <w:szCs w:val="24"/>
        </w:rPr>
      </w:pPr>
    </w:p>
    <w:p w14:paraId="473A3CCD" w14:textId="169825F2" w:rsidR="00C00126" w:rsidRDefault="00C746AB" w:rsidP="00FC5BF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analogies does David use for the judgme</w:t>
      </w:r>
      <w:r w:rsidR="00A06F98">
        <w:rPr>
          <w:sz w:val="24"/>
          <w:szCs w:val="24"/>
          <w:lang w:val="en"/>
        </w:rPr>
        <w:t>n</w:t>
      </w:r>
      <w:r>
        <w:rPr>
          <w:sz w:val="24"/>
          <w:szCs w:val="24"/>
          <w:lang w:val="en"/>
        </w:rPr>
        <w:t>ts of the LORD</w:t>
      </w:r>
      <w:r w:rsidR="007E0F02">
        <w:rPr>
          <w:sz w:val="24"/>
          <w:szCs w:val="24"/>
          <w:lang w:val="en"/>
        </w:rPr>
        <w:t>?</w:t>
      </w:r>
      <w:r w:rsidR="00FC5BF4">
        <w:rPr>
          <w:sz w:val="24"/>
          <w:szCs w:val="24"/>
          <w:lang w:val="en"/>
        </w:rPr>
        <w:t xml:space="preserve"> For each analogy, describe what it states about the judgments of God.</w:t>
      </w:r>
    </w:p>
    <w:p w14:paraId="7D651E11" w14:textId="4CC45266" w:rsidR="00520AAF" w:rsidRDefault="00520AAF" w:rsidP="00520AAF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043654FB" w14:textId="77777777" w:rsidR="000D3848" w:rsidRDefault="000D3848" w:rsidP="00520AAF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0D073167" w14:textId="77777777" w:rsidR="000D3848" w:rsidRDefault="000D3848" w:rsidP="00520AAF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6744F4CB" w14:textId="77777777" w:rsidR="003A47C8" w:rsidRDefault="003A47C8" w:rsidP="00520AAF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3C2BC002" w14:textId="77777777" w:rsidR="000D3848" w:rsidRDefault="000D3848" w:rsidP="00520AAF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20680B2D" w14:textId="77777777" w:rsidR="003A47C8" w:rsidRDefault="003A47C8" w:rsidP="00520AAF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2CB2C558" w14:textId="77777777" w:rsidR="000D3848" w:rsidRPr="00520AAF" w:rsidRDefault="000D3848" w:rsidP="00520AAF">
      <w:pPr>
        <w:spacing w:after="0" w:line="240" w:lineRule="auto"/>
        <w:rPr>
          <w:i/>
          <w:iCs/>
          <w:sz w:val="24"/>
          <w:szCs w:val="24"/>
          <w:lang w:val="en"/>
        </w:rPr>
      </w:pPr>
    </w:p>
    <w:p w14:paraId="6FAB4F96" w14:textId="4D8C1A02" w:rsidR="00FC5BF4" w:rsidRDefault="00124073" w:rsidP="00FC5BF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Notice “moreover” in v. 11. How is v. 11 related to v. 10?</w:t>
      </w:r>
    </w:p>
    <w:p w14:paraId="342F28F2" w14:textId="77777777" w:rsidR="00D71090" w:rsidRDefault="00D71090" w:rsidP="00D71090">
      <w:pPr>
        <w:spacing w:after="0" w:line="240" w:lineRule="auto"/>
        <w:rPr>
          <w:sz w:val="24"/>
          <w:szCs w:val="24"/>
          <w:lang w:val="en"/>
        </w:rPr>
      </w:pPr>
    </w:p>
    <w:p w14:paraId="20B3420C" w14:textId="77777777" w:rsidR="00D71090" w:rsidRDefault="00D71090" w:rsidP="00D71090">
      <w:pPr>
        <w:spacing w:after="0" w:line="240" w:lineRule="auto"/>
        <w:rPr>
          <w:sz w:val="24"/>
          <w:szCs w:val="24"/>
          <w:lang w:val="en"/>
        </w:rPr>
      </w:pPr>
    </w:p>
    <w:p w14:paraId="5D22061B" w14:textId="77777777" w:rsidR="00D71090" w:rsidRDefault="00D71090" w:rsidP="00D71090">
      <w:pPr>
        <w:spacing w:after="0" w:line="240" w:lineRule="auto"/>
        <w:rPr>
          <w:sz w:val="24"/>
          <w:szCs w:val="24"/>
          <w:lang w:val="en"/>
        </w:rPr>
      </w:pPr>
    </w:p>
    <w:p w14:paraId="371735B0" w14:textId="77777777" w:rsidR="003A47C8" w:rsidRDefault="003A47C8" w:rsidP="00D71090">
      <w:pPr>
        <w:spacing w:after="0" w:line="240" w:lineRule="auto"/>
        <w:rPr>
          <w:sz w:val="24"/>
          <w:szCs w:val="24"/>
          <w:lang w:val="en"/>
        </w:rPr>
      </w:pPr>
    </w:p>
    <w:p w14:paraId="79A523C4" w14:textId="77777777" w:rsidR="00D71090" w:rsidRPr="00D71090" w:rsidRDefault="00D71090" w:rsidP="00D71090">
      <w:pPr>
        <w:spacing w:after="0" w:line="240" w:lineRule="auto"/>
        <w:rPr>
          <w:sz w:val="24"/>
          <w:szCs w:val="24"/>
          <w:lang w:val="en"/>
        </w:rPr>
      </w:pPr>
    </w:p>
    <w:p w14:paraId="1C57F1FC" w14:textId="1B44A9B4" w:rsidR="00124073" w:rsidRDefault="009C2752" w:rsidP="00FC5BF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</w:t>
      </w:r>
      <w:r w:rsidR="003F1018">
        <w:rPr>
          <w:sz w:val="24"/>
          <w:szCs w:val="24"/>
          <w:lang w:val="en"/>
        </w:rPr>
        <w:t xml:space="preserve">and who </w:t>
      </w:r>
      <w:r>
        <w:rPr>
          <w:sz w:val="24"/>
          <w:szCs w:val="24"/>
          <w:lang w:val="en"/>
        </w:rPr>
        <w:t xml:space="preserve">are God’s judgments used for in v. 11? </w:t>
      </w:r>
    </w:p>
    <w:p w14:paraId="0002BA35" w14:textId="77777777" w:rsidR="001A652F" w:rsidRDefault="001A652F" w:rsidP="001A652F">
      <w:pPr>
        <w:spacing w:after="0" w:line="240" w:lineRule="auto"/>
        <w:rPr>
          <w:sz w:val="24"/>
          <w:szCs w:val="24"/>
          <w:lang w:val="en"/>
        </w:rPr>
      </w:pPr>
    </w:p>
    <w:p w14:paraId="58A6F007" w14:textId="77777777" w:rsidR="001A652F" w:rsidRDefault="001A652F" w:rsidP="001A652F">
      <w:pPr>
        <w:spacing w:after="0" w:line="240" w:lineRule="auto"/>
        <w:rPr>
          <w:sz w:val="24"/>
          <w:szCs w:val="24"/>
          <w:lang w:val="en"/>
        </w:rPr>
      </w:pPr>
    </w:p>
    <w:p w14:paraId="6BF5A398" w14:textId="77777777" w:rsidR="001A652F" w:rsidRDefault="001A652F" w:rsidP="001A652F">
      <w:pPr>
        <w:spacing w:after="0" w:line="240" w:lineRule="auto"/>
        <w:rPr>
          <w:sz w:val="24"/>
          <w:szCs w:val="24"/>
          <w:lang w:val="en"/>
        </w:rPr>
      </w:pPr>
    </w:p>
    <w:p w14:paraId="00DA46FC" w14:textId="77777777" w:rsidR="001A652F" w:rsidRDefault="001A652F" w:rsidP="001A652F">
      <w:pPr>
        <w:spacing w:after="0" w:line="240" w:lineRule="auto"/>
        <w:rPr>
          <w:sz w:val="24"/>
          <w:szCs w:val="24"/>
          <w:lang w:val="en"/>
        </w:rPr>
      </w:pPr>
    </w:p>
    <w:p w14:paraId="0615FD9B" w14:textId="77777777" w:rsidR="001A652F" w:rsidRPr="001A652F" w:rsidRDefault="001A652F" w:rsidP="001A652F">
      <w:pPr>
        <w:spacing w:after="0" w:line="240" w:lineRule="auto"/>
        <w:rPr>
          <w:sz w:val="24"/>
          <w:szCs w:val="24"/>
          <w:lang w:val="en"/>
        </w:rPr>
      </w:pPr>
    </w:p>
    <w:p w14:paraId="76C7EA4F" w14:textId="2DE356E1" w:rsidR="006236F1" w:rsidRDefault="005F0A8D" w:rsidP="006236F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How do we get value from God’s judgments, according to v. 11?</w:t>
      </w:r>
    </w:p>
    <w:p w14:paraId="233C1749" w14:textId="77777777" w:rsidR="001A652F" w:rsidRDefault="001A652F" w:rsidP="001A652F">
      <w:p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br/>
      </w:r>
    </w:p>
    <w:p w14:paraId="53561732" w14:textId="77777777" w:rsidR="001A652F" w:rsidRDefault="001A652F" w:rsidP="001A652F">
      <w:pPr>
        <w:spacing w:after="0" w:line="240" w:lineRule="auto"/>
        <w:rPr>
          <w:sz w:val="24"/>
          <w:szCs w:val="24"/>
          <w:lang w:val="en"/>
        </w:rPr>
      </w:pPr>
    </w:p>
    <w:p w14:paraId="28C4C48A" w14:textId="77777777" w:rsidR="001A652F" w:rsidRDefault="001A652F" w:rsidP="001A652F">
      <w:pPr>
        <w:spacing w:after="0" w:line="240" w:lineRule="auto"/>
        <w:rPr>
          <w:sz w:val="24"/>
          <w:szCs w:val="24"/>
          <w:lang w:val="en"/>
        </w:rPr>
      </w:pPr>
    </w:p>
    <w:p w14:paraId="1FB4A0C6" w14:textId="223DCAA4" w:rsidR="001A652F" w:rsidRDefault="00D71090" w:rsidP="001A652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791226E2" w14:textId="7853DC61" w:rsidR="00D71090" w:rsidRDefault="00D71090" w:rsidP="00D710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Read Psalm 19:9-14 again.</w:t>
      </w:r>
    </w:p>
    <w:p w14:paraId="2BCCE669" w14:textId="77777777" w:rsidR="003A47C8" w:rsidRPr="00D71090" w:rsidRDefault="003A47C8" w:rsidP="00D71090">
      <w:pPr>
        <w:spacing w:after="0" w:line="240" w:lineRule="auto"/>
        <w:rPr>
          <w:sz w:val="24"/>
          <w:szCs w:val="24"/>
        </w:rPr>
      </w:pPr>
    </w:p>
    <w:p w14:paraId="68406419" w14:textId="688D1118" w:rsidR="005F0A8D" w:rsidRDefault="003951BC" w:rsidP="006236F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does David ask in v. 12? </w:t>
      </w:r>
      <w:r w:rsidR="002F213F">
        <w:rPr>
          <w:sz w:val="24"/>
          <w:szCs w:val="24"/>
          <w:lang w:val="en"/>
        </w:rPr>
        <w:t>Does David have an answer in mind?</w:t>
      </w:r>
    </w:p>
    <w:p w14:paraId="26B61BE1" w14:textId="77777777" w:rsidR="001A652F" w:rsidRDefault="001A652F" w:rsidP="001A652F">
      <w:p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br/>
      </w:r>
    </w:p>
    <w:p w14:paraId="33585736" w14:textId="77777777" w:rsidR="001A652F" w:rsidRDefault="001A652F" w:rsidP="001A652F">
      <w:pPr>
        <w:spacing w:after="0" w:line="240" w:lineRule="auto"/>
        <w:rPr>
          <w:sz w:val="24"/>
          <w:szCs w:val="24"/>
          <w:lang w:val="en"/>
        </w:rPr>
      </w:pPr>
    </w:p>
    <w:p w14:paraId="5F168F9A" w14:textId="77777777" w:rsidR="001A652F" w:rsidRDefault="001A652F" w:rsidP="001A652F">
      <w:pPr>
        <w:spacing w:after="0" w:line="240" w:lineRule="auto"/>
        <w:rPr>
          <w:sz w:val="24"/>
          <w:szCs w:val="24"/>
          <w:lang w:val="en"/>
        </w:rPr>
      </w:pPr>
    </w:p>
    <w:p w14:paraId="7F8FF0BE" w14:textId="77777777" w:rsidR="001A652F" w:rsidRPr="003460ED" w:rsidRDefault="001A652F" w:rsidP="001A652F">
      <w:pPr>
        <w:spacing w:after="0" w:line="240" w:lineRule="auto"/>
        <w:rPr>
          <w:sz w:val="24"/>
          <w:szCs w:val="24"/>
          <w:lang w:val="en"/>
        </w:rPr>
      </w:pPr>
    </w:p>
    <w:p w14:paraId="249C7C1A" w14:textId="44E9CA99" w:rsidR="003951BC" w:rsidRDefault="001761B0" w:rsidP="00460C90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How does this question relate</w:t>
      </w:r>
      <w:r w:rsidR="00AA1E36">
        <w:rPr>
          <w:sz w:val="24"/>
          <w:szCs w:val="24"/>
          <w:lang w:val="en"/>
        </w:rPr>
        <w:t xml:space="preserve"> to what has been discussed in the previous verses?</w:t>
      </w:r>
    </w:p>
    <w:p w14:paraId="7D7EBD8D" w14:textId="77777777" w:rsidR="001A652F" w:rsidRDefault="001A652F" w:rsidP="001A652F">
      <w:p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br/>
      </w:r>
    </w:p>
    <w:p w14:paraId="023AD7EB" w14:textId="77777777" w:rsidR="001A652F" w:rsidRDefault="001A652F" w:rsidP="001A652F">
      <w:pPr>
        <w:spacing w:after="0" w:line="240" w:lineRule="auto"/>
        <w:rPr>
          <w:sz w:val="24"/>
          <w:szCs w:val="24"/>
          <w:lang w:val="en"/>
        </w:rPr>
      </w:pPr>
    </w:p>
    <w:p w14:paraId="2F4849A6" w14:textId="77777777" w:rsidR="001A652F" w:rsidRPr="003460ED" w:rsidRDefault="001A652F" w:rsidP="001A652F">
      <w:pPr>
        <w:spacing w:after="0" w:line="240" w:lineRule="auto"/>
        <w:rPr>
          <w:sz w:val="24"/>
          <w:szCs w:val="24"/>
          <w:lang w:val="en"/>
        </w:rPr>
      </w:pPr>
    </w:p>
    <w:p w14:paraId="322FA7B8" w14:textId="06CDCCBF" w:rsidR="00AA1E36" w:rsidRDefault="003A459C" w:rsidP="00AA1E3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 xml:space="preserve">List the commands David makes in v. 12-13. Who are they directed to? </w:t>
      </w:r>
    </w:p>
    <w:p w14:paraId="08BED741" w14:textId="77777777" w:rsidR="003460ED" w:rsidRDefault="003460ED" w:rsidP="003460ED">
      <w:p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br/>
      </w:r>
    </w:p>
    <w:p w14:paraId="1C549EE6" w14:textId="77777777" w:rsidR="003460ED" w:rsidRDefault="003460ED" w:rsidP="003460ED">
      <w:pPr>
        <w:spacing w:after="0" w:line="240" w:lineRule="auto"/>
        <w:rPr>
          <w:sz w:val="24"/>
          <w:szCs w:val="24"/>
          <w:lang w:val="en"/>
        </w:rPr>
      </w:pPr>
    </w:p>
    <w:p w14:paraId="75609F90" w14:textId="77777777" w:rsidR="003460ED" w:rsidRDefault="003460ED" w:rsidP="003460ED">
      <w:pPr>
        <w:spacing w:after="0" w:line="240" w:lineRule="auto"/>
        <w:rPr>
          <w:sz w:val="24"/>
          <w:szCs w:val="24"/>
          <w:lang w:val="en"/>
        </w:rPr>
      </w:pPr>
    </w:p>
    <w:p w14:paraId="16D6587E" w14:textId="77777777" w:rsidR="003460ED" w:rsidRPr="003460ED" w:rsidRDefault="003460ED" w:rsidP="003460ED">
      <w:pPr>
        <w:spacing w:after="0" w:line="240" w:lineRule="auto"/>
        <w:rPr>
          <w:sz w:val="24"/>
          <w:szCs w:val="24"/>
          <w:lang w:val="en"/>
        </w:rPr>
      </w:pPr>
    </w:p>
    <w:p w14:paraId="207B4CFB" w14:textId="5F16FF98" w:rsidR="00C02C93" w:rsidRDefault="00C02C93" w:rsidP="00C02C93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Why does David make these commands, according to v. 13?</w:t>
      </w:r>
    </w:p>
    <w:p w14:paraId="16DB82C4" w14:textId="77777777" w:rsidR="003460ED" w:rsidRDefault="003460ED" w:rsidP="003460ED">
      <w:p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br/>
      </w:r>
    </w:p>
    <w:p w14:paraId="7E346613" w14:textId="77777777" w:rsidR="003460ED" w:rsidRDefault="003460ED" w:rsidP="003460ED">
      <w:pPr>
        <w:spacing w:after="0" w:line="240" w:lineRule="auto"/>
        <w:rPr>
          <w:sz w:val="24"/>
          <w:szCs w:val="24"/>
          <w:lang w:val="en"/>
        </w:rPr>
      </w:pPr>
    </w:p>
    <w:p w14:paraId="3B3CF50B" w14:textId="77777777" w:rsidR="003460ED" w:rsidRDefault="003460ED" w:rsidP="003460ED">
      <w:pPr>
        <w:spacing w:after="0" w:line="240" w:lineRule="auto"/>
        <w:rPr>
          <w:sz w:val="24"/>
          <w:szCs w:val="24"/>
          <w:lang w:val="en"/>
        </w:rPr>
      </w:pPr>
    </w:p>
    <w:p w14:paraId="2C917081" w14:textId="77777777" w:rsidR="003460ED" w:rsidRPr="003460ED" w:rsidRDefault="003460ED" w:rsidP="003460ED">
      <w:pPr>
        <w:spacing w:after="0" w:line="240" w:lineRule="auto"/>
        <w:rPr>
          <w:sz w:val="24"/>
          <w:szCs w:val="24"/>
          <w:lang w:val="en"/>
        </w:rPr>
      </w:pPr>
    </w:p>
    <w:p w14:paraId="0D749A5A" w14:textId="32462EF5" w:rsidR="00CF5D13" w:rsidRDefault="004A7D4E" w:rsidP="004A7D4E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command does David make in v. 14? Who is it addressed to?</w:t>
      </w:r>
    </w:p>
    <w:p w14:paraId="40D07413" w14:textId="5978DE74" w:rsidR="003460ED" w:rsidRDefault="003460ED" w:rsidP="003460ED">
      <w:p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br/>
      </w:r>
    </w:p>
    <w:p w14:paraId="1314C552" w14:textId="77777777" w:rsidR="003460ED" w:rsidRDefault="003460ED" w:rsidP="003460ED">
      <w:pPr>
        <w:spacing w:after="0" w:line="240" w:lineRule="auto"/>
        <w:rPr>
          <w:sz w:val="24"/>
          <w:szCs w:val="24"/>
          <w:lang w:val="en"/>
        </w:rPr>
      </w:pPr>
    </w:p>
    <w:p w14:paraId="745619ED" w14:textId="77777777" w:rsidR="003460ED" w:rsidRDefault="003460ED" w:rsidP="003460ED">
      <w:pPr>
        <w:spacing w:after="0" w:line="240" w:lineRule="auto"/>
        <w:rPr>
          <w:sz w:val="24"/>
          <w:szCs w:val="24"/>
          <w:lang w:val="en"/>
        </w:rPr>
      </w:pPr>
    </w:p>
    <w:p w14:paraId="3A376092" w14:textId="77777777" w:rsidR="003460ED" w:rsidRPr="003460ED" w:rsidRDefault="003460ED" w:rsidP="003460ED">
      <w:pPr>
        <w:spacing w:after="0" w:line="240" w:lineRule="auto"/>
        <w:rPr>
          <w:sz w:val="24"/>
          <w:szCs w:val="24"/>
          <w:lang w:val="en"/>
        </w:rPr>
      </w:pPr>
    </w:p>
    <w:p w14:paraId="4F6D9644" w14:textId="77777777" w:rsidR="00D71090" w:rsidRPr="00D71090" w:rsidRDefault="00D71090" w:rsidP="00D71090">
      <w:pPr>
        <w:spacing w:after="0" w:line="240" w:lineRule="auto"/>
        <w:rPr>
          <w:sz w:val="24"/>
          <w:szCs w:val="24"/>
          <w:lang w:val="en"/>
        </w:rPr>
      </w:pPr>
    </w:p>
    <w:p w14:paraId="308760D6" w14:textId="4F5A1F3F" w:rsidR="000D3848" w:rsidRDefault="007F24EE" w:rsidP="007F24EE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is the difference between “words of my mouth” and “meditation of my heart”? Why is it important that David makes that distinction?</w:t>
      </w:r>
    </w:p>
    <w:p w14:paraId="2EA4A341" w14:textId="549AB900" w:rsidR="007F24EE" w:rsidRDefault="007F24EE" w:rsidP="000D3848">
      <w:pPr>
        <w:spacing w:after="0" w:line="240" w:lineRule="auto"/>
        <w:rPr>
          <w:sz w:val="24"/>
          <w:szCs w:val="24"/>
          <w:lang w:val="en"/>
        </w:rPr>
      </w:pPr>
    </w:p>
    <w:p w14:paraId="0C2C66C3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21665408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74DB12E7" w14:textId="77777777" w:rsid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76090B6C" w14:textId="77777777" w:rsidR="000D3848" w:rsidRPr="000D3848" w:rsidRDefault="000D3848" w:rsidP="000D3848">
      <w:pPr>
        <w:spacing w:after="0" w:line="240" w:lineRule="auto"/>
        <w:rPr>
          <w:sz w:val="24"/>
          <w:szCs w:val="24"/>
          <w:lang w:val="en"/>
        </w:rPr>
      </w:pPr>
    </w:p>
    <w:p w14:paraId="6FBEBF3F" w14:textId="22E8E4E4" w:rsidR="004A7D4E" w:rsidRDefault="00186FF6" w:rsidP="001F4BD4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List the titles David gives God in v. 13. </w:t>
      </w:r>
      <w:r w:rsidR="001F4BD4">
        <w:rPr>
          <w:sz w:val="24"/>
          <w:szCs w:val="24"/>
          <w:lang w:val="en"/>
        </w:rPr>
        <w:t>What aspect of the nature of God is emphasized by each title?</w:t>
      </w:r>
    </w:p>
    <w:p w14:paraId="6619C24E" w14:textId="77777777" w:rsidR="001F4BD4" w:rsidRPr="001F4BD4" w:rsidRDefault="001F4BD4" w:rsidP="001F4BD4">
      <w:pPr>
        <w:spacing w:line="240" w:lineRule="auto"/>
        <w:rPr>
          <w:sz w:val="24"/>
          <w:szCs w:val="24"/>
          <w:lang w:val="en"/>
        </w:rPr>
      </w:pPr>
    </w:p>
    <w:p w14:paraId="6BC1C743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8B1C9FE" w14:textId="77777777" w:rsidR="000D3848" w:rsidRDefault="000D3848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00FD36D" w14:textId="77777777" w:rsidR="00D71090" w:rsidRDefault="00D71090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401C00C" w14:textId="77777777" w:rsidR="00D71090" w:rsidRDefault="00D71090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B1CF911" w14:textId="77777777" w:rsidR="00B743CE" w:rsidRPr="003A47C8" w:rsidRDefault="00B743CE" w:rsidP="003A47C8">
      <w:pPr>
        <w:spacing w:after="0" w:line="240" w:lineRule="auto"/>
        <w:rPr>
          <w:sz w:val="24"/>
          <w:szCs w:val="24"/>
          <w:lang w:val="en"/>
        </w:rPr>
      </w:pPr>
    </w:p>
    <w:p w14:paraId="24DCAA67" w14:textId="77777777" w:rsidR="00DC0597" w:rsidRDefault="00DC0597" w:rsidP="00B743CE">
      <w:pPr>
        <w:spacing w:after="0" w:line="240" w:lineRule="auto"/>
        <w:rPr>
          <w:sz w:val="24"/>
          <w:szCs w:val="24"/>
        </w:rPr>
      </w:pPr>
    </w:p>
    <w:p w14:paraId="206E32D4" w14:textId="77777777" w:rsidR="00EB445E" w:rsidRDefault="00EB445E" w:rsidP="00B743CE">
      <w:pPr>
        <w:spacing w:after="0" w:line="240" w:lineRule="auto"/>
        <w:rPr>
          <w:sz w:val="24"/>
          <w:szCs w:val="24"/>
        </w:rPr>
      </w:pPr>
    </w:p>
    <w:p w14:paraId="35FC1120" w14:textId="77777777" w:rsidR="00EB445E" w:rsidRDefault="00EB445E" w:rsidP="00B743CE">
      <w:pPr>
        <w:spacing w:after="0" w:line="240" w:lineRule="auto"/>
        <w:rPr>
          <w:sz w:val="24"/>
          <w:szCs w:val="24"/>
        </w:rPr>
      </w:pPr>
    </w:p>
    <w:p w14:paraId="4081F96D" w14:textId="48BA1E97" w:rsidR="002F0BCB" w:rsidRPr="00DC0597" w:rsidRDefault="00DC0597" w:rsidP="008A118A">
      <w:pPr>
        <w:spacing w:line="240" w:lineRule="auto"/>
      </w:pPr>
      <w:r>
        <w:rPr>
          <w:sz w:val="24"/>
          <w:szCs w:val="24"/>
        </w:rPr>
        <w:t xml:space="preserve">In preparation for Sunday, </w:t>
      </w:r>
      <w:r w:rsidR="008C059B">
        <w:rPr>
          <w:sz w:val="24"/>
          <w:szCs w:val="24"/>
        </w:rPr>
        <w:t>pra</w:t>
      </w:r>
      <w:r w:rsidR="00175E28">
        <w:rPr>
          <w:sz w:val="24"/>
          <w:szCs w:val="24"/>
        </w:rPr>
        <w:t>y that the</w:t>
      </w:r>
      <w:r w:rsidR="00795DBE">
        <w:rPr>
          <w:sz w:val="24"/>
          <w:szCs w:val="24"/>
        </w:rPr>
        <w:t xml:space="preserve"> whole</w:t>
      </w:r>
      <w:r w:rsidR="00175E28">
        <w:rPr>
          <w:sz w:val="24"/>
          <w:szCs w:val="24"/>
        </w:rPr>
        <w:t xml:space="preserve"> congregation would treasure God’s Word beyond all earthly possessions</w:t>
      </w:r>
      <w:r w:rsidR="00ED3D81">
        <w:rPr>
          <w:sz w:val="24"/>
          <w:szCs w:val="24"/>
        </w:rPr>
        <w:t xml:space="preserve"> as David does here. Pray that </w:t>
      </w:r>
      <w:r w:rsidR="00EB445E">
        <w:rPr>
          <w:sz w:val="24"/>
          <w:szCs w:val="24"/>
        </w:rPr>
        <w:t>our members</w:t>
      </w:r>
      <w:r w:rsidR="00002D64">
        <w:rPr>
          <w:sz w:val="24"/>
          <w:szCs w:val="24"/>
        </w:rPr>
        <w:t xml:space="preserve"> will trust that forgiveness, deliverance from sin, and blamelessness only come from God</w:t>
      </w:r>
      <w:r w:rsidR="00EB445E">
        <w:rPr>
          <w:sz w:val="24"/>
          <w:szCs w:val="24"/>
        </w:rPr>
        <w:t xml:space="preserve">. </w:t>
      </w:r>
    </w:p>
    <w:sectPr w:rsidR="002F0BCB" w:rsidRPr="00DC0597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7D74" w14:textId="77777777" w:rsidR="00AA56E9" w:rsidRDefault="00AA56E9" w:rsidP="00ED3079">
      <w:pPr>
        <w:spacing w:after="0" w:line="240" w:lineRule="auto"/>
      </w:pPr>
      <w:r>
        <w:separator/>
      </w:r>
    </w:p>
  </w:endnote>
  <w:endnote w:type="continuationSeparator" w:id="0">
    <w:p w14:paraId="316FAFDD" w14:textId="77777777" w:rsidR="00AA56E9" w:rsidRDefault="00AA56E9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84DA4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E821" w14:textId="77777777" w:rsidR="00AA56E9" w:rsidRDefault="00AA56E9" w:rsidP="00ED3079">
      <w:pPr>
        <w:spacing w:after="0" w:line="240" w:lineRule="auto"/>
      </w:pPr>
      <w:r>
        <w:separator/>
      </w:r>
    </w:p>
  </w:footnote>
  <w:footnote w:type="continuationSeparator" w:id="0">
    <w:p w14:paraId="2CB47FD1" w14:textId="77777777" w:rsidR="00AA56E9" w:rsidRDefault="00AA56E9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126C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1D66C068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3005"/>
    <w:multiLevelType w:val="hybridMultilevel"/>
    <w:tmpl w:val="128AB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0C23CC4"/>
    <w:multiLevelType w:val="hybridMultilevel"/>
    <w:tmpl w:val="98FC6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04300"/>
    <w:multiLevelType w:val="hybridMultilevel"/>
    <w:tmpl w:val="46661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9640949">
    <w:abstractNumId w:val="9"/>
  </w:num>
  <w:num w:numId="2" w16cid:durableId="211425091">
    <w:abstractNumId w:val="7"/>
  </w:num>
  <w:num w:numId="3" w16cid:durableId="128476790">
    <w:abstractNumId w:val="11"/>
  </w:num>
  <w:num w:numId="4" w16cid:durableId="44835152">
    <w:abstractNumId w:val="6"/>
  </w:num>
  <w:num w:numId="5" w16cid:durableId="759715688">
    <w:abstractNumId w:val="1"/>
  </w:num>
  <w:num w:numId="6" w16cid:durableId="1088694344">
    <w:abstractNumId w:val="10"/>
  </w:num>
  <w:num w:numId="7" w16cid:durableId="578977618">
    <w:abstractNumId w:val="12"/>
  </w:num>
  <w:num w:numId="8" w16cid:durableId="1838185010">
    <w:abstractNumId w:val="4"/>
  </w:num>
  <w:num w:numId="9" w16cid:durableId="556090797">
    <w:abstractNumId w:val="8"/>
  </w:num>
  <w:num w:numId="10" w16cid:durableId="1089427535">
    <w:abstractNumId w:val="0"/>
  </w:num>
  <w:num w:numId="11" w16cid:durableId="1979066990">
    <w:abstractNumId w:val="5"/>
  </w:num>
  <w:num w:numId="12" w16cid:durableId="192696306">
    <w:abstractNumId w:val="14"/>
  </w:num>
  <w:num w:numId="13" w16cid:durableId="1515413721">
    <w:abstractNumId w:val="3"/>
  </w:num>
  <w:num w:numId="14" w16cid:durableId="2089844508">
    <w:abstractNumId w:val="2"/>
  </w:num>
  <w:num w:numId="15" w16cid:durableId="3350370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54"/>
    <w:rsid w:val="0000223A"/>
    <w:rsid w:val="00002D64"/>
    <w:rsid w:val="00005FBF"/>
    <w:rsid w:val="000258C8"/>
    <w:rsid w:val="000325DF"/>
    <w:rsid w:val="00036D05"/>
    <w:rsid w:val="000377AA"/>
    <w:rsid w:val="00045B0E"/>
    <w:rsid w:val="000471FF"/>
    <w:rsid w:val="00051DC7"/>
    <w:rsid w:val="00056B21"/>
    <w:rsid w:val="000607DE"/>
    <w:rsid w:val="00070889"/>
    <w:rsid w:val="00071CC6"/>
    <w:rsid w:val="000760EE"/>
    <w:rsid w:val="00081F99"/>
    <w:rsid w:val="000831CE"/>
    <w:rsid w:val="000855E6"/>
    <w:rsid w:val="0008666D"/>
    <w:rsid w:val="00092496"/>
    <w:rsid w:val="00092CE5"/>
    <w:rsid w:val="00095A58"/>
    <w:rsid w:val="000A5B80"/>
    <w:rsid w:val="000C19F2"/>
    <w:rsid w:val="000C7665"/>
    <w:rsid w:val="000D3848"/>
    <w:rsid w:val="000E56B6"/>
    <w:rsid w:val="000E6F7B"/>
    <w:rsid w:val="000F2268"/>
    <w:rsid w:val="001129FF"/>
    <w:rsid w:val="001160E7"/>
    <w:rsid w:val="001170AA"/>
    <w:rsid w:val="00124073"/>
    <w:rsid w:val="00151A9A"/>
    <w:rsid w:val="00153899"/>
    <w:rsid w:val="001622C6"/>
    <w:rsid w:val="001663A3"/>
    <w:rsid w:val="00175E28"/>
    <w:rsid w:val="001761B0"/>
    <w:rsid w:val="00177E6E"/>
    <w:rsid w:val="001835B1"/>
    <w:rsid w:val="00186FF6"/>
    <w:rsid w:val="00190E0A"/>
    <w:rsid w:val="00193158"/>
    <w:rsid w:val="001A4794"/>
    <w:rsid w:val="001A652F"/>
    <w:rsid w:val="001B4ED8"/>
    <w:rsid w:val="001D1B5E"/>
    <w:rsid w:val="001D500E"/>
    <w:rsid w:val="001F4BD4"/>
    <w:rsid w:val="001F7C3F"/>
    <w:rsid w:val="00203F26"/>
    <w:rsid w:val="002102DD"/>
    <w:rsid w:val="0021143F"/>
    <w:rsid w:val="00211D33"/>
    <w:rsid w:val="00220EF8"/>
    <w:rsid w:val="00225A25"/>
    <w:rsid w:val="00241583"/>
    <w:rsid w:val="00243492"/>
    <w:rsid w:val="002613F3"/>
    <w:rsid w:val="002743EF"/>
    <w:rsid w:val="00277AA9"/>
    <w:rsid w:val="0028354E"/>
    <w:rsid w:val="00284BFB"/>
    <w:rsid w:val="00296592"/>
    <w:rsid w:val="002A0113"/>
    <w:rsid w:val="002A3048"/>
    <w:rsid w:val="002A5CD5"/>
    <w:rsid w:val="002B7C60"/>
    <w:rsid w:val="002C7AC6"/>
    <w:rsid w:val="002D0F50"/>
    <w:rsid w:val="002D51C3"/>
    <w:rsid w:val="002D5BD1"/>
    <w:rsid w:val="002F0BCB"/>
    <w:rsid w:val="002F213F"/>
    <w:rsid w:val="00315F11"/>
    <w:rsid w:val="003201F1"/>
    <w:rsid w:val="00324F30"/>
    <w:rsid w:val="00326732"/>
    <w:rsid w:val="0032773B"/>
    <w:rsid w:val="003443F5"/>
    <w:rsid w:val="00345774"/>
    <w:rsid w:val="003460ED"/>
    <w:rsid w:val="003469AF"/>
    <w:rsid w:val="00346C10"/>
    <w:rsid w:val="00354169"/>
    <w:rsid w:val="00356A9F"/>
    <w:rsid w:val="00361E1A"/>
    <w:rsid w:val="0036720B"/>
    <w:rsid w:val="003750F2"/>
    <w:rsid w:val="00383890"/>
    <w:rsid w:val="003951BC"/>
    <w:rsid w:val="003A459C"/>
    <w:rsid w:val="003A472B"/>
    <w:rsid w:val="003A47C8"/>
    <w:rsid w:val="003C4F95"/>
    <w:rsid w:val="003C5691"/>
    <w:rsid w:val="003E3558"/>
    <w:rsid w:val="003E50A7"/>
    <w:rsid w:val="003E5B56"/>
    <w:rsid w:val="003E6E37"/>
    <w:rsid w:val="003F1018"/>
    <w:rsid w:val="00435831"/>
    <w:rsid w:val="00453C77"/>
    <w:rsid w:val="004544BD"/>
    <w:rsid w:val="00460C90"/>
    <w:rsid w:val="00464674"/>
    <w:rsid w:val="00473655"/>
    <w:rsid w:val="00473E9E"/>
    <w:rsid w:val="004754DA"/>
    <w:rsid w:val="00475A7A"/>
    <w:rsid w:val="00481E63"/>
    <w:rsid w:val="00486479"/>
    <w:rsid w:val="00487F23"/>
    <w:rsid w:val="00495515"/>
    <w:rsid w:val="004A7D4E"/>
    <w:rsid w:val="004D311D"/>
    <w:rsid w:val="004E32C6"/>
    <w:rsid w:val="004E3897"/>
    <w:rsid w:val="004E4E73"/>
    <w:rsid w:val="004E634B"/>
    <w:rsid w:val="00500F46"/>
    <w:rsid w:val="00500F6C"/>
    <w:rsid w:val="005024CF"/>
    <w:rsid w:val="005138E5"/>
    <w:rsid w:val="00520AAF"/>
    <w:rsid w:val="00530B03"/>
    <w:rsid w:val="00533EAA"/>
    <w:rsid w:val="00537453"/>
    <w:rsid w:val="00554669"/>
    <w:rsid w:val="0055609B"/>
    <w:rsid w:val="005659D7"/>
    <w:rsid w:val="00576D59"/>
    <w:rsid w:val="00593777"/>
    <w:rsid w:val="00595554"/>
    <w:rsid w:val="005977B5"/>
    <w:rsid w:val="005B336D"/>
    <w:rsid w:val="005B73CC"/>
    <w:rsid w:val="005C754F"/>
    <w:rsid w:val="005E19C7"/>
    <w:rsid w:val="005E2A05"/>
    <w:rsid w:val="005F0A8D"/>
    <w:rsid w:val="005F670C"/>
    <w:rsid w:val="005F7E63"/>
    <w:rsid w:val="00606EB8"/>
    <w:rsid w:val="00607639"/>
    <w:rsid w:val="00611AA7"/>
    <w:rsid w:val="006122A8"/>
    <w:rsid w:val="006149D2"/>
    <w:rsid w:val="006236F1"/>
    <w:rsid w:val="00636A80"/>
    <w:rsid w:val="00647D26"/>
    <w:rsid w:val="006501BE"/>
    <w:rsid w:val="006511DE"/>
    <w:rsid w:val="00654D6E"/>
    <w:rsid w:val="00655B75"/>
    <w:rsid w:val="006654E7"/>
    <w:rsid w:val="006748FF"/>
    <w:rsid w:val="006836AA"/>
    <w:rsid w:val="006836BE"/>
    <w:rsid w:val="00697813"/>
    <w:rsid w:val="006A3B07"/>
    <w:rsid w:val="006B4112"/>
    <w:rsid w:val="006D6763"/>
    <w:rsid w:val="006E276E"/>
    <w:rsid w:val="006F66F2"/>
    <w:rsid w:val="006F674D"/>
    <w:rsid w:val="006F7577"/>
    <w:rsid w:val="00730B15"/>
    <w:rsid w:val="0074303E"/>
    <w:rsid w:val="00764613"/>
    <w:rsid w:val="00767DAD"/>
    <w:rsid w:val="00767DF3"/>
    <w:rsid w:val="0077516C"/>
    <w:rsid w:val="00795DBE"/>
    <w:rsid w:val="007A0F9C"/>
    <w:rsid w:val="007A296D"/>
    <w:rsid w:val="007A77C4"/>
    <w:rsid w:val="007B7665"/>
    <w:rsid w:val="007C1CC9"/>
    <w:rsid w:val="007C2898"/>
    <w:rsid w:val="007C7737"/>
    <w:rsid w:val="007C7890"/>
    <w:rsid w:val="007D4B8B"/>
    <w:rsid w:val="007E0F02"/>
    <w:rsid w:val="007E2752"/>
    <w:rsid w:val="007F24EE"/>
    <w:rsid w:val="00802460"/>
    <w:rsid w:val="00802999"/>
    <w:rsid w:val="0080586D"/>
    <w:rsid w:val="00805E46"/>
    <w:rsid w:val="00810805"/>
    <w:rsid w:val="00811B8A"/>
    <w:rsid w:val="00835501"/>
    <w:rsid w:val="00840A51"/>
    <w:rsid w:val="008418F7"/>
    <w:rsid w:val="00845DB9"/>
    <w:rsid w:val="00845DE9"/>
    <w:rsid w:val="00847757"/>
    <w:rsid w:val="0087131A"/>
    <w:rsid w:val="008739C5"/>
    <w:rsid w:val="00886333"/>
    <w:rsid w:val="008912EB"/>
    <w:rsid w:val="0089474C"/>
    <w:rsid w:val="008A118A"/>
    <w:rsid w:val="008A6AD3"/>
    <w:rsid w:val="008C059B"/>
    <w:rsid w:val="008C22DA"/>
    <w:rsid w:val="008C4D80"/>
    <w:rsid w:val="008E6A3B"/>
    <w:rsid w:val="008F2EE6"/>
    <w:rsid w:val="00903156"/>
    <w:rsid w:val="00930D47"/>
    <w:rsid w:val="00935A27"/>
    <w:rsid w:val="0094264B"/>
    <w:rsid w:val="009479F9"/>
    <w:rsid w:val="009508CE"/>
    <w:rsid w:val="00951E68"/>
    <w:rsid w:val="0095276D"/>
    <w:rsid w:val="009638D0"/>
    <w:rsid w:val="00966766"/>
    <w:rsid w:val="00986046"/>
    <w:rsid w:val="009872B4"/>
    <w:rsid w:val="009A5A0C"/>
    <w:rsid w:val="009C2752"/>
    <w:rsid w:val="009D4180"/>
    <w:rsid w:val="009D505E"/>
    <w:rsid w:val="009E1E15"/>
    <w:rsid w:val="009E7B7F"/>
    <w:rsid w:val="009F1504"/>
    <w:rsid w:val="009F7CD7"/>
    <w:rsid w:val="00A06AB5"/>
    <w:rsid w:val="00A06F98"/>
    <w:rsid w:val="00A22FE9"/>
    <w:rsid w:val="00A23AB6"/>
    <w:rsid w:val="00A3003C"/>
    <w:rsid w:val="00A55A73"/>
    <w:rsid w:val="00A658C5"/>
    <w:rsid w:val="00A71DD2"/>
    <w:rsid w:val="00A750D6"/>
    <w:rsid w:val="00A7686F"/>
    <w:rsid w:val="00A85314"/>
    <w:rsid w:val="00AA1E36"/>
    <w:rsid w:val="00AA56E9"/>
    <w:rsid w:val="00AB1EB3"/>
    <w:rsid w:val="00AC1CE3"/>
    <w:rsid w:val="00AE401A"/>
    <w:rsid w:val="00AE46C0"/>
    <w:rsid w:val="00AE6B6A"/>
    <w:rsid w:val="00AF175A"/>
    <w:rsid w:val="00AF3801"/>
    <w:rsid w:val="00AF7BFC"/>
    <w:rsid w:val="00B253A7"/>
    <w:rsid w:val="00B402EC"/>
    <w:rsid w:val="00B43E6E"/>
    <w:rsid w:val="00B473F6"/>
    <w:rsid w:val="00B5052E"/>
    <w:rsid w:val="00B638B8"/>
    <w:rsid w:val="00B72079"/>
    <w:rsid w:val="00B743CE"/>
    <w:rsid w:val="00B83876"/>
    <w:rsid w:val="00B93616"/>
    <w:rsid w:val="00B966E7"/>
    <w:rsid w:val="00BB2B7B"/>
    <w:rsid w:val="00BB2EA3"/>
    <w:rsid w:val="00BC7F4D"/>
    <w:rsid w:val="00BE5BD1"/>
    <w:rsid w:val="00BF0ED3"/>
    <w:rsid w:val="00BF4388"/>
    <w:rsid w:val="00C00126"/>
    <w:rsid w:val="00C01449"/>
    <w:rsid w:val="00C02C93"/>
    <w:rsid w:val="00C172F7"/>
    <w:rsid w:val="00C21689"/>
    <w:rsid w:val="00C21DA0"/>
    <w:rsid w:val="00C279E3"/>
    <w:rsid w:val="00C33881"/>
    <w:rsid w:val="00C41FCC"/>
    <w:rsid w:val="00C56D17"/>
    <w:rsid w:val="00C7056D"/>
    <w:rsid w:val="00C746AB"/>
    <w:rsid w:val="00C754B9"/>
    <w:rsid w:val="00C778A2"/>
    <w:rsid w:val="00C80EB0"/>
    <w:rsid w:val="00C84592"/>
    <w:rsid w:val="00C87085"/>
    <w:rsid w:val="00C90A74"/>
    <w:rsid w:val="00CA74AB"/>
    <w:rsid w:val="00CB16F7"/>
    <w:rsid w:val="00CC697E"/>
    <w:rsid w:val="00CE01A1"/>
    <w:rsid w:val="00CE037F"/>
    <w:rsid w:val="00CE2378"/>
    <w:rsid w:val="00CE298F"/>
    <w:rsid w:val="00CF5D13"/>
    <w:rsid w:val="00D25C7B"/>
    <w:rsid w:val="00D45B48"/>
    <w:rsid w:val="00D641CA"/>
    <w:rsid w:val="00D71090"/>
    <w:rsid w:val="00D74CDA"/>
    <w:rsid w:val="00D873F5"/>
    <w:rsid w:val="00DA1D2E"/>
    <w:rsid w:val="00DB2EA4"/>
    <w:rsid w:val="00DB4F27"/>
    <w:rsid w:val="00DC0006"/>
    <w:rsid w:val="00DC0597"/>
    <w:rsid w:val="00DE0074"/>
    <w:rsid w:val="00DE5DF8"/>
    <w:rsid w:val="00DF5953"/>
    <w:rsid w:val="00E00F2B"/>
    <w:rsid w:val="00E0242E"/>
    <w:rsid w:val="00E05B8F"/>
    <w:rsid w:val="00E0716F"/>
    <w:rsid w:val="00E22A07"/>
    <w:rsid w:val="00E26634"/>
    <w:rsid w:val="00E27A6F"/>
    <w:rsid w:val="00E3528B"/>
    <w:rsid w:val="00E37D22"/>
    <w:rsid w:val="00E41B6C"/>
    <w:rsid w:val="00E46819"/>
    <w:rsid w:val="00E47420"/>
    <w:rsid w:val="00E509E0"/>
    <w:rsid w:val="00E50F66"/>
    <w:rsid w:val="00E5712D"/>
    <w:rsid w:val="00E61D4E"/>
    <w:rsid w:val="00E766CC"/>
    <w:rsid w:val="00E80EE9"/>
    <w:rsid w:val="00E8291D"/>
    <w:rsid w:val="00E856A8"/>
    <w:rsid w:val="00E91199"/>
    <w:rsid w:val="00EA7163"/>
    <w:rsid w:val="00EB303F"/>
    <w:rsid w:val="00EB445E"/>
    <w:rsid w:val="00EC13F2"/>
    <w:rsid w:val="00EC3ECC"/>
    <w:rsid w:val="00ED3079"/>
    <w:rsid w:val="00ED3D81"/>
    <w:rsid w:val="00EE48D4"/>
    <w:rsid w:val="00EE5963"/>
    <w:rsid w:val="00EF25F9"/>
    <w:rsid w:val="00F024AD"/>
    <w:rsid w:val="00F234C2"/>
    <w:rsid w:val="00F23714"/>
    <w:rsid w:val="00F30A63"/>
    <w:rsid w:val="00F47025"/>
    <w:rsid w:val="00F5346D"/>
    <w:rsid w:val="00F55FC3"/>
    <w:rsid w:val="00F80F0B"/>
    <w:rsid w:val="00F83F95"/>
    <w:rsid w:val="00F84FDE"/>
    <w:rsid w:val="00F8799A"/>
    <w:rsid w:val="00F93F32"/>
    <w:rsid w:val="00F96061"/>
    <w:rsid w:val="00FA7D97"/>
    <w:rsid w:val="00FC1F96"/>
    <w:rsid w:val="00FC5BF4"/>
    <w:rsid w:val="00FD0E39"/>
    <w:rsid w:val="00FD3C76"/>
    <w:rsid w:val="00FE47C6"/>
    <w:rsid w:val="00FE68A2"/>
    <w:rsid w:val="00FF1084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F28C"/>
  <w15:chartTrackingRefBased/>
  <w15:docId w15:val="{1028FE32-E900-4A41-A8F6-DB17F7D0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mpbellbortel/Downloads/Home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Homework Template.dotx</Template>
  <TotalTime>210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Bortel</dc:creator>
  <cp:keywords/>
  <dc:description/>
  <cp:lastModifiedBy>Campbell Bortel</cp:lastModifiedBy>
  <cp:revision>223</cp:revision>
  <cp:lastPrinted>2025-10-22T02:28:00Z</cp:lastPrinted>
  <dcterms:created xsi:type="dcterms:W3CDTF">2025-08-14T16:46:00Z</dcterms:created>
  <dcterms:modified xsi:type="dcterms:W3CDTF">2025-10-22T15:07:00Z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