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73E9E" w:rsidR="00DC0597" w:rsidP="00845DB9" w:rsidRDefault="00B17092" w14:paraId="23B5BA4B" w14:textId="2F3AD963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Revelation 12:7-12</w:t>
      </w:r>
    </w:p>
    <w:p w:rsidRPr="00473E9E" w:rsidR="00845DB9" w:rsidP="00845DB9" w:rsidRDefault="00DC0597" w14:paraId="0DB882BA" w14:textId="77777777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:rsidRPr="00FD0E39" w:rsidR="00DC0597" w:rsidP="00845DB9" w:rsidRDefault="00DC0597" w14:paraId="7A7BC4E0" w14:textId="7777777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:rsidR="00DC0597" w:rsidP="00845DB9" w:rsidRDefault="00DC0597" w14:paraId="793CC520" w14:textId="50AFDB1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B17092">
        <w:rPr>
          <w:sz w:val="24"/>
          <w:szCs w:val="24"/>
        </w:rPr>
        <w:t>Revelation 7:7-12</w:t>
      </w:r>
      <w:r>
        <w:rPr>
          <w:sz w:val="24"/>
          <w:szCs w:val="24"/>
        </w:rPr>
        <w:t>.</w:t>
      </w:r>
    </w:p>
    <w:p w:rsidR="00DC0597" w:rsidP="00B743CE" w:rsidRDefault="00DC0597" w14:paraId="2B63514A" w14:textId="654BB3D8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</w:t>
      </w:r>
      <w:r w:rsidRPr="00E0716F" w:rsidR="0065038B">
        <w:rPr>
          <w:sz w:val="20"/>
          <w:szCs w:val="20"/>
        </w:rPr>
        <w:t>before or</w:t>
      </w:r>
      <w:r w:rsidRPr="00E0716F">
        <w:rPr>
          <w:sz w:val="20"/>
          <w:szCs w:val="20"/>
        </w:rPr>
        <w:t xml:space="preserve"> are tabbed to the right when the clause </w:t>
      </w:r>
      <w:r w:rsidR="002102DD">
        <w:rPr>
          <w:sz w:val="20"/>
          <w:szCs w:val="20"/>
        </w:rPr>
        <w:t xml:space="preserve">supports, develops, </w:t>
      </w:r>
      <w:r w:rsidRPr="006E09B7" w:rsidR="002102DD">
        <w:rPr>
          <w:sz w:val="20"/>
          <w:szCs w:val="20"/>
        </w:rPr>
        <w:t>or draws a conclusion from</w:t>
      </w:r>
      <w:r w:rsidRPr="00E0716F" w:rsidR="002102DD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Pr="00E0716F" w:rsidR="0065038B" w:rsidP="00B743CE" w:rsidRDefault="0065038B" w14:paraId="6E26D39A" w14:textId="77777777">
      <w:pPr>
        <w:spacing w:after="0" w:line="240" w:lineRule="auto"/>
        <w:rPr>
          <w:sz w:val="20"/>
          <w:szCs w:val="20"/>
        </w:rPr>
      </w:pPr>
    </w:p>
    <w:p w:rsidRPr="009D5F2D" w:rsidR="0065038B" w:rsidP="0065038B" w:rsidRDefault="0065038B" w14:paraId="474FAB17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[7] And there </w:t>
      </w:r>
      <w:r w:rsidRPr="009D5F2D">
        <w:rPr>
          <w:u w:val="single"/>
        </w:rPr>
        <w:t>was</w:t>
      </w:r>
      <w:r w:rsidRPr="009D5F2D">
        <w:t xml:space="preserve"> war in heaven, </w:t>
      </w:r>
    </w:p>
    <w:p w:rsidRPr="009D5F2D" w:rsidR="0065038B" w:rsidP="0065038B" w:rsidRDefault="0065038B" w14:paraId="56637589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Michael and his angels </w:t>
      </w:r>
      <w:r w:rsidRPr="009D5F2D">
        <w:rPr>
          <w:u w:val="single"/>
        </w:rPr>
        <w:t>waging war</w:t>
      </w:r>
      <w:r w:rsidRPr="009D5F2D">
        <w:t xml:space="preserve"> with the dragon. </w:t>
      </w:r>
    </w:p>
    <w:p w:rsidRPr="009D5F2D" w:rsidR="0065038B" w:rsidP="0065038B" w:rsidRDefault="0065038B" w14:paraId="40A0DCFD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The dragon and his angels </w:t>
      </w:r>
      <w:r w:rsidRPr="009D5F2D">
        <w:rPr>
          <w:u w:val="single"/>
        </w:rPr>
        <w:t>waged war</w:t>
      </w:r>
      <w:r w:rsidRPr="009D5F2D">
        <w:t>,</w:t>
      </w:r>
    </w:p>
    <w:p w:rsidRPr="009D5F2D" w:rsidR="0065038B" w:rsidP="0065038B" w:rsidRDefault="0065038B" w14:paraId="764AB60A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[8] and they </w:t>
      </w:r>
      <w:r w:rsidRPr="009D5F2D">
        <w:rPr>
          <w:u w:val="single"/>
        </w:rPr>
        <w:t>were</w:t>
      </w:r>
      <w:r w:rsidRPr="009D5F2D">
        <w:t xml:space="preserve"> not strong enough, </w:t>
      </w:r>
    </w:p>
    <w:p w:rsidRPr="009D5F2D" w:rsidR="0065038B" w:rsidP="0065038B" w:rsidRDefault="0065038B" w14:paraId="2B369F8F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and there was no longer a place </w:t>
      </w:r>
      <w:r w:rsidRPr="009D5F2D">
        <w:rPr>
          <w:u w:val="single"/>
        </w:rPr>
        <w:t>found</w:t>
      </w:r>
      <w:r w:rsidRPr="009D5F2D">
        <w:t xml:space="preserve"> for them in heaven.</w:t>
      </w:r>
    </w:p>
    <w:p w:rsidRPr="009D5F2D" w:rsidR="0065038B" w:rsidP="0065038B" w:rsidRDefault="0065038B" w14:paraId="69940996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[9] And the great dragon </w:t>
      </w:r>
      <w:r w:rsidRPr="009D5F2D">
        <w:rPr>
          <w:u w:val="single"/>
        </w:rPr>
        <w:t>was thrown</w:t>
      </w:r>
      <w:r w:rsidRPr="009D5F2D">
        <w:t xml:space="preserve"> down, the serpent of old </w:t>
      </w:r>
    </w:p>
    <w:p w:rsidRPr="009D5F2D" w:rsidR="0065038B" w:rsidP="0065038B" w:rsidRDefault="0065038B" w14:paraId="6F40BB1F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                </w:t>
      </w:r>
      <w:r w:rsidRPr="009D5F2D">
        <w:tab/>
      </w:r>
      <w:r w:rsidRPr="009D5F2D">
        <w:t xml:space="preserve">who </w:t>
      </w:r>
      <w:r w:rsidRPr="009D5F2D">
        <w:rPr>
          <w:u w:val="single"/>
        </w:rPr>
        <w:t>is called</w:t>
      </w:r>
      <w:r w:rsidRPr="009D5F2D">
        <w:t xml:space="preserve"> the devil and Satan, </w:t>
      </w:r>
    </w:p>
    <w:p w:rsidRPr="009D5F2D" w:rsidR="0065038B" w:rsidP="0065038B" w:rsidRDefault="0065038B" w14:paraId="2157893A" w14:textId="52FF2AC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="0065038B">
        <w:rPr/>
        <w:t xml:space="preserve">                   </w:t>
      </w:r>
      <w:r w:rsidR="5C244062">
        <w:rPr/>
        <w:t xml:space="preserve">  </w:t>
      </w:r>
      <w:r w:rsidR="0065038B">
        <w:rPr/>
        <w:t xml:space="preserve"> who </w:t>
      </w:r>
      <w:r w:rsidRPr="3D4E8E88" w:rsidR="0065038B">
        <w:rPr>
          <w:u w:val="single"/>
        </w:rPr>
        <w:t>deceives</w:t>
      </w:r>
      <w:r w:rsidR="0065038B">
        <w:rPr/>
        <w:t xml:space="preserve"> the </w:t>
      </w:r>
      <w:r w:rsidR="0065038B">
        <w:rPr/>
        <w:t>whole world</w:t>
      </w:r>
      <w:r w:rsidR="0065038B">
        <w:rPr/>
        <w:t xml:space="preserve">; </w:t>
      </w:r>
    </w:p>
    <w:p w:rsidRPr="009D5F2D" w:rsidR="0065038B" w:rsidP="0065038B" w:rsidRDefault="0065038B" w14:paraId="36383E61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he </w:t>
      </w:r>
      <w:r w:rsidRPr="009D5F2D">
        <w:rPr>
          <w:u w:val="single"/>
        </w:rPr>
        <w:t>was thrown</w:t>
      </w:r>
      <w:r w:rsidRPr="009D5F2D">
        <w:t xml:space="preserve"> down to the earth, </w:t>
      </w:r>
    </w:p>
    <w:p w:rsidRPr="009D5F2D" w:rsidR="0065038B" w:rsidP="0065038B" w:rsidRDefault="0065038B" w14:paraId="26BDCD95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and his angels </w:t>
      </w:r>
      <w:r w:rsidRPr="009D5F2D">
        <w:rPr>
          <w:u w:val="single"/>
        </w:rPr>
        <w:t>were thrown</w:t>
      </w:r>
      <w:r w:rsidRPr="009D5F2D">
        <w:t xml:space="preserve"> down with him.</w:t>
      </w:r>
    </w:p>
    <w:p w:rsidRPr="009D5F2D" w:rsidR="0065038B" w:rsidP="0065038B" w:rsidRDefault="0065038B" w14:paraId="5A848566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[10] Then I </w:t>
      </w:r>
      <w:r w:rsidRPr="009D5F2D">
        <w:rPr>
          <w:u w:val="single"/>
        </w:rPr>
        <w:t>heard</w:t>
      </w:r>
      <w:r w:rsidRPr="009D5F2D">
        <w:t xml:space="preserve"> a loud voice in heaven, </w:t>
      </w:r>
      <w:r w:rsidRPr="009D5F2D">
        <w:rPr>
          <w:u w:val="single"/>
        </w:rPr>
        <w:t>saying</w:t>
      </w:r>
      <w:r w:rsidRPr="009D5F2D">
        <w:t>,</w:t>
      </w:r>
    </w:p>
    <w:p w:rsidRPr="009D5F2D" w:rsidR="0065038B" w:rsidP="0065038B" w:rsidRDefault="0065038B" w14:paraId="28FE83B5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“Now the salvation, </w:t>
      </w:r>
    </w:p>
    <w:p w:rsidRPr="009D5F2D" w:rsidR="0065038B" w:rsidP="0065038B" w:rsidRDefault="0065038B" w14:paraId="470F6E93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and the power, </w:t>
      </w:r>
    </w:p>
    <w:p w:rsidRPr="009D5F2D" w:rsidR="0065038B" w:rsidP="0065038B" w:rsidRDefault="0065038B" w14:paraId="3611E39B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and the kingdom </w:t>
      </w:r>
    </w:p>
    <w:p w:rsidRPr="009D5F2D" w:rsidR="0065038B" w:rsidP="0065038B" w:rsidRDefault="0065038B" w14:paraId="675581DB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ab/>
      </w:r>
      <w:r w:rsidRPr="009D5F2D">
        <w:t xml:space="preserve">of our God </w:t>
      </w:r>
    </w:p>
    <w:p w:rsidRPr="009D5F2D" w:rsidR="0065038B" w:rsidP="0065038B" w:rsidRDefault="0065038B" w14:paraId="56639283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and the authority of His Christ </w:t>
      </w:r>
      <w:r w:rsidRPr="009D5F2D">
        <w:rPr>
          <w:u w:val="single"/>
        </w:rPr>
        <w:t>have come</w:t>
      </w:r>
      <w:r w:rsidRPr="009D5F2D">
        <w:t xml:space="preserve">, </w:t>
      </w:r>
    </w:p>
    <w:p w:rsidRPr="009D5F2D" w:rsidR="0065038B" w:rsidP="0065038B" w:rsidRDefault="0065038B" w14:paraId="44F89144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ab/>
      </w:r>
      <w:r w:rsidRPr="009D5F2D">
        <w:t xml:space="preserve">for the accuser of our brethren </w:t>
      </w:r>
      <w:r w:rsidRPr="009D5F2D">
        <w:rPr>
          <w:u w:val="single"/>
        </w:rPr>
        <w:t>has been thrown</w:t>
      </w:r>
      <w:r w:rsidRPr="009D5F2D">
        <w:t xml:space="preserve"> down, </w:t>
      </w:r>
    </w:p>
    <w:p w:rsidRPr="009D5F2D" w:rsidR="0065038B" w:rsidP="0065038B" w:rsidRDefault="0065038B" w14:paraId="0EE9CA34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    </w:t>
      </w:r>
      <w:r w:rsidRPr="009D5F2D">
        <w:tab/>
      </w:r>
      <w:r w:rsidRPr="009D5F2D">
        <w:tab/>
      </w:r>
      <w:r w:rsidRPr="009D5F2D">
        <w:t xml:space="preserve">he who </w:t>
      </w:r>
      <w:r w:rsidRPr="009D5F2D">
        <w:rPr>
          <w:u w:val="single"/>
        </w:rPr>
        <w:t>accuses</w:t>
      </w:r>
      <w:r w:rsidRPr="009D5F2D">
        <w:t xml:space="preserve"> them before our God day and night.</w:t>
      </w:r>
    </w:p>
    <w:p w:rsidRPr="009D5F2D" w:rsidR="0065038B" w:rsidP="0065038B" w:rsidRDefault="0065038B" w14:paraId="39FEE0F7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[11] And they </w:t>
      </w:r>
      <w:r w:rsidRPr="009D5F2D">
        <w:rPr>
          <w:u w:val="single"/>
        </w:rPr>
        <w:t>overcame</w:t>
      </w:r>
      <w:r w:rsidRPr="009D5F2D">
        <w:t xml:space="preserve"> him </w:t>
      </w:r>
    </w:p>
    <w:p w:rsidRPr="009D5F2D" w:rsidR="0065038B" w:rsidP="0065038B" w:rsidRDefault="0065038B" w14:paraId="020946CA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ab/>
      </w:r>
      <w:r w:rsidRPr="009D5F2D">
        <w:t xml:space="preserve">because of the blood of the Lamb </w:t>
      </w:r>
    </w:p>
    <w:p w:rsidRPr="009D5F2D" w:rsidR="0065038B" w:rsidP="0065038B" w:rsidRDefault="0065038B" w14:paraId="38ED6BCE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    and because of the word of their testimony, </w:t>
      </w:r>
    </w:p>
    <w:p w:rsidRPr="009D5F2D" w:rsidR="0065038B" w:rsidP="0065038B" w:rsidRDefault="0065038B" w14:paraId="074D8F10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and they </w:t>
      </w:r>
      <w:r w:rsidRPr="009D5F2D">
        <w:rPr>
          <w:u w:val="single"/>
        </w:rPr>
        <w:t>did</w:t>
      </w:r>
      <w:r w:rsidRPr="008332A8">
        <w:t xml:space="preserve"> not</w:t>
      </w:r>
      <w:r w:rsidRPr="009D5F2D">
        <w:rPr>
          <w:u w:val="single"/>
        </w:rPr>
        <w:t xml:space="preserve"> love</w:t>
      </w:r>
      <w:r w:rsidRPr="009D5F2D">
        <w:t xml:space="preserve"> their life even when faced with death.</w:t>
      </w:r>
    </w:p>
    <w:p w:rsidRPr="009D5F2D" w:rsidR="0065038B" w:rsidP="0065038B" w:rsidRDefault="0065038B" w14:paraId="45761F65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ab/>
      </w:r>
      <w:r w:rsidRPr="009D5F2D">
        <w:t xml:space="preserve">[12] For this reason, </w:t>
      </w:r>
      <w:r w:rsidRPr="009D5F2D">
        <w:rPr>
          <w:u w:val="double"/>
        </w:rPr>
        <w:t>rejoice</w:t>
      </w:r>
      <w:r w:rsidRPr="009D5F2D">
        <w:t xml:space="preserve">, O heavens and you who dwell in them. </w:t>
      </w:r>
    </w:p>
    <w:p w:rsidRPr="009D5F2D" w:rsidR="0065038B" w:rsidP="0065038B" w:rsidRDefault="0065038B" w14:paraId="5F9F4393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        Woe to the earth and the sea, </w:t>
      </w:r>
    </w:p>
    <w:p w:rsidRPr="009D5F2D" w:rsidR="0065038B" w:rsidP="0065038B" w:rsidRDefault="0065038B" w14:paraId="7BF04F17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        </w:t>
      </w:r>
      <w:r w:rsidRPr="009D5F2D">
        <w:tab/>
      </w:r>
      <w:r w:rsidRPr="009D5F2D">
        <w:t xml:space="preserve">because the devil </w:t>
      </w:r>
      <w:r w:rsidRPr="009D5F2D">
        <w:rPr>
          <w:u w:val="single"/>
        </w:rPr>
        <w:t>has come</w:t>
      </w:r>
      <w:r w:rsidRPr="009D5F2D">
        <w:t xml:space="preserve"> down to you, </w:t>
      </w:r>
    </w:p>
    <w:p w:rsidRPr="009D5F2D" w:rsidR="0065038B" w:rsidP="0065038B" w:rsidRDefault="0065038B" w14:paraId="4D172CC0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            </w:t>
      </w:r>
      <w:r w:rsidRPr="009D5F2D">
        <w:tab/>
      </w:r>
      <w:r w:rsidRPr="009D5F2D">
        <w:rPr>
          <w:u w:val="single"/>
        </w:rPr>
        <w:t>having</w:t>
      </w:r>
      <w:r w:rsidRPr="009D5F2D">
        <w:t xml:space="preserve"> great wrath, </w:t>
      </w:r>
    </w:p>
    <w:p w:rsidRPr="009D5F2D" w:rsidR="00DC0597" w:rsidP="0065038B" w:rsidRDefault="0065038B" w14:paraId="52342009" w14:textId="0D1CA44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9D5F2D">
        <w:t xml:space="preserve">            </w:t>
      </w:r>
      <w:r w:rsidRPr="009D5F2D">
        <w:tab/>
      </w:r>
      <w:r w:rsidRPr="009D5F2D">
        <w:tab/>
      </w:r>
      <w:r w:rsidRPr="009D5F2D">
        <w:rPr>
          <w:u w:val="single"/>
        </w:rPr>
        <w:t>knowing</w:t>
      </w:r>
      <w:r w:rsidRPr="009D5F2D">
        <w:t xml:space="preserve"> that he has only a short time.”</w:t>
      </w:r>
    </w:p>
    <w:p w:rsidR="0065038B" w:rsidP="0065038B" w:rsidRDefault="0065038B" w14:paraId="71151721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:rsidR="0065038B" w:rsidP="0065038B" w:rsidRDefault="0065038B" w14:paraId="1C1564E5" w14:textId="777777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:rsidR="00DC0597" w:rsidP="3D4E8E88" w:rsidRDefault="007D2413" w14:paraId="34BDD668" w14:textId="101BBC5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3D4E8E88" w:rsidR="007D2413">
        <w:rPr>
          <w:sz w:val="24"/>
          <w:szCs w:val="24"/>
          <w:lang w:val="en-US"/>
        </w:rPr>
        <w:t>Read Revelation 12:1-</w:t>
      </w:r>
      <w:r w:rsidRPr="3D4E8E88" w:rsidR="009C3545">
        <w:rPr>
          <w:sz w:val="24"/>
          <w:szCs w:val="24"/>
          <w:lang w:val="en-US"/>
        </w:rPr>
        <w:t xml:space="preserve">3 from the previous study How does the text help us to understand </w:t>
      </w:r>
      <w:r w:rsidRPr="3D4E8E88" w:rsidR="007357B6">
        <w:rPr>
          <w:sz w:val="24"/>
          <w:szCs w:val="24"/>
          <w:lang w:val="en-US"/>
        </w:rPr>
        <w:t>how to interpret what</w:t>
      </w:r>
      <w:r w:rsidRPr="3D4E8E88" w:rsidR="009C3545">
        <w:rPr>
          <w:sz w:val="24"/>
          <w:szCs w:val="24"/>
          <w:lang w:val="en-US"/>
        </w:rPr>
        <w:t xml:space="preserve"> is going on in verses </w:t>
      </w:r>
      <w:r w:rsidRPr="3D4E8E88" w:rsidR="007357B6">
        <w:rPr>
          <w:sz w:val="24"/>
          <w:szCs w:val="24"/>
          <w:lang w:val="en-US"/>
        </w:rPr>
        <w:t>7-12?</w:t>
      </w:r>
      <w:r w:rsidRPr="3D4E8E88" w:rsidR="007357B6">
        <w:rPr>
          <w:sz w:val="24"/>
          <w:szCs w:val="24"/>
          <w:lang w:val="en-US"/>
        </w:rPr>
        <w:t xml:space="preserve">  </w:t>
      </w:r>
      <w:r w:rsidRPr="3D4E8E88" w:rsidR="00CA29AB">
        <w:rPr>
          <w:sz w:val="24"/>
          <w:szCs w:val="24"/>
          <w:lang w:val="en-US"/>
        </w:rPr>
        <w:t>(</w:t>
      </w:r>
      <w:r w:rsidRPr="3D4E8E88" w:rsidR="00CA29AB">
        <w:rPr>
          <w:sz w:val="24"/>
          <w:szCs w:val="24"/>
          <w:lang w:val="en-US"/>
        </w:rPr>
        <w:t>hint:</w:t>
      </w:r>
      <w:r w:rsidRPr="3D4E8E88" w:rsidR="61D38B70">
        <w:rPr>
          <w:sz w:val="24"/>
          <w:szCs w:val="24"/>
          <w:lang w:val="en-US"/>
        </w:rPr>
        <w:t xml:space="preserve"> </w:t>
      </w:r>
      <w:r w:rsidRPr="3D4E8E88" w:rsidR="00CA29AB">
        <w:rPr>
          <w:sz w:val="24"/>
          <w:szCs w:val="24"/>
          <w:lang w:val="en-US"/>
        </w:rPr>
        <w:t>the</w:t>
      </w:r>
      <w:r w:rsidRPr="3D4E8E88" w:rsidR="00CA29AB">
        <w:rPr>
          <w:sz w:val="24"/>
          <w:szCs w:val="24"/>
          <w:lang w:val="en-US"/>
        </w:rPr>
        <w:t xml:space="preserve"> key word is found in 12:1 and 12:3)</w:t>
      </w:r>
    </w:p>
    <w:p w:rsidR="00CA29AB" w:rsidP="00CA29AB" w:rsidRDefault="00CA29AB" w14:paraId="4FF173F8" w14:textId="77777777">
      <w:pPr>
        <w:spacing w:after="0" w:line="240" w:lineRule="auto"/>
        <w:rPr>
          <w:sz w:val="24"/>
          <w:szCs w:val="24"/>
          <w:lang w:val="en"/>
        </w:rPr>
      </w:pPr>
    </w:p>
    <w:p w:rsidR="00CA29AB" w:rsidP="00CA29AB" w:rsidRDefault="00CA29AB" w14:paraId="01466DED" w14:textId="77777777">
      <w:pPr>
        <w:spacing w:after="0" w:line="240" w:lineRule="auto"/>
        <w:rPr>
          <w:sz w:val="24"/>
          <w:szCs w:val="24"/>
          <w:lang w:val="en"/>
        </w:rPr>
      </w:pPr>
    </w:p>
    <w:p w:rsidRPr="00CA29AB" w:rsidR="00CA29AB" w:rsidP="00CA29AB" w:rsidRDefault="00CA29AB" w14:paraId="75F164EF" w14:textId="77777777">
      <w:pPr>
        <w:spacing w:after="0" w:line="240" w:lineRule="auto"/>
        <w:rPr>
          <w:sz w:val="24"/>
          <w:szCs w:val="24"/>
          <w:lang w:val="en"/>
        </w:rPr>
      </w:pPr>
    </w:p>
    <w:p w:rsidR="00E41B6C" w:rsidP="00E41B6C" w:rsidRDefault="00E41B6C" w14:paraId="71D72527" w14:textId="77777777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:rsidR="00AB2918" w:rsidP="3D4E8E88" w:rsidRDefault="00AB2918" w14:paraId="2AB5CC05" w14:textId="04907DC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3D4E8E88" w:rsidR="00AB2918">
        <w:rPr>
          <w:sz w:val="24"/>
          <w:szCs w:val="24"/>
          <w:lang w:val="en-US"/>
        </w:rPr>
        <w:t>In Revelation 12:7, how does the scene change</w:t>
      </w:r>
      <w:r w:rsidRPr="3D4E8E88" w:rsidR="003D0D20">
        <w:rPr>
          <w:sz w:val="24"/>
          <w:szCs w:val="24"/>
          <w:lang w:val="en-US"/>
        </w:rPr>
        <w:t xml:space="preserve"> from 12:1-6</w:t>
      </w:r>
      <w:r w:rsidRPr="3D4E8E88" w:rsidR="008B208F">
        <w:rPr>
          <w:sz w:val="24"/>
          <w:szCs w:val="24"/>
          <w:lang w:val="en-US"/>
        </w:rPr>
        <w:t xml:space="preserve">? </w:t>
      </w:r>
      <w:r w:rsidRPr="3D4E8E88" w:rsidR="008B208F">
        <w:rPr>
          <w:sz w:val="24"/>
          <w:szCs w:val="24"/>
          <w:lang w:val="en-US"/>
        </w:rPr>
        <w:t xml:space="preserve">Describe the location, </w:t>
      </w:r>
      <w:r w:rsidRPr="3D4E8E88" w:rsidR="008201AF">
        <w:rPr>
          <w:sz w:val="24"/>
          <w:szCs w:val="24"/>
          <w:lang w:val="en-US"/>
        </w:rPr>
        <w:t>actions</w:t>
      </w:r>
      <w:r w:rsidRPr="3D4E8E88" w:rsidR="008B208F">
        <w:rPr>
          <w:sz w:val="24"/>
          <w:szCs w:val="24"/>
          <w:lang w:val="en-US"/>
        </w:rPr>
        <w:t>, and character changes</w:t>
      </w:r>
      <w:r w:rsidRPr="3D4E8E88" w:rsidR="008B208F">
        <w:rPr>
          <w:sz w:val="24"/>
          <w:szCs w:val="24"/>
          <w:lang w:val="en-US"/>
        </w:rPr>
        <w:t xml:space="preserve">.  </w:t>
      </w:r>
    </w:p>
    <w:p w:rsidR="00AB2918" w:rsidP="00AB2918" w:rsidRDefault="00AB2918" w14:paraId="678D668E" w14:textId="77777777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:rsidR="008201AF" w:rsidP="00AB2918" w:rsidRDefault="008201AF" w14:paraId="5B615079" w14:textId="77777777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:rsidR="008201AF" w:rsidP="00AB2918" w:rsidRDefault="008201AF" w14:paraId="5551AC5A" w14:textId="77777777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:rsidR="00FE2B23" w:rsidP="00AB2918" w:rsidRDefault="00FE2B23" w14:paraId="3DAC5583" w14:textId="77777777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:rsidR="00FE2B23" w:rsidP="00AB2918" w:rsidRDefault="00FE2B23" w14:paraId="594A447F" w14:textId="77777777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:rsidR="00FE2B23" w:rsidP="00AB2918" w:rsidRDefault="00FE2B23" w14:paraId="5CC1A8B7" w14:textId="77777777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:rsidR="009A770A" w:rsidP="3D4E8E88" w:rsidRDefault="009A770A" w14:paraId="238EB99E" w14:textId="36D4741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3D4E8E88" w:rsidR="009A770A">
        <w:rPr>
          <w:sz w:val="24"/>
          <w:szCs w:val="24"/>
          <w:lang w:val="en-US"/>
        </w:rPr>
        <w:t xml:space="preserve">In Revelation 12:7, </w:t>
      </w:r>
      <w:r w:rsidRPr="3D4E8E88" w:rsidR="00ED777A">
        <w:rPr>
          <w:sz w:val="24"/>
          <w:szCs w:val="24"/>
          <w:lang w:val="en-US"/>
        </w:rPr>
        <w:t xml:space="preserve">who is Michael? Is there </w:t>
      </w:r>
      <w:r w:rsidRPr="3D4E8E88" w:rsidR="00EE201D">
        <w:rPr>
          <w:sz w:val="24"/>
          <w:szCs w:val="24"/>
          <w:lang w:val="en-US"/>
        </w:rPr>
        <w:t xml:space="preserve">another </w:t>
      </w:r>
      <w:r w:rsidRPr="3D4E8E88" w:rsidR="00ED777A">
        <w:rPr>
          <w:sz w:val="24"/>
          <w:szCs w:val="24"/>
          <w:lang w:val="en-US"/>
        </w:rPr>
        <w:t xml:space="preserve">reference to him in </w:t>
      </w:r>
      <w:r w:rsidRPr="3D4E8E88" w:rsidR="00EE201D">
        <w:rPr>
          <w:sz w:val="24"/>
          <w:szCs w:val="24"/>
          <w:lang w:val="en-US"/>
        </w:rPr>
        <w:t xml:space="preserve">Revelation? </w:t>
      </w:r>
      <w:r w:rsidRPr="3D4E8E88" w:rsidR="00EE201D">
        <w:rPr>
          <w:sz w:val="24"/>
          <w:szCs w:val="24"/>
          <w:lang w:val="en-US"/>
        </w:rPr>
        <w:t xml:space="preserve">What does this say about what the author presumes we know? Give </w:t>
      </w:r>
      <w:r w:rsidRPr="3D4E8E88" w:rsidR="0025174C">
        <w:rPr>
          <w:sz w:val="24"/>
          <w:szCs w:val="24"/>
          <w:lang w:val="en-US"/>
        </w:rPr>
        <w:t xml:space="preserve">other bible references to help </w:t>
      </w:r>
      <w:r w:rsidRPr="3D4E8E88" w:rsidR="0025174C">
        <w:rPr>
          <w:sz w:val="24"/>
          <w:szCs w:val="24"/>
          <w:lang w:val="en-US"/>
        </w:rPr>
        <w:t>determine</w:t>
      </w:r>
      <w:r w:rsidRPr="3D4E8E88" w:rsidR="0025174C">
        <w:rPr>
          <w:sz w:val="24"/>
          <w:szCs w:val="24"/>
          <w:lang w:val="en-US"/>
        </w:rPr>
        <w:t xml:space="preserve"> who Michael is and why he might be here in this scene. </w:t>
      </w:r>
    </w:p>
    <w:p w:rsidR="0025174C" w:rsidP="0025174C" w:rsidRDefault="0025174C" w14:paraId="59E03414" w14:textId="77777777">
      <w:pPr>
        <w:spacing w:after="0" w:line="240" w:lineRule="auto"/>
        <w:rPr>
          <w:sz w:val="24"/>
          <w:szCs w:val="24"/>
          <w:lang w:val="en"/>
        </w:rPr>
      </w:pPr>
    </w:p>
    <w:p w:rsidRPr="0025174C" w:rsidR="0025174C" w:rsidP="0025174C" w:rsidRDefault="0025174C" w14:paraId="43766A35" w14:textId="77777777">
      <w:pPr>
        <w:spacing w:after="0" w:line="240" w:lineRule="auto"/>
        <w:rPr>
          <w:sz w:val="24"/>
          <w:szCs w:val="24"/>
          <w:lang w:val="en"/>
        </w:rPr>
      </w:pPr>
    </w:p>
    <w:p w:rsidR="0025174C" w:rsidP="0025174C" w:rsidRDefault="0025174C" w14:paraId="2A4D32F7" w14:textId="77777777">
      <w:pPr>
        <w:spacing w:after="0" w:line="240" w:lineRule="auto"/>
        <w:rPr>
          <w:sz w:val="24"/>
          <w:szCs w:val="24"/>
          <w:lang w:val="en"/>
        </w:rPr>
      </w:pPr>
    </w:p>
    <w:p w:rsidRPr="0025174C" w:rsidR="00FE2B23" w:rsidP="0025174C" w:rsidRDefault="00FE2B23" w14:paraId="5B1E54D5" w14:textId="77777777">
      <w:pPr>
        <w:spacing w:after="0" w:line="240" w:lineRule="auto"/>
        <w:rPr>
          <w:sz w:val="24"/>
          <w:szCs w:val="24"/>
          <w:lang w:val="en"/>
        </w:rPr>
      </w:pPr>
    </w:p>
    <w:p w:rsidR="009A770A" w:rsidP="00AB2918" w:rsidRDefault="009A770A" w14:paraId="3068CB9B" w14:textId="77777777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:rsidRPr="00AB2918" w:rsidR="00AB2918" w:rsidP="00AB2918" w:rsidRDefault="00AB2918" w14:paraId="57A76D22" w14:textId="77777777">
      <w:pPr>
        <w:spacing w:after="0" w:line="240" w:lineRule="auto"/>
        <w:ind w:left="360"/>
        <w:rPr>
          <w:sz w:val="24"/>
          <w:szCs w:val="24"/>
          <w:lang w:val="en"/>
        </w:rPr>
      </w:pPr>
    </w:p>
    <w:p w:rsidR="00B743CE" w:rsidP="3D4E8E88" w:rsidRDefault="00FC7204" w14:paraId="0C020426" w14:textId="527EA0B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3D4E8E88" w:rsidR="00FC7204">
        <w:rPr>
          <w:sz w:val="24"/>
          <w:szCs w:val="24"/>
          <w:lang w:val="en-US"/>
        </w:rPr>
        <w:t xml:space="preserve">In Revelation 12:7, </w:t>
      </w:r>
      <w:r w:rsidRPr="3D4E8E88" w:rsidR="003961E7">
        <w:rPr>
          <w:sz w:val="24"/>
          <w:szCs w:val="24"/>
          <w:lang w:val="en-US"/>
        </w:rPr>
        <w:t xml:space="preserve">what dragon are we referring to? </w:t>
      </w:r>
      <w:r w:rsidRPr="3D4E8E88" w:rsidR="004C6610">
        <w:rPr>
          <w:sz w:val="24"/>
          <w:szCs w:val="24"/>
          <w:lang w:val="en-US"/>
        </w:rPr>
        <w:t>Look</w:t>
      </w:r>
      <w:r w:rsidRPr="3D4E8E88" w:rsidR="00B20DF5">
        <w:rPr>
          <w:sz w:val="24"/>
          <w:szCs w:val="24"/>
          <w:lang w:val="en-US"/>
        </w:rPr>
        <w:t xml:space="preserve"> first</w:t>
      </w:r>
      <w:r w:rsidRPr="3D4E8E88" w:rsidR="004C6610">
        <w:rPr>
          <w:sz w:val="24"/>
          <w:szCs w:val="24"/>
          <w:lang w:val="en-US"/>
        </w:rPr>
        <w:t xml:space="preserve"> to define the dragon only in terms of what we have seen from Revelation 1-12 so </w:t>
      </w:r>
      <w:r w:rsidRPr="3D4E8E88" w:rsidR="004C6610">
        <w:rPr>
          <w:sz w:val="24"/>
          <w:szCs w:val="24"/>
          <w:lang w:val="en-US"/>
        </w:rPr>
        <w:t>far</w:t>
      </w:r>
      <w:r w:rsidRPr="3D4E8E88" w:rsidR="002F2B41">
        <w:rPr>
          <w:sz w:val="24"/>
          <w:szCs w:val="24"/>
          <w:lang w:val="en-US"/>
        </w:rPr>
        <w:t>, if</w:t>
      </w:r>
      <w:r w:rsidRPr="3D4E8E88" w:rsidR="002F2B41">
        <w:rPr>
          <w:sz w:val="24"/>
          <w:szCs w:val="24"/>
          <w:lang w:val="en-US"/>
        </w:rPr>
        <w:t xml:space="preserve"> that is possible</w:t>
      </w:r>
      <w:r w:rsidRPr="3D4E8E88" w:rsidR="00F87967">
        <w:rPr>
          <w:sz w:val="24"/>
          <w:szCs w:val="24"/>
          <w:lang w:val="en-US"/>
        </w:rPr>
        <w:t xml:space="preserve">. If it is not, then </w:t>
      </w:r>
      <w:r w:rsidRPr="3D4E8E88" w:rsidR="00151650">
        <w:rPr>
          <w:sz w:val="24"/>
          <w:szCs w:val="24"/>
          <w:lang w:val="en-US"/>
        </w:rPr>
        <w:t>how would we know who it is referring to?</w:t>
      </w:r>
      <w:r w:rsidRPr="3D4E8E88" w:rsidR="002F2B41">
        <w:rPr>
          <w:sz w:val="24"/>
          <w:szCs w:val="24"/>
          <w:lang w:val="en-US"/>
        </w:rPr>
        <w:t xml:space="preserve"> </w:t>
      </w:r>
      <w:r w:rsidRPr="3D4E8E88" w:rsidR="00AA343B">
        <w:rPr>
          <w:sz w:val="24"/>
          <w:szCs w:val="24"/>
          <w:lang w:val="en-US"/>
        </w:rPr>
        <w:t>Finish by</w:t>
      </w:r>
      <w:r w:rsidRPr="3D4E8E88" w:rsidR="00B20DF5">
        <w:rPr>
          <w:sz w:val="24"/>
          <w:szCs w:val="24"/>
          <w:lang w:val="en-US"/>
        </w:rPr>
        <w:t xml:space="preserve"> review</w:t>
      </w:r>
      <w:r w:rsidRPr="3D4E8E88" w:rsidR="00AA343B">
        <w:rPr>
          <w:sz w:val="24"/>
          <w:szCs w:val="24"/>
          <w:lang w:val="en-US"/>
        </w:rPr>
        <w:t>ing</w:t>
      </w:r>
      <w:r w:rsidRPr="3D4E8E88" w:rsidR="00B20DF5">
        <w:rPr>
          <w:sz w:val="24"/>
          <w:szCs w:val="24"/>
          <w:lang w:val="en-US"/>
        </w:rPr>
        <w:t xml:space="preserve"> other scripture to inform who the dragon is, citing your references</w:t>
      </w:r>
      <w:r w:rsidRPr="3D4E8E88" w:rsidR="00354B92">
        <w:rPr>
          <w:sz w:val="24"/>
          <w:szCs w:val="24"/>
          <w:lang w:val="en-US"/>
        </w:rPr>
        <w:t xml:space="preserve">. </w:t>
      </w:r>
      <w:r w:rsidRPr="3D4E8E88" w:rsidR="006F11D5">
        <w:rPr>
          <w:sz w:val="24"/>
          <w:szCs w:val="24"/>
          <w:lang w:val="en-US"/>
        </w:rPr>
        <w:t>(hint:</w:t>
      </w:r>
      <w:r w:rsidRPr="3D4E8E88" w:rsidR="739F50DE">
        <w:rPr>
          <w:sz w:val="24"/>
          <w:szCs w:val="24"/>
          <w:lang w:val="en-US"/>
        </w:rPr>
        <w:t xml:space="preserve"> </w:t>
      </w:r>
      <w:r w:rsidRPr="3D4E8E88" w:rsidR="006F11D5">
        <w:rPr>
          <w:sz w:val="24"/>
          <w:szCs w:val="24"/>
          <w:lang w:val="en-US"/>
        </w:rPr>
        <w:t>the dragon becomes a major character</w:t>
      </w:r>
      <w:r w:rsidRPr="3D4E8E88" w:rsidR="00CF5845">
        <w:rPr>
          <w:sz w:val="24"/>
          <w:szCs w:val="24"/>
          <w:lang w:val="en-US"/>
        </w:rPr>
        <w:t xml:space="preserve"> in Revelation)</w:t>
      </w:r>
    </w:p>
    <w:p w:rsidR="004C6610" w:rsidP="004C6610" w:rsidRDefault="004C6610" w14:paraId="46234C9D" w14:textId="77777777">
      <w:pPr>
        <w:spacing w:after="0" w:line="240" w:lineRule="auto"/>
        <w:rPr>
          <w:sz w:val="24"/>
          <w:szCs w:val="24"/>
          <w:lang w:val="en"/>
        </w:rPr>
      </w:pPr>
    </w:p>
    <w:p w:rsidR="00A01F05" w:rsidP="004C6610" w:rsidRDefault="00A01F05" w14:paraId="18DC6338" w14:textId="77777777">
      <w:pPr>
        <w:spacing w:after="0" w:line="240" w:lineRule="auto"/>
        <w:rPr>
          <w:sz w:val="24"/>
          <w:szCs w:val="24"/>
          <w:lang w:val="en"/>
        </w:rPr>
      </w:pPr>
    </w:p>
    <w:p w:rsidR="00A01F05" w:rsidP="004C6610" w:rsidRDefault="00A01F05" w14:paraId="2AF8B91C" w14:textId="77777777">
      <w:pPr>
        <w:spacing w:after="0" w:line="240" w:lineRule="auto"/>
        <w:rPr>
          <w:sz w:val="24"/>
          <w:szCs w:val="24"/>
          <w:lang w:val="en"/>
        </w:rPr>
      </w:pPr>
    </w:p>
    <w:p w:rsidR="00A01F05" w:rsidP="004C6610" w:rsidRDefault="00A01F05" w14:paraId="58D73072" w14:textId="77777777">
      <w:pPr>
        <w:spacing w:after="0" w:line="240" w:lineRule="auto"/>
        <w:rPr>
          <w:sz w:val="24"/>
          <w:szCs w:val="24"/>
          <w:lang w:val="en"/>
        </w:rPr>
      </w:pPr>
    </w:p>
    <w:p w:rsidR="004C6610" w:rsidP="004C6610" w:rsidRDefault="004C6610" w14:paraId="4DC5E502" w14:textId="77777777">
      <w:pPr>
        <w:spacing w:after="0" w:line="240" w:lineRule="auto"/>
        <w:rPr>
          <w:sz w:val="24"/>
          <w:szCs w:val="24"/>
          <w:lang w:val="en"/>
        </w:rPr>
      </w:pPr>
    </w:p>
    <w:p w:rsidR="004C6610" w:rsidP="004C6610" w:rsidRDefault="004C6610" w14:paraId="6B6BDFE7" w14:textId="77777777">
      <w:pPr>
        <w:spacing w:after="0" w:line="240" w:lineRule="auto"/>
        <w:rPr>
          <w:sz w:val="24"/>
          <w:szCs w:val="24"/>
          <w:lang w:val="en"/>
        </w:rPr>
      </w:pPr>
    </w:p>
    <w:p w:rsidR="004C6610" w:rsidP="3D4E8E88" w:rsidRDefault="00F63686" w14:paraId="64B1C76D" w14:textId="619DB51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3D4E8E88" w:rsidR="00F63686">
        <w:rPr>
          <w:sz w:val="24"/>
          <w:szCs w:val="24"/>
          <w:lang w:val="en-US"/>
        </w:rPr>
        <w:t xml:space="preserve">What does verse 8 </w:t>
      </w:r>
      <w:r w:rsidRPr="3D4E8E88" w:rsidR="55EFCF86">
        <w:rPr>
          <w:sz w:val="24"/>
          <w:szCs w:val="24"/>
          <w:lang w:val="en-US"/>
        </w:rPr>
        <w:t>tell</w:t>
      </w:r>
      <w:r w:rsidRPr="3D4E8E88" w:rsidR="00F63686">
        <w:rPr>
          <w:sz w:val="24"/>
          <w:szCs w:val="24"/>
          <w:lang w:val="en-US"/>
        </w:rPr>
        <w:t xml:space="preserve"> us </w:t>
      </w:r>
      <w:r w:rsidRPr="3D4E8E88" w:rsidR="1E61B8C0">
        <w:rPr>
          <w:sz w:val="24"/>
          <w:szCs w:val="24"/>
          <w:lang w:val="en-US"/>
        </w:rPr>
        <w:t>about</w:t>
      </w:r>
      <w:r w:rsidRPr="3D4E8E88" w:rsidR="00F63686">
        <w:rPr>
          <w:sz w:val="24"/>
          <w:szCs w:val="24"/>
          <w:lang w:val="en-US"/>
        </w:rPr>
        <w:t xml:space="preserve"> </w:t>
      </w:r>
      <w:r w:rsidRPr="3D4E8E88" w:rsidR="00F63686">
        <w:rPr>
          <w:sz w:val="24"/>
          <w:szCs w:val="24"/>
          <w:lang w:val="en-US"/>
        </w:rPr>
        <w:t xml:space="preserve">the war? </w:t>
      </w:r>
      <w:r w:rsidRPr="3D4E8E88" w:rsidR="00E45B75">
        <w:rPr>
          <w:sz w:val="24"/>
          <w:szCs w:val="24"/>
          <w:lang w:val="en-US"/>
        </w:rPr>
        <w:t>(</w:t>
      </w:r>
      <w:r w:rsidRPr="3D4E8E88" w:rsidR="007F76D9">
        <w:rPr>
          <w:sz w:val="24"/>
          <w:szCs w:val="24"/>
          <w:lang w:val="en-US"/>
        </w:rPr>
        <w:t>duration, location, results, etc.)</w:t>
      </w:r>
    </w:p>
    <w:p w:rsidR="00CF5845" w:rsidP="00CF5845" w:rsidRDefault="00CF5845" w14:paraId="1E4AFA1C" w14:textId="77777777">
      <w:pPr>
        <w:spacing w:after="0" w:line="240" w:lineRule="auto"/>
        <w:rPr>
          <w:sz w:val="24"/>
          <w:szCs w:val="24"/>
          <w:lang w:val="en"/>
        </w:rPr>
      </w:pPr>
    </w:p>
    <w:p w:rsidR="0028601A" w:rsidP="00CF5845" w:rsidRDefault="0028601A" w14:paraId="7ED34F1D" w14:textId="77777777">
      <w:pPr>
        <w:spacing w:after="0" w:line="240" w:lineRule="auto"/>
        <w:rPr>
          <w:sz w:val="24"/>
          <w:szCs w:val="24"/>
          <w:lang w:val="en"/>
        </w:rPr>
      </w:pPr>
    </w:p>
    <w:p w:rsidR="0028601A" w:rsidP="00CF5845" w:rsidRDefault="0028601A" w14:paraId="0A1B3F7A" w14:textId="77777777">
      <w:pPr>
        <w:spacing w:after="0" w:line="240" w:lineRule="auto"/>
        <w:rPr>
          <w:sz w:val="24"/>
          <w:szCs w:val="24"/>
          <w:lang w:val="en"/>
        </w:rPr>
      </w:pPr>
    </w:p>
    <w:p w:rsidR="0028601A" w:rsidP="00CF5845" w:rsidRDefault="0028601A" w14:paraId="1CB5A85C" w14:textId="77777777">
      <w:pPr>
        <w:spacing w:after="0" w:line="240" w:lineRule="auto"/>
        <w:rPr>
          <w:sz w:val="24"/>
          <w:szCs w:val="24"/>
          <w:lang w:val="en"/>
        </w:rPr>
      </w:pPr>
    </w:p>
    <w:p w:rsidR="0028601A" w:rsidP="00CF5845" w:rsidRDefault="0028601A" w14:paraId="668267D0" w14:textId="77777777">
      <w:pPr>
        <w:spacing w:after="0" w:line="240" w:lineRule="auto"/>
        <w:rPr>
          <w:sz w:val="24"/>
          <w:szCs w:val="24"/>
          <w:lang w:val="en"/>
        </w:rPr>
      </w:pPr>
    </w:p>
    <w:p w:rsidR="0028601A" w:rsidP="00CF5845" w:rsidRDefault="0028601A" w14:paraId="21DAF579" w14:textId="77777777">
      <w:pPr>
        <w:spacing w:after="0" w:line="240" w:lineRule="auto"/>
        <w:rPr>
          <w:sz w:val="24"/>
          <w:szCs w:val="24"/>
          <w:lang w:val="en"/>
        </w:rPr>
      </w:pPr>
    </w:p>
    <w:p w:rsidR="00CF5845" w:rsidP="00CF5845" w:rsidRDefault="00CF5845" w14:paraId="3D8CDB1B" w14:textId="77777777">
      <w:pPr>
        <w:spacing w:after="0" w:line="240" w:lineRule="auto"/>
        <w:rPr>
          <w:sz w:val="24"/>
          <w:szCs w:val="24"/>
          <w:lang w:val="en"/>
        </w:rPr>
      </w:pPr>
    </w:p>
    <w:p w:rsidRPr="00CF5845" w:rsidR="00CF5845" w:rsidP="3D4E8E88" w:rsidRDefault="00CF5845" w14:paraId="2976AB81" w14:textId="3F8C55B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3D4E8E88" w:rsidR="00CF5845">
        <w:rPr>
          <w:sz w:val="24"/>
          <w:szCs w:val="24"/>
          <w:lang w:val="en-US"/>
        </w:rPr>
        <w:t>Revelation 12:9</w:t>
      </w:r>
      <w:r w:rsidRPr="3D4E8E88" w:rsidR="00D600E9">
        <w:rPr>
          <w:sz w:val="24"/>
          <w:szCs w:val="24"/>
          <w:lang w:val="en-US"/>
        </w:rPr>
        <w:t xml:space="preserve"> is filled with descriptive information</w:t>
      </w:r>
      <w:r w:rsidRPr="3D4E8E88" w:rsidR="00FB35C8">
        <w:rPr>
          <w:sz w:val="24"/>
          <w:szCs w:val="24"/>
          <w:lang w:val="en-US"/>
        </w:rPr>
        <w:t xml:space="preserve">. </w:t>
      </w:r>
      <w:r w:rsidRPr="3D4E8E88" w:rsidR="00CA68AA">
        <w:rPr>
          <w:sz w:val="24"/>
          <w:szCs w:val="24"/>
          <w:lang w:val="en-US"/>
        </w:rPr>
        <w:t xml:space="preserve">List all of the </w:t>
      </w:r>
      <w:r w:rsidRPr="3D4E8E88" w:rsidR="005A2A3E">
        <w:rPr>
          <w:sz w:val="24"/>
          <w:szCs w:val="24"/>
          <w:lang w:val="en-US"/>
        </w:rPr>
        <w:t>descriptive information about the dragon</w:t>
      </w:r>
      <w:r w:rsidRPr="3D4E8E88" w:rsidR="000D1C0A">
        <w:rPr>
          <w:sz w:val="24"/>
          <w:szCs w:val="24"/>
          <w:lang w:val="en-US"/>
        </w:rPr>
        <w:t>.</w:t>
      </w:r>
      <w:r w:rsidRPr="3D4E8E88" w:rsidR="000D1C0A">
        <w:rPr>
          <w:sz w:val="24"/>
          <w:szCs w:val="24"/>
          <w:lang w:val="en-US"/>
        </w:rPr>
        <w:t xml:space="preserve">  </w:t>
      </w:r>
    </w:p>
    <w:p w:rsidR="00FC7204" w:rsidP="00FC7204" w:rsidRDefault="00FC7204" w14:paraId="5087016B" w14:textId="77777777">
      <w:pPr>
        <w:spacing w:after="0" w:line="240" w:lineRule="auto"/>
        <w:rPr>
          <w:sz w:val="24"/>
          <w:szCs w:val="24"/>
          <w:lang w:val="en"/>
        </w:rPr>
      </w:pPr>
    </w:p>
    <w:p w:rsidR="0028601A" w:rsidP="00FC7204" w:rsidRDefault="0028601A" w14:paraId="14351E66" w14:textId="77777777">
      <w:pPr>
        <w:spacing w:after="0" w:line="240" w:lineRule="auto"/>
        <w:rPr>
          <w:sz w:val="24"/>
          <w:szCs w:val="24"/>
          <w:lang w:val="en"/>
        </w:rPr>
      </w:pPr>
    </w:p>
    <w:p w:rsidR="0028601A" w:rsidP="00FC7204" w:rsidRDefault="0028601A" w14:paraId="134924AD" w14:textId="77777777">
      <w:pPr>
        <w:spacing w:after="0" w:line="240" w:lineRule="auto"/>
        <w:rPr>
          <w:sz w:val="24"/>
          <w:szCs w:val="24"/>
          <w:lang w:val="en"/>
        </w:rPr>
      </w:pPr>
    </w:p>
    <w:p w:rsidR="0028601A" w:rsidP="00FC7204" w:rsidRDefault="0028601A" w14:paraId="33EB4570" w14:textId="77777777">
      <w:pPr>
        <w:spacing w:after="0" w:line="240" w:lineRule="auto"/>
        <w:rPr>
          <w:sz w:val="24"/>
          <w:szCs w:val="24"/>
          <w:lang w:val="en"/>
        </w:rPr>
      </w:pPr>
    </w:p>
    <w:p w:rsidR="0028601A" w:rsidP="00FC7204" w:rsidRDefault="0028601A" w14:paraId="49B269B3" w14:textId="77777777">
      <w:pPr>
        <w:spacing w:after="0" w:line="240" w:lineRule="auto"/>
        <w:rPr>
          <w:sz w:val="24"/>
          <w:szCs w:val="24"/>
          <w:lang w:val="en"/>
        </w:rPr>
      </w:pPr>
    </w:p>
    <w:p w:rsidR="0028601A" w:rsidP="00FC7204" w:rsidRDefault="0028601A" w14:paraId="4928F2C4" w14:textId="77777777">
      <w:pPr>
        <w:spacing w:after="0" w:line="240" w:lineRule="auto"/>
        <w:rPr>
          <w:sz w:val="24"/>
          <w:szCs w:val="24"/>
          <w:lang w:val="en"/>
        </w:rPr>
      </w:pPr>
    </w:p>
    <w:p w:rsidRPr="00FC7204" w:rsidR="00FC7204" w:rsidP="3D4E8E88" w:rsidRDefault="00FC7204" w14:paraId="325E7C0E" w14:noSpellErr="1" w14:textId="5F13C592">
      <w:pPr>
        <w:pStyle w:val="Normal"/>
        <w:spacing w:after="0" w:line="240" w:lineRule="auto"/>
        <w:rPr>
          <w:sz w:val="24"/>
          <w:szCs w:val="24"/>
          <w:lang w:val="en"/>
        </w:rPr>
      </w:pPr>
    </w:p>
    <w:p w:rsidRPr="00FD0E39" w:rsidR="00845DB9" w:rsidP="00B743CE" w:rsidRDefault="00845DB9" w14:paraId="4465D0AA" w14:textId="7777777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2</w:t>
      </w:r>
    </w:p>
    <w:p w:rsidR="00845DB9" w:rsidP="00B743CE" w:rsidRDefault="00845DB9" w14:paraId="1102DFB4" w14:textId="51BB73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B17092">
        <w:rPr>
          <w:sz w:val="24"/>
          <w:szCs w:val="24"/>
        </w:rPr>
        <w:t xml:space="preserve">Revelation 7:7-12 </w:t>
      </w:r>
      <w:r>
        <w:rPr>
          <w:sz w:val="24"/>
          <w:szCs w:val="24"/>
        </w:rPr>
        <w:t>again.</w:t>
      </w:r>
    </w:p>
    <w:p w:rsidR="00B743CE" w:rsidP="00B743CE" w:rsidRDefault="00B743CE" w14:paraId="364CBCFB" w14:textId="77777777">
      <w:pPr>
        <w:spacing w:after="0" w:line="240" w:lineRule="auto"/>
        <w:rPr>
          <w:sz w:val="24"/>
          <w:szCs w:val="24"/>
        </w:rPr>
      </w:pPr>
    </w:p>
    <w:p w:rsidR="00845DB9" w:rsidP="3D4E8E88" w:rsidRDefault="007020AD" w14:paraId="38FAB2B0" w14:textId="4A72E48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3D4E8E88" w:rsidR="007020AD">
        <w:rPr>
          <w:sz w:val="24"/>
          <w:szCs w:val="24"/>
          <w:lang w:val="en-US"/>
        </w:rPr>
        <w:t xml:space="preserve">From the </w:t>
      </w:r>
      <w:r w:rsidRPr="3D4E8E88" w:rsidR="007020AD">
        <w:rPr>
          <w:sz w:val="24"/>
          <w:szCs w:val="24"/>
          <w:lang w:val="en-US"/>
        </w:rPr>
        <w:t>previous</w:t>
      </w:r>
      <w:r w:rsidRPr="3D4E8E88" w:rsidR="007020AD">
        <w:rPr>
          <w:sz w:val="24"/>
          <w:szCs w:val="24"/>
          <w:lang w:val="en-US"/>
        </w:rPr>
        <w:t xml:space="preserve"> question, who is the </w:t>
      </w:r>
      <w:r w:rsidRPr="3D4E8E88" w:rsidR="00BA6A62">
        <w:rPr>
          <w:sz w:val="24"/>
          <w:szCs w:val="24"/>
          <w:lang w:val="en-US"/>
        </w:rPr>
        <w:t xml:space="preserve">“serpent of old”? Use Scripture to define your answer and list your references. </w:t>
      </w:r>
      <w:r w:rsidRPr="3D4E8E88" w:rsidR="008505B4">
        <w:rPr>
          <w:sz w:val="24"/>
          <w:szCs w:val="24"/>
          <w:lang w:val="en-US"/>
        </w:rPr>
        <w:t>Why</w:t>
      </w:r>
      <w:r w:rsidRPr="3D4E8E88" w:rsidR="00DE5942">
        <w:rPr>
          <w:sz w:val="24"/>
          <w:szCs w:val="24"/>
          <w:lang w:val="en-US"/>
        </w:rPr>
        <w:t xml:space="preserve"> would John use this description of the dragon? </w:t>
      </w:r>
      <w:r w:rsidRPr="3D4E8E88" w:rsidR="1E16200A">
        <w:rPr>
          <w:sz w:val="24"/>
          <w:szCs w:val="24"/>
          <w:lang w:val="en-US"/>
        </w:rPr>
        <w:t>Think about the</w:t>
      </w:r>
      <w:r w:rsidRPr="3D4E8E88" w:rsidR="00335183">
        <w:rPr>
          <w:sz w:val="24"/>
          <w:szCs w:val="24"/>
          <w:lang w:val="en-US"/>
        </w:rPr>
        <w:t xml:space="preserve"> big picture across </w:t>
      </w:r>
      <w:r w:rsidRPr="3D4E8E88" w:rsidR="7780CE99">
        <w:rPr>
          <w:sz w:val="24"/>
          <w:szCs w:val="24"/>
          <w:lang w:val="en-US"/>
        </w:rPr>
        <w:t xml:space="preserve">all of </w:t>
      </w:r>
      <w:r w:rsidRPr="3D4E8E88" w:rsidR="00335183">
        <w:rPr>
          <w:sz w:val="24"/>
          <w:szCs w:val="24"/>
          <w:lang w:val="en-US"/>
        </w:rPr>
        <w:t>Scripture</w:t>
      </w:r>
      <w:r w:rsidRPr="3D4E8E88" w:rsidR="2D5DB98E">
        <w:rPr>
          <w:sz w:val="24"/>
          <w:szCs w:val="24"/>
          <w:lang w:val="en-US"/>
        </w:rPr>
        <w:t>.</w:t>
      </w:r>
    </w:p>
    <w:p w:rsidR="00BA6A62" w:rsidP="00BA6A62" w:rsidRDefault="00BA6A62" w14:paraId="2EC94041" w14:textId="77777777">
      <w:pPr>
        <w:spacing w:after="0" w:line="240" w:lineRule="auto"/>
        <w:rPr>
          <w:sz w:val="24"/>
          <w:szCs w:val="24"/>
          <w:lang w:val="en"/>
        </w:rPr>
      </w:pPr>
    </w:p>
    <w:p w:rsidR="00BA6A62" w:rsidP="00BA6A62" w:rsidRDefault="00BA6A62" w14:paraId="70BEFFC1" w14:textId="77777777">
      <w:pPr>
        <w:spacing w:after="0" w:line="240" w:lineRule="auto"/>
        <w:rPr>
          <w:sz w:val="24"/>
          <w:szCs w:val="24"/>
          <w:lang w:val="en"/>
        </w:rPr>
      </w:pPr>
    </w:p>
    <w:p w:rsidR="00DA6AA1" w:rsidP="00BA6A62" w:rsidRDefault="00DA6AA1" w14:paraId="6DAE4017" w14:textId="77777777">
      <w:pPr>
        <w:spacing w:after="0" w:line="240" w:lineRule="auto"/>
        <w:rPr>
          <w:sz w:val="24"/>
          <w:szCs w:val="24"/>
          <w:lang w:val="en"/>
        </w:rPr>
      </w:pPr>
    </w:p>
    <w:p w:rsidR="00BA6A62" w:rsidP="00BA6A62" w:rsidRDefault="00BA6A62" w14:paraId="79E5BB91" w14:textId="77777777">
      <w:pPr>
        <w:spacing w:after="0" w:line="240" w:lineRule="auto"/>
        <w:rPr>
          <w:sz w:val="24"/>
          <w:szCs w:val="24"/>
          <w:lang w:val="en"/>
        </w:rPr>
      </w:pPr>
    </w:p>
    <w:p w:rsidR="00421E94" w:rsidP="00BA6A62" w:rsidRDefault="00421E94" w14:paraId="05E5F1F8" w14:textId="77777777">
      <w:pPr>
        <w:spacing w:after="0" w:line="240" w:lineRule="auto"/>
        <w:rPr>
          <w:sz w:val="24"/>
          <w:szCs w:val="24"/>
          <w:lang w:val="en"/>
        </w:rPr>
      </w:pPr>
    </w:p>
    <w:p w:rsidRPr="00421E94" w:rsidR="00421E94" w:rsidP="3D4E8E88" w:rsidRDefault="00B27A99" w14:paraId="162938DA" w14:textId="1DF3903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3D4E8E88" w:rsidR="00B27A99">
        <w:rPr>
          <w:sz w:val="24"/>
          <w:szCs w:val="24"/>
          <w:lang w:val="en-US"/>
        </w:rPr>
        <w:t>Define Devil and Satan</w:t>
      </w:r>
      <w:r w:rsidRPr="3D4E8E88" w:rsidR="00980A03">
        <w:rPr>
          <w:sz w:val="24"/>
          <w:szCs w:val="24"/>
          <w:lang w:val="en-US"/>
        </w:rPr>
        <w:t xml:space="preserve"> using any Bible dictionary you have</w:t>
      </w:r>
      <w:r w:rsidRPr="3D4E8E88" w:rsidR="00B27A99">
        <w:rPr>
          <w:sz w:val="24"/>
          <w:szCs w:val="24"/>
          <w:lang w:val="en-US"/>
        </w:rPr>
        <w:t xml:space="preserve">. Is there a difference? Why </w:t>
      </w:r>
      <w:r w:rsidRPr="3D4E8E88" w:rsidR="006D4C95">
        <w:rPr>
          <w:sz w:val="24"/>
          <w:szCs w:val="24"/>
          <w:lang w:val="en-US"/>
        </w:rPr>
        <w:t xml:space="preserve">might John </w:t>
      </w:r>
      <w:r w:rsidRPr="3D4E8E88" w:rsidR="00B27A99">
        <w:rPr>
          <w:sz w:val="24"/>
          <w:szCs w:val="24"/>
          <w:lang w:val="en-US"/>
        </w:rPr>
        <w:t xml:space="preserve">list both names? </w:t>
      </w:r>
      <w:r w:rsidRPr="3D4E8E88" w:rsidR="00980A03">
        <w:rPr>
          <w:sz w:val="24"/>
          <w:szCs w:val="24"/>
          <w:lang w:val="en-US"/>
        </w:rPr>
        <w:t>(blueletterbible.</w:t>
      </w:r>
      <w:r w:rsidRPr="3D4E8E88" w:rsidR="006D4C95">
        <w:rPr>
          <w:sz w:val="24"/>
          <w:szCs w:val="24"/>
          <w:lang w:val="en-US"/>
        </w:rPr>
        <w:t>org</w:t>
      </w:r>
      <w:r w:rsidRPr="3D4E8E88" w:rsidR="00980A03">
        <w:rPr>
          <w:sz w:val="24"/>
          <w:szCs w:val="24"/>
          <w:lang w:val="en-US"/>
        </w:rPr>
        <w:t xml:space="preserve"> and the app “Literal Word” both are free and have </w:t>
      </w:r>
      <w:r w:rsidRPr="3D4E8E88" w:rsidR="00C36073">
        <w:rPr>
          <w:sz w:val="24"/>
          <w:szCs w:val="24"/>
          <w:lang w:val="en-US"/>
        </w:rPr>
        <w:t>solid dictionaries)</w:t>
      </w:r>
      <w:r w:rsidRPr="3D4E8E88" w:rsidR="10EEB28B">
        <w:rPr>
          <w:sz w:val="24"/>
          <w:szCs w:val="24"/>
          <w:lang w:val="en-US"/>
        </w:rPr>
        <w:t>.</w:t>
      </w:r>
    </w:p>
    <w:p w:rsidR="00421E94" w:rsidP="00BA6A62" w:rsidRDefault="00421E94" w14:paraId="55BD59F6" w14:textId="77777777">
      <w:pPr>
        <w:spacing w:after="0" w:line="240" w:lineRule="auto"/>
        <w:rPr>
          <w:sz w:val="24"/>
          <w:szCs w:val="24"/>
          <w:lang w:val="en"/>
        </w:rPr>
      </w:pPr>
    </w:p>
    <w:p w:rsidR="00421E94" w:rsidP="00BA6A62" w:rsidRDefault="00421E94" w14:paraId="63F57929" w14:textId="77777777">
      <w:pPr>
        <w:spacing w:after="0" w:line="240" w:lineRule="auto"/>
        <w:rPr>
          <w:sz w:val="24"/>
          <w:szCs w:val="24"/>
          <w:lang w:val="en"/>
        </w:rPr>
      </w:pPr>
    </w:p>
    <w:p w:rsidR="00DA6AA1" w:rsidP="00BA6A62" w:rsidRDefault="00DA6AA1" w14:paraId="63BBEDD5" w14:textId="77777777">
      <w:pPr>
        <w:spacing w:after="0" w:line="240" w:lineRule="auto"/>
        <w:rPr>
          <w:sz w:val="24"/>
          <w:szCs w:val="24"/>
          <w:lang w:val="en"/>
        </w:rPr>
      </w:pPr>
    </w:p>
    <w:p w:rsidR="00DA6AA1" w:rsidP="00BA6A62" w:rsidRDefault="00DA6AA1" w14:paraId="029AD3CD" w14:textId="77777777">
      <w:pPr>
        <w:spacing w:after="0" w:line="240" w:lineRule="auto"/>
        <w:rPr>
          <w:sz w:val="24"/>
          <w:szCs w:val="24"/>
          <w:lang w:val="en"/>
        </w:rPr>
      </w:pPr>
    </w:p>
    <w:p w:rsidR="00DA6AA1" w:rsidP="3D4E8E88" w:rsidRDefault="005B4A3A" w14:paraId="2FC5C1C2" w14:textId="4DC3861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3D4E8E88" w:rsidR="005B4A3A">
        <w:rPr>
          <w:sz w:val="24"/>
          <w:szCs w:val="24"/>
          <w:lang w:val="en-US"/>
        </w:rPr>
        <w:t>The dragon is also described as the one “who deceives the whole world.</w:t>
      </w:r>
      <w:r w:rsidRPr="3D4E8E88" w:rsidR="41A3426E">
        <w:rPr>
          <w:sz w:val="24"/>
          <w:szCs w:val="24"/>
          <w:lang w:val="en-US"/>
        </w:rPr>
        <w:t>”</w:t>
      </w:r>
      <w:r w:rsidRPr="3D4E8E88" w:rsidR="005B4A3A">
        <w:rPr>
          <w:sz w:val="24"/>
          <w:szCs w:val="24"/>
          <w:lang w:val="en-US"/>
        </w:rPr>
        <w:t xml:space="preserve">  </w:t>
      </w:r>
      <w:r w:rsidRPr="3D4E8E88" w:rsidR="008D20DB">
        <w:rPr>
          <w:sz w:val="24"/>
          <w:szCs w:val="24"/>
          <w:lang w:val="en-US"/>
        </w:rPr>
        <w:t xml:space="preserve">How does deceiving relate </w:t>
      </w:r>
      <w:r w:rsidRPr="3D4E8E88" w:rsidR="00D37DF1">
        <w:rPr>
          <w:sz w:val="24"/>
          <w:szCs w:val="24"/>
          <w:lang w:val="en-US"/>
        </w:rPr>
        <w:t>to his other names (serpent, devil, Satan) in this passage</w:t>
      </w:r>
      <w:r w:rsidRPr="3D4E8E88" w:rsidR="00D37DF1">
        <w:rPr>
          <w:sz w:val="24"/>
          <w:szCs w:val="24"/>
          <w:lang w:val="en-US"/>
        </w:rPr>
        <w:t xml:space="preserve">?  </w:t>
      </w:r>
    </w:p>
    <w:p w:rsidR="00E732D0" w:rsidP="00E732D0" w:rsidRDefault="00E732D0" w14:paraId="66133F79" w14:textId="77777777">
      <w:pPr>
        <w:spacing w:after="0" w:line="240" w:lineRule="auto"/>
        <w:rPr>
          <w:sz w:val="24"/>
          <w:szCs w:val="24"/>
          <w:lang w:val="en"/>
        </w:rPr>
      </w:pPr>
    </w:p>
    <w:p w:rsidR="00E732D0" w:rsidP="00E732D0" w:rsidRDefault="00E732D0" w14:paraId="5FF94B37" w14:textId="77777777">
      <w:pPr>
        <w:spacing w:after="0" w:line="240" w:lineRule="auto"/>
        <w:rPr>
          <w:sz w:val="24"/>
          <w:szCs w:val="24"/>
          <w:lang w:val="en"/>
        </w:rPr>
      </w:pPr>
    </w:p>
    <w:p w:rsidR="00E732D0" w:rsidP="00E732D0" w:rsidRDefault="00E732D0" w14:paraId="73AD362B" w14:textId="77777777">
      <w:pPr>
        <w:spacing w:after="0" w:line="240" w:lineRule="auto"/>
        <w:rPr>
          <w:sz w:val="24"/>
          <w:szCs w:val="24"/>
          <w:lang w:val="en"/>
        </w:rPr>
      </w:pPr>
    </w:p>
    <w:p w:rsidR="00AE5679" w:rsidP="00E732D0" w:rsidRDefault="00AE5679" w14:paraId="5163DC9F" w14:textId="77777777">
      <w:pPr>
        <w:spacing w:after="0" w:line="240" w:lineRule="auto"/>
        <w:rPr>
          <w:sz w:val="24"/>
          <w:szCs w:val="24"/>
          <w:lang w:val="en"/>
        </w:rPr>
      </w:pPr>
    </w:p>
    <w:p w:rsidR="008F591D" w:rsidP="00E732D0" w:rsidRDefault="008F591D" w14:paraId="6AF03E0A" w14:textId="77777777">
      <w:pPr>
        <w:spacing w:after="0" w:line="240" w:lineRule="auto"/>
        <w:rPr>
          <w:sz w:val="24"/>
          <w:szCs w:val="24"/>
          <w:lang w:val="en"/>
        </w:rPr>
      </w:pPr>
    </w:p>
    <w:p w:rsidR="008F591D" w:rsidP="3D4E8E88" w:rsidRDefault="00E41D1F" w14:paraId="2902DEE9" w14:textId="65D8F56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3D4E8E88" w:rsidR="00E41D1F">
        <w:rPr>
          <w:sz w:val="24"/>
          <w:szCs w:val="24"/>
          <w:lang w:val="en-US"/>
        </w:rPr>
        <w:t xml:space="preserve">List the </w:t>
      </w:r>
      <w:r w:rsidRPr="3D4E8E88" w:rsidR="008F591D">
        <w:rPr>
          <w:sz w:val="24"/>
          <w:szCs w:val="24"/>
          <w:lang w:val="en-US"/>
        </w:rPr>
        <w:t>ac</w:t>
      </w:r>
      <w:r w:rsidRPr="3D4E8E88" w:rsidR="00E41D1F">
        <w:rPr>
          <w:sz w:val="24"/>
          <w:szCs w:val="24"/>
          <w:lang w:val="en-US"/>
        </w:rPr>
        <w:t>tion words that are repeated in verse 9.</w:t>
      </w:r>
      <w:r w:rsidRPr="3D4E8E88" w:rsidR="006D1646">
        <w:rPr>
          <w:sz w:val="24"/>
          <w:szCs w:val="24"/>
          <w:lang w:val="en-US"/>
        </w:rPr>
        <w:t xml:space="preserve"> </w:t>
      </w:r>
      <w:r w:rsidRPr="3D4E8E88" w:rsidR="009726B9">
        <w:rPr>
          <w:sz w:val="24"/>
          <w:szCs w:val="24"/>
          <w:lang w:val="en-US"/>
        </w:rPr>
        <w:t xml:space="preserve">What </w:t>
      </w:r>
      <w:r w:rsidRPr="3D4E8E88" w:rsidR="00672B92">
        <w:rPr>
          <w:sz w:val="24"/>
          <w:szCs w:val="24"/>
          <w:lang w:val="en-US"/>
        </w:rPr>
        <w:t xml:space="preserve">does the repetition of these words in verse 9 indicate? </w:t>
      </w:r>
      <w:r w:rsidRPr="3D4E8E88" w:rsidR="00AE5679">
        <w:rPr>
          <w:sz w:val="24"/>
          <w:szCs w:val="24"/>
          <w:lang w:val="en-US"/>
        </w:rPr>
        <w:t xml:space="preserve">How does this relate to verse 8?  </w:t>
      </w:r>
    </w:p>
    <w:p w:rsidR="00AE5679" w:rsidP="00AE5679" w:rsidRDefault="00AE5679" w14:paraId="4D4ECFA5" w14:textId="77777777">
      <w:pPr>
        <w:spacing w:after="0" w:line="240" w:lineRule="auto"/>
        <w:rPr>
          <w:sz w:val="24"/>
          <w:szCs w:val="24"/>
          <w:lang w:val="en"/>
        </w:rPr>
      </w:pPr>
    </w:p>
    <w:p w:rsidR="00AE5679" w:rsidP="00AE5679" w:rsidRDefault="00AE5679" w14:paraId="7E313701" w14:textId="77777777">
      <w:pPr>
        <w:spacing w:after="0" w:line="240" w:lineRule="auto"/>
        <w:rPr>
          <w:sz w:val="24"/>
          <w:szCs w:val="24"/>
          <w:lang w:val="en"/>
        </w:rPr>
      </w:pPr>
    </w:p>
    <w:p w:rsidRPr="00AE5679" w:rsidR="00AE5679" w:rsidP="00AE5679" w:rsidRDefault="00AE5679" w14:paraId="563404C4" w14:textId="77777777">
      <w:pPr>
        <w:spacing w:after="0" w:line="240" w:lineRule="auto"/>
        <w:rPr>
          <w:sz w:val="24"/>
          <w:szCs w:val="24"/>
          <w:lang w:val="en"/>
        </w:rPr>
      </w:pPr>
    </w:p>
    <w:p w:rsidR="00E41B6C" w:rsidP="00E41B6C" w:rsidRDefault="00E41B6C" w14:paraId="04A5EB0C" w14:textId="77777777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:rsidR="005B4A3A" w:rsidP="00E41B6C" w:rsidRDefault="005B4A3A" w14:paraId="22BDA30E" w14:textId="77777777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:rsidR="005B4A3A" w:rsidP="00E41B6C" w:rsidRDefault="005B4A3A" w14:paraId="0C19C288" w14:textId="77777777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:rsidR="00845DB9" w:rsidP="3D4E8E88" w:rsidRDefault="005C7C09" w14:paraId="6C36EE6B" w14:textId="381B540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3D4E8E88" w:rsidR="005C7C09">
        <w:rPr>
          <w:sz w:val="24"/>
          <w:szCs w:val="24"/>
          <w:lang w:val="en-US"/>
        </w:rPr>
        <w:t>Still in Revelation 12:8-9, where was the dragon and his angels before the war</w:t>
      </w:r>
      <w:r w:rsidRPr="3D4E8E88" w:rsidR="005C7C09">
        <w:rPr>
          <w:sz w:val="24"/>
          <w:szCs w:val="24"/>
          <w:lang w:val="en-US"/>
        </w:rPr>
        <w:t xml:space="preserve">? </w:t>
      </w:r>
      <w:r w:rsidRPr="3D4E8E88" w:rsidR="005C7C09">
        <w:rPr>
          <w:sz w:val="24"/>
          <w:szCs w:val="24"/>
          <w:lang w:val="en-US"/>
        </w:rPr>
        <w:t>Where are they after the war</w:t>
      </w:r>
      <w:r w:rsidRPr="3D4E8E88" w:rsidR="005C7C09">
        <w:rPr>
          <w:sz w:val="24"/>
          <w:szCs w:val="24"/>
          <w:lang w:val="en-US"/>
        </w:rPr>
        <w:t xml:space="preserve">?  </w:t>
      </w:r>
    </w:p>
    <w:p w:rsidR="000A015B" w:rsidP="000A015B" w:rsidRDefault="000A015B" w14:paraId="5989485B" w14:textId="77777777">
      <w:pPr>
        <w:spacing w:after="0" w:line="240" w:lineRule="auto"/>
        <w:rPr>
          <w:sz w:val="24"/>
          <w:szCs w:val="24"/>
          <w:lang w:val="en"/>
        </w:rPr>
      </w:pPr>
    </w:p>
    <w:p w:rsidR="000A015B" w:rsidP="000A015B" w:rsidRDefault="000A015B" w14:paraId="2206E21F" w14:textId="77777777">
      <w:pPr>
        <w:spacing w:after="0" w:line="240" w:lineRule="auto"/>
        <w:rPr>
          <w:sz w:val="24"/>
          <w:szCs w:val="24"/>
          <w:lang w:val="en"/>
        </w:rPr>
      </w:pPr>
    </w:p>
    <w:p w:rsidR="3D4E8E88" w:rsidP="3D4E8E88" w:rsidRDefault="3D4E8E88" w14:noSpellErr="1" w14:paraId="4A622912" w14:textId="4FC1E041">
      <w:pPr>
        <w:pStyle w:val="Normal"/>
        <w:spacing w:after="0" w:line="240" w:lineRule="auto"/>
        <w:rPr>
          <w:sz w:val="24"/>
          <w:szCs w:val="24"/>
          <w:lang w:val="en"/>
        </w:rPr>
      </w:pPr>
    </w:p>
    <w:p w:rsidRPr="00F63C50" w:rsidR="0049436D" w:rsidP="3D4E8E88" w:rsidRDefault="00025419" w14:paraId="5DCE0730" w14:textId="2AB6B96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3D4E8E88" w:rsidR="00025419">
        <w:rPr>
          <w:sz w:val="24"/>
          <w:szCs w:val="24"/>
          <w:lang w:val="en-US"/>
        </w:rPr>
        <w:t>In verse 10</w:t>
      </w:r>
      <w:r w:rsidRPr="3D4E8E88" w:rsidR="00CB1F3B">
        <w:rPr>
          <w:sz w:val="24"/>
          <w:szCs w:val="24"/>
          <w:lang w:val="en-US"/>
        </w:rPr>
        <w:t xml:space="preserve"> there is another </w:t>
      </w:r>
      <w:r w:rsidRPr="3D4E8E88" w:rsidR="0049436D">
        <w:rPr>
          <w:sz w:val="24"/>
          <w:szCs w:val="24"/>
          <w:lang w:val="en-US"/>
        </w:rPr>
        <w:t>loud voice in heaven. List the items the lo</w:t>
      </w:r>
      <w:r w:rsidRPr="3D4E8E88" w:rsidR="4B767045">
        <w:rPr>
          <w:sz w:val="24"/>
          <w:szCs w:val="24"/>
          <w:lang w:val="en-US"/>
        </w:rPr>
        <w:t>u</w:t>
      </w:r>
      <w:r w:rsidRPr="3D4E8E88" w:rsidR="0049436D">
        <w:rPr>
          <w:sz w:val="24"/>
          <w:szCs w:val="24"/>
          <w:lang w:val="en-US"/>
        </w:rPr>
        <w:t xml:space="preserve">d voice says has come.  </w:t>
      </w:r>
    </w:p>
    <w:p w:rsidR="0049436D" w:rsidP="0049436D" w:rsidRDefault="0049436D" w14:paraId="67574EC3" w14:textId="77777777">
      <w:pPr>
        <w:spacing w:after="0" w:line="240" w:lineRule="auto"/>
        <w:rPr>
          <w:sz w:val="24"/>
          <w:szCs w:val="24"/>
          <w:lang w:val="en"/>
        </w:rPr>
      </w:pPr>
    </w:p>
    <w:p w:rsidR="0049436D" w:rsidP="0049436D" w:rsidRDefault="0049436D" w14:paraId="0443159C" w14:textId="77777777">
      <w:pPr>
        <w:spacing w:after="0" w:line="240" w:lineRule="auto"/>
        <w:rPr>
          <w:sz w:val="24"/>
          <w:szCs w:val="24"/>
          <w:lang w:val="en"/>
        </w:rPr>
      </w:pPr>
    </w:p>
    <w:p w:rsidR="00DA6AA1" w:rsidP="0049436D" w:rsidRDefault="00DA6AA1" w14:paraId="419C34CF" w14:textId="77777777">
      <w:pPr>
        <w:spacing w:after="0" w:line="240" w:lineRule="auto"/>
        <w:rPr>
          <w:sz w:val="24"/>
          <w:szCs w:val="24"/>
          <w:lang w:val="en"/>
        </w:rPr>
      </w:pPr>
    </w:p>
    <w:p w:rsidR="00DA6AA1" w:rsidP="0049436D" w:rsidRDefault="00DA6AA1" w14:paraId="1F4C465E" w14:textId="77777777">
      <w:pPr>
        <w:spacing w:after="0" w:line="240" w:lineRule="auto"/>
        <w:rPr>
          <w:sz w:val="24"/>
          <w:szCs w:val="24"/>
          <w:lang w:val="en"/>
        </w:rPr>
      </w:pPr>
    </w:p>
    <w:p w:rsidR="00DA6AA1" w:rsidP="0049436D" w:rsidRDefault="00DA6AA1" w14:paraId="0C718DD7" w14:textId="77777777">
      <w:pPr>
        <w:spacing w:after="0" w:line="240" w:lineRule="auto"/>
        <w:rPr>
          <w:sz w:val="24"/>
          <w:szCs w:val="24"/>
          <w:lang w:val="en"/>
        </w:rPr>
      </w:pPr>
    </w:p>
    <w:p w:rsidR="0049436D" w:rsidP="0049436D" w:rsidRDefault="0049436D" w14:paraId="5A529B7F" w14:textId="77777777">
      <w:pPr>
        <w:spacing w:after="0" w:line="240" w:lineRule="auto"/>
        <w:rPr>
          <w:sz w:val="24"/>
          <w:szCs w:val="24"/>
          <w:lang w:val="en"/>
        </w:rPr>
      </w:pPr>
    </w:p>
    <w:p w:rsidRPr="0049436D" w:rsidR="0049436D" w:rsidP="3D4E8E88" w:rsidRDefault="00D67635" w14:paraId="3E18B140" w14:textId="171A519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3D4E8E88" w:rsidR="00D67635">
        <w:rPr>
          <w:sz w:val="24"/>
          <w:szCs w:val="24"/>
          <w:lang w:val="en-US"/>
        </w:rPr>
        <w:t>Still in verse 10, there is a “for” clause</w:t>
      </w:r>
      <w:r w:rsidRPr="3D4E8E88" w:rsidR="0032085D">
        <w:rPr>
          <w:sz w:val="24"/>
          <w:szCs w:val="24"/>
          <w:lang w:val="en-US"/>
        </w:rPr>
        <w:t xml:space="preserve">. This explains the </w:t>
      </w:r>
      <w:r w:rsidRPr="3D4E8E88" w:rsidR="0032085D">
        <w:rPr>
          <w:sz w:val="24"/>
          <w:szCs w:val="24"/>
          <w:lang w:val="en-US"/>
        </w:rPr>
        <w:t>reason why</w:t>
      </w:r>
      <w:r w:rsidRPr="3D4E8E88" w:rsidR="0032085D">
        <w:rPr>
          <w:sz w:val="24"/>
          <w:szCs w:val="24"/>
          <w:lang w:val="en-US"/>
        </w:rPr>
        <w:t xml:space="preserve"> these things “have come.</w:t>
      </w:r>
      <w:r w:rsidRPr="3D4E8E88" w:rsidR="3ABCA8EC">
        <w:rPr>
          <w:sz w:val="24"/>
          <w:szCs w:val="24"/>
          <w:lang w:val="en-US"/>
        </w:rPr>
        <w:t>”</w:t>
      </w:r>
      <w:r w:rsidRPr="3D4E8E88" w:rsidR="0032085D">
        <w:rPr>
          <w:sz w:val="24"/>
          <w:szCs w:val="24"/>
          <w:lang w:val="en-US"/>
        </w:rPr>
        <w:t xml:space="preserve">  </w:t>
      </w:r>
      <w:r w:rsidRPr="3D4E8E88" w:rsidR="00D27127">
        <w:rPr>
          <w:sz w:val="24"/>
          <w:szCs w:val="24"/>
          <w:lang w:val="en-US"/>
        </w:rPr>
        <w:t xml:space="preserve">What is the reason?  </w:t>
      </w:r>
    </w:p>
    <w:p w:rsidR="00B743CE" w:rsidP="00B743CE" w:rsidRDefault="00B743CE" w14:paraId="12656E84" w14:textId="77777777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:rsidR="00B40096" w:rsidP="00DA6AA1" w:rsidRDefault="00B40096" w14:paraId="43C3030A" w14:textId="77777777">
      <w:pPr>
        <w:pStyle w:val="ListParagraph"/>
        <w:spacing w:after="0" w:line="240" w:lineRule="auto"/>
        <w:ind w:left="360"/>
        <w:contextualSpacing w:val="0"/>
        <w:rPr>
          <w:sz w:val="32"/>
          <w:szCs w:val="32"/>
        </w:rPr>
      </w:pPr>
    </w:p>
    <w:p w:rsidR="00DA6AA1" w:rsidP="00DA6AA1" w:rsidRDefault="00DA6AA1" w14:paraId="2FC735C9" w14:textId="77777777">
      <w:pPr>
        <w:pStyle w:val="ListParagraph"/>
        <w:spacing w:after="0" w:line="240" w:lineRule="auto"/>
        <w:ind w:left="360"/>
        <w:contextualSpacing w:val="0"/>
        <w:rPr>
          <w:sz w:val="32"/>
          <w:szCs w:val="32"/>
        </w:rPr>
      </w:pPr>
    </w:p>
    <w:p w:rsidRPr="00FD0E39" w:rsidR="00845DB9" w:rsidP="00B743CE" w:rsidRDefault="00845DB9" w14:paraId="584D8A4E" w14:textId="292C9E7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:rsidR="00845DB9" w:rsidP="00B743CE" w:rsidRDefault="00845DB9" w14:paraId="31BFAFB3" w14:textId="5E0F48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B17092">
        <w:rPr>
          <w:sz w:val="24"/>
          <w:szCs w:val="24"/>
        </w:rPr>
        <w:t xml:space="preserve">Revelation 7:7-12 </w:t>
      </w:r>
      <w:r w:rsidRPr="00CA0721">
        <w:rPr>
          <w:sz w:val="24"/>
          <w:szCs w:val="24"/>
        </w:rPr>
        <w:t>again.</w:t>
      </w:r>
    </w:p>
    <w:p w:rsidRPr="00CA0721" w:rsidR="00B743CE" w:rsidP="00B743CE" w:rsidRDefault="00B743CE" w14:paraId="21C425F1" w14:textId="77777777">
      <w:pPr>
        <w:spacing w:after="0" w:line="240" w:lineRule="auto"/>
        <w:rPr>
          <w:sz w:val="24"/>
          <w:szCs w:val="24"/>
        </w:rPr>
      </w:pPr>
    </w:p>
    <w:p w:rsidR="00D73D36" w:rsidP="3D4E8E88" w:rsidRDefault="00B40096" w14:paraId="393060AA" w14:textId="4E77EC5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3D4E8E88" w:rsidR="00B40096">
        <w:rPr>
          <w:sz w:val="24"/>
          <w:szCs w:val="24"/>
          <w:lang w:val="en-US"/>
        </w:rPr>
        <w:t xml:space="preserve">Back in verse </w:t>
      </w:r>
      <w:r w:rsidRPr="3D4E8E88" w:rsidR="00DD33D8">
        <w:rPr>
          <w:sz w:val="24"/>
          <w:szCs w:val="24"/>
          <w:lang w:val="en-US"/>
        </w:rPr>
        <w:t>10,</w:t>
      </w:r>
      <w:r w:rsidRPr="3D4E8E88" w:rsidR="007A1FB4">
        <w:rPr>
          <w:sz w:val="24"/>
          <w:szCs w:val="24"/>
          <w:lang w:val="en-US"/>
        </w:rPr>
        <w:t xml:space="preserve"> who is the accuser</w:t>
      </w:r>
      <w:r w:rsidRPr="3D4E8E88" w:rsidR="007A1FB4">
        <w:rPr>
          <w:sz w:val="24"/>
          <w:szCs w:val="24"/>
          <w:lang w:val="en-US"/>
        </w:rPr>
        <w:t xml:space="preserve">?  </w:t>
      </w:r>
      <w:r w:rsidRPr="3D4E8E88" w:rsidR="007A1FB4">
        <w:rPr>
          <w:sz w:val="24"/>
          <w:szCs w:val="24"/>
          <w:lang w:val="en-US"/>
        </w:rPr>
        <w:t xml:space="preserve">Define your answer </w:t>
      </w:r>
      <w:r w:rsidRPr="3D4E8E88" w:rsidR="00D73D36">
        <w:rPr>
          <w:sz w:val="24"/>
          <w:szCs w:val="24"/>
          <w:lang w:val="en-US"/>
        </w:rPr>
        <w:t xml:space="preserve">from this passage. </w:t>
      </w:r>
    </w:p>
    <w:p w:rsidR="00D73D36" w:rsidP="00D73D36" w:rsidRDefault="00D73D36" w14:paraId="1D9EF483" w14:textId="77777777">
      <w:pPr>
        <w:spacing w:after="0" w:line="240" w:lineRule="auto"/>
        <w:rPr>
          <w:sz w:val="24"/>
          <w:szCs w:val="24"/>
          <w:lang w:val="en"/>
        </w:rPr>
      </w:pPr>
    </w:p>
    <w:p w:rsidR="00D73D36" w:rsidP="00D73D36" w:rsidRDefault="00D73D36" w14:paraId="6E268743" w14:textId="77777777" w14:noSpellErr="1">
      <w:pPr>
        <w:spacing w:after="0" w:line="240" w:lineRule="auto"/>
        <w:rPr>
          <w:sz w:val="24"/>
          <w:szCs w:val="24"/>
          <w:lang w:val="en"/>
        </w:rPr>
      </w:pPr>
    </w:p>
    <w:p w:rsidR="3D4E8E88" w:rsidP="3D4E8E88" w:rsidRDefault="3D4E8E88" w14:paraId="25599020" w14:textId="53F5F1FB">
      <w:pPr>
        <w:spacing w:after="0" w:line="240" w:lineRule="auto"/>
        <w:rPr>
          <w:sz w:val="24"/>
          <w:szCs w:val="24"/>
          <w:lang w:val="en"/>
        </w:rPr>
      </w:pPr>
    </w:p>
    <w:p w:rsidR="00D73D36" w:rsidP="00D73D36" w:rsidRDefault="00D73D36" w14:paraId="03B0D537" w14:textId="77777777">
      <w:pPr>
        <w:spacing w:after="0" w:line="240" w:lineRule="auto"/>
        <w:rPr>
          <w:sz w:val="24"/>
          <w:szCs w:val="24"/>
          <w:lang w:val="en"/>
        </w:rPr>
      </w:pPr>
    </w:p>
    <w:p w:rsidR="00D73D36" w:rsidP="00D73D36" w:rsidRDefault="00D73D36" w14:paraId="6A47D34E" w14:textId="77777777">
      <w:pPr>
        <w:spacing w:after="0" w:line="240" w:lineRule="auto"/>
        <w:rPr>
          <w:sz w:val="24"/>
          <w:szCs w:val="24"/>
          <w:lang w:val="en"/>
        </w:rPr>
      </w:pPr>
    </w:p>
    <w:p w:rsidR="005D02B8" w:rsidP="3D4E8E88" w:rsidRDefault="00025B0D" w14:paraId="356F00DF" w14:textId="78481E3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3D4E8E88" w:rsidR="00025B0D">
        <w:rPr>
          <w:sz w:val="24"/>
          <w:szCs w:val="24"/>
          <w:lang w:val="en-US"/>
        </w:rPr>
        <w:t xml:space="preserve">Who are the brethren? </w:t>
      </w:r>
      <w:r w:rsidRPr="3D4E8E88" w:rsidR="00444C34">
        <w:rPr>
          <w:sz w:val="24"/>
          <w:szCs w:val="24"/>
          <w:lang w:val="en-US"/>
        </w:rPr>
        <w:t xml:space="preserve">Expand your search for brethren to include </w:t>
      </w:r>
      <w:r w:rsidRPr="3D4E8E88" w:rsidR="005D02B8">
        <w:rPr>
          <w:sz w:val="24"/>
          <w:szCs w:val="24"/>
          <w:lang w:val="en-US"/>
        </w:rPr>
        <w:t xml:space="preserve">everything from Revelation 1-12. Does this help us to understand who is speaking in a loud voice? </w:t>
      </w:r>
    </w:p>
    <w:p w:rsidR="005D02B8" w:rsidP="005D02B8" w:rsidRDefault="005D02B8" w14:paraId="6E083596" w14:textId="77777777">
      <w:pPr>
        <w:spacing w:after="0" w:line="240" w:lineRule="auto"/>
        <w:rPr>
          <w:sz w:val="24"/>
          <w:szCs w:val="24"/>
          <w:lang w:val="en"/>
        </w:rPr>
      </w:pPr>
    </w:p>
    <w:p w:rsidR="005D02B8" w:rsidP="005D02B8" w:rsidRDefault="005D02B8" w14:paraId="37FEC154" w14:textId="77777777" w14:noSpellErr="1">
      <w:pPr>
        <w:spacing w:after="0" w:line="240" w:lineRule="auto"/>
        <w:rPr>
          <w:sz w:val="24"/>
          <w:szCs w:val="24"/>
          <w:lang w:val="en"/>
        </w:rPr>
      </w:pPr>
    </w:p>
    <w:p w:rsidR="3D4E8E88" w:rsidP="3D4E8E88" w:rsidRDefault="3D4E8E88" w14:paraId="091D7973" w14:textId="531B9D25">
      <w:pPr>
        <w:spacing w:after="0" w:line="240" w:lineRule="auto"/>
        <w:rPr>
          <w:sz w:val="24"/>
          <w:szCs w:val="24"/>
          <w:lang w:val="en"/>
        </w:rPr>
      </w:pPr>
    </w:p>
    <w:p w:rsidR="005D02B8" w:rsidP="005D02B8" w:rsidRDefault="005D02B8" w14:paraId="42D420BE" w14:textId="77777777">
      <w:pPr>
        <w:spacing w:after="0" w:line="240" w:lineRule="auto"/>
        <w:rPr>
          <w:sz w:val="24"/>
          <w:szCs w:val="24"/>
          <w:lang w:val="en"/>
        </w:rPr>
      </w:pPr>
    </w:p>
    <w:p w:rsidRPr="005D02B8" w:rsidR="00845DB9" w:rsidP="005D02B8" w:rsidRDefault="00D73D36" w14:paraId="7CF06610" w14:textId="434B8257">
      <w:pPr>
        <w:spacing w:after="0" w:line="240" w:lineRule="auto"/>
        <w:rPr>
          <w:sz w:val="24"/>
          <w:szCs w:val="24"/>
          <w:lang w:val="en"/>
        </w:rPr>
      </w:pPr>
      <w:r w:rsidRPr="005D02B8">
        <w:rPr>
          <w:sz w:val="24"/>
          <w:szCs w:val="24"/>
          <w:lang w:val="en"/>
        </w:rPr>
        <w:t xml:space="preserve"> </w:t>
      </w:r>
    </w:p>
    <w:p w:rsidR="00E41B6C" w:rsidP="00E41B6C" w:rsidRDefault="00E41B6C" w14:paraId="2D887A03" w14:textId="77777777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:rsidRPr="009B1E45" w:rsidR="00DC0597" w:rsidP="3D4E8E88" w:rsidRDefault="000458A1" w14:paraId="6C9E8F23" w14:textId="5823FAE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3D4E8E88" w:rsidR="000458A1">
        <w:rPr>
          <w:sz w:val="24"/>
          <w:szCs w:val="24"/>
          <w:lang w:val="en"/>
        </w:rPr>
        <w:t>Where was the dragon before he was cast down</w:t>
      </w:r>
      <w:r w:rsidRPr="3D4E8E88" w:rsidR="000458A1">
        <w:rPr>
          <w:sz w:val="24"/>
          <w:szCs w:val="24"/>
          <w:lang w:val="en"/>
        </w:rPr>
        <w:t xml:space="preserve">? </w:t>
      </w:r>
      <w:r w:rsidRPr="3D4E8E88" w:rsidR="000458A1">
        <w:rPr>
          <w:sz w:val="24"/>
          <w:szCs w:val="24"/>
          <w:lang w:val="en"/>
        </w:rPr>
        <w:t xml:space="preserve">What was he </w:t>
      </w:r>
      <w:r w:rsidRPr="3D4E8E88" w:rsidR="00052F5A">
        <w:rPr>
          <w:sz w:val="24"/>
          <w:szCs w:val="24"/>
          <w:lang w:val="en"/>
        </w:rPr>
        <w:t>doing incessantly</w:t>
      </w:r>
      <w:r w:rsidRPr="3D4E8E88" w:rsidR="00052F5A">
        <w:rPr>
          <w:sz w:val="24"/>
          <w:szCs w:val="24"/>
          <w:lang w:val="en"/>
        </w:rPr>
        <w:t xml:space="preserve">?  </w:t>
      </w:r>
    </w:p>
    <w:p w:rsidR="009B1E45" w:rsidP="009B1E45" w:rsidRDefault="009B1E45" w14:paraId="51BC2E50" w14:textId="77777777">
      <w:pPr>
        <w:spacing w:after="0" w:line="240" w:lineRule="auto"/>
        <w:rPr>
          <w:sz w:val="24"/>
          <w:szCs w:val="24"/>
        </w:rPr>
      </w:pPr>
    </w:p>
    <w:p w:rsidR="009B1E45" w:rsidP="009B1E45" w:rsidRDefault="009B1E45" w14:paraId="5D98AF0C" w14:textId="77777777">
      <w:pPr>
        <w:spacing w:after="0" w:line="240" w:lineRule="auto"/>
        <w:rPr>
          <w:sz w:val="24"/>
          <w:szCs w:val="24"/>
        </w:rPr>
      </w:pPr>
    </w:p>
    <w:p w:rsidR="00F403F1" w:rsidP="009B1E45" w:rsidRDefault="00F403F1" w14:paraId="0F473579" w14:textId="77777777">
      <w:pPr>
        <w:spacing w:after="0" w:line="240" w:lineRule="auto"/>
        <w:rPr>
          <w:sz w:val="24"/>
          <w:szCs w:val="24"/>
        </w:rPr>
      </w:pPr>
    </w:p>
    <w:p w:rsidR="00F403F1" w:rsidP="009B1E45" w:rsidRDefault="00F403F1" w14:paraId="23BF2018" w14:textId="77777777">
      <w:pPr>
        <w:spacing w:after="0" w:line="240" w:lineRule="auto"/>
        <w:rPr>
          <w:sz w:val="24"/>
          <w:szCs w:val="24"/>
        </w:rPr>
      </w:pPr>
    </w:p>
    <w:p w:rsidR="00F403F1" w:rsidP="009B1E45" w:rsidRDefault="00F403F1" w14:paraId="6AFA3DAA" w14:textId="77777777">
      <w:pPr>
        <w:spacing w:after="0" w:line="240" w:lineRule="auto"/>
        <w:rPr>
          <w:sz w:val="24"/>
          <w:szCs w:val="24"/>
        </w:rPr>
      </w:pPr>
    </w:p>
    <w:p w:rsidR="00F403F1" w:rsidP="00F403F1" w:rsidRDefault="000C0659" w14:paraId="6C93A0E8" w14:textId="75D2576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3D4E8E88" w:rsidR="000C0659">
        <w:rPr>
          <w:sz w:val="24"/>
          <w:szCs w:val="24"/>
        </w:rPr>
        <w:t xml:space="preserve">In verse 11, who “overcame” who? </w:t>
      </w:r>
      <w:r w:rsidRPr="3D4E8E88" w:rsidR="00BC68B2">
        <w:rPr>
          <w:sz w:val="24"/>
          <w:szCs w:val="24"/>
        </w:rPr>
        <w:t xml:space="preserve">What does it mean to overcome </w:t>
      </w:r>
      <w:r w:rsidRPr="3D4E8E88" w:rsidR="00BC2C4B">
        <w:rPr>
          <w:sz w:val="24"/>
          <w:szCs w:val="24"/>
        </w:rPr>
        <w:t xml:space="preserve">“because of the blood of the Lamb”? How do they also overcome “because of the word of their testimony”? </w:t>
      </w:r>
      <w:r w:rsidRPr="3D4E8E88" w:rsidR="00D406BC">
        <w:rPr>
          <w:sz w:val="24"/>
          <w:szCs w:val="24"/>
        </w:rPr>
        <w:t xml:space="preserve">What is their testimony according to this verse? </w:t>
      </w:r>
    </w:p>
    <w:p w:rsidR="007E65D2" w:rsidP="007E65D2" w:rsidRDefault="007E65D2" w14:paraId="179CA73E" w14:textId="77777777">
      <w:pPr>
        <w:spacing w:after="0" w:line="240" w:lineRule="auto"/>
        <w:rPr>
          <w:sz w:val="24"/>
          <w:szCs w:val="24"/>
        </w:rPr>
      </w:pPr>
    </w:p>
    <w:p w:rsidR="007E65D2" w:rsidP="007E65D2" w:rsidRDefault="007E65D2" w14:paraId="021F46B9" w14:textId="77777777">
      <w:pPr>
        <w:spacing w:after="0" w:line="240" w:lineRule="auto"/>
        <w:rPr>
          <w:sz w:val="24"/>
          <w:szCs w:val="24"/>
        </w:rPr>
      </w:pPr>
    </w:p>
    <w:p w:rsidR="00A01F05" w:rsidP="007E65D2" w:rsidRDefault="00A01F05" w14:paraId="2BF4966A" w14:textId="77777777" w14:noSpellErr="1">
      <w:pPr>
        <w:spacing w:after="0" w:line="240" w:lineRule="auto"/>
        <w:rPr>
          <w:sz w:val="24"/>
          <w:szCs w:val="24"/>
        </w:rPr>
      </w:pPr>
    </w:p>
    <w:p w:rsidR="3D4E8E88" w:rsidP="3D4E8E88" w:rsidRDefault="3D4E8E88" w14:paraId="61E4F7F9" w14:textId="121F8B6D">
      <w:pPr>
        <w:spacing w:after="0" w:line="240" w:lineRule="auto"/>
        <w:rPr>
          <w:sz w:val="24"/>
          <w:szCs w:val="24"/>
        </w:rPr>
      </w:pPr>
    </w:p>
    <w:p w:rsidR="3D4E8E88" w:rsidP="3D4E8E88" w:rsidRDefault="3D4E8E88" w14:paraId="7ECAF1EB" w14:textId="64BB239D">
      <w:pPr>
        <w:spacing w:after="0" w:line="240" w:lineRule="auto"/>
        <w:rPr>
          <w:sz w:val="24"/>
          <w:szCs w:val="24"/>
        </w:rPr>
      </w:pPr>
    </w:p>
    <w:p w:rsidR="007E65D2" w:rsidP="007E65D2" w:rsidRDefault="007E65D2" w14:paraId="73AA224A" w14:textId="77777777">
      <w:pPr>
        <w:spacing w:after="0" w:line="240" w:lineRule="auto"/>
        <w:rPr>
          <w:sz w:val="24"/>
          <w:szCs w:val="24"/>
        </w:rPr>
      </w:pPr>
    </w:p>
    <w:p w:rsidR="007E65D2" w:rsidP="00574DF1" w:rsidRDefault="00574DF1" w14:paraId="4EA11D78" w14:textId="069AE51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did those who “overcame” love more than their life? </w:t>
      </w:r>
    </w:p>
    <w:p w:rsidR="00574DF1" w:rsidP="00574DF1" w:rsidRDefault="00574DF1" w14:paraId="2EBD6ABC" w14:textId="77777777">
      <w:pPr>
        <w:spacing w:after="0" w:line="240" w:lineRule="auto"/>
        <w:rPr>
          <w:sz w:val="24"/>
          <w:szCs w:val="24"/>
        </w:rPr>
      </w:pPr>
    </w:p>
    <w:p w:rsidR="00574DF1" w:rsidP="00574DF1" w:rsidRDefault="00574DF1" w14:paraId="07E177DC" w14:textId="77777777" w14:noSpellErr="1">
      <w:pPr>
        <w:spacing w:after="0" w:line="240" w:lineRule="auto"/>
        <w:rPr>
          <w:sz w:val="24"/>
          <w:szCs w:val="24"/>
        </w:rPr>
      </w:pPr>
    </w:p>
    <w:p w:rsidR="3D4E8E88" w:rsidP="3D4E8E88" w:rsidRDefault="3D4E8E88" w14:paraId="106B8E99" w14:textId="3DD68EB2">
      <w:pPr>
        <w:spacing w:after="0" w:line="240" w:lineRule="auto"/>
        <w:rPr>
          <w:sz w:val="24"/>
          <w:szCs w:val="24"/>
        </w:rPr>
      </w:pPr>
    </w:p>
    <w:p w:rsidR="3D4E8E88" w:rsidP="3D4E8E88" w:rsidRDefault="3D4E8E88" w14:paraId="565BE21A" w14:textId="058920C3">
      <w:pPr>
        <w:spacing w:after="0" w:line="240" w:lineRule="auto"/>
        <w:rPr>
          <w:sz w:val="24"/>
          <w:szCs w:val="24"/>
        </w:rPr>
      </w:pPr>
    </w:p>
    <w:p w:rsidR="00574DF1" w:rsidP="3D4E8E88" w:rsidRDefault="00574DF1" w14:paraId="742138D3" w14:noSpellErr="1" w14:textId="1ED8DC76">
      <w:pPr>
        <w:pStyle w:val="Normal"/>
        <w:spacing w:after="0" w:line="240" w:lineRule="auto"/>
        <w:rPr>
          <w:sz w:val="24"/>
          <w:szCs w:val="24"/>
        </w:rPr>
      </w:pPr>
    </w:p>
    <w:p w:rsidR="00574DF1" w:rsidP="00574DF1" w:rsidRDefault="001657A2" w14:paraId="14A613EE" w14:textId="1FED4086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3D4E8E88" w:rsidR="001657A2">
        <w:rPr>
          <w:sz w:val="24"/>
          <w:szCs w:val="24"/>
        </w:rPr>
        <w:t>In verse 12, there is another explanation by the keyword “for.</w:t>
      </w:r>
      <w:r w:rsidRPr="3D4E8E88" w:rsidR="03A33739">
        <w:rPr>
          <w:sz w:val="24"/>
          <w:szCs w:val="24"/>
        </w:rPr>
        <w:t>”</w:t>
      </w:r>
      <w:r w:rsidRPr="3D4E8E88" w:rsidR="001657A2">
        <w:rPr>
          <w:sz w:val="24"/>
          <w:szCs w:val="24"/>
        </w:rPr>
        <w:t xml:space="preserve"> </w:t>
      </w:r>
      <w:r w:rsidRPr="3D4E8E88" w:rsidR="001657A2">
        <w:rPr>
          <w:sz w:val="24"/>
          <w:szCs w:val="24"/>
        </w:rPr>
        <w:t xml:space="preserve">What is </w:t>
      </w:r>
      <w:r w:rsidRPr="3D4E8E88" w:rsidR="005E0E62">
        <w:rPr>
          <w:sz w:val="24"/>
          <w:szCs w:val="24"/>
        </w:rPr>
        <w:t xml:space="preserve">the reason for the rejoicing? Who is </w:t>
      </w:r>
      <w:r w:rsidRPr="3D4E8E88" w:rsidR="00850D08">
        <w:rPr>
          <w:sz w:val="24"/>
          <w:szCs w:val="24"/>
        </w:rPr>
        <w:t xml:space="preserve">to rejoice? </w:t>
      </w:r>
    </w:p>
    <w:p w:rsidR="00850D08" w:rsidP="00850D08" w:rsidRDefault="00850D08" w14:paraId="4EC48B30" w14:textId="77777777">
      <w:pPr>
        <w:spacing w:after="0" w:line="240" w:lineRule="auto"/>
        <w:rPr>
          <w:sz w:val="24"/>
          <w:szCs w:val="24"/>
        </w:rPr>
      </w:pPr>
    </w:p>
    <w:p w:rsidR="00850D08" w:rsidP="00850D08" w:rsidRDefault="00850D08" w14:paraId="39AF84DE" w14:textId="77777777" w14:noSpellErr="1">
      <w:pPr>
        <w:spacing w:after="0" w:line="240" w:lineRule="auto"/>
        <w:rPr>
          <w:sz w:val="24"/>
          <w:szCs w:val="24"/>
        </w:rPr>
      </w:pPr>
    </w:p>
    <w:p w:rsidR="3D4E8E88" w:rsidP="3D4E8E88" w:rsidRDefault="3D4E8E88" w14:paraId="030CC0AB" w14:textId="71D2060F">
      <w:pPr>
        <w:spacing w:after="0" w:line="240" w:lineRule="auto"/>
        <w:rPr>
          <w:sz w:val="24"/>
          <w:szCs w:val="24"/>
        </w:rPr>
      </w:pPr>
    </w:p>
    <w:p w:rsidR="3D4E8E88" w:rsidP="3D4E8E88" w:rsidRDefault="3D4E8E88" w14:paraId="4A079FAB" w14:textId="6080648B">
      <w:pPr>
        <w:spacing w:after="0" w:line="240" w:lineRule="auto"/>
        <w:rPr>
          <w:sz w:val="24"/>
          <w:szCs w:val="24"/>
        </w:rPr>
      </w:pPr>
    </w:p>
    <w:p w:rsidR="00850D08" w:rsidP="3D4E8E88" w:rsidRDefault="00850D08" w14:paraId="1812D03B" w14:noSpellErr="1" w14:textId="52E1103B">
      <w:pPr>
        <w:pStyle w:val="Normal"/>
        <w:spacing w:after="0" w:line="240" w:lineRule="auto"/>
        <w:rPr>
          <w:sz w:val="24"/>
          <w:szCs w:val="24"/>
        </w:rPr>
      </w:pPr>
    </w:p>
    <w:p w:rsidR="00850D08" w:rsidP="00850D08" w:rsidRDefault="00850D08" w14:paraId="1DA37C07" w14:textId="11315AD6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is there woe coming to the earth and sea</w:t>
      </w:r>
      <w:r w:rsidR="00FA178E">
        <w:rPr>
          <w:sz w:val="24"/>
          <w:szCs w:val="24"/>
        </w:rPr>
        <w:t xml:space="preserve"> based on verse 12?  </w:t>
      </w:r>
    </w:p>
    <w:p w:rsidR="00FA178E" w:rsidP="00FA178E" w:rsidRDefault="00FA178E" w14:paraId="338F1F1D" w14:textId="77777777">
      <w:pPr>
        <w:spacing w:after="0" w:line="240" w:lineRule="auto"/>
        <w:rPr>
          <w:sz w:val="24"/>
          <w:szCs w:val="24"/>
        </w:rPr>
      </w:pPr>
    </w:p>
    <w:p w:rsidR="00FA178E" w:rsidP="00FA178E" w:rsidRDefault="00FA178E" w14:paraId="7491BB32" w14:textId="77777777">
      <w:pPr>
        <w:spacing w:after="0" w:line="240" w:lineRule="auto"/>
        <w:rPr>
          <w:sz w:val="24"/>
          <w:szCs w:val="24"/>
        </w:rPr>
      </w:pPr>
    </w:p>
    <w:p w:rsidR="00FA178E" w:rsidP="00FA178E" w:rsidRDefault="00FA178E" w14:paraId="1F98D6DD" w14:textId="77777777">
      <w:pPr>
        <w:spacing w:after="0" w:line="240" w:lineRule="auto"/>
        <w:rPr>
          <w:sz w:val="24"/>
          <w:szCs w:val="24"/>
        </w:rPr>
      </w:pPr>
    </w:p>
    <w:p w:rsidR="00DF2ED7" w:rsidP="00FA178E" w:rsidRDefault="00DF2ED7" w14:paraId="24707777" w14:textId="77777777">
      <w:pPr>
        <w:spacing w:after="0" w:line="240" w:lineRule="auto"/>
        <w:rPr>
          <w:sz w:val="24"/>
          <w:szCs w:val="24"/>
        </w:rPr>
      </w:pPr>
    </w:p>
    <w:p w:rsidR="00FA178E" w:rsidP="00FA178E" w:rsidRDefault="00FA178E" w14:paraId="1AF1EE0D" w14:textId="77777777">
      <w:pPr>
        <w:spacing w:after="0" w:line="240" w:lineRule="auto"/>
        <w:rPr>
          <w:sz w:val="24"/>
          <w:szCs w:val="24"/>
        </w:rPr>
      </w:pPr>
    </w:p>
    <w:p w:rsidR="00FA178E" w:rsidP="00FA178E" w:rsidRDefault="00FA178E" w14:paraId="75F35CD2" w14:textId="77777777">
      <w:pPr>
        <w:spacing w:after="0" w:line="240" w:lineRule="auto"/>
        <w:rPr>
          <w:sz w:val="24"/>
          <w:szCs w:val="24"/>
        </w:rPr>
      </w:pPr>
    </w:p>
    <w:p w:rsidR="00FA178E" w:rsidP="005F00AA" w:rsidRDefault="005F00AA" w14:paraId="7EC32B58" w14:textId="2E82180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the word “wrath” in </w:t>
      </w:r>
      <w:r w:rsidR="00D4440F">
        <w:rPr>
          <w:sz w:val="24"/>
          <w:szCs w:val="24"/>
        </w:rPr>
        <w:t xml:space="preserve">your bible dictionary.   Is it the same word already used in Revelation so far?  </w:t>
      </w:r>
      <w:r w:rsidR="00302EA5">
        <w:rPr>
          <w:sz w:val="24"/>
          <w:szCs w:val="24"/>
        </w:rPr>
        <w:t xml:space="preserve"> </w:t>
      </w:r>
      <w:r w:rsidR="00DF2ED7">
        <w:rPr>
          <w:sz w:val="24"/>
          <w:szCs w:val="24"/>
        </w:rPr>
        <w:t>Whose</w:t>
      </w:r>
      <w:r w:rsidR="00302EA5">
        <w:rPr>
          <w:sz w:val="24"/>
          <w:szCs w:val="24"/>
        </w:rPr>
        <w:t xml:space="preserve"> wrath is this?  </w:t>
      </w:r>
    </w:p>
    <w:p w:rsidR="00302EA5" w:rsidP="00302EA5" w:rsidRDefault="00302EA5" w14:paraId="6D93EBE9" w14:textId="77777777">
      <w:pPr>
        <w:spacing w:after="0" w:line="240" w:lineRule="auto"/>
        <w:rPr>
          <w:sz w:val="24"/>
          <w:szCs w:val="24"/>
        </w:rPr>
      </w:pPr>
    </w:p>
    <w:p w:rsidR="00302EA5" w:rsidP="00302EA5" w:rsidRDefault="00302EA5" w14:paraId="6B5A38BD" w14:textId="77777777">
      <w:pPr>
        <w:spacing w:after="0" w:line="240" w:lineRule="auto"/>
        <w:rPr>
          <w:sz w:val="24"/>
          <w:szCs w:val="24"/>
        </w:rPr>
      </w:pPr>
    </w:p>
    <w:p w:rsidR="00DF2ED7" w:rsidP="00302EA5" w:rsidRDefault="00DF2ED7" w14:paraId="7F3BAA49" w14:textId="77777777">
      <w:pPr>
        <w:spacing w:after="0" w:line="240" w:lineRule="auto"/>
        <w:rPr>
          <w:sz w:val="24"/>
          <w:szCs w:val="24"/>
        </w:rPr>
      </w:pPr>
    </w:p>
    <w:p w:rsidR="00DF2ED7" w:rsidP="00302EA5" w:rsidRDefault="00DF2ED7" w14:paraId="4768254E" w14:textId="77777777">
      <w:pPr>
        <w:spacing w:after="0" w:line="240" w:lineRule="auto"/>
        <w:rPr>
          <w:sz w:val="24"/>
          <w:szCs w:val="24"/>
        </w:rPr>
      </w:pPr>
    </w:p>
    <w:p w:rsidR="00302EA5" w:rsidP="00302EA5" w:rsidRDefault="00302EA5" w14:paraId="487972CF" w14:textId="77777777">
      <w:pPr>
        <w:spacing w:after="0" w:line="240" w:lineRule="auto"/>
        <w:rPr>
          <w:sz w:val="24"/>
          <w:szCs w:val="24"/>
        </w:rPr>
      </w:pPr>
    </w:p>
    <w:p w:rsidR="00302EA5" w:rsidP="00302EA5" w:rsidRDefault="00302EA5" w14:paraId="1A8EA277" w14:textId="77777777">
      <w:pPr>
        <w:spacing w:after="0" w:line="240" w:lineRule="auto"/>
        <w:rPr>
          <w:sz w:val="24"/>
          <w:szCs w:val="24"/>
        </w:rPr>
      </w:pPr>
    </w:p>
    <w:p w:rsidRPr="00302EA5" w:rsidR="00302EA5" w:rsidP="00302EA5" w:rsidRDefault="00302EA5" w14:paraId="038505BD" w14:textId="0B4ED78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Summarize this passage in </w:t>
      </w:r>
      <w:r w:rsidR="00DF2ED7">
        <w:rPr>
          <w:sz w:val="24"/>
          <w:szCs w:val="24"/>
        </w:rPr>
        <w:t xml:space="preserve">23 words or less. </w:t>
      </w:r>
    </w:p>
    <w:p w:rsidR="009B1E45" w:rsidP="009B1E45" w:rsidRDefault="009B1E45" w14:paraId="63F101C2" w14:textId="77777777">
      <w:pPr>
        <w:spacing w:after="0" w:line="240" w:lineRule="auto"/>
        <w:rPr>
          <w:sz w:val="24"/>
          <w:szCs w:val="24"/>
        </w:rPr>
      </w:pPr>
    </w:p>
    <w:p w:rsidR="009B1E45" w:rsidP="009B1E45" w:rsidRDefault="009B1E45" w14:paraId="582A1066" w14:textId="77777777">
      <w:pPr>
        <w:spacing w:after="0" w:line="240" w:lineRule="auto"/>
        <w:rPr>
          <w:sz w:val="24"/>
          <w:szCs w:val="24"/>
        </w:rPr>
      </w:pPr>
    </w:p>
    <w:p w:rsidR="00DF2ED7" w:rsidP="009B1E45" w:rsidRDefault="00DF2ED7" w14:paraId="4C17A29A" w14:textId="77777777">
      <w:pPr>
        <w:spacing w:after="0" w:line="240" w:lineRule="auto"/>
        <w:rPr>
          <w:sz w:val="24"/>
          <w:szCs w:val="24"/>
        </w:rPr>
      </w:pPr>
    </w:p>
    <w:p w:rsidR="00DF2ED7" w:rsidP="009B1E45" w:rsidRDefault="00DF2ED7" w14:paraId="5BD058B7" w14:textId="77777777">
      <w:pPr>
        <w:spacing w:after="0" w:line="240" w:lineRule="auto"/>
        <w:rPr>
          <w:sz w:val="24"/>
          <w:szCs w:val="24"/>
        </w:rPr>
      </w:pPr>
    </w:p>
    <w:p w:rsidRPr="009B1E45" w:rsidR="00DF2ED7" w:rsidP="009B1E45" w:rsidRDefault="00DF2ED7" w14:paraId="05A55F32" w14:textId="77777777" w14:noSpellErr="1">
      <w:pPr>
        <w:spacing w:after="0" w:line="240" w:lineRule="auto"/>
        <w:rPr>
          <w:sz w:val="24"/>
          <w:szCs w:val="24"/>
        </w:rPr>
      </w:pPr>
    </w:p>
    <w:p w:rsidR="3D4E8E88" w:rsidP="3D4E8E88" w:rsidRDefault="3D4E8E88" w14:paraId="7E8B00FA" w14:textId="414DDE60">
      <w:pPr>
        <w:spacing w:after="0" w:line="240" w:lineRule="auto"/>
        <w:rPr>
          <w:sz w:val="24"/>
          <w:szCs w:val="24"/>
        </w:rPr>
      </w:pPr>
    </w:p>
    <w:p w:rsidR="3D4E8E88" w:rsidP="3D4E8E88" w:rsidRDefault="3D4E8E88" w14:paraId="24682540" w14:textId="3A486B3E">
      <w:pPr>
        <w:spacing w:after="0" w:line="240" w:lineRule="auto"/>
        <w:rPr>
          <w:sz w:val="24"/>
          <w:szCs w:val="24"/>
        </w:rPr>
      </w:pPr>
    </w:p>
    <w:p w:rsidR="3D4E8E88" w:rsidP="3D4E8E88" w:rsidRDefault="3D4E8E88" w14:paraId="29A1B9B6" w14:textId="06E23B7C">
      <w:pPr>
        <w:spacing w:after="0" w:line="240" w:lineRule="auto"/>
        <w:rPr>
          <w:sz w:val="24"/>
          <w:szCs w:val="24"/>
        </w:rPr>
      </w:pPr>
    </w:p>
    <w:p w:rsidR="3D4E8E88" w:rsidP="3D4E8E88" w:rsidRDefault="3D4E8E88" w14:paraId="73C622E1" w14:textId="4CBCD53C">
      <w:pPr>
        <w:spacing w:after="0" w:line="240" w:lineRule="auto"/>
        <w:rPr>
          <w:sz w:val="24"/>
          <w:szCs w:val="24"/>
        </w:rPr>
      </w:pPr>
    </w:p>
    <w:p w:rsidR="3D4E8E88" w:rsidP="3D4E8E88" w:rsidRDefault="3D4E8E88" w14:paraId="17E2899B" w14:textId="119A8175">
      <w:pPr>
        <w:spacing w:after="0" w:line="240" w:lineRule="auto"/>
        <w:rPr>
          <w:sz w:val="24"/>
          <w:szCs w:val="24"/>
        </w:rPr>
      </w:pPr>
    </w:p>
    <w:p w:rsidR="3D4E8E88" w:rsidP="3D4E8E88" w:rsidRDefault="3D4E8E88" w14:paraId="1D296A44" w14:textId="2416EA4C">
      <w:pPr>
        <w:spacing w:after="0" w:line="240" w:lineRule="auto"/>
        <w:rPr>
          <w:sz w:val="24"/>
          <w:szCs w:val="24"/>
        </w:rPr>
      </w:pPr>
    </w:p>
    <w:p w:rsidR="3D4E8E88" w:rsidP="3D4E8E88" w:rsidRDefault="3D4E8E88" w14:paraId="4D5FFDA4" w14:textId="566DD242">
      <w:pPr>
        <w:spacing w:after="0" w:line="240" w:lineRule="auto"/>
        <w:rPr>
          <w:sz w:val="24"/>
          <w:szCs w:val="24"/>
        </w:rPr>
      </w:pPr>
    </w:p>
    <w:p w:rsidR="3D4E8E88" w:rsidP="3D4E8E88" w:rsidRDefault="3D4E8E88" w14:paraId="419C77CF" w14:textId="3ADA10E4">
      <w:pPr>
        <w:spacing w:after="0" w:line="240" w:lineRule="auto"/>
        <w:rPr>
          <w:sz w:val="24"/>
          <w:szCs w:val="24"/>
        </w:rPr>
      </w:pPr>
    </w:p>
    <w:p w:rsidR="3D4E8E88" w:rsidP="3D4E8E88" w:rsidRDefault="3D4E8E88" w14:paraId="6866B3DD" w14:textId="2B397DA2">
      <w:pPr>
        <w:spacing w:after="0" w:line="240" w:lineRule="auto"/>
        <w:rPr>
          <w:sz w:val="24"/>
          <w:szCs w:val="24"/>
        </w:rPr>
      </w:pPr>
    </w:p>
    <w:p w:rsidRPr="00DC0597" w:rsidR="00DF2ED7" w:rsidP="3D4E8E88" w:rsidRDefault="00CC3982" w14:paraId="1BB92121" w14:textId="6B57E903">
      <w:pPr>
        <w:spacing w:after="0" w:line="240" w:lineRule="auto"/>
        <w:rPr>
          <w:sz w:val="24"/>
          <w:szCs w:val="24"/>
        </w:rPr>
      </w:pPr>
      <w:r w:rsidRPr="3D4E8E88" w:rsidR="00DC0597">
        <w:rPr>
          <w:sz w:val="24"/>
          <w:szCs w:val="24"/>
        </w:rPr>
        <w:t>In preparation for Sunday, pray</w:t>
      </w:r>
      <w:r w:rsidRPr="3D4E8E88" w:rsidR="7DDDDDF3">
        <w:rPr>
          <w:sz w:val="24"/>
          <w:szCs w:val="24"/>
        </w:rPr>
        <w:t xml:space="preserve"> </w:t>
      </w:r>
      <w:r w:rsidRPr="3D4E8E88" w:rsidR="00CC3982">
        <w:rPr>
          <w:sz w:val="24"/>
          <w:szCs w:val="24"/>
        </w:rPr>
        <w:t>for Pastor Bret to be faithful to the text</w:t>
      </w:r>
      <w:r w:rsidRPr="3D4E8E88" w:rsidR="6FC86BDE">
        <w:rPr>
          <w:sz w:val="24"/>
          <w:szCs w:val="24"/>
        </w:rPr>
        <w:t>, t</w:t>
      </w:r>
      <w:r w:rsidRPr="3D4E8E88" w:rsidR="00CC3982">
        <w:rPr>
          <w:sz w:val="24"/>
          <w:szCs w:val="24"/>
        </w:rPr>
        <w:t xml:space="preserve">hat our hearts and minds would be prepared to hear the </w:t>
      </w:r>
      <w:r w:rsidRPr="3D4E8E88" w:rsidR="00D14738">
        <w:rPr>
          <w:sz w:val="24"/>
          <w:szCs w:val="24"/>
        </w:rPr>
        <w:t xml:space="preserve">Word of God heralded from the pulpit, and that we would </w:t>
      </w:r>
      <w:r w:rsidRPr="3D4E8E88" w:rsidR="00035698">
        <w:rPr>
          <w:sz w:val="24"/>
          <w:szCs w:val="24"/>
        </w:rPr>
        <w:t xml:space="preserve">respond with renewed minds and lives that bear fruit to the Good News of Jesus Christ. </w:t>
      </w:r>
    </w:p>
    <w:sectPr w:rsidRPr="00DC0597" w:rsidR="00DF2ED7" w:rsidSect="00E509E0">
      <w:headerReference w:type="default" r:id="rId11"/>
      <w:footerReference w:type="default" r:id="rId12"/>
      <w:pgSz w:w="12240" w:h="15840" w:orient="portrait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0A11" w:rsidP="00ED3079" w:rsidRDefault="007A0A11" w14:paraId="316F12D5" w14:textId="77777777">
      <w:pPr>
        <w:spacing w:after="0" w:line="240" w:lineRule="auto"/>
      </w:pPr>
      <w:r>
        <w:separator/>
      </w:r>
    </w:p>
  </w:endnote>
  <w:endnote w:type="continuationSeparator" w:id="0">
    <w:p w:rsidR="007A0A11" w:rsidP="00ED3079" w:rsidRDefault="007A0A11" w14:paraId="5F1B7D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898" w:rsidP="00324F30" w:rsidRDefault="007C2898" w14:paraId="43436D59" w14:textId="77777777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0A11" w:rsidP="00ED3079" w:rsidRDefault="007A0A11" w14:paraId="63CE6EF6" w14:textId="77777777">
      <w:pPr>
        <w:spacing w:after="0" w:line="240" w:lineRule="auto"/>
      </w:pPr>
      <w:r>
        <w:separator/>
      </w:r>
    </w:p>
  </w:footnote>
  <w:footnote w:type="continuationSeparator" w:id="0">
    <w:p w:rsidR="007A0A11" w:rsidP="00ED3079" w:rsidRDefault="007A0A11" w14:paraId="39021D9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079" w:rsidP="00ED3079" w:rsidRDefault="00ED3079" w14:paraId="733DADB8" w14:textId="77777777">
    <w:pPr>
      <w:spacing w:after="0" w:line="240" w:lineRule="auto"/>
      <w:jc w:val="center"/>
    </w:pPr>
    <w:r>
      <w:t>Summit Woods Baptist Church</w:t>
    </w:r>
  </w:p>
  <w:p w:rsidR="00ED3079" w:rsidP="00ED3079" w:rsidRDefault="00767DAD" w14:paraId="203E5C2A" w14:textId="77777777">
    <w:pPr>
      <w:spacing w:after="0" w:line="240" w:lineRule="auto"/>
      <w:jc w:val="center"/>
    </w:pPr>
    <w:r>
      <w:rPr>
        <w:sz w:val="32"/>
        <w:szCs w:val="32"/>
      </w:rPr>
      <w:t>Sermon Study</w:t>
    </w:r>
    <w:r w:rsidRPr="002F0BCB" w:rsidR="00ED3079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2091143">
    <w:abstractNumId w:val="8"/>
  </w:num>
  <w:num w:numId="2" w16cid:durableId="1187252332">
    <w:abstractNumId w:val="6"/>
  </w:num>
  <w:num w:numId="3" w16cid:durableId="1416127232">
    <w:abstractNumId w:val="10"/>
  </w:num>
  <w:num w:numId="4" w16cid:durableId="57944132">
    <w:abstractNumId w:val="5"/>
  </w:num>
  <w:num w:numId="5" w16cid:durableId="1229607562">
    <w:abstractNumId w:val="1"/>
  </w:num>
  <w:num w:numId="6" w16cid:durableId="1413967496">
    <w:abstractNumId w:val="9"/>
  </w:num>
  <w:num w:numId="7" w16cid:durableId="727267653">
    <w:abstractNumId w:val="11"/>
  </w:num>
  <w:num w:numId="8" w16cid:durableId="2015178778">
    <w:abstractNumId w:val="3"/>
  </w:num>
  <w:num w:numId="9" w16cid:durableId="598874228">
    <w:abstractNumId w:val="7"/>
  </w:num>
  <w:num w:numId="10" w16cid:durableId="746876431">
    <w:abstractNumId w:val="0"/>
  </w:num>
  <w:num w:numId="11" w16cid:durableId="1433017555">
    <w:abstractNumId w:val="4"/>
  </w:num>
  <w:num w:numId="12" w16cid:durableId="1425102912">
    <w:abstractNumId w:val="12"/>
  </w:num>
  <w:num w:numId="13" w16cid:durableId="57208647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BC"/>
    <w:rsid w:val="00004609"/>
    <w:rsid w:val="00005FBF"/>
    <w:rsid w:val="00025419"/>
    <w:rsid w:val="00025B0D"/>
    <w:rsid w:val="00035698"/>
    <w:rsid w:val="000377AA"/>
    <w:rsid w:val="000458A1"/>
    <w:rsid w:val="00052F5A"/>
    <w:rsid w:val="00056B21"/>
    <w:rsid w:val="00070889"/>
    <w:rsid w:val="00071CC6"/>
    <w:rsid w:val="000760EE"/>
    <w:rsid w:val="000855E6"/>
    <w:rsid w:val="0008666D"/>
    <w:rsid w:val="00092496"/>
    <w:rsid w:val="00095A58"/>
    <w:rsid w:val="000A015B"/>
    <w:rsid w:val="000C0659"/>
    <w:rsid w:val="000C1177"/>
    <w:rsid w:val="000C19F2"/>
    <w:rsid w:val="000D1C0A"/>
    <w:rsid w:val="000D428C"/>
    <w:rsid w:val="000E6F7B"/>
    <w:rsid w:val="000F2268"/>
    <w:rsid w:val="001170AA"/>
    <w:rsid w:val="00151650"/>
    <w:rsid w:val="001657A2"/>
    <w:rsid w:val="00190E0A"/>
    <w:rsid w:val="001B4ED8"/>
    <w:rsid w:val="002102DD"/>
    <w:rsid w:val="0025174C"/>
    <w:rsid w:val="002613F3"/>
    <w:rsid w:val="002743EF"/>
    <w:rsid w:val="00277AA9"/>
    <w:rsid w:val="0028354E"/>
    <w:rsid w:val="0028601A"/>
    <w:rsid w:val="002A5CD5"/>
    <w:rsid w:val="002D51C3"/>
    <w:rsid w:val="002F0BCB"/>
    <w:rsid w:val="002F2B41"/>
    <w:rsid w:val="003023F2"/>
    <w:rsid w:val="00302EA5"/>
    <w:rsid w:val="00315F11"/>
    <w:rsid w:val="003201F1"/>
    <w:rsid w:val="0032085D"/>
    <w:rsid w:val="00324F30"/>
    <w:rsid w:val="0032773B"/>
    <w:rsid w:val="00335183"/>
    <w:rsid w:val="00345774"/>
    <w:rsid w:val="003469AF"/>
    <w:rsid w:val="00346C10"/>
    <w:rsid w:val="00354B92"/>
    <w:rsid w:val="00383890"/>
    <w:rsid w:val="003961E7"/>
    <w:rsid w:val="003C6AC3"/>
    <w:rsid w:val="003D0967"/>
    <w:rsid w:val="003D0D20"/>
    <w:rsid w:val="003E3558"/>
    <w:rsid w:val="003E5B56"/>
    <w:rsid w:val="00421E94"/>
    <w:rsid w:val="00444C34"/>
    <w:rsid w:val="00473E9E"/>
    <w:rsid w:val="00487F23"/>
    <w:rsid w:val="0049436D"/>
    <w:rsid w:val="00495515"/>
    <w:rsid w:val="004C6610"/>
    <w:rsid w:val="004D311D"/>
    <w:rsid w:val="004E022B"/>
    <w:rsid w:val="004E32C6"/>
    <w:rsid w:val="004E3897"/>
    <w:rsid w:val="004E4E73"/>
    <w:rsid w:val="005024CF"/>
    <w:rsid w:val="00510BF5"/>
    <w:rsid w:val="00533EAA"/>
    <w:rsid w:val="00554669"/>
    <w:rsid w:val="00574DF1"/>
    <w:rsid w:val="005A2A3E"/>
    <w:rsid w:val="005B4A3A"/>
    <w:rsid w:val="005C754F"/>
    <w:rsid w:val="005C7C09"/>
    <w:rsid w:val="005D02B8"/>
    <w:rsid w:val="005E0E62"/>
    <w:rsid w:val="005F00AA"/>
    <w:rsid w:val="00606EB8"/>
    <w:rsid w:val="00610810"/>
    <w:rsid w:val="006122A8"/>
    <w:rsid w:val="00647D26"/>
    <w:rsid w:val="0065038B"/>
    <w:rsid w:val="006511DE"/>
    <w:rsid w:val="00654D6E"/>
    <w:rsid w:val="00655B75"/>
    <w:rsid w:val="006654E7"/>
    <w:rsid w:val="00672B92"/>
    <w:rsid w:val="006748FF"/>
    <w:rsid w:val="006836AA"/>
    <w:rsid w:val="006A3B07"/>
    <w:rsid w:val="006D1646"/>
    <w:rsid w:val="006D4C95"/>
    <w:rsid w:val="006E276E"/>
    <w:rsid w:val="006F11D5"/>
    <w:rsid w:val="006F66F2"/>
    <w:rsid w:val="007020AD"/>
    <w:rsid w:val="00730B15"/>
    <w:rsid w:val="007357B6"/>
    <w:rsid w:val="00767DAD"/>
    <w:rsid w:val="007A0213"/>
    <w:rsid w:val="007A0A11"/>
    <w:rsid w:val="007A1FB4"/>
    <w:rsid w:val="007B7665"/>
    <w:rsid w:val="007C1C28"/>
    <w:rsid w:val="007C2898"/>
    <w:rsid w:val="007C7737"/>
    <w:rsid w:val="007C7890"/>
    <w:rsid w:val="007D2413"/>
    <w:rsid w:val="007E2752"/>
    <w:rsid w:val="007E65D2"/>
    <w:rsid w:val="007F76D9"/>
    <w:rsid w:val="00802460"/>
    <w:rsid w:val="0080586D"/>
    <w:rsid w:val="00805E46"/>
    <w:rsid w:val="008201AF"/>
    <w:rsid w:val="008332A8"/>
    <w:rsid w:val="008418F7"/>
    <w:rsid w:val="00845DB9"/>
    <w:rsid w:val="008505B4"/>
    <w:rsid w:val="00850D08"/>
    <w:rsid w:val="0087131A"/>
    <w:rsid w:val="008739C5"/>
    <w:rsid w:val="008B208F"/>
    <w:rsid w:val="008C22DA"/>
    <w:rsid w:val="008D20DB"/>
    <w:rsid w:val="008E6A3B"/>
    <w:rsid w:val="008F2EE6"/>
    <w:rsid w:val="008F591D"/>
    <w:rsid w:val="00903156"/>
    <w:rsid w:val="0091003B"/>
    <w:rsid w:val="00926DBC"/>
    <w:rsid w:val="00935A27"/>
    <w:rsid w:val="00936348"/>
    <w:rsid w:val="00966766"/>
    <w:rsid w:val="009726B9"/>
    <w:rsid w:val="00980A03"/>
    <w:rsid w:val="00986046"/>
    <w:rsid w:val="009A2051"/>
    <w:rsid w:val="009A5A0C"/>
    <w:rsid w:val="009A770A"/>
    <w:rsid w:val="009B1E45"/>
    <w:rsid w:val="009C3545"/>
    <w:rsid w:val="009D505E"/>
    <w:rsid w:val="009D5F2D"/>
    <w:rsid w:val="009E1E15"/>
    <w:rsid w:val="00A01F05"/>
    <w:rsid w:val="00A06AB5"/>
    <w:rsid w:val="00A22FE9"/>
    <w:rsid w:val="00A55A73"/>
    <w:rsid w:val="00A658C5"/>
    <w:rsid w:val="00AA343B"/>
    <w:rsid w:val="00AB2918"/>
    <w:rsid w:val="00AC1CE3"/>
    <w:rsid w:val="00AE401A"/>
    <w:rsid w:val="00AE46C0"/>
    <w:rsid w:val="00AE5679"/>
    <w:rsid w:val="00AF3801"/>
    <w:rsid w:val="00B17092"/>
    <w:rsid w:val="00B20DF5"/>
    <w:rsid w:val="00B27A99"/>
    <w:rsid w:val="00B40096"/>
    <w:rsid w:val="00B402EC"/>
    <w:rsid w:val="00B5052E"/>
    <w:rsid w:val="00B743CE"/>
    <w:rsid w:val="00B93616"/>
    <w:rsid w:val="00BA6A62"/>
    <w:rsid w:val="00BC2C4B"/>
    <w:rsid w:val="00BC5232"/>
    <w:rsid w:val="00BC68B2"/>
    <w:rsid w:val="00C01449"/>
    <w:rsid w:val="00C33881"/>
    <w:rsid w:val="00C36073"/>
    <w:rsid w:val="00C45CAC"/>
    <w:rsid w:val="00C7056D"/>
    <w:rsid w:val="00C71DFA"/>
    <w:rsid w:val="00C90A74"/>
    <w:rsid w:val="00CA29AB"/>
    <w:rsid w:val="00CA68AA"/>
    <w:rsid w:val="00CB16F7"/>
    <w:rsid w:val="00CB1F3B"/>
    <w:rsid w:val="00CC3982"/>
    <w:rsid w:val="00CC697E"/>
    <w:rsid w:val="00CE01A1"/>
    <w:rsid w:val="00CE2378"/>
    <w:rsid w:val="00CE298F"/>
    <w:rsid w:val="00CF5845"/>
    <w:rsid w:val="00D14738"/>
    <w:rsid w:val="00D25C7B"/>
    <w:rsid w:val="00D27127"/>
    <w:rsid w:val="00D37DF1"/>
    <w:rsid w:val="00D406BC"/>
    <w:rsid w:val="00D4440F"/>
    <w:rsid w:val="00D45B48"/>
    <w:rsid w:val="00D600E9"/>
    <w:rsid w:val="00D641CA"/>
    <w:rsid w:val="00D67635"/>
    <w:rsid w:val="00D73D36"/>
    <w:rsid w:val="00D74CDA"/>
    <w:rsid w:val="00DA1D2E"/>
    <w:rsid w:val="00DA6AA1"/>
    <w:rsid w:val="00DB2EA4"/>
    <w:rsid w:val="00DC0006"/>
    <w:rsid w:val="00DC0597"/>
    <w:rsid w:val="00DD33D8"/>
    <w:rsid w:val="00DE5942"/>
    <w:rsid w:val="00DE5DF8"/>
    <w:rsid w:val="00DF2ED7"/>
    <w:rsid w:val="00E0716F"/>
    <w:rsid w:val="00E27A6F"/>
    <w:rsid w:val="00E37D22"/>
    <w:rsid w:val="00E41B6C"/>
    <w:rsid w:val="00E41D1F"/>
    <w:rsid w:val="00E45B75"/>
    <w:rsid w:val="00E509E0"/>
    <w:rsid w:val="00E50F66"/>
    <w:rsid w:val="00E61D4E"/>
    <w:rsid w:val="00E732D0"/>
    <w:rsid w:val="00E766CC"/>
    <w:rsid w:val="00E8291D"/>
    <w:rsid w:val="00EB303F"/>
    <w:rsid w:val="00ED3079"/>
    <w:rsid w:val="00ED777A"/>
    <w:rsid w:val="00EE201D"/>
    <w:rsid w:val="00F403F1"/>
    <w:rsid w:val="00F63686"/>
    <w:rsid w:val="00F63C50"/>
    <w:rsid w:val="00F83F95"/>
    <w:rsid w:val="00F87967"/>
    <w:rsid w:val="00FA178E"/>
    <w:rsid w:val="00FB35C8"/>
    <w:rsid w:val="00FC1F96"/>
    <w:rsid w:val="00FC7204"/>
    <w:rsid w:val="00FD0E39"/>
    <w:rsid w:val="00FD3C76"/>
    <w:rsid w:val="00FE2B23"/>
    <w:rsid w:val="00FE47C6"/>
    <w:rsid w:val="03A33739"/>
    <w:rsid w:val="08193F02"/>
    <w:rsid w:val="10EEB28B"/>
    <w:rsid w:val="1E16200A"/>
    <w:rsid w:val="1E61B8C0"/>
    <w:rsid w:val="25C17D3F"/>
    <w:rsid w:val="2D5DB98E"/>
    <w:rsid w:val="3ABCA8EC"/>
    <w:rsid w:val="3D4E8E88"/>
    <w:rsid w:val="41A3426E"/>
    <w:rsid w:val="424D2B6A"/>
    <w:rsid w:val="4B767045"/>
    <w:rsid w:val="4B9A0679"/>
    <w:rsid w:val="50471BE9"/>
    <w:rsid w:val="55969FD6"/>
    <w:rsid w:val="55EFCF86"/>
    <w:rsid w:val="56E0C27F"/>
    <w:rsid w:val="57AB5DC9"/>
    <w:rsid w:val="5C244062"/>
    <w:rsid w:val="5D7C2AFD"/>
    <w:rsid w:val="61BDC19D"/>
    <w:rsid w:val="61D38B70"/>
    <w:rsid w:val="684E9D50"/>
    <w:rsid w:val="6FC86BDE"/>
    <w:rsid w:val="739F50DE"/>
    <w:rsid w:val="768CEA2E"/>
    <w:rsid w:val="7780CE99"/>
    <w:rsid w:val="7DDDD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7795"/>
  <w15:chartTrackingRefBased/>
  <w15:docId w15:val="{10EA47CB-4929-8B42-A62A-A901AC05BB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59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keeg/My%20Drive/SWBC/SSMAT/Homewor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Homework 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Walker</dc:creator>
  <keywords/>
  <dc:description/>
  <lastModifiedBy>Campbell Bortel</lastModifiedBy>
  <revision>114</revision>
  <lastPrinted>2025-01-24T11:54:00.0000000Z</lastPrinted>
  <dcterms:created xsi:type="dcterms:W3CDTF">2025-01-17T20:12:00.0000000Z</dcterms:created>
  <dcterms:modified xsi:type="dcterms:W3CDTF">2025-02-01T19:26:52.4091173Z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