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6F206" w14:textId="4140EBA7" w:rsidR="00DC0597" w:rsidRPr="00473E9E" w:rsidRDefault="00C14A7B" w:rsidP="00845DB9">
      <w:pPr>
        <w:spacing w:after="120" w:line="24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Revelation 22:6-9</w:t>
      </w:r>
    </w:p>
    <w:p w14:paraId="2C6FA0A7" w14:textId="77777777" w:rsidR="00845DB9" w:rsidRPr="00473E9E" w:rsidRDefault="00DC0597" w:rsidP="00845DB9">
      <w:pPr>
        <w:spacing w:after="120" w:line="240" w:lineRule="auto"/>
        <w:rPr>
          <w:sz w:val="24"/>
          <w:szCs w:val="24"/>
        </w:rPr>
      </w:pPr>
      <w:r w:rsidRPr="00473E9E">
        <w:rPr>
          <w:sz w:val="24"/>
          <w:szCs w:val="24"/>
        </w:rPr>
        <w:t>Remember to begin your study early in the week so that you have time to really think (and keep thinking) about the passage without being rushed.</w:t>
      </w:r>
    </w:p>
    <w:p w14:paraId="517303A7" w14:textId="77777777" w:rsidR="00DC0597" w:rsidRPr="00FD0E39" w:rsidRDefault="00DC0597" w:rsidP="00845DB9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t>Day 1</w:t>
      </w:r>
    </w:p>
    <w:p w14:paraId="2EC574B9" w14:textId="402AD74A" w:rsidR="000C0B61" w:rsidRPr="000C0B61" w:rsidRDefault="000C0B61" w:rsidP="000C0B61">
      <w:pPr>
        <w:spacing w:after="0" w:line="240" w:lineRule="auto"/>
        <w:rPr>
          <w:sz w:val="24"/>
          <w:szCs w:val="24"/>
        </w:rPr>
      </w:pPr>
      <w:r w:rsidRPr="000C0B61">
        <w:rPr>
          <w:sz w:val="24"/>
          <w:szCs w:val="24"/>
        </w:rPr>
        <w:t>Read Revelation 22:6-9 again.</w:t>
      </w:r>
    </w:p>
    <w:p w14:paraId="330B4C5A" w14:textId="77777777" w:rsidR="00DC0597" w:rsidRPr="00E0716F" w:rsidRDefault="00DC0597" w:rsidP="00B743CE">
      <w:pPr>
        <w:spacing w:after="0" w:line="240" w:lineRule="auto"/>
        <w:rPr>
          <w:sz w:val="20"/>
          <w:szCs w:val="20"/>
        </w:rPr>
      </w:pPr>
      <w:r w:rsidRPr="00E0716F">
        <w:rPr>
          <w:sz w:val="20"/>
          <w:szCs w:val="20"/>
        </w:rPr>
        <w:t xml:space="preserve">For these lessons, the sermon text is provided in a format that visually helps display the structure of the paragraph or section of text. </w:t>
      </w:r>
      <w:r w:rsidR="00095A58">
        <w:rPr>
          <w:sz w:val="20"/>
          <w:szCs w:val="20"/>
        </w:rPr>
        <w:t xml:space="preserve">The </w:t>
      </w:r>
      <w:r w:rsidR="002D51C3">
        <w:rPr>
          <w:sz w:val="20"/>
          <w:szCs w:val="20"/>
        </w:rPr>
        <w:t xml:space="preserve">main </w:t>
      </w:r>
      <w:r w:rsidR="00095A58">
        <w:rPr>
          <w:sz w:val="20"/>
          <w:szCs w:val="20"/>
        </w:rPr>
        <w:t>verbs are underlined.</w:t>
      </w:r>
      <w:r w:rsidR="00845DB9">
        <w:rPr>
          <w:sz w:val="20"/>
          <w:szCs w:val="20"/>
        </w:rPr>
        <w:t xml:space="preserve"> Commands are double-underlined.</w:t>
      </w:r>
      <w:r w:rsidR="00095A58">
        <w:rPr>
          <w:sz w:val="20"/>
          <w:szCs w:val="20"/>
        </w:rPr>
        <w:t xml:space="preserve"> </w:t>
      </w:r>
      <w:r w:rsidR="00B93616">
        <w:rPr>
          <w:sz w:val="20"/>
          <w:szCs w:val="20"/>
        </w:rPr>
        <w:t>Generally, t</w:t>
      </w:r>
      <w:r w:rsidRPr="00E0716F">
        <w:rPr>
          <w:sz w:val="20"/>
          <w:szCs w:val="20"/>
        </w:rPr>
        <w:t xml:space="preserve">he main </w:t>
      </w:r>
      <w:r w:rsidR="00B93616">
        <w:rPr>
          <w:sz w:val="20"/>
          <w:szCs w:val="20"/>
        </w:rPr>
        <w:t xml:space="preserve">indicative </w:t>
      </w:r>
      <w:r w:rsidRPr="00E0716F">
        <w:rPr>
          <w:sz w:val="20"/>
          <w:szCs w:val="20"/>
        </w:rPr>
        <w:t xml:space="preserve">clauses remain to the left, and the </w:t>
      </w:r>
      <w:r w:rsidR="00966766">
        <w:rPr>
          <w:sz w:val="20"/>
          <w:szCs w:val="20"/>
        </w:rPr>
        <w:t>other</w:t>
      </w:r>
      <w:r w:rsidRPr="00E0716F">
        <w:rPr>
          <w:sz w:val="20"/>
          <w:szCs w:val="20"/>
        </w:rPr>
        <w:t xml:space="preserve"> clauses are either directly underneath when they have equal priority to what comes </w:t>
      </w:r>
      <w:proofErr w:type="gramStart"/>
      <w:r w:rsidRPr="00E0716F">
        <w:rPr>
          <w:sz w:val="20"/>
          <w:szCs w:val="20"/>
        </w:rPr>
        <w:t>before, or</w:t>
      </w:r>
      <w:proofErr w:type="gramEnd"/>
      <w:r w:rsidRPr="00E0716F">
        <w:rPr>
          <w:sz w:val="20"/>
          <w:szCs w:val="20"/>
        </w:rPr>
        <w:t xml:space="preserve"> are tabbed to the right when the clause </w:t>
      </w:r>
      <w:r w:rsidR="002102DD">
        <w:rPr>
          <w:sz w:val="20"/>
          <w:szCs w:val="20"/>
        </w:rPr>
        <w:t xml:space="preserve">supports, develops, </w:t>
      </w:r>
      <w:r w:rsidR="002102DD" w:rsidRPr="006E09B7">
        <w:rPr>
          <w:sz w:val="20"/>
          <w:szCs w:val="20"/>
        </w:rPr>
        <w:t>or draws a conclusion from</w:t>
      </w:r>
      <w:r w:rsidR="002102DD" w:rsidRPr="00E0716F">
        <w:rPr>
          <w:sz w:val="20"/>
          <w:szCs w:val="20"/>
        </w:rPr>
        <w:t xml:space="preserve"> </w:t>
      </w:r>
      <w:r w:rsidR="002102DD">
        <w:rPr>
          <w:sz w:val="20"/>
          <w:szCs w:val="20"/>
        </w:rPr>
        <w:t>a neighboring clause</w:t>
      </w:r>
      <w:r w:rsidR="00D45B4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7C0F5C53" w14:textId="77777777" w:rsidR="00DC0597" w:rsidRDefault="00DC0597" w:rsidP="0043013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4"/>
          <w:szCs w:val="24"/>
        </w:rPr>
      </w:pPr>
    </w:p>
    <w:p w14:paraId="695FC918" w14:textId="77777777" w:rsidR="00430131" w:rsidRDefault="00430131" w:rsidP="00430131">
      <w:r w:rsidRPr="002F368F">
        <w:t xml:space="preserve">6 And he </w:t>
      </w:r>
      <w:r w:rsidRPr="000110EF">
        <w:rPr>
          <w:u w:val="single"/>
        </w:rPr>
        <w:t>said</w:t>
      </w:r>
      <w:r w:rsidRPr="002F368F">
        <w:t xml:space="preserve"> to me, </w:t>
      </w:r>
    </w:p>
    <w:p w14:paraId="1AB27E01" w14:textId="77777777" w:rsidR="00430131" w:rsidRDefault="00430131" w:rsidP="00430131">
      <w:pPr>
        <w:ind w:firstLine="360"/>
      </w:pPr>
      <w:r w:rsidRPr="002F368F">
        <w:t xml:space="preserve">"These words </w:t>
      </w:r>
      <w:r w:rsidRPr="000110EF">
        <w:rPr>
          <w:u w:val="single"/>
        </w:rPr>
        <w:t>are</w:t>
      </w:r>
      <w:r w:rsidRPr="002F368F">
        <w:t xml:space="preserve"> faithful and true"; </w:t>
      </w:r>
    </w:p>
    <w:p w14:paraId="4C98AF80" w14:textId="77777777" w:rsidR="00430131" w:rsidRDefault="00430131" w:rsidP="00430131">
      <w:r w:rsidRPr="002F368F">
        <w:t xml:space="preserve">and the Lord, </w:t>
      </w:r>
    </w:p>
    <w:p w14:paraId="189191C0" w14:textId="77777777" w:rsidR="00430131" w:rsidRDefault="00430131" w:rsidP="00430131">
      <w:pPr>
        <w:ind w:left="720"/>
      </w:pPr>
      <w:r w:rsidRPr="002F368F">
        <w:t xml:space="preserve">the God of the spirits of the prophets, </w:t>
      </w:r>
    </w:p>
    <w:p w14:paraId="23913AD5" w14:textId="77777777" w:rsidR="00430131" w:rsidRDefault="00430131" w:rsidP="00430131">
      <w:pPr>
        <w:ind w:left="720"/>
      </w:pPr>
      <w:r w:rsidRPr="000110EF">
        <w:rPr>
          <w:u w:val="single"/>
        </w:rPr>
        <w:t>sent</w:t>
      </w:r>
      <w:r w:rsidRPr="002F368F">
        <w:t xml:space="preserve"> His angel </w:t>
      </w:r>
    </w:p>
    <w:p w14:paraId="158ACD2E" w14:textId="77777777" w:rsidR="00430131" w:rsidRDefault="00430131" w:rsidP="00430131">
      <w:pPr>
        <w:ind w:left="720" w:firstLine="720"/>
      </w:pPr>
      <w:r w:rsidRPr="002F368F">
        <w:t xml:space="preserve">to </w:t>
      </w:r>
      <w:r w:rsidRPr="000110EF">
        <w:rPr>
          <w:u w:val="single"/>
        </w:rPr>
        <w:t>show</w:t>
      </w:r>
      <w:r w:rsidRPr="002F368F">
        <w:t xml:space="preserve"> to His bond-servants the things </w:t>
      </w:r>
    </w:p>
    <w:p w14:paraId="08EE2259" w14:textId="77777777" w:rsidR="00430131" w:rsidRDefault="00430131" w:rsidP="00430131">
      <w:pPr>
        <w:ind w:left="3600"/>
      </w:pPr>
      <w:r>
        <w:t xml:space="preserve">     </w:t>
      </w:r>
      <w:r>
        <w:tab/>
      </w:r>
      <w:r>
        <w:tab/>
      </w:r>
      <w:r w:rsidRPr="002F368F">
        <w:t xml:space="preserve">which must soon </w:t>
      </w:r>
      <w:r w:rsidRPr="000110EF">
        <w:rPr>
          <w:u w:val="single"/>
        </w:rPr>
        <w:t>take place</w:t>
      </w:r>
      <w:r w:rsidRPr="002F368F">
        <w:t xml:space="preserve">. </w:t>
      </w:r>
    </w:p>
    <w:p w14:paraId="32A8727F" w14:textId="77777777" w:rsidR="00430131" w:rsidRDefault="00430131" w:rsidP="00430131">
      <w:r w:rsidRPr="002F368F">
        <w:t xml:space="preserve">7 "And behold, I </w:t>
      </w:r>
      <w:r w:rsidRPr="000110EF">
        <w:rPr>
          <w:u w:val="single"/>
        </w:rPr>
        <w:t>am coming</w:t>
      </w:r>
      <w:r w:rsidRPr="002F368F">
        <w:t xml:space="preserve"> quickly. </w:t>
      </w:r>
    </w:p>
    <w:p w14:paraId="033D3487" w14:textId="77777777" w:rsidR="00430131" w:rsidRDefault="00430131" w:rsidP="00430131">
      <w:r w:rsidRPr="002F368F">
        <w:t xml:space="preserve">Blessed </w:t>
      </w:r>
      <w:r w:rsidRPr="000110EF">
        <w:rPr>
          <w:u w:val="single"/>
        </w:rPr>
        <w:t>is</w:t>
      </w:r>
      <w:r w:rsidRPr="002F368F">
        <w:t xml:space="preserve"> he </w:t>
      </w:r>
    </w:p>
    <w:p w14:paraId="5E14CFF8" w14:textId="77777777" w:rsidR="00430131" w:rsidRDefault="00430131" w:rsidP="00430131">
      <w:pPr>
        <w:ind w:firstLine="720"/>
      </w:pPr>
      <w:r>
        <w:t xml:space="preserve">        </w:t>
      </w:r>
      <w:r w:rsidRPr="002F368F">
        <w:t xml:space="preserve">who </w:t>
      </w:r>
      <w:r w:rsidRPr="000110EF">
        <w:rPr>
          <w:u w:val="single"/>
        </w:rPr>
        <w:t>heeds</w:t>
      </w:r>
      <w:r w:rsidRPr="002F368F">
        <w:t xml:space="preserve"> the words of the prophecy of this book." </w:t>
      </w:r>
    </w:p>
    <w:p w14:paraId="5F7B4E63" w14:textId="77777777" w:rsidR="00430131" w:rsidRDefault="00430131" w:rsidP="00430131">
      <w:r w:rsidRPr="002F368F">
        <w:t xml:space="preserve">8 I, John, </w:t>
      </w:r>
      <w:r w:rsidRPr="000110EF">
        <w:rPr>
          <w:u w:val="single"/>
        </w:rPr>
        <w:t>am</w:t>
      </w:r>
      <w:r w:rsidRPr="002F368F">
        <w:t xml:space="preserve"> the one </w:t>
      </w:r>
    </w:p>
    <w:p w14:paraId="187B0F06" w14:textId="77777777" w:rsidR="00430131" w:rsidRDefault="00430131" w:rsidP="00430131">
      <w:pPr>
        <w:ind w:left="1440"/>
      </w:pPr>
      <w:r>
        <w:t xml:space="preserve">      </w:t>
      </w:r>
      <w:r w:rsidRPr="002F368F">
        <w:t xml:space="preserve">who </w:t>
      </w:r>
      <w:r w:rsidRPr="000110EF">
        <w:rPr>
          <w:u w:val="single"/>
        </w:rPr>
        <w:t>heard</w:t>
      </w:r>
      <w:r w:rsidRPr="002F368F">
        <w:t xml:space="preserve"> and </w:t>
      </w:r>
      <w:r w:rsidRPr="000110EF">
        <w:rPr>
          <w:u w:val="single"/>
        </w:rPr>
        <w:t>saw</w:t>
      </w:r>
      <w:r w:rsidRPr="002F368F">
        <w:t xml:space="preserve"> these things. </w:t>
      </w:r>
    </w:p>
    <w:p w14:paraId="43FC119A" w14:textId="77777777" w:rsidR="00430131" w:rsidRDefault="00430131" w:rsidP="00430131">
      <w:r w:rsidRPr="002F368F">
        <w:t xml:space="preserve">And when I </w:t>
      </w:r>
      <w:r w:rsidRPr="000110EF">
        <w:rPr>
          <w:u w:val="single"/>
        </w:rPr>
        <w:t>heard</w:t>
      </w:r>
      <w:r w:rsidRPr="002F368F">
        <w:t xml:space="preserve"> and </w:t>
      </w:r>
      <w:r w:rsidRPr="000110EF">
        <w:rPr>
          <w:u w:val="single"/>
        </w:rPr>
        <w:t>saw</w:t>
      </w:r>
      <w:r w:rsidRPr="002F368F">
        <w:t xml:space="preserve">, </w:t>
      </w:r>
    </w:p>
    <w:p w14:paraId="383C122B" w14:textId="77777777" w:rsidR="00430131" w:rsidRDefault="00430131" w:rsidP="00430131">
      <w:pPr>
        <w:ind w:firstLine="360"/>
      </w:pPr>
      <w:r w:rsidRPr="002F368F">
        <w:t xml:space="preserve">I </w:t>
      </w:r>
      <w:proofErr w:type="gramStart"/>
      <w:r w:rsidRPr="000110EF">
        <w:rPr>
          <w:u w:val="single"/>
        </w:rPr>
        <w:t>fell</w:t>
      </w:r>
      <w:r w:rsidRPr="002F368F">
        <w:t xml:space="preserve"> down</w:t>
      </w:r>
      <w:proofErr w:type="gramEnd"/>
      <w:r w:rsidRPr="002F368F">
        <w:t xml:space="preserve"> </w:t>
      </w:r>
    </w:p>
    <w:p w14:paraId="7391D190" w14:textId="77777777" w:rsidR="00430131" w:rsidRDefault="00430131" w:rsidP="00430131">
      <w:pPr>
        <w:ind w:firstLine="720"/>
      </w:pPr>
      <w:r w:rsidRPr="002F368F">
        <w:t xml:space="preserve">to </w:t>
      </w:r>
      <w:r w:rsidRPr="000110EF">
        <w:rPr>
          <w:u w:val="single"/>
        </w:rPr>
        <w:t>worship</w:t>
      </w:r>
      <w:r w:rsidRPr="002F368F">
        <w:t xml:space="preserve"> at the feet of the angel </w:t>
      </w:r>
    </w:p>
    <w:p w14:paraId="3C216844" w14:textId="77777777" w:rsidR="00430131" w:rsidRDefault="00430131" w:rsidP="00430131">
      <w:pPr>
        <w:ind w:left="2880" w:firstLine="720"/>
      </w:pPr>
      <w:r w:rsidRPr="002F368F">
        <w:t xml:space="preserve">who </w:t>
      </w:r>
      <w:r w:rsidRPr="000110EF">
        <w:rPr>
          <w:u w:val="single"/>
        </w:rPr>
        <w:t>showed</w:t>
      </w:r>
      <w:r w:rsidRPr="002F368F">
        <w:t xml:space="preserve"> me these things. </w:t>
      </w:r>
    </w:p>
    <w:p w14:paraId="68A9C235" w14:textId="77777777" w:rsidR="00430131" w:rsidRDefault="00430131" w:rsidP="00430131">
      <w:r w:rsidRPr="002F368F">
        <w:t xml:space="preserve">9 </w:t>
      </w:r>
      <w:r>
        <w:t xml:space="preserve">    </w:t>
      </w:r>
      <w:r w:rsidRPr="002F368F">
        <w:t xml:space="preserve">But he </w:t>
      </w:r>
      <w:r w:rsidRPr="00DE775E">
        <w:rPr>
          <w:u w:val="single"/>
        </w:rPr>
        <w:t>said</w:t>
      </w:r>
      <w:r w:rsidRPr="002F368F">
        <w:t xml:space="preserve"> to me, </w:t>
      </w:r>
    </w:p>
    <w:p w14:paraId="538C4C5C" w14:textId="77777777" w:rsidR="00430131" w:rsidRDefault="00430131" w:rsidP="00430131">
      <w:pPr>
        <w:ind w:firstLine="720"/>
      </w:pPr>
      <w:r w:rsidRPr="002F368F">
        <w:t>"</w:t>
      </w:r>
      <w:r w:rsidRPr="00DE775E">
        <w:rPr>
          <w:u w:val="double"/>
        </w:rPr>
        <w:t>Do</w:t>
      </w:r>
      <w:r w:rsidRPr="002F368F">
        <w:t xml:space="preserve"> not </w:t>
      </w:r>
      <w:r w:rsidRPr="00DE775E">
        <w:rPr>
          <w:u w:val="single"/>
        </w:rPr>
        <w:t>do</w:t>
      </w:r>
      <w:r w:rsidRPr="002F368F">
        <w:t xml:space="preserve"> that. </w:t>
      </w:r>
    </w:p>
    <w:p w14:paraId="485A4ED9" w14:textId="77777777" w:rsidR="00430131" w:rsidRDefault="00430131" w:rsidP="00430131">
      <w:pPr>
        <w:ind w:firstLine="720"/>
      </w:pPr>
      <w:r w:rsidRPr="002F368F">
        <w:t xml:space="preserve">I </w:t>
      </w:r>
      <w:r w:rsidRPr="00DE775E">
        <w:rPr>
          <w:u w:val="single"/>
        </w:rPr>
        <w:t>am</w:t>
      </w:r>
      <w:r w:rsidRPr="002F368F">
        <w:t xml:space="preserve"> a fellow servant of yours and of your brethren the prophets and of those </w:t>
      </w:r>
    </w:p>
    <w:p w14:paraId="4B8FA41D" w14:textId="77777777" w:rsidR="00430131" w:rsidRDefault="00430131" w:rsidP="00430131">
      <w:pPr>
        <w:ind w:left="720" w:firstLine="720"/>
      </w:pPr>
      <w:r w:rsidRPr="002F368F">
        <w:t xml:space="preserve">who </w:t>
      </w:r>
      <w:r w:rsidRPr="00DE775E">
        <w:rPr>
          <w:u w:val="single"/>
        </w:rPr>
        <w:t>heed</w:t>
      </w:r>
      <w:r w:rsidRPr="002F368F">
        <w:t xml:space="preserve"> the words of this book. </w:t>
      </w:r>
    </w:p>
    <w:p w14:paraId="6097B8BC" w14:textId="77777777" w:rsidR="00430131" w:rsidRDefault="00430131" w:rsidP="00430131">
      <w:pPr>
        <w:ind w:firstLine="720"/>
      </w:pPr>
      <w:r w:rsidRPr="00DE775E">
        <w:rPr>
          <w:u w:val="double"/>
        </w:rPr>
        <w:t>Worship</w:t>
      </w:r>
      <w:r w:rsidRPr="002F368F">
        <w:t xml:space="preserve"> God."</w:t>
      </w:r>
    </w:p>
    <w:p w14:paraId="31FD9C3E" w14:textId="77777777" w:rsidR="00430131" w:rsidRDefault="00430131" w:rsidP="0043013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4"/>
          <w:szCs w:val="24"/>
        </w:rPr>
      </w:pPr>
    </w:p>
    <w:p w14:paraId="3141A370" w14:textId="6B17F5F3" w:rsidR="001B4F21" w:rsidRDefault="001B4F21" w:rsidP="001B4F21">
      <w:pPr>
        <w:pStyle w:val="ListParagraph"/>
        <w:numPr>
          <w:ilvl w:val="0"/>
          <w:numId w:val="14"/>
        </w:numPr>
        <w:spacing w:line="278" w:lineRule="auto"/>
      </w:pPr>
      <w:r>
        <w:lastRenderedPageBreak/>
        <w:t>Who is speaking in v. 6? Where in Revelation 21 is this individual introduced</w:t>
      </w:r>
      <w:r w:rsidR="005148F7">
        <w:t>?</w:t>
      </w:r>
    </w:p>
    <w:p w14:paraId="30A44341" w14:textId="77777777" w:rsidR="00835241" w:rsidRDefault="00835241" w:rsidP="001B4F21">
      <w:pPr>
        <w:rPr>
          <w:i/>
          <w:iCs/>
        </w:rPr>
      </w:pPr>
    </w:p>
    <w:p w14:paraId="19F3FA4C" w14:textId="77777777" w:rsidR="00F86DCD" w:rsidRDefault="00F86DCD" w:rsidP="001B4F21">
      <w:pPr>
        <w:rPr>
          <w:i/>
          <w:iCs/>
        </w:rPr>
      </w:pPr>
    </w:p>
    <w:p w14:paraId="553C7687" w14:textId="77777777" w:rsidR="00AA506B" w:rsidRDefault="00AA506B" w:rsidP="001B4F21">
      <w:pPr>
        <w:rPr>
          <w:i/>
          <w:iCs/>
        </w:rPr>
      </w:pPr>
    </w:p>
    <w:p w14:paraId="35001DB1" w14:textId="77777777" w:rsidR="001B4F21" w:rsidRDefault="001B4F21" w:rsidP="001B4F21">
      <w:pPr>
        <w:pStyle w:val="ListParagraph"/>
        <w:numPr>
          <w:ilvl w:val="0"/>
          <w:numId w:val="14"/>
        </w:numPr>
        <w:spacing w:line="278" w:lineRule="auto"/>
      </w:pPr>
      <w:r>
        <w:t>Read Revelation 19:11 and 21:5. How has the phrase “faithful and true” been used in Revelation?</w:t>
      </w:r>
    </w:p>
    <w:p w14:paraId="1AB8AA71" w14:textId="77777777" w:rsidR="00C91463" w:rsidRDefault="00C91463" w:rsidP="00C91463">
      <w:pPr>
        <w:spacing w:line="278" w:lineRule="auto"/>
      </w:pPr>
    </w:p>
    <w:p w14:paraId="10DC6ECF" w14:textId="77777777" w:rsidR="00F86DCD" w:rsidRDefault="00F86DCD" w:rsidP="00C91463">
      <w:pPr>
        <w:spacing w:line="278" w:lineRule="auto"/>
      </w:pPr>
    </w:p>
    <w:p w14:paraId="4015AAD9" w14:textId="77777777" w:rsidR="00835241" w:rsidRDefault="00835241" w:rsidP="00C91463">
      <w:pPr>
        <w:spacing w:line="278" w:lineRule="auto"/>
      </w:pPr>
    </w:p>
    <w:p w14:paraId="1A14273A" w14:textId="02A11303" w:rsidR="001B4F21" w:rsidRDefault="001B4F21" w:rsidP="001B4F21">
      <w:pPr>
        <w:pStyle w:val="ListParagraph"/>
        <w:numPr>
          <w:ilvl w:val="1"/>
          <w:numId w:val="14"/>
        </w:numPr>
        <w:spacing w:line="278" w:lineRule="auto"/>
      </w:pPr>
      <w:r>
        <w:t>From your previous answer, how does that passage help us understand what “these words” refers to in Revelation 22:6?</w:t>
      </w:r>
    </w:p>
    <w:p w14:paraId="12EF58F0" w14:textId="77777777" w:rsidR="001B4F21" w:rsidRDefault="001B4F21" w:rsidP="001B4F21">
      <w:pPr>
        <w:rPr>
          <w:i/>
          <w:iCs/>
        </w:rPr>
      </w:pPr>
    </w:p>
    <w:p w14:paraId="031F9A58" w14:textId="77777777" w:rsidR="00F86DCD" w:rsidRDefault="00F86DCD" w:rsidP="001B4F21">
      <w:pPr>
        <w:rPr>
          <w:i/>
          <w:iCs/>
        </w:rPr>
      </w:pPr>
    </w:p>
    <w:p w14:paraId="5B3A023E" w14:textId="77777777" w:rsidR="00835241" w:rsidRDefault="00835241" w:rsidP="001B4F21">
      <w:pPr>
        <w:rPr>
          <w:i/>
          <w:iCs/>
        </w:rPr>
      </w:pPr>
    </w:p>
    <w:p w14:paraId="0333B639" w14:textId="77777777" w:rsidR="001B4F21" w:rsidRDefault="001B4F21" w:rsidP="001B4F21">
      <w:pPr>
        <w:pStyle w:val="ListParagraph"/>
        <w:numPr>
          <w:ilvl w:val="0"/>
          <w:numId w:val="14"/>
        </w:numPr>
        <w:spacing w:line="278" w:lineRule="auto"/>
      </w:pPr>
      <w:r>
        <w:t xml:space="preserve">What title is used to describe God in v. 6? </w:t>
      </w:r>
    </w:p>
    <w:p w14:paraId="1516BBD2" w14:textId="77777777" w:rsidR="001B4F21" w:rsidRDefault="001B4F21" w:rsidP="001B4F21">
      <w:pPr>
        <w:rPr>
          <w:i/>
          <w:iCs/>
        </w:rPr>
      </w:pPr>
    </w:p>
    <w:p w14:paraId="7AB5C344" w14:textId="77777777" w:rsidR="00AA506B" w:rsidRDefault="00AA506B" w:rsidP="001B4F21">
      <w:pPr>
        <w:rPr>
          <w:i/>
          <w:iCs/>
        </w:rPr>
      </w:pPr>
    </w:p>
    <w:p w14:paraId="2F9FCF25" w14:textId="77777777" w:rsidR="00835241" w:rsidRPr="00466678" w:rsidRDefault="00835241" w:rsidP="001B4F21">
      <w:pPr>
        <w:rPr>
          <w:i/>
          <w:iCs/>
        </w:rPr>
      </w:pPr>
    </w:p>
    <w:p w14:paraId="243014C6" w14:textId="77777777" w:rsidR="001B4F21" w:rsidRDefault="001B4F21" w:rsidP="001B4F21">
      <w:pPr>
        <w:pStyle w:val="ListParagraph"/>
        <w:numPr>
          <w:ilvl w:val="0"/>
          <w:numId w:val="14"/>
        </w:numPr>
        <w:spacing w:line="278" w:lineRule="auto"/>
      </w:pPr>
      <w:r>
        <w:t>Look through Revelation 19:1-6 and 22:3. What does John tell us about the bond-servants of God? Who are they?</w:t>
      </w:r>
    </w:p>
    <w:p w14:paraId="6B9CD907" w14:textId="77777777" w:rsidR="001B4F21" w:rsidRDefault="001B4F21" w:rsidP="001B4F21"/>
    <w:p w14:paraId="44B3DD14" w14:textId="77777777" w:rsidR="00F86DCD" w:rsidRDefault="00F86DCD" w:rsidP="001B4F21"/>
    <w:p w14:paraId="7BE02189" w14:textId="77777777" w:rsidR="00835241" w:rsidRDefault="00835241" w:rsidP="001B4F21"/>
    <w:p w14:paraId="7B3ED1A2" w14:textId="77777777" w:rsidR="001B4F21" w:rsidRDefault="001B4F21" w:rsidP="001B4F21">
      <w:pPr>
        <w:pStyle w:val="ListParagraph"/>
        <w:numPr>
          <w:ilvl w:val="0"/>
          <w:numId w:val="14"/>
        </w:numPr>
        <w:spacing w:line="278" w:lineRule="auto"/>
      </w:pPr>
      <w:r>
        <w:t>When does v. 6 tell us that these things will take place?</w:t>
      </w:r>
    </w:p>
    <w:p w14:paraId="123BE06D" w14:textId="77777777" w:rsidR="001B4F21" w:rsidRDefault="001B4F21" w:rsidP="001B4F21">
      <w:pPr>
        <w:rPr>
          <w:i/>
          <w:iCs/>
        </w:rPr>
      </w:pPr>
    </w:p>
    <w:p w14:paraId="6369E36B" w14:textId="77777777" w:rsidR="00F86DCD" w:rsidRDefault="00F86DCD" w:rsidP="001B4F21">
      <w:pPr>
        <w:rPr>
          <w:i/>
          <w:iCs/>
        </w:rPr>
      </w:pPr>
    </w:p>
    <w:p w14:paraId="47293F97" w14:textId="77777777" w:rsidR="00835241" w:rsidRPr="00EB0809" w:rsidRDefault="00835241" w:rsidP="001B4F21">
      <w:pPr>
        <w:rPr>
          <w:i/>
          <w:iCs/>
        </w:rPr>
      </w:pPr>
    </w:p>
    <w:p w14:paraId="1E1D609C" w14:textId="77777777" w:rsidR="001B4F21" w:rsidRDefault="001B4F21" w:rsidP="001B4F21">
      <w:pPr>
        <w:pStyle w:val="ListParagraph"/>
        <w:numPr>
          <w:ilvl w:val="0"/>
          <w:numId w:val="14"/>
        </w:numPr>
        <w:spacing w:line="278" w:lineRule="auto"/>
      </w:pPr>
      <w:r>
        <w:t>Read Revelation 1:3, 3:3, 3:11, 16:15, 22:12, and 22:20. Who is coming quickly? Who is the “I” in v. 7?</w:t>
      </w:r>
    </w:p>
    <w:p w14:paraId="48975626" w14:textId="77777777" w:rsidR="001B4F21" w:rsidRDefault="001B4F21" w:rsidP="001B4F21">
      <w:pPr>
        <w:rPr>
          <w:i/>
          <w:iCs/>
        </w:rPr>
      </w:pPr>
    </w:p>
    <w:p w14:paraId="61E111EE" w14:textId="77777777" w:rsidR="008E20DF" w:rsidRDefault="008E20DF" w:rsidP="001B4F21">
      <w:pPr>
        <w:rPr>
          <w:i/>
          <w:iCs/>
        </w:rPr>
      </w:pPr>
    </w:p>
    <w:p w14:paraId="46598278" w14:textId="77777777" w:rsidR="007D0668" w:rsidRDefault="007D0668" w:rsidP="001B4F21">
      <w:pPr>
        <w:rPr>
          <w:i/>
          <w:iCs/>
        </w:rPr>
      </w:pPr>
    </w:p>
    <w:p w14:paraId="0C6E8579" w14:textId="77777777" w:rsidR="00835241" w:rsidRDefault="00835241" w:rsidP="001B4F21">
      <w:pPr>
        <w:rPr>
          <w:i/>
          <w:iCs/>
        </w:rPr>
      </w:pPr>
    </w:p>
    <w:p w14:paraId="70D0BA0E" w14:textId="77777777" w:rsidR="001B4F21" w:rsidRDefault="001B4F21" w:rsidP="001B4F21">
      <w:pPr>
        <w:pStyle w:val="ListParagraph"/>
        <w:numPr>
          <w:ilvl w:val="1"/>
          <w:numId w:val="16"/>
        </w:numPr>
        <w:spacing w:line="278" w:lineRule="auto"/>
      </w:pPr>
      <w:r>
        <w:t xml:space="preserve">In these passages, how is this “coming” described? </w:t>
      </w:r>
    </w:p>
    <w:p w14:paraId="7CD9D5AD" w14:textId="77777777" w:rsidR="003030F9" w:rsidRDefault="003030F9" w:rsidP="003030F9">
      <w:pPr>
        <w:spacing w:line="278" w:lineRule="auto"/>
      </w:pPr>
    </w:p>
    <w:p w14:paraId="1F0020D6" w14:textId="77777777" w:rsidR="00835241" w:rsidRDefault="00835241" w:rsidP="003030F9">
      <w:pPr>
        <w:spacing w:line="278" w:lineRule="auto"/>
      </w:pPr>
    </w:p>
    <w:p w14:paraId="68C7E9A5" w14:textId="77777777" w:rsidR="001B4F21" w:rsidRDefault="001B4F21" w:rsidP="001B4F21">
      <w:pPr>
        <w:pStyle w:val="ListParagraph"/>
        <w:numPr>
          <w:ilvl w:val="1"/>
          <w:numId w:val="16"/>
        </w:numPr>
        <w:spacing w:line="278" w:lineRule="auto"/>
      </w:pPr>
      <w:r>
        <w:t>How does v. 7 begin? What does this tell us about the importance of this coming?</w:t>
      </w:r>
    </w:p>
    <w:p w14:paraId="582807D2" w14:textId="77777777" w:rsidR="005354B0" w:rsidRDefault="005354B0" w:rsidP="00835241"/>
    <w:p w14:paraId="08C5A51C" w14:textId="77777777" w:rsidR="00244FC7" w:rsidRDefault="00244FC7" w:rsidP="00835241"/>
    <w:p w14:paraId="6E6F8597" w14:textId="172A7A33" w:rsidR="00835241" w:rsidRPr="00B00A79" w:rsidRDefault="005354B0" w:rsidP="00B00A79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sz w:val="32"/>
          <w:szCs w:val="32"/>
        </w:rPr>
      </w:pPr>
      <w:r w:rsidRPr="00B00A79">
        <w:rPr>
          <w:sz w:val="32"/>
          <w:szCs w:val="32"/>
        </w:rPr>
        <w:t>Day 2</w:t>
      </w:r>
    </w:p>
    <w:p w14:paraId="70E968E6" w14:textId="66560760" w:rsidR="000C0B61" w:rsidRPr="000C0B61" w:rsidRDefault="000C0B61" w:rsidP="000C0B61">
      <w:pPr>
        <w:spacing w:after="0" w:line="240" w:lineRule="auto"/>
        <w:rPr>
          <w:sz w:val="24"/>
          <w:szCs w:val="24"/>
        </w:rPr>
      </w:pPr>
      <w:r w:rsidRPr="000C0B61">
        <w:rPr>
          <w:sz w:val="24"/>
          <w:szCs w:val="24"/>
        </w:rPr>
        <w:t>Read Revelation 22:6-9 again.</w:t>
      </w:r>
    </w:p>
    <w:p w14:paraId="42CB7238" w14:textId="77777777" w:rsidR="001B4F21" w:rsidRDefault="001B4F21" w:rsidP="001B4F21">
      <w:pPr>
        <w:rPr>
          <w:i/>
          <w:iCs/>
        </w:rPr>
      </w:pPr>
    </w:p>
    <w:p w14:paraId="11E9A93C" w14:textId="77777777" w:rsidR="001B4F21" w:rsidRDefault="001B4F21" w:rsidP="001B4F21">
      <w:pPr>
        <w:pStyle w:val="ListParagraph"/>
        <w:numPr>
          <w:ilvl w:val="0"/>
          <w:numId w:val="14"/>
        </w:numPr>
        <w:spacing w:line="278" w:lineRule="auto"/>
      </w:pPr>
      <w:r>
        <w:t>Who is blessed, according to v. 7?</w:t>
      </w:r>
    </w:p>
    <w:p w14:paraId="5A9B9DD3" w14:textId="77777777" w:rsidR="00DE58C7" w:rsidRDefault="00DE58C7" w:rsidP="001B4F21">
      <w:pPr>
        <w:rPr>
          <w:i/>
          <w:iCs/>
        </w:rPr>
      </w:pPr>
    </w:p>
    <w:p w14:paraId="2293D26E" w14:textId="77777777" w:rsidR="00FD4F8E" w:rsidRPr="00B04490" w:rsidRDefault="00FD4F8E" w:rsidP="001B4F21">
      <w:pPr>
        <w:rPr>
          <w:i/>
          <w:iCs/>
        </w:rPr>
      </w:pPr>
    </w:p>
    <w:p w14:paraId="3C0B9F5B" w14:textId="77777777" w:rsidR="001B4F21" w:rsidRDefault="001B4F21" w:rsidP="001B4F21">
      <w:pPr>
        <w:pStyle w:val="ListParagraph"/>
        <w:numPr>
          <w:ilvl w:val="1"/>
          <w:numId w:val="16"/>
        </w:numPr>
        <w:spacing w:line="278" w:lineRule="auto"/>
      </w:pPr>
      <w:r>
        <w:t>“Blessed” is used 7 different times in Revelation: 1:3, 14:13, 16:15, 19:9, 20:6, 22:7, and 22:14. List the attributes of those who are blessed, according to Revelation.</w:t>
      </w:r>
    </w:p>
    <w:p w14:paraId="6624DCF4" w14:textId="77777777" w:rsidR="00FF5F65" w:rsidRDefault="00FF5F65" w:rsidP="00FF5F65">
      <w:pPr>
        <w:spacing w:line="278" w:lineRule="auto"/>
      </w:pPr>
    </w:p>
    <w:p w14:paraId="36FEB211" w14:textId="77777777" w:rsidR="003030F9" w:rsidRDefault="003030F9" w:rsidP="003030F9">
      <w:pPr>
        <w:spacing w:line="278" w:lineRule="auto"/>
      </w:pPr>
    </w:p>
    <w:p w14:paraId="56BAABF5" w14:textId="1FB9D3CA" w:rsidR="001B4F21" w:rsidRDefault="001B4F21" w:rsidP="001B4F21">
      <w:pPr>
        <w:pStyle w:val="ListParagraph"/>
        <w:numPr>
          <w:ilvl w:val="0"/>
          <w:numId w:val="14"/>
        </w:numPr>
        <w:spacing w:line="278" w:lineRule="auto"/>
      </w:pPr>
      <w:r>
        <w:t xml:space="preserve">List the places in Revelation 22 where the “prophecy of this book” or the “book of prophecy” is mentioned. </w:t>
      </w:r>
    </w:p>
    <w:p w14:paraId="552A0578" w14:textId="77777777" w:rsidR="001B4F21" w:rsidRDefault="001B4F21" w:rsidP="001B4F21">
      <w:pPr>
        <w:rPr>
          <w:i/>
          <w:iCs/>
        </w:rPr>
      </w:pPr>
    </w:p>
    <w:p w14:paraId="432FA84E" w14:textId="77777777" w:rsidR="00FD4F8E" w:rsidRDefault="00FD4F8E" w:rsidP="001B4F21">
      <w:pPr>
        <w:rPr>
          <w:i/>
          <w:iCs/>
        </w:rPr>
      </w:pPr>
    </w:p>
    <w:p w14:paraId="3EAD0AC1" w14:textId="77777777" w:rsidR="00DE58C7" w:rsidRDefault="00DE58C7" w:rsidP="001B4F21">
      <w:pPr>
        <w:rPr>
          <w:i/>
          <w:iCs/>
        </w:rPr>
      </w:pPr>
    </w:p>
    <w:p w14:paraId="63F80844" w14:textId="77777777" w:rsidR="00E37500" w:rsidRDefault="00E37500" w:rsidP="001B4F21">
      <w:pPr>
        <w:rPr>
          <w:i/>
          <w:iCs/>
        </w:rPr>
      </w:pPr>
    </w:p>
    <w:p w14:paraId="1E67ABA9" w14:textId="791A7923" w:rsidR="001B4F21" w:rsidRPr="003030F9" w:rsidRDefault="001B4F21" w:rsidP="003030F9">
      <w:pPr>
        <w:pStyle w:val="ListParagraph"/>
        <w:numPr>
          <w:ilvl w:val="1"/>
          <w:numId w:val="14"/>
        </w:numPr>
        <w:spacing w:line="278" w:lineRule="auto"/>
      </w:pPr>
      <w:r>
        <w:t>Write down your observations about how the “prophecy of this book” is described in Revelation 22.</w:t>
      </w:r>
    </w:p>
    <w:p w14:paraId="1F4C2195" w14:textId="77777777" w:rsidR="00E37500" w:rsidRDefault="00E37500" w:rsidP="001B4F21"/>
    <w:p w14:paraId="798573C8" w14:textId="77777777" w:rsidR="00E37500" w:rsidRDefault="00E37500" w:rsidP="001B4F21"/>
    <w:p w14:paraId="12098F71" w14:textId="77777777" w:rsidR="00FD4F8E" w:rsidRDefault="00FD4F8E" w:rsidP="001B4F21"/>
    <w:p w14:paraId="35ECB306" w14:textId="77777777" w:rsidR="00AE2719" w:rsidRDefault="00AE2719" w:rsidP="001B4F21"/>
    <w:p w14:paraId="1D01E2B3" w14:textId="77777777" w:rsidR="00AE2719" w:rsidRDefault="00AE2719" w:rsidP="001B4F21"/>
    <w:p w14:paraId="1F88FCF8" w14:textId="77777777" w:rsidR="00AE2719" w:rsidRPr="00B353C4" w:rsidRDefault="00AE2719" w:rsidP="001B4F21"/>
    <w:p w14:paraId="1C471983" w14:textId="77777777" w:rsidR="001B4F21" w:rsidRDefault="001B4F21" w:rsidP="001B4F21">
      <w:pPr>
        <w:pStyle w:val="ListParagraph"/>
        <w:numPr>
          <w:ilvl w:val="0"/>
          <w:numId w:val="14"/>
        </w:numPr>
        <w:spacing w:line="278" w:lineRule="auto"/>
      </w:pPr>
      <w:r>
        <w:t>In v. 8, who is speaking? Is this the same “I” in v. 6-7?</w:t>
      </w:r>
    </w:p>
    <w:p w14:paraId="1C071097" w14:textId="77777777" w:rsidR="001B4F21" w:rsidRDefault="001B4F21" w:rsidP="001B4F21">
      <w:pPr>
        <w:rPr>
          <w:i/>
          <w:iCs/>
        </w:rPr>
      </w:pPr>
    </w:p>
    <w:p w14:paraId="5DADDEA5" w14:textId="77777777" w:rsidR="001E4560" w:rsidRDefault="001E4560" w:rsidP="001B4F21">
      <w:pPr>
        <w:rPr>
          <w:i/>
          <w:iCs/>
        </w:rPr>
      </w:pPr>
    </w:p>
    <w:p w14:paraId="499B57F0" w14:textId="77777777" w:rsidR="00FD4F8E" w:rsidRDefault="00FD4F8E" w:rsidP="001B4F21">
      <w:pPr>
        <w:rPr>
          <w:i/>
          <w:iCs/>
        </w:rPr>
      </w:pPr>
    </w:p>
    <w:p w14:paraId="7AE5031D" w14:textId="6A585BAB" w:rsidR="001B4F21" w:rsidRDefault="001B4F21" w:rsidP="001B4F21">
      <w:pPr>
        <w:pStyle w:val="ListParagraph"/>
        <w:numPr>
          <w:ilvl w:val="0"/>
          <w:numId w:val="14"/>
        </w:numPr>
        <w:spacing w:line="278" w:lineRule="auto"/>
      </w:pPr>
      <w:r>
        <w:t>How does John describe himself at the beginning v. 8?</w:t>
      </w:r>
    </w:p>
    <w:p w14:paraId="1DA61E5B" w14:textId="77777777" w:rsidR="00FD4F8E" w:rsidRDefault="00FD4F8E" w:rsidP="001B4F21"/>
    <w:p w14:paraId="1C4B0E72" w14:textId="77777777" w:rsidR="001E4560" w:rsidRDefault="001E4560" w:rsidP="001B4F21"/>
    <w:p w14:paraId="2C7CC940" w14:textId="77777777" w:rsidR="00FD4F8E" w:rsidRPr="005D48E0" w:rsidRDefault="00FD4F8E" w:rsidP="001B4F21"/>
    <w:p w14:paraId="3EB579B4" w14:textId="77777777" w:rsidR="001B4F21" w:rsidRDefault="001B4F21" w:rsidP="001B4F21">
      <w:pPr>
        <w:pStyle w:val="ListParagraph"/>
        <w:numPr>
          <w:ilvl w:val="0"/>
          <w:numId w:val="14"/>
        </w:numPr>
        <w:spacing w:line="278" w:lineRule="auto"/>
      </w:pPr>
      <w:r>
        <w:t>What was John’s response to what he heard and saw?</w:t>
      </w:r>
    </w:p>
    <w:p w14:paraId="32DDA398" w14:textId="6EDB0DC6" w:rsidR="004A1330" w:rsidRDefault="004A1330" w:rsidP="001B4F21">
      <w:pPr>
        <w:rPr>
          <w:i/>
          <w:iCs/>
        </w:rPr>
      </w:pPr>
    </w:p>
    <w:p w14:paraId="75280926" w14:textId="77777777" w:rsidR="001E4560" w:rsidRDefault="001E4560" w:rsidP="001B4F21">
      <w:pPr>
        <w:rPr>
          <w:i/>
          <w:iCs/>
        </w:rPr>
      </w:pPr>
    </w:p>
    <w:p w14:paraId="01169572" w14:textId="77777777" w:rsidR="00FD4F8E" w:rsidRPr="00157B76" w:rsidRDefault="00FD4F8E" w:rsidP="001B4F21">
      <w:pPr>
        <w:rPr>
          <w:i/>
          <w:iCs/>
        </w:rPr>
      </w:pPr>
    </w:p>
    <w:p w14:paraId="7A70BD42" w14:textId="77777777" w:rsidR="001B4F21" w:rsidRDefault="001B4F21" w:rsidP="001B4F21">
      <w:pPr>
        <w:pStyle w:val="ListParagraph"/>
        <w:numPr>
          <w:ilvl w:val="0"/>
          <w:numId w:val="14"/>
        </w:numPr>
        <w:spacing w:line="278" w:lineRule="auto"/>
      </w:pPr>
      <w:r>
        <w:t>What are “these things” that were shown to John in v. 8? (Hint: look back at v. 6)</w:t>
      </w:r>
    </w:p>
    <w:p w14:paraId="35F9F589" w14:textId="77777777" w:rsidR="001B4F21" w:rsidRDefault="001B4F21" w:rsidP="001B4F21">
      <w:pPr>
        <w:rPr>
          <w:i/>
          <w:iCs/>
        </w:rPr>
      </w:pPr>
    </w:p>
    <w:p w14:paraId="78F61DDE" w14:textId="77777777" w:rsidR="001E4560" w:rsidRDefault="001E4560" w:rsidP="001B4F21">
      <w:pPr>
        <w:rPr>
          <w:i/>
          <w:iCs/>
        </w:rPr>
      </w:pPr>
    </w:p>
    <w:p w14:paraId="5F7F276C" w14:textId="77777777" w:rsidR="00FD4F8E" w:rsidRDefault="00FD4F8E" w:rsidP="001B4F21">
      <w:pPr>
        <w:rPr>
          <w:i/>
          <w:iCs/>
        </w:rPr>
      </w:pPr>
    </w:p>
    <w:p w14:paraId="70AA70D5" w14:textId="77777777" w:rsidR="00372F88" w:rsidRPr="00FD0E39" w:rsidRDefault="00372F88" w:rsidP="00372F8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t>Day 3</w:t>
      </w:r>
    </w:p>
    <w:p w14:paraId="55B78088" w14:textId="588CD4D5" w:rsidR="00372F88" w:rsidRDefault="00372F88" w:rsidP="00372F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Read</w:t>
      </w:r>
      <w:r w:rsidR="000C0B61">
        <w:rPr>
          <w:sz w:val="24"/>
          <w:szCs w:val="24"/>
        </w:rPr>
        <w:t xml:space="preserve"> Revelation 22:6-9</w:t>
      </w:r>
      <w:r>
        <w:rPr>
          <w:sz w:val="24"/>
          <w:szCs w:val="24"/>
        </w:rPr>
        <w:t xml:space="preserve"> </w:t>
      </w:r>
      <w:r w:rsidRPr="00CA0721">
        <w:rPr>
          <w:sz w:val="24"/>
          <w:szCs w:val="24"/>
        </w:rPr>
        <w:t>again.</w:t>
      </w:r>
    </w:p>
    <w:p w14:paraId="410179CC" w14:textId="77777777" w:rsidR="00372F88" w:rsidRDefault="00372F88" w:rsidP="001B4F21">
      <w:pPr>
        <w:rPr>
          <w:i/>
          <w:iCs/>
        </w:rPr>
      </w:pPr>
    </w:p>
    <w:p w14:paraId="514D563F" w14:textId="77777777" w:rsidR="001B4F21" w:rsidRDefault="001B4F21" w:rsidP="001B4F21">
      <w:pPr>
        <w:pStyle w:val="ListParagraph"/>
        <w:numPr>
          <w:ilvl w:val="0"/>
          <w:numId w:val="14"/>
        </w:numPr>
        <w:spacing w:line="278" w:lineRule="auto"/>
      </w:pPr>
      <w:r>
        <w:t>What commands does the angel give John?</w:t>
      </w:r>
    </w:p>
    <w:p w14:paraId="5865E566" w14:textId="77777777" w:rsidR="001B4F21" w:rsidRDefault="001B4F21" w:rsidP="001B4F21">
      <w:pPr>
        <w:rPr>
          <w:i/>
          <w:iCs/>
        </w:rPr>
      </w:pPr>
    </w:p>
    <w:p w14:paraId="3927DC57" w14:textId="77777777" w:rsidR="00FD4F8E" w:rsidRDefault="00FD4F8E" w:rsidP="001B4F21">
      <w:pPr>
        <w:rPr>
          <w:i/>
          <w:iCs/>
        </w:rPr>
      </w:pPr>
    </w:p>
    <w:p w14:paraId="27B461A3" w14:textId="77777777" w:rsidR="001E4560" w:rsidRPr="00A0559E" w:rsidRDefault="001E4560" w:rsidP="001B4F21">
      <w:pPr>
        <w:rPr>
          <w:i/>
          <w:iCs/>
        </w:rPr>
      </w:pPr>
    </w:p>
    <w:p w14:paraId="581E5730" w14:textId="77777777" w:rsidR="001B4F21" w:rsidRPr="00D363C3" w:rsidRDefault="001B4F21" w:rsidP="001B4F21">
      <w:pPr>
        <w:pStyle w:val="ListParagraph"/>
        <w:numPr>
          <w:ilvl w:val="0"/>
          <w:numId w:val="14"/>
        </w:numPr>
        <w:spacing w:line="278" w:lineRule="auto"/>
      </w:pPr>
      <w:r>
        <w:t>How does the angel identify himself in v. 9?</w:t>
      </w:r>
    </w:p>
    <w:p w14:paraId="6E89AFDC" w14:textId="77777777" w:rsidR="001B4F21" w:rsidRDefault="001B4F21" w:rsidP="001B4F21">
      <w:pPr>
        <w:rPr>
          <w:i/>
          <w:iCs/>
        </w:rPr>
      </w:pPr>
    </w:p>
    <w:p w14:paraId="36050E68" w14:textId="77777777" w:rsidR="001E4560" w:rsidRDefault="001E4560" w:rsidP="001B4F21">
      <w:pPr>
        <w:rPr>
          <w:i/>
          <w:iCs/>
        </w:rPr>
      </w:pPr>
    </w:p>
    <w:p w14:paraId="442CD757" w14:textId="77777777" w:rsidR="001E4560" w:rsidRDefault="001E4560" w:rsidP="001B4F21">
      <w:pPr>
        <w:rPr>
          <w:i/>
          <w:iCs/>
        </w:rPr>
      </w:pPr>
    </w:p>
    <w:p w14:paraId="3C064490" w14:textId="77777777" w:rsidR="00FD4F8E" w:rsidRDefault="00FD4F8E" w:rsidP="001B4F21">
      <w:pPr>
        <w:rPr>
          <w:i/>
          <w:iCs/>
        </w:rPr>
      </w:pPr>
    </w:p>
    <w:p w14:paraId="332C8FFF" w14:textId="77777777" w:rsidR="001B4F21" w:rsidRDefault="001B4F21" w:rsidP="001B4F21">
      <w:pPr>
        <w:pStyle w:val="ListParagraph"/>
        <w:numPr>
          <w:ilvl w:val="1"/>
          <w:numId w:val="14"/>
        </w:numPr>
        <w:spacing w:line="278" w:lineRule="auto"/>
      </w:pPr>
      <w:r>
        <w:t>How does this description relate to the angel’s command that John should not worship the angel?</w:t>
      </w:r>
    </w:p>
    <w:p w14:paraId="53454BE4" w14:textId="77777777" w:rsidR="001B4F21" w:rsidRDefault="001B4F21" w:rsidP="001B4F21"/>
    <w:p w14:paraId="0E3EF868" w14:textId="77777777" w:rsidR="00FD4F8E" w:rsidRPr="00306563" w:rsidRDefault="00FD4F8E" w:rsidP="001B4F21"/>
    <w:p w14:paraId="247D5068" w14:textId="77777777" w:rsidR="001B4F21" w:rsidRDefault="001B4F21" w:rsidP="001B4F21">
      <w:pPr>
        <w:pStyle w:val="ListParagraph"/>
        <w:numPr>
          <w:ilvl w:val="0"/>
          <w:numId w:val="14"/>
        </w:numPr>
        <w:spacing w:line="278" w:lineRule="auto"/>
      </w:pPr>
      <w:r>
        <w:t>Where else in vv. 6-8 have we seen the groups that the angel is a servant of?</w:t>
      </w:r>
    </w:p>
    <w:p w14:paraId="641B687C" w14:textId="77777777" w:rsidR="001B4F21" w:rsidRDefault="001B4F21" w:rsidP="001B4F21">
      <w:pPr>
        <w:rPr>
          <w:i/>
          <w:iCs/>
        </w:rPr>
      </w:pPr>
    </w:p>
    <w:p w14:paraId="54ABBE28" w14:textId="77777777" w:rsidR="001E4560" w:rsidRDefault="001E4560" w:rsidP="001B4F21">
      <w:pPr>
        <w:rPr>
          <w:i/>
          <w:iCs/>
        </w:rPr>
      </w:pPr>
    </w:p>
    <w:p w14:paraId="5C208E1F" w14:textId="77777777" w:rsidR="00FD4F8E" w:rsidRDefault="00FD4F8E" w:rsidP="001B4F21">
      <w:pPr>
        <w:rPr>
          <w:i/>
          <w:iCs/>
        </w:rPr>
      </w:pPr>
    </w:p>
    <w:p w14:paraId="0A843EE8" w14:textId="77777777" w:rsidR="001B4F21" w:rsidRDefault="001B4F21" w:rsidP="001B4F21">
      <w:pPr>
        <w:pStyle w:val="ListParagraph"/>
        <w:numPr>
          <w:ilvl w:val="0"/>
          <w:numId w:val="14"/>
        </w:numPr>
        <w:spacing w:line="278" w:lineRule="auto"/>
      </w:pPr>
      <w:r w:rsidRPr="001372C2">
        <w:t>Look at Rev</w:t>
      </w:r>
      <w:r>
        <w:t>elation 11:18, 16:6, 18:20, 18:24, and v. 9 of this passage. What groups are commonly mentioned together throughout Revelation that you see in this passage?</w:t>
      </w:r>
    </w:p>
    <w:p w14:paraId="2DF47E68" w14:textId="77777777" w:rsidR="001B4F21" w:rsidRDefault="001B4F21" w:rsidP="001B4F21">
      <w:pPr>
        <w:rPr>
          <w:i/>
          <w:iCs/>
        </w:rPr>
      </w:pPr>
    </w:p>
    <w:p w14:paraId="5AFBA8FC" w14:textId="77777777" w:rsidR="00FD4F8E" w:rsidRDefault="00FD4F8E" w:rsidP="001B4F21">
      <w:pPr>
        <w:rPr>
          <w:i/>
          <w:iCs/>
        </w:rPr>
      </w:pPr>
    </w:p>
    <w:p w14:paraId="73CB6DA6" w14:textId="77777777" w:rsidR="006048EF" w:rsidRDefault="006048EF" w:rsidP="001B4F21">
      <w:pPr>
        <w:rPr>
          <w:i/>
          <w:iCs/>
        </w:rPr>
      </w:pPr>
    </w:p>
    <w:p w14:paraId="17A22BBC" w14:textId="77777777" w:rsidR="001B4F21" w:rsidRDefault="001B4F21" w:rsidP="001B4F21">
      <w:pPr>
        <w:pStyle w:val="ListParagraph"/>
        <w:numPr>
          <w:ilvl w:val="0"/>
          <w:numId w:val="14"/>
        </w:numPr>
        <w:spacing w:line="278" w:lineRule="auto"/>
      </w:pPr>
      <w:r>
        <w:t>Read Revelation 1:1-3. How does Revelation 22:6-9 mirror Revelation 1:1-3? List the similarities you see.</w:t>
      </w:r>
    </w:p>
    <w:p w14:paraId="597BE47D" w14:textId="77777777" w:rsidR="001B4F21" w:rsidRDefault="001B4F21" w:rsidP="001B4F21">
      <w:pPr>
        <w:rPr>
          <w:i/>
          <w:iCs/>
        </w:rPr>
      </w:pPr>
    </w:p>
    <w:p w14:paraId="00DEE9CF" w14:textId="77777777" w:rsidR="006048EF" w:rsidRDefault="006048EF" w:rsidP="001B4F21">
      <w:pPr>
        <w:rPr>
          <w:i/>
          <w:iCs/>
        </w:rPr>
      </w:pPr>
    </w:p>
    <w:p w14:paraId="45A7EB26" w14:textId="77777777" w:rsidR="00F74E78" w:rsidRPr="00A0559E" w:rsidRDefault="00F74E78" w:rsidP="001B4F21">
      <w:pPr>
        <w:rPr>
          <w:i/>
          <w:iCs/>
        </w:rPr>
      </w:pPr>
    </w:p>
    <w:p w14:paraId="00F97850" w14:textId="77777777" w:rsidR="001B4F21" w:rsidRDefault="001B4F21" w:rsidP="001B4F21">
      <w:pPr>
        <w:pStyle w:val="ListParagraph"/>
        <w:numPr>
          <w:ilvl w:val="0"/>
          <w:numId w:val="14"/>
        </w:numPr>
        <w:spacing w:line="278" w:lineRule="auto"/>
      </w:pPr>
      <w:r>
        <w:t>Read Revelation 19:9-10. How does Revelation 22:6-9 mirror Revelation 19:9-10?  List the similarities you see.</w:t>
      </w:r>
    </w:p>
    <w:p w14:paraId="03392AF0" w14:textId="77777777" w:rsidR="004A1330" w:rsidRPr="004A1330" w:rsidRDefault="004A1330" w:rsidP="004A1330">
      <w:pPr>
        <w:spacing w:after="0" w:line="240" w:lineRule="auto"/>
        <w:rPr>
          <w:sz w:val="24"/>
          <w:szCs w:val="24"/>
          <w:lang w:val="en"/>
        </w:rPr>
      </w:pPr>
    </w:p>
    <w:p w14:paraId="077A1AD6" w14:textId="77777777" w:rsidR="00B743CE" w:rsidRDefault="00B743CE" w:rsidP="00B743CE">
      <w:pPr>
        <w:spacing w:after="0" w:line="240" w:lineRule="auto"/>
        <w:rPr>
          <w:sz w:val="24"/>
          <w:szCs w:val="24"/>
        </w:rPr>
      </w:pPr>
    </w:p>
    <w:p w14:paraId="5F918550" w14:textId="77777777" w:rsidR="006048EF" w:rsidRDefault="006048EF" w:rsidP="00B743CE">
      <w:pPr>
        <w:spacing w:after="0" w:line="240" w:lineRule="auto"/>
        <w:rPr>
          <w:sz w:val="24"/>
          <w:szCs w:val="24"/>
        </w:rPr>
      </w:pPr>
    </w:p>
    <w:p w14:paraId="329E2665" w14:textId="77777777" w:rsidR="006048EF" w:rsidRDefault="006048EF" w:rsidP="00B743CE">
      <w:pPr>
        <w:spacing w:after="0" w:line="240" w:lineRule="auto"/>
        <w:rPr>
          <w:sz w:val="24"/>
          <w:szCs w:val="24"/>
        </w:rPr>
      </w:pPr>
    </w:p>
    <w:p w14:paraId="7ABAEB10" w14:textId="77777777" w:rsidR="00DC0597" w:rsidRPr="007E7CE9" w:rsidRDefault="00DC0597" w:rsidP="00B743CE">
      <w:pPr>
        <w:spacing w:after="0" w:line="240" w:lineRule="auto"/>
      </w:pPr>
    </w:p>
    <w:p w14:paraId="6FD8B1FB" w14:textId="1827A1B6" w:rsidR="002F0BCB" w:rsidRPr="007E7CE9" w:rsidRDefault="00DC0597" w:rsidP="00B743CE">
      <w:pPr>
        <w:spacing w:after="0" w:line="240" w:lineRule="auto"/>
      </w:pPr>
      <w:r w:rsidRPr="007E7CE9">
        <w:t>In preparation for Sunday, pra</w:t>
      </w:r>
      <w:r w:rsidR="00216EC9" w:rsidRPr="007E7CE9">
        <w:t>y</w:t>
      </w:r>
      <w:r w:rsidR="00FF6678" w:rsidRPr="007E7CE9">
        <w:t xml:space="preserve"> that the church would live for Christ’s coming, and </w:t>
      </w:r>
      <w:r w:rsidR="007C3A7B" w:rsidRPr="007E7CE9">
        <w:t xml:space="preserve">would be compelled to heed the words of Revelation. </w:t>
      </w:r>
      <w:r w:rsidR="00311CCD" w:rsidRPr="007E7CE9">
        <w:t>Pray that this study of Revelation would compel you to worship God more deeply</w:t>
      </w:r>
      <w:r w:rsidR="008B4B4E" w:rsidRPr="007E7CE9">
        <w:t>,</w:t>
      </w:r>
      <w:r w:rsidR="00311CCD" w:rsidRPr="007E7CE9">
        <w:t xml:space="preserve"> </w:t>
      </w:r>
      <w:r w:rsidR="008B4B4E" w:rsidRPr="007E7CE9">
        <w:t>and to look forward to eternity while being faithful with what God has given you in the present.</w:t>
      </w:r>
    </w:p>
    <w:sectPr w:rsidR="002F0BCB" w:rsidRPr="007E7CE9" w:rsidSect="00E509E0">
      <w:headerReference w:type="default" r:id="rId11"/>
      <w:footerReference w:type="default" r:id="rId12"/>
      <w:pgSz w:w="12240" w:h="15840"/>
      <w:pgMar w:top="1800" w:right="1152" w:bottom="99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738D4" w14:textId="77777777" w:rsidR="00194D7C" w:rsidRDefault="00194D7C" w:rsidP="00ED3079">
      <w:pPr>
        <w:spacing w:after="0" w:line="240" w:lineRule="auto"/>
      </w:pPr>
      <w:r>
        <w:separator/>
      </w:r>
    </w:p>
  </w:endnote>
  <w:endnote w:type="continuationSeparator" w:id="0">
    <w:p w14:paraId="0F23EECC" w14:textId="77777777" w:rsidR="00194D7C" w:rsidRDefault="00194D7C" w:rsidP="00ED3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105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3A3CDB" w14:textId="77777777" w:rsidR="007C2898" w:rsidRDefault="007C2898" w:rsidP="00324F30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754F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\* Arabic  \* MERGEFORMAT </w:instrText>
        </w:r>
        <w:r>
          <w:rPr>
            <w:noProof/>
          </w:rPr>
          <w:fldChar w:fldCharType="separate"/>
        </w:r>
        <w:r w:rsidR="005C75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71653" w14:textId="77777777" w:rsidR="00194D7C" w:rsidRDefault="00194D7C" w:rsidP="00ED3079">
      <w:pPr>
        <w:spacing w:after="0" w:line="240" w:lineRule="auto"/>
      </w:pPr>
      <w:r>
        <w:separator/>
      </w:r>
    </w:p>
  </w:footnote>
  <w:footnote w:type="continuationSeparator" w:id="0">
    <w:p w14:paraId="09C16996" w14:textId="77777777" w:rsidR="00194D7C" w:rsidRDefault="00194D7C" w:rsidP="00ED3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54831" w14:textId="77777777" w:rsidR="00ED3079" w:rsidRDefault="00ED3079" w:rsidP="00ED3079">
    <w:pPr>
      <w:spacing w:after="0" w:line="240" w:lineRule="auto"/>
      <w:jc w:val="center"/>
    </w:pPr>
    <w:r>
      <w:t>Summit Woods Baptist Church</w:t>
    </w:r>
  </w:p>
  <w:p w14:paraId="701F4FE6" w14:textId="77777777" w:rsidR="00ED3079" w:rsidRDefault="00767DAD" w:rsidP="00ED3079">
    <w:pPr>
      <w:spacing w:after="0" w:line="240" w:lineRule="auto"/>
      <w:jc w:val="center"/>
    </w:pPr>
    <w:r>
      <w:rPr>
        <w:sz w:val="32"/>
        <w:szCs w:val="32"/>
      </w:rPr>
      <w:t>Sermon Study</w:t>
    </w:r>
    <w:r w:rsidR="00ED3079" w:rsidRPr="002F0BCB">
      <w:rPr>
        <w:sz w:val="32"/>
        <w:szCs w:val="32"/>
      </w:rPr>
      <w:t xml:space="preserve"> Equipping Class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3844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A9A4BC5"/>
    <w:multiLevelType w:val="hybridMultilevel"/>
    <w:tmpl w:val="13145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07FCA"/>
    <w:multiLevelType w:val="hybridMultilevel"/>
    <w:tmpl w:val="DFCAF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B77D6"/>
    <w:multiLevelType w:val="multilevel"/>
    <w:tmpl w:val="3530E34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51B04A9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7BD1C70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D8F69C7"/>
    <w:multiLevelType w:val="hybridMultilevel"/>
    <w:tmpl w:val="C68C9A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B0C94"/>
    <w:multiLevelType w:val="hybridMultilevel"/>
    <w:tmpl w:val="D4B80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71EA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59B12883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FEF27E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602F44BC"/>
    <w:multiLevelType w:val="hybridMultilevel"/>
    <w:tmpl w:val="3294E7F0"/>
    <w:lvl w:ilvl="0" w:tplc="D50A9FF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23CC4"/>
    <w:multiLevelType w:val="hybridMultilevel"/>
    <w:tmpl w:val="128AB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6213D"/>
    <w:multiLevelType w:val="hybridMultilevel"/>
    <w:tmpl w:val="FEAA7C7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DD2D3C"/>
    <w:multiLevelType w:val="hybridMultilevel"/>
    <w:tmpl w:val="36E0A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E3AFC"/>
    <w:multiLevelType w:val="hybridMultilevel"/>
    <w:tmpl w:val="0C14C6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09590872">
    <w:abstractNumId w:val="10"/>
  </w:num>
  <w:num w:numId="2" w16cid:durableId="1521629799">
    <w:abstractNumId w:val="8"/>
  </w:num>
  <w:num w:numId="3" w16cid:durableId="55861418">
    <w:abstractNumId w:val="13"/>
  </w:num>
  <w:num w:numId="4" w16cid:durableId="583731714">
    <w:abstractNumId w:val="7"/>
  </w:num>
  <w:num w:numId="5" w16cid:durableId="1872766452">
    <w:abstractNumId w:val="1"/>
  </w:num>
  <w:num w:numId="6" w16cid:durableId="2001620685">
    <w:abstractNumId w:val="12"/>
  </w:num>
  <w:num w:numId="7" w16cid:durableId="456147885">
    <w:abstractNumId w:val="14"/>
  </w:num>
  <w:num w:numId="8" w16cid:durableId="2134640379">
    <w:abstractNumId w:val="4"/>
  </w:num>
  <w:num w:numId="9" w16cid:durableId="1943759738">
    <w:abstractNumId w:val="9"/>
  </w:num>
  <w:num w:numId="10" w16cid:durableId="543296979">
    <w:abstractNumId w:val="0"/>
  </w:num>
  <w:num w:numId="11" w16cid:durableId="466748040">
    <w:abstractNumId w:val="5"/>
  </w:num>
  <w:num w:numId="12" w16cid:durableId="2134210668">
    <w:abstractNumId w:val="15"/>
  </w:num>
  <w:num w:numId="13" w16cid:durableId="484051460">
    <w:abstractNumId w:val="3"/>
  </w:num>
  <w:num w:numId="14" w16cid:durableId="1404985035">
    <w:abstractNumId w:val="2"/>
  </w:num>
  <w:num w:numId="15" w16cid:durableId="882328062">
    <w:abstractNumId w:val="11"/>
  </w:num>
  <w:num w:numId="16" w16cid:durableId="13602737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0E"/>
    <w:rsid w:val="00005FBF"/>
    <w:rsid w:val="000377AA"/>
    <w:rsid w:val="00056B21"/>
    <w:rsid w:val="00070889"/>
    <w:rsid w:val="00071CC6"/>
    <w:rsid w:val="000760EE"/>
    <w:rsid w:val="000855E6"/>
    <w:rsid w:val="0008666D"/>
    <w:rsid w:val="00092496"/>
    <w:rsid w:val="00095A58"/>
    <w:rsid w:val="000C0B61"/>
    <w:rsid w:val="000C19F2"/>
    <w:rsid w:val="000E6F7B"/>
    <w:rsid w:val="000E74A1"/>
    <w:rsid w:val="000F2268"/>
    <w:rsid w:val="001170AA"/>
    <w:rsid w:val="0015710E"/>
    <w:rsid w:val="00190E0A"/>
    <w:rsid w:val="00194D7C"/>
    <w:rsid w:val="001B4ED8"/>
    <w:rsid w:val="001B4F21"/>
    <w:rsid w:val="001E4560"/>
    <w:rsid w:val="002102DD"/>
    <w:rsid w:val="00216EC9"/>
    <w:rsid w:val="00244FC7"/>
    <w:rsid w:val="002613F3"/>
    <w:rsid w:val="002743EF"/>
    <w:rsid w:val="00277AA9"/>
    <w:rsid w:val="0028354E"/>
    <w:rsid w:val="002A5CD5"/>
    <w:rsid w:val="002D51C3"/>
    <w:rsid w:val="002F0BCB"/>
    <w:rsid w:val="003030F9"/>
    <w:rsid w:val="00311CCD"/>
    <w:rsid w:val="00315F11"/>
    <w:rsid w:val="003201F1"/>
    <w:rsid w:val="00324F30"/>
    <w:rsid w:val="0032773B"/>
    <w:rsid w:val="00345774"/>
    <w:rsid w:val="003469AF"/>
    <w:rsid w:val="00346C10"/>
    <w:rsid w:val="00372F88"/>
    <w:rsid w:val="00383890"/>
    <w:rsid w:val="003E3558"/>
    <w:rsid w:val="003E5B56"/>
    <w:rsid w:val="00430131"/>
    <w:rsid w:val="00473E9E"/>
    <w:rsid w:val="00487F23"/>
    <w:rsid w:val="00495515"/>
    <w:rsid w:val="004A1330"/>
    <w:rsid w:val="004D311D"/>
    <w:rsid w:val="004E32C6"/>
    <w:rsid w:val="004E3897"/>
    <w:rsid w:val="004E4E73"/>
    <w:rsid w:val="005024CF"/>
    <w:rsid w:val="005148F7"/>
    <w:rsid w:val="00533EAA"/>
    <w:rsid w:val="005354B0"/>
    <w:rsid w:val="00554669"/>
    <w:rsid w:val="00565305"/>
    <w:rsid w:val="00573EDA"/>
    <w:rsid w:val="005C754F"/>
    <w:rsid w:val="006048EF"/>
    <w:rsid w:val="00606EB8"/>
    <w:rsid w:val="006122A8"/>
    <w:rsid w:val="00646278"/>
    <w:rsid w:val="00647D26"/>
    <w:rsid w:val="006511DE"/>
    <w:rsid w:val="00654D6E"/>
    <w:rsid w:val="00655B75"/>
    <w:rsid w:val="006654E7"/>
    <w:rsid w:val="006748FF"/>
    <w:rsid w:val="006836AA"/>
    <w:rsid w:val="006A3B07"/>
    <w:rsid w:val="006E276E"/>
    <w:rsid w:val="006F66F2"/>
    <w:rsid w:val="00730B15"/>
    <w:rsid w:val="00767DAD"/>
    <w:rsid w:val="007B7665"/>
    <w:rsid w:val="007C2898"/>
    <w:rsid w:val="007C3A7B"/>
    <w:rsid w:val="007C7737"/>
    <w:rsid w:val="007C7890"/>
    <w:rsid w:val="007D0668"/>
    <w:rsid w:val="007E2752"/>
    <w:rsid w:val="007E7CE9"/>
    <w:rsid w:val="00801FB6"/>
    <w:rsid w:val="00802460"/>
    <w:rsid w:val="0080586D"/>
    <w:rsid w:val="00805E46"/>
    <w:rsid w:val="00835241"/>
    <w:rsid w:val="008418F7"/>
    <w:rsid w:val="00845DB9"/>
    <w:rsid w:val="0087131A"/>
    <w:rsid w:val="008739C5"/>
    <w:rsid w:val="008B4B4E"/>
    <w:rsid w:val="008C22DA"/>
    <w:rsid w:val="008E20DF"/>
    <w:rsid w:val="008E6A3B"/>
    <w:rsid w:val="008F2EE6"/>
    <w:rsid w:val="00903156"/>
    <w:rsid w:val="0093177A"/>
    <w:rsid w:val="00935A27"/>
    <w:rsid w:val="00966766"/>
    <w:rsid w:val="00986046"/>
    <w:rsid w:val="009A5A0C"/>
    <w:rsid w:val="009D505E"/>
    <w:rsid w:val="009E1E15"/>
    <w:rsid w:val="00A06AB5"/>
    <w:rsid w:val="00A22FE9"/>
    <w:rsid w:val="00A412C9"/>
    <w:rsid w:val="00A55A73"/>
    <w:rsid w:val="00A658C5"/>
    <w:rsid w:val="00AA506B"/>
    <w:rsid w:val="00AA532D"/>
    <w:rsid w:val="00AC12CA"/>
    <w:rsid w:val="00AC1CE3"/>
    <w:rsid w:val="00AE2719"/>
    <w:rsid w:val="00AE401A"/>
    <w:rsid w:val="00AE46C0"/>
    <w:rsid w:val="00AF3801"/>
    <w:rsid w:val="00B00A79"/>
    <w:rsid w:val="00B01877"/>
    <w:rsid w:val="00B402EC"/>
    <w:rsid w:val="00B5052E"/>
    <w:rsid w:val="00B743CE"/>
    <w:rsid w:val="00B93616"/>
    <w:rsid w:val="00C01449"/>
    <w:rsid w:val="00C14A7B"/>
    <w:rsid w:val="00C227FF"/>
    <w:rsid w:val="00C248A0"/>
    <w:rsid w:val="00C33881"/>
    <w:rsid w:val="00C7056D"/>
    <w:rsid w:val="00C90A74"/>
    <w:rsid w:val="00C91463"/>
    <w:rsid w:val="00CB16F7"/>
    <w:rsid w:val="00CC697E"/>
    <w:rsid w:val="00CE01A1"/>
    <w:rsid w:val="00CE2378"/>
    <w:rsid w:val="00CE298F"/>
    <w:rsid w:val="00D25C7B"/>
    <w:rsid w:val="00D45B48"/>
    <w:rsid w:val="00D641CA"/>
    <w:rsid w:val="00D74CDA"/>
    <w:rsid w:val="00D9243A"/>
    <w:rsid w:val="00DA1D2E"/>
    <w:rsid w:val="00DB2EA4"/>
    <w:rsid w:val="00DC0006"/>
    <w:rsid w:val="00DC0597"/>
    <w:rsid w:val="00DE58C7"/>
    <w:rsid w:val="00DE5DF8"/>
    <w:rsid w:val="00E0716F"/>
    <w:rsid w:val="00E27A6F"/>
    <w:rsid w:val="00E37500"/>
    <w:rsid w:val="00E37D22"/>
    <w:rsid w:val="00E41B6C"/>
    <w:rsid w:val="00E509E0"/>
    <w:rsid w:val="00E50F66"/>
    <w:rsid w:val="00E61D4E"/>
    <w:rsid w:val="00E73DB9"/>
    <w:rsid w:val="00E766CC"/>
    <w:rsid w:val="00E8291D"/>
    <w:rsid w:val="00EB303F"/>
    <w:rsid w:val="00ED3079"/>
    <w:rsid w:val="00ED5D81"/>
    <w:rsid w:val="00F74E78"/>
    <w:rsid w:val="00F83F95"/>
    <w:rsid w:val="00F86DCD"/>
    <w:rsid w:val="00FC1F96"/>
    <w:rsid w:val="00FD0E39"/>
    <w:rsid w:val="00FD3C76"/>
    <w:rsid w:val="00FD4F8E"/>
    <w:rsid w:val="00FE47C6"/>
    <w:rsid w:val="00FF5F65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EC562"/>
  <w15:chartTrackingRefBased/>
  <w15:docId w15:val="{A9EF59D4-6B5A-2542-998F-BC6981BA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80246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460"/>
    <w:rPr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ED3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079"/>
  </w:style>
  <w:style w:type="paragraph" w:styleId="Footer">
    <w:name w:val="footer"/>
    <w:basedOn w:val="Normal"/>
    <w:link w:val="FooterChar"/>
    <w:uiPriority w:val="99"/>
    <w:unhideWhenUsed/>
    <w:rsid w:val="00ED3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079"/>
  </w:style>
  <w:style w:type="paragraph" w:styleId="ListParagraph">
    <w:name w:val="List Paragraph"/>
    <w:basedOn w:val="Normal"/>
    <w:uiPriority w:val="34"/>
    <w:qFormat/>
    <w:rsid w:val="00805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8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mpbellbortel/Downloads/Homework%20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90C985A87CE548B82BD0A8E0157D40" ma:contentTypeVersion="12" ma:contentTypeDescription="Create a new document." ma:contentTypeScope="" ma:versionID="a00dccd251ec4723e9348e66b5520090">
  <xsd:schema xmlns:xsd="http://www.w3.org/2001/XMLSchema" xmlns:xs="http://www.w3.org/2001/XMLSchema" xmlns:p="http://schemas.microsoft.com/office/2006/metadata/properties" xmlns:ns2="c5c466c4-09d0-47bb-9835-8ad235a20994" xmlns:ns3="d7fabdd2-d959-4867-8cb3-65a3cd2146ff" targetNamespace="http://schemas.microsoft.com/office/2006/metadata/properties" ma:root="true" ma:fieldsID="1f3612b0df57dbb5eac1d6abdc354651" ns2:_="" ns3:_="">
    <xsd:import namespace="c5c466c4-09d0-47bb-9835-8ad235a20994"/>
    <xsd:import namespace="d7fabdd2-d959-4867-8cb3-65a3cd2146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466c4-09d0-47bb-9835-8ad235a20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abdd2-d959-4867-8cb3-65a3cd2146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419C6C-8ABE-3949-9651-40F8BB51DF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16DAE6-1588-4F13-A561-076AC1FFC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466c4-09d0-47bb-9835-8ad235a20994"/>
    <ds:schemaRef ds:uri="d7fabdd2-d959-4867-8cb3-65a3cd214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337D3C-B9A0-41F3-B2B8-1399532DCB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553164-BFBB-4136-9FCD-283D5A76DD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Homework Template (1).dotx</Template>
  <TotalTime>40</TotalTime>
  <Pages>5</Pages>
  <Words>701</Words>
  <Characters>3143</Characters>
  <Application>Microsoft Office Word</Application>
  <DocSecurity>0</DocSecurity>
  <Lines>157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 Bortel</dc:creator>
  <cp:keywords/>
  <dc:description/>
  <cp:lastModifiedBy>Calvin Plank</cp:lastModifiedBy>
  <cp:revision>38</cp:revision>
  <cp:lastPrinted>2026-02-27T20:44:00Z</cp:lastPrinted>
  <dcterms:created xsi:type="dcterms:W3CDTF">2025-11-05T16:40:00Z</dcterms:created>
  <dcterms:modified xsi:type="dcterms:W3CDTF">2026-03-02T21:05:00Z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Turabian Style (Full Note with Bibliography)</vt:lpwstr>
  </property>
  <property fmtid="{D5CDD505-2E9C-101B-9397-08002B2CF9AE}" pid="3" name="ContentTypeId">
    <vt:lpwstr>0x0101008890C985A87CE548B82BD0A8E0157D40</vt:lpwstr>
  </property>
</Properties>
</file>