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1F6B" w14:textId="7A09A4B0" w:rsidR="00DC0597" w:rsidRPr="00473E9E" w:rsidRDefault="00DC0203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14:1-5</w:t>
      </w:r>
    </w:p>
    <w:p w14:paraId="14123A78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1A59DBF9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045892C9" w14:textId="6D04D79A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EC0AC9">
        <w:rPr>
          <w:sz w:val="24"/>
          <w:szCs w:val="24"/>
        </w:rPr>
        <w:t>Revelation 14:1-5.</w:t>
      </w:r>
    </w:p>
    <w:p w14:paraId="5503ECC1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71731DC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0CC3E846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  <w:vertAlign w:val="superscript"/>
        </w:rPr>
        <w:t>1</w:t>
      </w:r>
      <w:r w:rsidRPr="00EC0AC9">
        <w:rPr>
          <w:sz w:val="24"/>
          <w:szCs w:val="24"/>
        </w:rPr>
        <w:t xml:space="preserve">Then I </w:t>
      </w:r>
      <w:r w:rsidRPr="00EC0AC9">
        <w:rPr>
          <w:sz w:val="24"/>
          <w:szCs w:val="24"/>
          <w:u w:val="single"/>
        </w:rPr>
        <w:t>looked</w:t>
      </w:r>
      <w:r w:rsidRPr="00EC0AC9">
        <w:rPr>
          <w:sz w:val="24"/>
          <w:szCs w:val="24"/>
        </w:rPr>
        <w:t xml:space="preserve">, and </w:t>
      </w:r>
      <w:r w:rsidRPr="00EC0AC9">
        <w:rPr>
          <w:sz w:val="24"/>
          <w:szCs w:val="24"/>
          <w:u w:val="single"/>
        </w:rPr>
        <w:t>behold</w:t>
      </w:r>
      <w:r w:rsidRPr="00EC0AC9">
        <w:rPr>
          <w:sz w:val="24"/>
          <w:szCs w:val="24"/>
        </w:rPr>
        <w:t xml:space="preserve">, </w:t>
      </w:r>
    </w:p>
    <w:p w14:paraId="52B286C4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</w:rPr>
        <w:t xml:space="preserve">the Lamb </w:t>
      </w:r>
      <w:r w:rsidRPr="00EC0AC9">
        <w:rPr>
          <w:sz w:val="24"/>
          <w:szCs w:val="24"/>
          <w:u w:val="single"/>
        </w:rPr>
        <w:t>was standing</w:t>
      </w:r>
      <w:r w:rsidRPr="00EC0AC9">
        <w:rPr>
          <w:sz w:val="24"/>
          <w:szCs w:val="24"/>
        </w:rPr>
        <w:t xml:space="preserve"> on Mount Zion, </w:t>
      </w:r>
    </w:p>
    <w:p w14:paraId="25E8F608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</w:rPr>
        <w:t xml:space="preserve">and with Him one hundred and forty-four thousand, </w:t>
      </w:r>
    </w:p>
    <w:p w14:paraId="753348CD" w14:textId="0DEF49D8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  <w:u w:val="single"/>
        </w:rPr>
        <w:t>having</w:t>
      </w:r>
      <w:r w:rsidRPr="00EC0AC9">
        <w:rPr>
          <w:sz w:val="24"/>
          <w:szCs w:val="24"/>
        </w:rPr>
        <w:t xml:space="preserve"> His name </w:t>
      </w:r>
    </w:p>
    <w:p w14:paraId="0DE9FF72" w14:textId="1FA3A4A6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and the name of His Father </w:t>
      </w:r>
      <w:r w:rsidRPr="00EC0AC9">
        <w:rPr>
          <w:sz w:val="24"/>
          <w:szCs w:val="24"/>
          <w:u w:val="single"/>
        </w:rPr>
        <w:t>written</w:t>
      </w:r>
      <w:r w:rsidRPr="00EC0AC9">
        <w:rPr>
          <w:sz w:val="24"/>
          <w:szCs w:val="24"/>
        </w:rPr>
        <w:t xml:space="preserve"> on their foreheads.  </w:t>
      </w:r>
    </w:p>
    <w:p w14:paraId="64F97D59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  <w:vertAlign w:val="superscript"/>
        </w:rPr>
        <w:t>2</w:t>
      </w:r>
      <w:r w:rsidRPr="00EC0AC9">
        <w:rPr>
          <w:sz w:val="24"/>
          <w:szCs w:val="24"/>
        </w:rPr>
        <w:t xml:space="preserve">And I </w:t>
      </w:r>
      <w:r w:rsidRPr="00EC0AC9">
        <w:rPr>
          <w:sz w:val="24"/>
          <w:szCs w:val="24"/>
          <w:u w:val="single"/>
        </w:rPr>
        <w:t>heard</w:t>
      </w:r>
      <w:r w:rsidRPr="00EC0AC9">
        <w:rPr>
          <w:sz w:val="24"/>
          <w:szCs w:val="24"/>
        </w:rPr>
        <w:t xml:space="preserve"> a voice from heaven, </w:t>
      </w:r>
    </w:p>
    <w:p w14:paraId="524A9D5E" w14:textId="3B267BBC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like the sound of many waters </w:t>
      </w:r>
    </w:p>
    <w:p w14:paraId="1383F76B" w14:textId="4E65ABC5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and like the sound of loud thunder, </w:t>
      </w:r>
    </w:p>
    <w:p w14:paraId="414224D1" w14:textId="63F035B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and the voice which I </w:t>
      </w:r>
      <w:r w:rsidRPr="00EC0AC9">
        <w:rPr>
          <w:sz w:val="24"/>
          <w:szCs w:val="24"/>
          <w:u w:val="single"/>
        </w:rPr>
        <w:t>heard</w:t>
      </w:r>
      <w:r w:rsidRPr="00EC0AC9">
        <w:rPr>
          <w:sz w:val="24"/>
          <w:szCs w:val="24"/>
        </w:rPr>
        <w:t xml:space="preserve"> was like the sound of harpists </w:t>
      </w:r>
      <w:r w:rsidRPr="00EC0AC9">
        <w:rPr>
          <w:sz w:val="24"/>
          <w:szCs w:val="24"/>
          <w:u w:val="single"/>
        </w:rPr>
        <w:t>playing</w:t>
      </w:r>
      <w:r w:rsidRPr="00EC0AC9">
        <w:rPr>
          <w:sz w:val="24"/>
          <w:szCs w:val="24"/>
        </w:rPr>
        <w:t xml:space="preserve"> on their harps.  </w:t>
      </w:r>
    </w:p>
    <w:p w14:paraId="218B2C49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  <w:vertAlign w:val="superscript"/>
        </w:rPr>
        <w:t>3</w:t>
      </w:r>
      <w:r w:rsidRPr="00EC0AC9">
        <w:rPr>
          <w:sz w:val="24"/>
          <w:szCs w:val="24"/>
        </w:rPr>
        <w:t xml:space="preserve">And they </w:t>
      </w:r>
      <w:r w:rsidRPr="00EC0AC9">
        <w:rPr>
          <w:sz w:val="24"/>
          <w:szCs w:val="24"/>
          <w:u w:val="single"/>
        </w:rPr>
        <w:t>sang</w:t>
      </w:r>
      <w:r w:rsidRPr="00EC0AC9">
        <w:rPr>
          <w:sz w:val="24"/>
          <w:szCs w:val="24"/>
        </w:rPr>
        <w:t xml:space="preserve"> a new song </w:t>
      </w:r>
    </w:p>
    <w:p w14:paraId="732EB57F" w14:textId="7625E805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before the throne </w:t>
      </w:r>
    </w:p>
    <w:p w14:paraId="61F5C631" w14:textId="2742F3F1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and before the four living creatures </w:t>
      </w:r>
    </w:p>
    <w:p w14:paraId="2CC125C9" w14:textId="4E951C39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and the </w:t>
      </w:r>
      <w:proofErr w:type="gramStart"/>
      <w:r w:rsidRPr="00EC0AC9">
        <w:rPr>
          <w:sz w:val="24"/>
          <w:szCs w:val="24"/>
        </w:rPr>
        <w:t>elders;</w:t>
      </w:r>
      <w:proofErr w:type="gramEnd"/>
      <w:r w:rsidRPr="00EC0AC9">
        <w:rPr>
          <w:sz w:val="24"/>
          <w:szCs w:val="24"/>
        </w:rPr>
        <w:t xml:space="preserve"> </w:t>
      </w:r>
    </w:p>
    <w:p w14:paraId="08D35DA6" w14:textId="77777777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EC0AC9">
        <w:rPr>
          <w:sz w:val="24"/>
          <w:szCs w:val="24"/>
        </w:rPr>
        <w:t xml:space="preserve">and no one could </w:t>
      </w:r>
      <w:r w:rsidRPr="00EC0AC9">
        <w:rPr>
          <w:sz w:val="24"/>
          <w:szCs w:val="24"/>
          <w:u w:val="single"/>
        </w:rPr>
        <w:t>learn</w:t>
      </w:r>
      <w:r w:rsidRPr="00EC0AC9">
        <w:rPr>
          <w:sz w:val="24"/>
          <w:szCs w:val="24"/>
        </w:rPr>
        <w:t xml:space="preserve"> the song </w:t>
      </w:r>
    </w:p>
    <w:p w14:paraId="2FBC63AD" w14:textId="49688EF9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except the one hundred and forty-four thousand </w:t>
      </w:r>
    </w:p>
    <w:p w14:paraId="6948AA6E" w14:textId="5C8322AC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who </w:t>
      </w:r>
      <w:r w:rsidRPr="00EC0AC9">
        <w:rPr>
          <w:sz w:val="24"/>
          <w:szCs w:val="24"/>
          <w:u w:val="single"/>
        </w:rPr>
        <w:t>had been purchased</w:t>
      </w:r>
      <w:r w:rsidRPr="00EC0AC9">
        <w:rPr>
          <w:sz w:val="24"/>
          <w:szCs w:val="24"/>
        </w:rPr>
        <w:t xml:space="preserve"> from the earth.  </w:t>
      </w:r>
    </w:p>
    <w:p w14:paraId="23BF1BD9" w14:textId="07D0F2B8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EC0AC9">
        <w:rPr>
          <w:sz w:val="24"/>
          <w:szCs w:val="24"/>
          <w:vertAlign w:val="superscript"/>
        </w:rPr>
        <w:t>4</w:t>
      </w:r>
      <w:r w:rsidRPr="00EC0AC9">
        <w:rPr>
          <w:sz w:val="24"/>
          <w:szCs w:val="24"/>
        </w:rPr>
        <w:t xml:space="preserve">These are the ones who </w:t>
      </w:r>
      <w:r w:rsidRPr="00EC0AC9">
        <w:rPr>
          <w:sz w:val="24"/>
          <w:szCs w:val="24"/>
          <w:u w:val="single"/>
        </w:rPr>
        <w:t>have not been defiled</w:t>
      </w:r>
      <w:r w:rsidRPr="00EC0AC9">
        <w:rPr>
          <w:sz w:val="24"/>
          <w:szCs w:val="24"/>
        </w:rPr>
        <w:t xml:space="preserve"> with women, </w:t>
      </w:r>
    </w:p>
    <w:p w14:paraId="759C1E28" w14:textId="00746FED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for they </w:t>
      </w:r>
      <w:r w:rsidRPr="00EC0AC9">
        <w:rPr>
          <w:sz w:val="24"/>
          <w:szCs w:val="24"/>
          <w:u w:val="single"/>
        </w:rPr>
        <w:t>have kept</w:t>
      </w:r>
      <w:r w:rsidRPr="00EC0AC9">
        <w:rPr>
          <w:sz w:val="24"/>
          <w:szCs w:val="24"/>
        </w:rPr>
        <w:t xml:space="preserve"> themselves chaste. </w:t>
      </w:r>
    </w:p>
    <w:p w14:paraId="013DEBEE" w14:textId="46FB11E5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These are the ones who </w:t>
      </w:r>
      <w:r w:rsidRPr="00EC0AC9">
        <w:rPr>
          <w:sz w:val="24"/>
          <w:szCs w:val="24"/>
          <w:u w:val="single"/>
        </w:rPr>
        <w:t>follow</w:t>
      </w:r>
      <w:r w:rsidRPr="00EC0AC9">
        <w:rPr>
          <w:sz w:val="24"/>
          <w:szCs w:val="24"/>
        </w:rPr>
        <w:t xml:space="preserve"> the Lamb wherever He goes. </w:t>
      </w:r>
    </w:p>
    <w:p w14:paraId="3F90C5A1" w14:textId="3F4D42FB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These </w:t>
      </w:r>
      <w:r w:rsidRPr="00EC0AC9">
        <w:rPr>
          <w:sz w:val="24"/>
          <w:szCs w:val="24"/>
          <w:u w:val="single"/>
        </w:rPr>
        <w:t>have been purchased</w:t>
      </w:r>
      <w:r w:rsidRPr="00EC0AC9">
        <w:rPr>
          <w:sz w:val="24"/>
          <w:szCs w:val="24"/>
        </w:rPr>
        <w:t xml:space="preserve"> from among men as first fruits to God and to the Lamb.  </w:t>
      </w:r>
    </w:p>
    <w:p w14:paraId="2FFA85DC" w14:textId="72C3A3A1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EC0AC9">
        <w:rPr>
          <w:sz w:val="24"/>
          <w:szCs w:val="24"/>
          <w:vertAlign w:val="superscript"/>
        </w:rPr>
        <w:t>5</w:t>
      </w:r>
      <w:r w:rsidRPr="00EC0AC9">
        <w:rPr>
          <w:sz w:val="24"/>
          <w:szCs w:val="24"/>
        </w:rPr>
        <w:t xml:space="preserve">And no lie </w:t>
      </w:r>
      <w:r w:rsidRPr="00EC0AC9">
        <w:rPr>
          <w:sz w:val="24"/>
          <w:szCs w:val="24"/>
          <w:u w:val="single"/>
        </w:rPr>
        <w:t>was found</w:t>
      </w:r>
      <w:r w:rsidRPr="00EC0AC9">
        <w:rPr>
          <w:sz w:val="24"/>
          <w:szCs w:val="24"/>
        </w:rPr>
        <w:t xml:space="preserve"> in their </w:t>
      </w:r>
      <w:proofErr w:type="gramStart"/>
      <w:r w:rsidRPr="00EC0AC9">
        <w:rPr>
          <w:sz w:val="24"/>
          <w:szCs w:val="24"/>
        </w:rPr>
        <w:t>mouth;</w:t>
      </w:r>
      <w:proofErr w:type="gramEnd"/>
      <w:r w:rsidRPr="00EC0AC9">
        <w:rPr>
          <w:sz w:val="24"/>
          <w:szCs w:val="24"/>
        </w:rPr>
        <w:t xml:space="preserve"> </w:t>
      </w:r>
    </w:p>
    <w:p w14:paraId="38EE1C18" w14:textId="1FC69089" w:rsidR="00EC0AC9" w:rsidRP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AC9">
        <w:rPr>
          <w:sz w:val="24"/>
          <w:szCs w:val="24"/>
        </w:rPr>
        <w:t xml:space="preserve">they </w:t>
      </w:r>
      <w:r w:rsidRPr="00EC0AC9">
        <w:rPr>
          <w:sz w:val="24"/>
          <w:szCs w:val="24"/>
          <w:u w:val="single"/>
        </w:rPr>
        <w:t>are</w:t>
      </w:r>
      <w:r w:rsidRPr="00EC0AC9">
        <w:rPr>
          <w:sz w:val="24"/>
          <w:szCs w:val="24"/>
        </w:rPr>
        <w:t xml:space="preserve"> blameless. </w:t>
      </w:r>
    </w:p>
    <w:p w14:paraId="48A8ACBF" w14:textId="77777777" w:rsidR="00EC0AC9" w:rsidRDefault="00EC0AC9" w:rsidP="00EC0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0A0E7228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56F2F14F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0DC01EFB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50236091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542BB9D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0697E761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2CF7CFCE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2A5B61EB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77480EB4" w14:textId="77777777" w:rsidR="00EC0AC9" w:rsidRDefault="00EC0AC9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7FE0BE14" w14:textId="5620E9CC" w:rsidR="00DC0597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lastRenderedPageBreak/>
        <w:t>Throughout Revelation, John has often used the phrase “then I looked” to mark a shift in focus. What has come before this section, back in chapter 13?</w:t>
      </w:r>
    </w:p>
    <w:p w14:paraId="6BE8FA73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468D34B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16574AA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FB6151E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4157598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E9820B5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3DD1146" w14:textId="015E2634" w:rsidR="00845DB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Where does this take place?</w:t>
      </w:r>
    </w:p>
    <w:p w14:paraId="4758E449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111A838D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8A55C7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D02F250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79F50E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7F17243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B7F80B7" w14:textId="7493C74D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When does this take place?</w:t>
      </w:r>
    </w:p>
    <w:p w14:paraId="00A58181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02CB39F7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C2EE425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07FAD15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86474EA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4C04D6A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EC01263" w14:textId="7C999084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Compare 14:1 with chapter 13. What are some key differences? What point does John seem to be making?</w:t>
      </w:r>
    </w:p>
    <w:p w14:paraId="39EE92E6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25A19F93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809DC6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AF13B8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B76A1B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354D54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1BA8A7F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615F29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2E957AF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41AFEA3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6B33C96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5AA9E00" w14:textId="026A3300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Where was the last place we saw the Lamb in Revelation? What was He doing then? Where is He now in 14:1?</w:t>
      </w:r>
    </w:p>
    <w:p w14:paraId="5A5CDDBC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21D244A9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F09E2E5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EFF115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C96171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5EE0F00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F24DBA3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9D4C187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AC1B2B9" w14:textId="578F1B90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Where was the last place we saw 144,000 mentioned in Revelation? Who were they identified as there? How are they further identified now in 14:1?</w:t>
      </w:r>
    </w:p>
    <w:p w14:paraId="32ECA23E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F4AD103" w14:textId="77777777" w:rsidR="006739EA" w:rsidRDefault="006739E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14D5FB1" w14:textId="77777777" w:rsidR="006739EA" w:rsidRDefault="006739E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48E8440" w14:textId="77777777" w:rsidR="006739EA" w:rsidRDefault="006739E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23F481A" w14:textId="77777777" w:rsidR="006739EA" w:rsidRDefault="006739E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9659D82" w14:textId="77777777" w:rsidR="006739EA" w:rsidRDefault="006739EA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B18E902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45AFCC51" w14:textId="10D25D89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EC0AC9">
        <w:rPr>
          <w:sz w:val="24"/>
          <w:szCs w:val="24"/>
        </w:rPr>
        <w:t>Revelation 14:1-5</w:t>
      </w:r>
      <w:r>
        <w:rPr>
          <w:sz w:val="24"/>
          <w:szCs w:val="24"/>
        </w:rPr>
        <w:t xml:space="preserve"> again.</w:t>
      </w:r>
    </w:p>
    <w:p w14:paraId="043E0A0F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5B1491A0" w14:textId="1F563402" w:rsidR="00845DB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In verse 2, what does John hear? Where does it come from? What does it sound like?</w:t>
      </w:r>
    </w:p>
    <w:p w14:paraId="3F239F76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712B267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57A75BF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2F3C5F1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A1CF3EB" w14:textId="77777777" w:rsidR="006739EA" w:rsidRP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54A940C4" w14:textId="2436461A" w:rsidR="00845DB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Where is the singing taking place in verse 3?</w:t>
      </w:r>
    </w:p>
    <w:p w14:paraId="2507A6BF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5A8F490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FC70AC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EF173C7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D6122AB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26E2DC3" w14:textId="5F32C004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Who is singing in verse 3? (Hint: the locations mentioned in verses 1 and 2 help determine this)</w:t>
      </w:r>
      <w:r w:rsidR="009D0D80">
        <w:rPr>
          <w:sz w:val="24"/>
          <w:szCs w:val="24"/>
          <w:lang w:val="en"/>
        </w:rPr>
        <w:t>.</w:t>
      </w:r>
    </w:p>
    <w:p w14:paraId="5A45FBC2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408E37EC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6E1A500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5BACA5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BD87A47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8335E4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AE7777F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37680BC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44BEDE4" w14:textId="124366C9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What is being sung in verse 3? What is the biblical significance of this?</w:t>
      </w:r>
    </w:p>
    <w:p w14:paraId="0E897D0D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718D9F3C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41CD46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A3ED25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60D225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06FA828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EB0AD25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9259EDC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904DF10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04C572E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C014C8C" w14:textId="33FA5DEA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Who can learn this new, heavenly song?</w:t>
      </w:r>
    </w:p>
    <w:p w14:paraId="7693DA31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321D3758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0213D4F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3AEDC9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0306A13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D4ECE64" w14:textId="6271C4C5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What 6 characteristics of the 144,000 are mentioned in verses 3-5?</w:t>
      </w:r>
    </w:p>
    <w:p w14:paraId="106BCA1C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361D7F2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A80036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E241458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4719088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B2C46DA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2EA9FC3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D69D356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E013E1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9AEBE4F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DCEF2D5" w14:textId="2B9D11A6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How does the purchase of the 144,000 “from the earth” contrast with those who “dwell on the earth” in chapter 13?</w:t>
      </w:r>
    </w:p>
    <w:p w14:paraId="485A7B3B" w14:textId="77777777" w:rsid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3C1FE70B" w14:textId="77777777" w:rsid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2E954B70" w14:textId="77777777" w:rsid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190F662B" w14:textId="77777777" w:rsid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717A2EA0" w14:textId="77777777" w:rsid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128B63A5" w14:textId="77777777" w:rsidR="006739EA" w:rsidRPr="006739EA" w:rsidRDefault="006739EA" w:rsidP="006739EA">
      <w:pPr>
        <w:spacing w:after="0" w:line="240" w:lineRule="auto"/>
        <w:rPr>
          <w:sz w:val="24"/>
          <w:szCs w:val="24"/>
          <w:lang w:val="en"/>
        </w:rPr>
      </w:pPr>
    </w:p>
    <w:p w14:paraId="7C26834E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C883AF3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14A609B" w14:textId="227471CE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EC0AC9">
        <w:rPr>
          <w:sz w:val="24"/>
          <w:szCs w:val="24"/>
        </w:rPr>
        <w:t>Revelation 14:1-5</w:t>
      </w:r>
      <w:r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14:paraId="5D68FC8A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1FAD18FF" w14:textId="09F26A83" w:rsidR="00845DB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In verse 4, what does John say is the result of the 144,000 keeping themselves chaste (that is, remaining virgins)? Why would this be important?</w:t>
      </w:r>
    </w:p>
    <w:p w14:paraId="4EA4A077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E030528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69A0A94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3F72221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7D0F9693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F9A8D7F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FFAA73C" w14:textId="77777777" w:rsidR="006739EA" w:rsidRDefault="006739EA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CACC70E" w14:textId="37E115C5" w:rsidR="00845DB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 xml:space="preserve">Who do the 144,000 </w:t>
      </w:r>
      <w:proofErr w:type="gramStart"/>
      <w:r w:rsidRPr="00EC0AC9">
        <w:rPr>
          <w:sz w:val="24"/>
          <w:szCs w:val="24"/>
          <w:lang w:val="en"/>
        </w:rPr>
        <w:t>follow</w:t>
      </w:r>
      <w:proofErr w:type="gramEnd"/>
      <w:r w:rsidRPr="00EC0AC9">
        <w:rPr>
          <w:sz w:val="24"/>
          <w:szCs w:val="24"/>
          <w:lang w:val="en"/>
        </w:rPr>
        <w:t>, and how?</w:t>
      </w:r>
    </w:p>
    <w:p w14:paraId="79848831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6EAF801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AEE134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CCAA05A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0634F4C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C4DF682" w14:textId="38FD4B7F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What does it mean for the 144,000 to be “first fruits?” (Consider doing a word study on “first fruits” to see how it’s used throughout the Bible)</w:t>
      </w:r>
      <w:r w:rsidR="009D0D80">
        <w:rPr>
          <w:sz w:val="24"/>
          <w:szCs w:val="24"/>
          <w:lang w:val="en"/>
        </w:rPr>
        <w:t>.</w:t>
      </w:r>
    </w:p>
    <w:p w14:paraId="7271812D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47CB510D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95FA4D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7E40C00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2D78226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ED60011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7043BD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B5DB10D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E468D8D" w14:textId="5B23C4FC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Read Zephaniah 3:12-13 (or, for greater context, all of Zephaniah 3). How does this relate to the 144,000 of Israel in Revelation 14:5?</w:t>
      </w:r>
    </w:p>
    <w:p w14:paraId="7F130077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79077AFB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1AC3B7E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165C936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F7EF067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7CD932FC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6E2C8D96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592323D" w14:textId="38595C75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How does the fact that the 144,000 are “blameless” connect both to their own description in this passage and to the One whom they follow?</w:t>
      </w:r>
    </w:p>
    <w:p w14:paraId="0608AFE0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4F83102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9DE1AF6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BFF66A2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3DBA93AA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9C2A424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293F9D7" w14:textId="34094838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 xml:space="preserve">How should 14:1-5 comfort us, especially </w:t>
      </w:r>
      <w:proofErr w:type="gramStart"/>
      <w:r w:rsidRPr="00EC0AC9">
        <w:rPr>
          <w:sz w:val="24"/>
          <w:szCs w:val="24"/>
          <w:lang w:val="en"/>
        </w:rPr>
        <w:t>in light of</w:t>
      </w:r>
      <w:proofErr w:type="gramEnd"/>
      <w:r w:rsidRPr="00EC0AC9">
        <w:rPr>
          <w:sz w:val="24"/>
          <w:szCs w:val="24"/>
          <w:lang w:val="en"/>
        </w:rPr>
        <w:t xml:space="preserve"> the previous chapter?</w:t>
      </w:r>
    </w:p>
    <w:p w14:paraId="7ECDB831" w14:textId="77777777" w:rsidR="00EC0AC9" w:rsidRDefault="00EC0AC9" w:rsidP="00EC0AC9">
      <w:pPr>
        <w:spacing w:after="0" w:line="240" w:lineRule="auto"/>
        <w:rPr>
          <w:sz w:val="24"/>
          <w:szCs w:val="24"/>
          <w:lang w:val="en"/>
        </w:rPr>
      </w:pPr>
    </w:p>
    <w:p w14:paraId="5748AAFC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4C7FABF9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5565B624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17691093" w14:textId="77777777" w:rsidR="006739EA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4B4FD60" w14:textId="77777777" w:rsidR="006739EA" w:rsidRPr="00EC0AC9" w:rsidRDefault="006739EA" w:rsidP="00EC0AC9">
      <w:pPr>
        <w:spacing w:after="0" w:line="240" w:lineRule="auto"/>
        <w:rPr>
          <w:sz w:val="24"/>
          <w:szCs w:val="24"/>
          <w:lang w:val="en"/>
        </w:rPr>
      </w:pPr>
    </w:p>
    <w:p w14:paraId="06C16721" w14:textId="15305150" w:rsidR="00EC0AC9" w:rsidRDefault="00EC0AC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EC0AC9">
        <w:rPr>
          <w:sz w:val="24"/>
          <w:szCs w:val="24"/>
          <w:lang w:val="en"/>
        </w:rPr>
        <w:t>How would you summarize the passage in 21 words or less?</w:t>
      </w:r>
    </w:p>
    <w:p w14:paraId="2B5D250D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0BA3422F" w14:textId="77777777" w:rsidR="006739EA" w:rsidRDefault="006739EA" w:rsidP="00B743CE">
      <w:pPr>
        <w:spacing w:after="0" w:line="240" w:lineRule="auto"/>
        <w:rPr>
          <w:sz w:val="24"/>
          <w:szCs w:val="24"/>
        </w:rPr>
      </w:pPr>
    </w:p>
    <w:p w14:paraId="4825CE00" w14:textId="77777777" w:rsidR="006739EA" w:rsidRDefault="006739EA" w:rsidP="00B743CE">
      <w:pPr>
        <w:spacing w:after="0" w:line="240" w:lineRule="auto"/>
        <w:rPr>
          <w:sz w:val="24"/>
          <w:szCs w:val="24"/>
        </w:rPr>
      </w:pPr>
    </w:p>
    <w:p w14:paraId="1554797E" w14:textId="77777777" w:rsidR="006739EA" w:rsidRDefault="006739EA" w:rsidP="00B743CE">
      <w:pPr>
        <w:spacing w:after="0" w:line="240" w:lineRule="auto"/>
        <w:rPr>
          <w:sz w:val="24"/>
          <w:szCs w:val="24"/>
        </w:rPr>
      </w:pPr>
    </w:p>
    <w:p w14:paraId="086415CA" w14:textId="77777777" w:rsidR="006739EA" w:rsidRDefault="006739EA" w:rsidP="00B743CE">
      <w:pPr>
        <w:spacing w:after="0" w:line="240" w:lineRule="auto"/>
        <w:rPr>
          <w:sz w:val="24"/>
          <w:szCs w:val="24"/>
        </w:rPr>
      </w:pPr>
    </w:p>
    <w:p w14:paraId="7FC09DD0" w14:textId="77777777" w:rsidR="006739EA" w:rsidRDefault="006739EA" w:rsidP="00B743CE">
      <w:pPr>
        <w:spacing w:after="0" w:line="240" w:lineRule="auto"/>
        <w:rPr>
          <w:sz w:val="24"/>
          <w:szCs w:val="24"/>
        </w:rPr>
      </w:pPr>
    </w:p>
    <w:p w14:paraId="2F6329B5" w14:textId="3A2AC94A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6739EA">
        <w:rPr>
          <w:sz w:val="24"/>
          <w:szCs w:val="24"/>
        </w:rPr>
        <w:t xml:space="preserve">for understanding and </w:t>
      </w:r>
      <w:r w:rsidR="00FA369C">
        <w:rPr>
          <w:sz w:val="24"/>
          <w:szCs w:val="24"/>
        </w:rPr>
        <w:t>trust in God’s hope-filled promises in Revelation, and praise Him for His assured victory over sin and glorious return.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F156" w14:textId="77777777" w:rsidR="00261EE3" w:rsidRDefault="00261EE3" w:rsidP="00ED3079">
      <w:pPr>
        <w:spacing w:after="0" w:line="240" w:lineRule="auto"/>
      </w:pPr>
      <w:r>
        <w:separator/>
      </w:r>
    </w:p>
  </w:endnote>
  <w:endnote w:type="continuationSeparator" w:id="0">
    <w:p w14:paraId="47CE865D" w14:textId="77777777" w:rsidR="00261EE3" w:rsidRDefault="00261EE3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39180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3F86" w14:textId="77777777" w:rsidR="00261EE3" w:rsidRDefault="00261EE3" w:rsidP="00ED3079">
      <w:pPr>
        <w:spacing w:after="0" w:line="240" w:lineRule="auto"/>
      </w:pPr>
      <w:r>
        <w:separator/>
      </w:r>
    </w:p>
  </w:footnote>
  <w:footnote w:type="continuationSeparator" w:id="0">
    <w:p w14:paraId="46331AB7" w14:textId="77777777" w:rsidR="00261EE3" w:rsidRDefault="00261EE3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2F46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12C27463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394397">
    <w:abstractNumId w:val="8"/>
  </w:num>
  <w:num w:numId="2" w16cid:durableId="1527861704">
    <w:abstractNumId w:val="6"/>
  </w:num>
  <w:num w:numId="3" w16cid:durableId="605500364">
    <w:abstractNumId w:val="10"/>
  </w:num>
  <w:num w:numId="4" w16cid:durableId="356543033">
    <w:abstractNumId w:val="5"/>
  </w:num>
  <w:num w:numId="5" w16cid:durableId="1412435683">
    <w:abstractNumId w:val="1"/>
  </w:num>
  <w:num w:numId="6" w16cid:durableId="445345557">
    <w:abstractNumId w:val="9"/>
  </w:num>
  <w:num w:numId="7" w16cid:durableId="853031724">
    <w:abstractNumId w:val="11"/>
  </w:num>
  <w:num w:numId="8" w16cid:durableId="1714622706">
    <w:abstractNumId w:val="3"/>
  </w:num>
  <w:num w:numId="9" w16cid:durableId="957101679">
    <w:abstractNumId w:val="7"/>
  </w:num>
  <w:num w:numId="10" w16cid:durableId="1929076199">
    <w:abstractNumId w:val="0"/>
  </w:num>
  <w:num w:numId="11" w16cid:durableId="1620641724">
    <w:abstractNumId w:val="4"/>
  </w:num>
  <w:num w:numId="12" w16cid:durableId="1420906616">
    <w:abstractNumId w:val="12"/>
  </w:num>
  <w:num w:numId="13" w16cid:durableId="35927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03"/>
    <w:rsid w:val="00005FBF"/>
    <w:rsid w:val="00026D8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2102DD"/>
    <w:rsid w:val="002613F3"/>
    <w:rsid w:val="00261EE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4669"/>
    <w:rsid w:val="005C754F"/>
    <w:rsid w:val="00606EB8"/>
    <w:rsid w:val="006122A8"/>
    <w:rsid w:val="00647D26"/>
    <w:rsid w:val="006511DE"/>
    <w:rsid w:val="00654D6E"/>
    <w:rsid w:val="00655B75"/>
    <w:rsid w:val="006654E7"/>
    <w:rsid w:val="006739EA"/>
    <w:rsid w:val="006748FF"/>
    <w:rsid w:val="006836AA"/>
    <w:rsid w:val="006A3B0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6046"/>
    <w:rsid w:val="009A5A0C"/>
    <w:rsid w:val="009D0D80"/>
    <w:rsid w:val="009D505E"/>
    <w:rsid w:val="009E1E15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810D6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278A9"/>
    <w:rsid w:val="00D45B48"/>
    <w:rsid w:val="00D641CA"/>
    <w:rsid w:val="00D74CDA"/>
    <w:rsid w:val="00DA1D2E"/>
    <w:rsid w:val="00DB2EA4"/>
    <w:rsid w:val="00DC0006"/>
    <w:rsid w:val="00DC0203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766CC"/>
    <w:rsid w:val="00E8291D"/>
    <w:rsid w:val="00EB303F"/>
    <w:rsid w:val="00EC0AC9"/>
    <w:rsid w:val="00ED3079"/>
    <w:rsid w:val="00F83F95"/>
    <w:rsid w:val="00FA369C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CA85"/>
  <w15:chartTrackingRefBased/>
  <w15:docId w15:val="{0C7E8FBF-A31C-4BC4-8406-47FDA12E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\OneDrive\Documents\SWBC\Sermon%20Study%20and%20Posts\Guide%20and%20Schedules\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C:\Users\phili\OneDrive\Documents\SWBC\Sermon Study and Posts\Guide and Schedules\Homework Template.dotx</Template>
  <TotalTime>0</TotalTime>
  <Pages>5</Pages>
  <Words>685</Words>
  <Characters>3121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Fulmer</dc:creator>
  <cp:keywords/>
  <dc:description/>
  <cp:lastModifiedBy>Campbell Bortel</cp:lastModifiedBy>
  <cp:revision>3</cp:revision>
  <cp:lastPrinted>2025-03-24T20:24:00Z</cp:lastPrinted>
  <dcterms:created xsi:type="dcterms:W3CDTF">2025-03-24T20:24:00Z</dcterms:created>
  <dcterms:modified xsi:type="dcterms:W3CDTF">2025-03-24T20:24:00Z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