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4150C" w14:textId="4FFE6084" w:rsidR="00DC0597" w:rsidRPr="00473E9E" w:rsidRDefault="00B27780" w:rsidP="00845DB9">
      <w:pPr>
        <w:spacing w:after="120"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Revelation 19:17-21</w:t>
      </w:r>
    </w:p>
    <w:p w14:paraId="24D8573C" w14:textId="77777777" w:rsidR="00845DB9" w:rsidRPr="00473E9E" w:rsidRDefault="00DC0597" w:rsidP="00845DB9">
      <w:pPr>
        <w:spacing w:after="120" w:line="240" w:lineRule="auto"/>
        <w:rPr>
          <w:sz w:val="24"/>
          <w:szCs w:val="24"/>
        </w:rPr>
      </w:pPr>
      <w:r w:rsidRPr="00473E9E">
        <w:rPr>
          <w:sz w:val="24"/>
          <w:szCs w:val="24"/>
        </w:rPr>
        <w:t>Remember to begin your study early in the week so that you have time to really think (and keep thinking) about the passage without being rushed.</w:t>
      </w:r>
    </w:p>
    <w:p w14:paraId="1A9770FD" w14:textId="77777777" w:rsidR="00DC0597" w:rsidRPr="00FD0E39" w:rsidRDefault="00DC0597" w:rsidP="00845DB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1</w:t>
      </w:r>
    </w:p>
    <w:p w14:paraId="3ED66BBB" w14:textId="532BB3F9" w:rsidR="00DC0597" w:rsidRDefault="00DC0597" w:rsidP="00845DB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Read </w:t>
      </w:r>
      <w:r w:rsidR="0024225B">
        <w:rPr>
          <w:sz w:val="24"/>
          <w:szCs w:val="24"/>
        </w:rPr>
        <w:t>19:17-21</w:t>
      </w:r>
    </w:p>
    <w:p w14:paraId="10F3679B" w14:textId="77777777" w:rsidR="00B27780" w:rsidRDefault="00DC0597" w:rsidP="00B27780">
      <w:pPr>
        <w:spacing w:after="0" w:line="240" w:lineRule="auto"/>
        <w:rPr>
          <w:sz w:val="20"/>
          <w:szCs w:val="20"/>
        </w:rPr>
      </w:pPr>
      <w:r w:rsidRPr="00E0716F">
        <w:rPr>
          <w:sz w:val="20"/>
          <w:szCs w:val="20"/>
        </w:rPr>
        <w:t xml:space="preserve">For these lessons, the sermon text is provided in a format that visually helps display the structure of the paragraph or section of text. </w:t>
      </w:r>
      <w:r w:rsidR="00095A58">
        <w:rPr>
          <w:sz w:val="20"/>
          <w:szCs w:val="20"/>
        </w:rPr>
        <w:t xml:space="preserve">The </w:t>
      </w:r>
      <w:r w:rsidR="002D51C3">
        <w:rPr>
          <w:sz w:val="20"/>
          <w:szCs w:val="20"/>
        </w:rPr>
        <w:t xml:space="preserve">main </w:t>
      </w:r>
      <w:r w:rsidR="00095A58">
        <w:rPr>
          <w:sz w:val="20"/>
          <w:szCs w:val="20"/>
        </w:rPr>
        <w:t>verbs are underlined.</w:t>
      </w:r>
      <w:r w:rsidR="00845DB9">
        <w:rPr>
          <w:sz w:val="20"/>
          <w:szCs w:val="20"/>
        </w:rPr>
        <w:t xml:space="preserve"> Commands are </w:t>
      </w:r>
      <w:proofErr w:type="gramStart"/>
      <w:r w:rsidR="00845DB9">
        <w:rPr>
          <w:sz w:val="20"/>
          <w:szCs w:val="20"/>
        </w:rPr>
        <w:t>double-underlined</w:t>
      </w:r>
      <w:proofErr w:type="gramEnd"/>
      <w:r w:rsidR="00845DB9">
        <w:rPr>
          <w:sz w:val="20"/>
          <w:szCs w:val="20"/>
        </w:rPr>
        <w:t>.</w:t>
      </w:r>
      <w:r w:rsidR="00095A58">
        <w:rPr>
          <w:sz w:val="20"/>
          <w:szCs w:val="20"/>
        </w:rPr>
        <w:t xml:space="preserve"> </w:t>
      </w:r>
      <w:r w:rsidR="00B93616">
        <w:rPr>
          <w:sz w:val="20"/>
          <w:szCs w:val="20"/>
        </w:rPr>
        <w:t>Generally, t</w:t>
      </w:r>
      <w:r w:rsidRPr="00E0716F">
        <w:rPr>
          <w:sz w:val="20"/>
          <w:szCs w:val="20"/>
        </w:rPr>
        <w:t xml:space="preserve">he main </w:t>
      </w:r>
      <w:r w:rsidR="00B93616">
        <w:rPr>
          <w:sz w:val="20"/>
          <w:szCs w:val="20"/>
        </w:rPr>
        <w:t xml:space="preserve">indicative </w:t>
      </w:r>
      <w:r w:rsidRPr="00E0716F">
        <w:rPr>
          <w:sz w:val="20"/>
          <w:szCs w:val="20"/>
        </w:rPr>
        <w:t xml:space="preserve">clauses remain to the left, and the </w:t>
      </w:r>
      <w:r w:rsidR="00966766">
        <w:rPr>
          <w:sz w:val="20"/>
          <w:szCs w:val="20"/>
        </w:rPr>
        <w:t>other</w:t>
      </w:r>
      <w:r w:rsidRPr="00E0716F">
        <w:rPr>
          <w:sz w:val="20"/>
          <w:szCs w:val="20"/>
        </w:rPr>
        <w:t xml:space="preserve"> clauses are either directly underneath when they have equal priority to what comes </w:t>
      </w:r>
      <w:proofErr w:type="gramStart"/>
      <w:r w:rsidRPr="00E0716F">
        <w:rPr>
          <w:sz w:val="20"/>
          <w:szCs w:val="20"/>
        </w:rPr>
        <w:t>before, or</w:t>
      </w:r>
      <w:proofErr w:type="gramEnd"/>
      <w:r w:rsidRPr="00E0716F">
        <w:rPr>
          <w:sz w:val="20"/>
          <w:szCs w:val="20"/>
        </w:rPr>
        <w:t xml:space="preserve"> are tabbed to the right when the clause </w:t>
      </w:r>
      <w:r w:rsidR="002102DD">
        <w:rPr>
          <w:sz w:val="20"/>
          <w:szCs w:val="20"/>
        </w:rPr>
        <w:t xml:space="preserve">supports, develops, </w:t>
      </w:r>
      <w:r w:rsidR="002102DD" w:rsidRPr="006E09B7">
        <w:rPr>
          <w:sz w:val="20"/>
          <w:szCs w:val="20"/>
        </w:rPr>
        <w:t>or draws a conclusion from</w:t>
      </w:r>
      <w:r w:rsidR="002102DD" w:rsidRPr="00E0716F">
        <w:rPr>
          <w:sz w:val="20"/>
          <w:szCs w:val="20"/>
        </w:rPr>
        <w:t xml:space="preserve"> </w:t>
      </w:r>
      <w:r w:rsidR="002102DD">
        <w:rPr>
          <w:sz w:val="20"/>
          <w:szCs w:val="20"/>
        </w:rPr>
        <w:t>a neighboring clause</w:t>
      </w:r>
      <w:r w:rsidR="00D45B48">
        <w:rPr>
          <w:sz w:val="20"/>
          <w:szCs w:val="20"/>
        </w:rPr>
        <w:t>.</w:t>
      </w:r>
    </w:p>
    <w:p w14:paraId="2A9DA563" w14:textId="77777777" w:rsidR="00B27780" w:rsidRDefault="00B27780" w:rsidP="00B27780">
      <w:pPr>
        <w:spacing w:after="0" w:line="240" w:lineRule="auto"/>
        <w:rPr>
          <w:sz w:val="20"/>
          <w:szCs w:val="20"/>
        </w:rPr>
      </w:pPr>
    </w:p>
    <w:p w14:paraId="54341C02" w14:textId="77777777" w:rsidR="00B27780" w:rsidRDefault="00B27780" w:rsidP="00B2778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Revelation 19:17-21</w:t>
      </w:r>
    </w:p>
    <w:p w14:paraId="5B5A1F66" w14:textId="77777777" w:rsidR="00B27780" w:rsidRDefault="00B27780" w:rsidP="00B27780">
      <w:pPr>
        <w:spacing w:after="0" w:line="240" w:lineRule="auto"/>
        <w:rPr>
          <w:sz w:val="20"/>
          <w:szCs w:val="20"/>
        </w:rPr>
      </w:pPr>
      <w:r w:rsidRPr="00B27780">
        <w:rPr>
          <w:sz w:val="20"/>
          <w:szCs w:val="20"/>
        </w:rPr>
        <w:t>17 Then I saw an angel standing in the sun,</w:t>
      </w:r>
    </w:p>
    <w:p w14:paraId="0804323E" w14:textId="77777777" w:rsidR="00B27780" w:rsidRDefault="00B27780" w:rsidP="00B27780">
      <w:pPr>
        <w:spacing w:after="0" w:line="240" w:lineRule="auto"/>
        <w:rPr>
          <w:sz w:val="20"/>
          <w:szCs w:val="20"/>
        </w:rPr>
      </w:pPr>
      <w:r w:rsidRPr="00B27780">
        <w:rPr>
          <w:sz w:val="20"/>
          <w:szCs w:val="20"/>
        </w:rPr>
        <w:t xml:space="preserve"> and he </w:t>
      </w:r>
      <w:r w:rsidRPr="00B27780">
        <w:rPr>
          <w:sz w:val="20"/>
          <w:szCs w:val="20"/>
          <w:u w:val="single"/>
        </w:rPr>
        <w:t xml:space="preserve">cried out </w:t>
      </w:r>
      <w:r w:rsidRPr="00B27780">
        <w:rPr>
          <w:sz w:val="20"/>
          <w:szCs w:val="20"/>
        </w:rPr>
        <w:t xml:space="preserve">with a loud voice, </w:t>
      </w:r>
    </w:p>
    <w:p w14:paraId="45511AE8" w14:textId="77777777" w:rsidR="00B27780" w:rsidRDefault="00B27780" w:rsidP="00B27780">
      <w:pPr>
        <w:spacing w:after="0" w:line="240" w:lineRule="auto"/>
        <w:ind w:firstLine="720"/>
        <w:rPr>
          <w:sz w:val="20"/>
          <w:szCs w:val="20"/>
        </w:rPr>
      </w:pPr>
      <w:r w:rsidRPr="00B27780">
        <w:rPr>
          <w:sz w:val="20"/>
          <w:szCs w:val="20"/>
        </w:rPr>
        <w:t xml:space="preserve">saying to all the birds which fly in midheaven, </w:t>
      </w:r>
    </w:p>
    <w:p w14:paraId="3F4F8B55" w14:textId="77777777" w:rsidR="00B27780" w:rsidRPr="00426642" w:rsidRDefault="00B27780" w:rsidP="00B27780">
      <w:pPr>
        <w:spacing w:after="0" w:line="240" w:lineRule="auto"/>
        <w:ind w:firstLine="720"/>
        <w:rPr>
          <w:sz w:val="20"/>
          <w:szCs w:val="20"/>
          <w:u w:val="double"/>
        </w:rPr>
      </w:pPr>
      <w:r w:rsidRPr="00B27780">
        <w:rPr>
          <w:sz w:val="20"/>
          <w:szCs w:val="20"/>
          <w:u w:val="double"/>
        </w:rPr>
        <w:t xml:space="preserve">“Come, </w:t>
      </w:r>
    </w:p>
    <w:p w14:paraId="4CF69B4D" w14:textId="77777777" w:rsidR="00B27780" w:rsidRPr="00426642" w:rsidRDefault="00B27780" w:rsidP="00B27780">
      <w:pPr>
        <w:spacing w:after="0" w:line="240" w:lineRule="auto"/>
        <w:ind w:firstLine="720"/>
        <w:rPr>
          <w:sz w:val="20"/>
          <w:szCs w:val="20"/>
          <w:u w:val="double"/>
        </w:rPr>
      </w:pPr>
      <w:r w:rsidRPr="00B27780">
        <w:rPr>
          <w:sz w:val="20"/>
          <w:szCs w:val="20"/>
          <w:u w:val="double"/>
        </w:rPr>
        <w:t xml:space="preserve">assemble </w:t>
      </w:r>
    </w:p>
    <w:p w14:paraId="61BA1D4F" w14:textId="0404F34E" w:rsidR="00B27780" w:rsidRDefault="00B27780" w:rsidP="00B27780">
      <w:pPr>
        <w:spacing w:after="0" w:line="240" w:lineRule="auto"/>
        <w:ind w:left="360" w:firstLine="720"/>
        <w:rPr>
          <w:sz w:val="20"/>
          <w:szCs w:val="20"/>
        </w:rPr>
      </w:pPr>
      <w:r w:rsidRPr="00B27780">
        <w:rPr>
          <w:sz w:val="20"/>
          <w:szCs w:val="20"/>
        </w:rPr>
        <w:t>for the great supper of God,</w:t>
      </w:r>
    </w:p>
    <w:p w14:paraId="35DC9AD2" w14:textId="77777777" w:rsidR="00B27780" w:rsidRDefault="00B27780" w:rsidP="00B27780">
      <w:pPr>
        <w:spacing w:after="0" w:line="240" w:lineRule="auto"/>
        <w:ind w:left="360" w:firstLine="720"/>
        <w:rPr>
          <w:sz w:val="20"/>
          <w:szCs w:val="20"/>
        </w:rPr>
      </w:pPr>
      <w:r w:rsidRPr="00B27780">
        <w:rPr>
          <w:sz w:val="20"/>
          <w:szCs w:val="20"/>
        </w:rPr>
        <w:t xml:space="preserve">18 so that you </w:t>
      </w:r>
      <w:r w:rsidRPr="00B27780">
        <w:rPr>
          <w:sz w:val="20"/>
          <w:szCs w:val="20"/>
          <w:u w:val="single"/>
        </w:rPr>
        <w:t>may eat</w:t>
      </w:r>
      <w:r w:rsidRPr="00B27780">
        <w:rPr>
          <w:sz w:val="20"/>
          <w:szCs w:val="20"/>
        </w:rPr>
        <w:t xml:space="preserve"> the flesh of kings </w:t>
      </w:r>
    </w:p>
    <w:p w14:paraId="6AECDBCF" w14:textId="77777777" w:rsidR="00B27780" w:rsidRDefault="00B27780" w:rsidP="00B27780">
      <w:pPr>
        <w:spacing w:after="0" w:line="240" w:lineRule="auto"/>
        <w:ind w:left="2160" w:firstLine="720"/>
        <w:rPr>
          <w:sz w:val="20"/>
          <w:szCs w:val="20"/>
        </w:rPr>
      </w:pPr>
      <w:r w:rsidRPr="00B27780">
        <w:rPr>
          <w:sz w:val="20"/>
          <w:szCs w:val="20"/>
        </w:rPr>
        <w:t xml:space="preserve">and the flesh of commanders </w:t>
      </w:r>
    </w:p>
    <w:p w14:paraId="35B9309F" w14:textId="77777777" w:rsidR="00B27780" w:rsidRDefault="00B27780" w:rsidP="00B27780">
      <w:pPr>
        <w:spacing w:after="0" w:line="240" w:lineRule="auto"/>
        <w:ind w:left="2160" w:firstLine="720"/>
        <w:rPr>
          <w:sz w:val="20"/>
          <w:szCs w:val="20"/>
        </w:rPr>
      </w:pPr>
      <w:r w:rsidRPr="00B27780">
        <w:rPr>
          <w:sz w:val="20"/>
          <w:szCs w:val="20"/>
        </w:rPr>
        <w:t xml:space="preserve">and the flesh of mighty men </w:t>
      </w:r>
    </w:p>
    <w:p w14:paraId="1BBFBF60" w14:textId="77777777" w:rsidR="00B27780" w:rsidRDefault="00B27780" w:rsidP="00B27780">
      <w:pPr>
        <w:spacing w:after="0" w:line="240" w:lineRule="auto"/>
        <w:ind w:left="2160" w:firstLine="720"/>
        <w:rPr>
          <w:sz w:val="20"/>
          <w:szCs w:val="20"/>
        </w:rPr>
      </w:pPr>
      <w:r w:rsidRPr="00B27780">
        <w:rPr>
          <w:sz w:val="20"/>
          <w:szCs w:val="20"/>
        </w:rPr>
        <w:t xml:space="preserve">and the flesh of horses </w:t>
      </w:r>
    </w:p>
    <w:p w14:paraId="5691032A" w14:textId="77777777" w:rsidR="00B27780" w:rsidRDefault="00B27780" w:rsidP="00B27780">
      <w:pPr>
        <w:spacing w:after="0" w:line="240" w:lineRule="auto"/>
        <w:ind w:left="2160" w:firstLine="720"/>
        <w:rPr>
          <w:sz w:val="20"/>
          <w:szCs w:val="20"/>
        </w:rPr>
      </w:pPr>
      <w:r w:rsidRPr="00B27780">
        <w:rPr>
          <w:sz w:val="20"/>
          <w:szCs w:val="20"/>
        </w:rPr>
        <w:t xml:space="preserve">and of those who sit on them </w:t>
      </w:r>
    </w:p>
    <w:p w14:paraId="0DF6ECDA" w14:textId="77777777" w:rsidR="00B27780" w:rsidRDefault="00B27780" w:rsidP="00B27780">
      <w:pPr>
        <w:spacing w:after="0" w:line="240" w:lineRule="auto"/>
        <w:ind w:left="2160" w:firstLine="720"/>
        <w:rPr>
          <w:sz w:val="20"/>
          <w:szCs w:val="20"/>
        </w:rPr>
      </w:pPr>
      <w:r w:rsidRPr="00B27780">
        <w:rPr>
          <w:sz w:val="20"/>
          <w:szCs w:val="20"/>
        </w:rPr>
        <w:t>and the flesh of all men, both free men and slaves, and small and great.”</w:t>
      </w:r>
    </w:p>
    <w:p w14:paraId="1C4E3258" w14:textId="77777777" w:rsidR="00B27780" w:rsidRDefault="00B27780" w:rsidP="00B27780">
      <w:pPr>
        <w:spacing w:after="0" w:line="240" w:lineRule="auto"/>
        <w:rPr>
          <w:sz w:val="20"/>
          <w:szCs w:val="20"/>
        </w:rPr>
      </w:pPr>
      <w:r w:rsidRPr="00B27780">
        <w:rPr>
          <w:sz w:val="20"/>
          <w:szCs w:val="20"/>
        </w:rPr>
        <w:t xml:space="preserve">19 And I </w:t>
      </w:r>
      <w:r w:rsidRPr="00B27780">
        <w:rPr>
          <w:sz w:val="20"/>
          <w:szCs w:val="20"/>
          <w:u w:val="single"/>
        </w:rPr>
        <w:t>saw</w:t>
      </w:r>
      <w:r w:rsidRPr="00B27780">
        <w:rPr>
          <w:sz w:val="20"/>
          <w:szCs w:val="20"/>
        </w:rPr>
        <w:t xml:space="preserve"> the beast </w:t>
      </w:r>
    </w:p>
    <w:p w14:paraId="1FAC18D6" w14:textId="77777777" w:rsidR="00B27780" w:rsidRDefault="00B27780" w:rsidP="00B27780">
      <w:pPr>
        <w:spacing w:after="0" w:line="240" w:lineRule="auto"/>
        <w:ind w:left="360" w:firstLine="720"/>
        <w:rPr>
          <w:sz w:val="20"/>
          <w:szCs w:val="20"/>
        </w:rPr>
      </w:pPr>
      <w:r w:rsidRPr="00B27780">
        <w:rPr>
          <w:sz w:val="20"/>
          <w:szCs w:val="20"/>
        </w:rPr>
        <w:t xml:space="preserve">and the kings of the earth </w:t>
      </w:r>
    </w:p>
    <w:p w14:paraId="6EEA000B" w14:textId="77777777" w:rsidR="00B27780" w:rsidRPr="00426642" w:rsidRDefault="00B27780" w:rsidP="00B27780">
      <w:pPr>
        <w:spacing w:after="0" w:line="240" w:lineRule="auto"/>
        <w:ind w:left="720" w:firstLine="360"/>
        <w:rPr>
          <w:sz w:val="20"/>
          <w:szCs w:val="20"/>
          <w:u w:val="single"/>
        </w:rPr>
      </w:pPr>
      <w:r w:rsidRPr="00B27780">
        <w:rPr>
          <w:sz w:val="20"/>
          <w:szCs w:val="20"/>
        </w:rPr>
        <w:t xml:space="preserve">and their armies </w:t>
      </w:r>
      <w:r w:rsidRPr="00B27780">
        <w:rPr>
          <w:sz w:val="20"/>
          <w:szCs w:val="20"/>
          <w:u w:val="single"/>
        </w:rPr>
        <w:t xml:space="preserve">assembled </w:t>
      </w:r>
    </w:p>
    <w:p w14:paraId="2FE33524" w14:textId="77777777" w:rsidR="00B27780" w:rsidRDefault="00B27780" w:rsidP="00B27780">
      <w:pPr>
        <w:spacing w:after="0" w:line="240" w:lineRule="auto"/>
        <w:ind w:left="2160" w:firstLine="720"/>
        <w:rPr>
          <w:sz w:val="20"/>
          <w:szCs w:val="20"/>
        </w:rPr>
      </w:pPr>
      <w:r w:rsidRPr="00B27780">
        <w:rPr>
          <w:sz w:val="20"/>
          <w:szCs w:val="20"/>
        </w:rPr>
        <w:t xml:space="preserve">to make war against Him who sat on the horse </w:t>
      </w:r>
    </w:p>
    <w:p w14:paraId="5A7818CF" w14:textId="77777777" w:rsidR="00B27780" w:rsidRDefault="00B27780" w:rsidP="00B27780">
      <w:pPr>
        <w:spacing w:after="0" w:line="240" w:lineRule="auto"/>
        <w:ind w:left="2880" w:firstLine="720"/>
        <w:rPr>
          <w:sz w:val="20"/>
          <w:szCs w:val="20"/>
        </w:rPr>
      </w:pPr>
      <w:r w:rsidRPr="00B27780">
        <w:rPr>
          <w:sz w:val="20"/>
          <w:szCs w:val="20"/>
        </w:rPr>
        <w:t>and against His army.</w:t>
      </w:r>
      <w:r>
        <w:rPr>
          <w:sz w:val="20"/>
          <w:szCs w:val="20"/>
        </w:rPr>
        <w:t xml:space="preserve"> </w:t>
      </w:r>
    </w:p>
    <w:p w14:paraId="68D3807D" w14:textId="77777777" w:rsidR="00B27780" w:rsidRDefault="00B27780" w:rsidP="00B27780">
      <w:pPr>
        <w:spacing w:after="0" w:line="240" w:lineRule="auto"/>
        <w:rPr>
          <w:sz w:val="20"/>
          <w:szCs w:val="20"/>
        </w:rPr>
      </w:pPr>
      <w:r w:rsidRPr="00B27780">
        <w:rPr>
          <w:sz w:val="20"/>
          <w:szCs w:val="20"/>
        </w:rPr>
        <w:t xml:space="preserve">20 And the beast </w:t>
      </w:r>
      <w:r w:rsidRPr="00B27780">
        <w:rPr>
          <w:sz w:val="20"/>
          <w:szCs w:val="20"/>
          <w:u w:val="single"/>
        </w:rPr>
        <w:t>was seized</w:t>
      </w:r>
      <w:r w:rsidRPr="00B27780">
        <w:rPr>
          <w:sz w:val="20"/>
          <w:szCs w:val="20"/>
        </w:rPr>
        <w:t>,</w:t>
      </w:r>
    </w:p>
    <w:p w14:paraId="60FEB491" w14:textId="77777777" w:rsidR="00B27780" w:rsidRDefault="00B27780" w:rsidP="00B27780">
      <w:pPr>
        <w:spacing w:after="0" w:line="240" w:lineRule="auto"/>
        <w:ind w:left="360" w:firstLine="720"/>
        <w:rPr>
          <w:sz w:val="20"/>
          <w:szCs w:val="20"/>
        </w:rPr>
      </w:pPr>
      <w:r w:rsidRPr="00B27780">
        <w:rPr>
          <w:sz w:val="20"/>
          <w:szCs w:val="20"/>
        </w:rPr>
        <w:t xml:space="preserve">and with him the false prophet </w:t>
      </w:r>
    </w:p>
    <w:p w14:paraId="131493B6" w14:textId="77777777" w:rsidR="00B27780" w:rsidRDefault="00B27780" w:rsidP="00B27780">
      <w:pPr>
        <w:spacing w:after="0" w:line="240" w:lineRule="auto"/>
        <w:ind w:left="2160" w:firstLine="720"/>
        <w:rPr>
          <w:sz w:val="20"/>
          <w:szCs w:val="20"/>
        </w:rPr>
      </w:pPr>
      <w:r w:rsidRPr="00B27780">
        <w:rPr>
          <w:sz w:val="20"/>
          <w:szCs w:val="20"/>
        </w:rPr>
        <w:t>who </w:t>
      </w:r>
      <w:r w:rsidRPr="00B27780">
        <w:rPr>
          <w:sz w:val="20"/>
          <w:szCs w:val="20"/>
          <w:u w:val="single"/>
        </w:rPr>
        <w:t>performed</w:t>
      </w:r>
      <w:r w:rsidRPr="00B27780">
        <w:rPr>
          <w:sz w:val="20"/>
          <w:szCs w:val="20"/>
        </w:rPr>
        <w:t xml:space="preserve"> the signs in his presence, </w:t>
      </w:r>
    </w:p>
    <w:p w14:paraId="6B9B46C2" w14:textId="77777777" w:rsidR="00B27780" w:rsidRDefault="00B27780" w:rsidP="00B27780">
      <w:pPr>
        <w:spacing w:after="0" w:line="240" w:lineRule="auto"/>
        <w:ind w:left="3600" w:firstLine="720"/>
        <w:rPr>
          <w:sz w:val="20"/>
          <w:szCs w:val="20"/>
        </w:rPr>
      </w:pPr>
      <w:r w:rsidRPr="00B27780">
        <w:rPr>
          <w:sz w:val="20"/>
          <w:szCs w:val="20"/>
        </w:rPr>
        <w:t xml:space="preserve">by which he deceived those </w:t>
      </w:r>
    </w:p>
    <w:p w14:paraId="605A6092" w14:textId="77777777" w:rsidR="00B27780" w:rsidRDefault="00B27780" w:rsidP="00B27780">
      <w:pPr>
        <w:spacing w:after="0" w:line="240" w:lineRule="auto"/>
        <w:ind w:left="576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B27780">
        <w:rPr>
          <w:sz w:val="20"/>
          <w:szCs w:val="20"/>
        </w:rPr>
        <w:t xml:space="preserve">who had received the mark of the beast </w:t>
      </w:r>
    </w:p>
    <w:p w14:paraId="7BCC5763" w14:textId="77777777" w:rsidR="00B27780" w:rsidRDefault="00B27780" w:rsidP="00B27780">
      <w:pPr>
        <w:spacing w:after="0" w:line="240" w:lineRule="auto"/>
        <w:ind w:left="576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B27780">
        <w:rPr>
          <w:sz w:val="20"/>
          <w:szCs w:val="20"/>
        </w:rPr>
        <w:t xml:space="preserve">and those who worshiped his </w:t>
      </w:r>
      <w:proofErr w:type="gramStart"/>
      <w:r w:rsidRPr="00B27780">
        <w:rPr>
          <w:sz w:val="20"/>
          <w:szCs w:val="20"/>
        </w:rPr>
        <w:t>image;</w:t>
      </w:r>
      <w:proofErr w:type="gramEnd"/>
      <w:r w:rsidRPr="00B27780">
        <w:rPr>
          <w:sz w:val="20"/>
          <w:szCs w:val="20"/>
        </w:rPr>
        <w:t xml:space="preserve"> </w:t>
      </w:r>
    </w:p>
    <w:p w14:paraId="0875A9BC" w14:textId="77777777" w:rsidR="00B27780" w:rsidRDefault="00B27780" w:rsidP="00B27780">
      <w:pPr>
        <w:spacing w:after="0" w:line="240" w:lineRule="auto"/>
        <w:rPr>
          <w:sz w:val="20"/>
          <w:szCs w:val="20"/>
        </w:rPr>
      </w:pPr>
      <w:r w:rsidRPr="00B27780">
        <w:rPr>
          <w:sz w:val="20"/>
          <w:szCs w:val="20"/>
        </w:rPr>
        <w:t xml:space="preserve">these two were </w:t>
      </w:r>
      <w:r w:rsidRPr="00B27780">
        <w:rPr>
          <w:sz w:val="20"/>
          <w:szCs w:val="20"/>
          <w:u w:val="single"/>
        </w:rPr>
        <w:t xml:space="preserve">thrown </w:t>
      </w:r>
      <w:r w:rsidRPr="00B27780">
        <w:rPr>
          <w:sz w:val="20"/>
          <w:szCs w:val="20"/>
        </w:rPr>
        <w:t xml:space="preserve">alive </w:t>
      </w:r>
    </w:p>
    <w:p w14:paraId="1142106F" w14:textId="77777777" w:rsidR="00B27780" w:rsidRDefault="00B27780" w:rsidP="00B27780">
      <w:pPr>
        <w:spacing w:after="0" w:line="240" w:lineRule="auto"/>
        <w:ind w:left="720" w:firstLine="720"/>
        <w:rPr>
          <w:sz w:val="20"/>
          <w:szCs w:val="20"/>
        </w:rPr>
      </w:pPr>
      <w:r w:rsidRPr="00B27780">
        <w:rPr>
          <w:sz w:val="20"/>
          <w:szCs w:val="20"/>
        </w:rPr>
        <w:t xml:space="preserve">into the lake of fire </w:t>
      </w:r>
      <w:r>
        <w:rPr>
          <w:sz w:val="20"/>
          <w:szCs w:val="20"/>
        </w:rPr>
        <w:tab/>
      </w:r>
    </w:p>
    <w:p w14:paraId="65311FD8" w14:textId="34D6031C" w:rsidR="00B27780" w:rsidRDefault="00B27780" w:rsidP="00B27780">
      <w:pPr>
        <w:spacing w:after="0" w:line="240" w:lineRule="auto"/>
        <w:ind w:left="1440" w:firstLine="720"/>
        <w:rPr>
          <w:sz w:val="20"/>
          <w:szCs w:val="20"/>
        </w:rPr>
      </w:pPr>
      <w:r w:rsidRPr="00B27780">
        <w:rPr>
          <w:sz w:val="20"/>
          <w:szCs w:val="20"/>
        </w:rPr>
        <w:t>which burns with brimstone. </w:t>
      </w:r>
    </w:p>
    <w:p w14:paraId="2B7AC5D4" w14:textId="77777777" w:rsidR="00B27780" w:rsidRDefault="00B27780" w:rsidP="00B27780">
      <w:pPr>
        <w:spacing w:after="0" w:line="240" w:lineRule="auto"/>
        <w:rPr>
          <w:sz w:val="20"/>
          <w:szCs w:val="20"/>
        </w:rPr>
      </w:pPr>
      <w:r w:rsidRPr="00B27780">
        <w:rPr>
          <w:sz w:val="20"/>
          <w:szCs w:val="20"/>
        </w:rPr>
        <w:t xml:space="preserve">21 And the rest </w:t>
      </w:r>
      <w:r w:rsidRPr="00B27780">
        <w:rPr>
          <w:sz w:val="20"/>
          <w:szCs w:val="20"/>
          <w:u w:val="single"/>
        </w:rPr>
        <w:t>were killed</w:t>
      </w:r>
      <w:r w:rsidRPr="00B27780">
        <w:rPr>
          <w:sz w:val="20"/>
          <w:szCs w:val="20"/>
        </w:rPr>
        <w:t xml:space="preserve"> </w:t>
      </w:r>
    </w:p>
    <w:p w14:paraId="5FE14E18" w14:textId="77777777" w:rsidR="00B27780" w:rsidRDefault="00B27780" w:rsidP="00B27780">
      <w:pPr>
        <w:spacing w:after="0" w:line="240" w:lineRule="auto"/>
        <w:ind w:left="1440"/>
        <w:rPr>
          <w:sz w:val="20"/>
          <w:szCs w:val="20"/>
        </w:rPr>
      </w:pPr>
      <w:r w:rsidRPr="00B27780">
        <w:rPr>
          <w:sz w:val="20"/>
          <w:szCs w:val="20"/>
        </w:rPr>
        <w:t xml:space="preserve">with the sword </w:t>
      </w:r>
    </w:p>
    <w:p w14:paraId="5D8C5D00" w14:textId="77777777" w:rsidR="00B27780" w:rsidRDefault="00B27780" w:rsidP="00B27780">
      <w:pPr>
        <w:spacing w:after="0" w:line="240" w:lineRule="auto"/>
        <w:ind w:left="2160"/>
        <w:rPr>
          <w:sz w:val="20"/>
          <w:szCs w:val="20"/>
        </w:rPr>
      </w:pPr>
      <w:r w:rsidRPr="00B27780">
        <w:rPr>
          <w:sz w:val="20"/>
          <w:szCs w:val="20"/>
        </w:rPr>
        <w:t xml:space="preserve">which came from the mouth of Him </w:t>
      </w:r>
    </w:p>
    <w:p w14:paraId="2243FAFF" w14:textId="77777777" w:rsidR="00B27780" w:rsidRDefault="00B27780" w:rsidP="00B27780">
      <w:pPr>
        <w:spacing w:after="0" w:line="240" w:lineRule="auto"/>
        <w:ind w:left="432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B27780">
        <w:rPr>
          <w:sz w:val="20"/>
          <w:szCs w:val="20"/>
        </w:rPr>
        <w:t xml:space="preserve">who sat on the horse, </w:t>
      </w:r>
    </w:p>
    <w:p w14:paraId="5A91963E" w14:textId="0AE8DBC6" w:rsidR="00B27780" w:rsidRPr="00B27780" w:rsidRDefault="00B27780" w:rsidP="00B27780">
      <w:pPr>
        <w:spacing w:after="0" w:line="240" w:lineRule="auto"/>
        <w:rPr>
          <w:sz w:val="20"/>
          <w:szCs w:val="20"/>
        </w:rPr>
      </w:pPr>
      <w:r w:rsidRPr="00B27780">
        <w:rPr>
          <w:sz w:val="20"/>
          <w:szCs w:val="20"/>
        </w:rPr>
        <w:t xml:space="preserve">and all the birds </w:t>
      </w:r>
      <w:r w:rsidRPr="00B27780">
        <w:rPr>
          <w:sz w:val="20"/>
          <w:szCs w:val="20"/>
          <w:u w:val="single"/>
        </w:rPr>
        <w:t>were filled</w:t>
      </w:r>
      <w:r w:rsidRPr="00B27780">
        <w:rPr>
          <w:sz w:val="20"/>
          <w:szCs w:val="20"/>
        </w:rPr>
        <w:t xml:space="preserve"> with their flesh.</w:t>
      </w:r>
    </w:p>
    <w:p w14:paraId="29FB022A" w14:textId="77777777" w:rsidR="00B27780" w:rsidRDefault="00B27780" w:rsidP="00B2778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4"/>
          <w:szCs w:val="24"/>
        </w:rPr>
      </w:pPr>
    </w:p>
    <w:p w14:paraId="48C109F7" w14:textId="4FED9321" w:rsidR="00DC0597" w:rsidRDefault="00B27780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Where is the angel in this passage located? </w:t>
      </w:r>
    </w:p>
    <w:p w14:paraId="03BA6C3E" w14:textId="77777777" w:rsidR="00B27780" w:rsidRPr="00B27780" w:rsidRDefault="00B27780" w:rsidP="00B27780">
      <w:pPr>
        <w:spacing w:after="0" w:line="240" w:lineRule="auto"/>
        <w:rPr>
          <w:sz w:val="24"/>
          <w:szCs w:val="24"/>
          <w:lang w:val="en"/>
        </w:rPr>
      </w:pPr>
    </w:p>
    <w:p w14:paraId="30A826C4" w14:textId="77777777" w:rsidR="00E41B6C" w:rsidRDefault="00E41B6C" w:rsidP="00E41B6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09431F99" w14:textId="77777777" w:rsidR="00B27780" w:rsidRDefault="00B27780" w:rsidP="00E41B6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430D21BD" w14:textId="77777777" w:rsidR="00B27780" w:rsidRDefault="00B27780" w:rsidP="00E41B6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3DE40578" w14:textId="31B3B312" w:rsidR="00845DB9" w:rsidRDefault="00B27780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lastRenderedPageBreak/>
        <w:t xml:space="preserve">What did the angel say? To whom did the angel say this? </w:t>
      </w:r>
    </w:p>
    <w:p w14:paraId="03974439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705380F0" w14:textId="77777777" w:rsidR="00BC3B19" w:rsidRP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7B327424" w14:textId="57FDD47A" w:rsidR="00B27780" w:rsidRDefault="00B27780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Where has “midheaven” been mentioned so far in the book of Revelation? How is this context helpful for understanding our text in Revelation 19?</w:t>
      </w:r>
    </w:p>
    <w:p w14:paraId="1859E099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72410201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134E7538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75F50288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67D968F9" w14:textId="77777777" w:rsidR="00BC3B19" w:rsidRP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407C53AE" w14:textId="798E6C7B" w:rsidR="00B27780" w:rsidRDefault="00B27780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What is the “great supper of God?” Defend your answer biblically.</w:t>
      </w:r>
    </w:p>
    <w:p w14:paraId="13E829B0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415AE75C" w14:textId="77777777" w:rsidR="00BC3B19" w:rsidRP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47F2F570" w14:textId="39FB7218" w:rsidR="00B27780" w:rsidRDefault="00B27780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What are these birds going to do? Who is this being done to? </w:t>
      </w:r>
    </w:p>
    <w:p w14:paraId="2ACFB552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6776C083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7333B995" w14:textId="77777777" w:rsidR="00BC3B19" w:rsidRP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1998405F" w14:textId="4E8CF02F" w:rsidR="00B27780" w:rsidRDefault="00B27780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Have these kings, commanders, mighty men, horses, etc. been found elsewhere in the book of revelation? Summarize what you know about them? </w:t>
      </w:r>
    </w:p>
    <w:p w14:paraId="5EE33BB2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3C5ABD47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53EE9BEB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75A4B805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52E04BC7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6D778A50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52D2583D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39E71E84" w14:textId="77777777" w:rsidR="00BC3B19" w:rsidRP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2F95C11F" w14:textId="664165BE" w:rsidR="00B27780" w:rsidRDefault="00053068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Read Revelation 6:15 is this the same scene revisited, or a different scene? How do you know? </w:t>
      </w:r>
    </w:p>
    <w:p w14:paraId="31ABFADA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62B4F5B3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40850A47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7C3E24E0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324E8EBA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2E762A91" w14:textId="77777777" w:rsidR="00BC3B19" w:rsidRP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07CA4103" w14:textId="3FE681FB" w:rsidR="00053068" w:rsidRDefault="00053068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Why do the beast, kings, and armies assemble? </w:t>
      </w:r>
    </w:p>
    <w:p w14:paraId="6FB2A562" w14:textId="77777777" w:rsidR="00B743CE" w:rsidRDefault="00B743CE" w:rsidP="00B743C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00BC865F" w14:textId="77777777" w:rsidR="00BC3B19" w:rsidRDefault="00BC3B19" w:rsidP="00B743C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2204CA95" w14:textId="77777777" w:rsidR="00BC3B19" w:rsidRDefault="00BC3B19" w:rsidP="00B743C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337F83CF" w14:textId="77777777" w:rsidR="00845DB9" w:rsidRPr="00FD0E39" w:rsidRDefault="00845DB9" w:rsidP="00B743C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2</w:t>
      </w:r>
    </w:p>
    <w:p w14:paraId="3DF0628F" w14:textId="4260F640" w:rsidR="00845DB9" w:rsidRDefault="00845DB9" w:rsidP="00B743C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Read </w:t>
      </w:r>
      <w:r w:rsidR="00BC3B19">
        <w:rPr>
          <w:sz w:val="24"/>
          <w:szCs w:val="24"/>
        </w:rPr>
        <w:t xml:space="preserve">Revelation 19:17-21 </w:t>
      </w:r>
      <w:r>
        <w:rPr>
          <w:sz w:val="24"/>
          <w:szCs w:val="24"/>
        </w:rPr>
        <w:t>again.</w:t>
      </w:r>
    </w:p>
    <w:p w14:paraId="4AF4F780" w14:textId="3E465922" w:rsidR="00BC3B19" w:rsidRDefault="00BC3B19" w:rsidP="00BC3B19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"/>
        </w:rPr>
      </w:pPr>
      <w:r w:rsidRPr="00BC3B19">
        <w:rPr>
          <w:sz w:val="24"/>
          <w:szCs w:val="24"/>
          <w:lang w:val="en"/>
        </w:rPr>
        <w:t xml:space="preserve">Where have we seen the beast and false prophet show up already in the book of Revelation? </w:t>
      </w:r>
    </w:p>
    <w:p w14:paraId="20981C4A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48701E32" w14:textId="4512C4BE" w:rsidR="00BC3B19" w:rsidRP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32C7B7A7" w14:textId="77777777" w:rsidR="00BC3B19" w:rsidRDefault="00BC3B19" w:rsidP="00BC3B19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lastRenderedPageBreak/>
        <w:t xml:space="preserve">How is this week’s text different or </w:t>
      </w:r>
      <w:proofErr w:type="gramStart"/>
      <w:r>
        <w:rPr>
          <w:sz w:val="24"/>
          <w:szCs w:val="24"/>
          <w:lang w:val="en"/>
        </w:rPr>
        <w:t>similar to</w:t>
      </w:r>
      <w:proofErr w:type="gramEnd"/>
      <w:r>
        <w:rPr>
          <w:sz w:val="24"/>
          <w:szCs w:val="24"/>
          <w:lang w:val="en"/>
        </w:rPr>
        <w:t xml:space="preserve"> the scenes where the beast and false prophet have already shown up in the book of Revelation? Compare and contrast. </w:t>
      </w:r>
    </w:p>
    <w:p w14:paraId="6B03BE07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0B80C5A5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188396A9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6DFF3904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416B6110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35046F34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397FD1D5" w14:textId="77777777" w:rsidR="00BC3B19" w:rsidRP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32DD4674" w14:textId="77777777" w:rsidR="00BC3B19" w:rsidRDefault="00BC3B19" w:rsidP="00BC3B19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Who is the one sitting on the horse that war is being waged against? How do you know?</w:t>
      </w:r>
    </w:p>
    <w:p w14:paraId="0D790B79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45D5639F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25D78D55" w14:textId="77777777" w:rsidR="00BC3B19" w:rsidRP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6DE4A03D" w14:textId="77777777" w:rsidR="00BC3B19" w:rsidRDefault="00BC3B19" w:rsidP="00BC3B19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What signs of the false prophet might this text be referring to?</w:t>
      </w:r>
    </w:p>
    <w:p w14:paraId="4ACF85DF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683573DD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64CBC544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7081719A" w14:textId="77777777" w:rsidR="00BC3B19" w:rsidRP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76E424AA" w14:textId="77777777" w:rsidR="00BC3B19" w:rsidRDefault="00BC3B19" w:rsidP="00BC3B19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Where does Revelation 19:20 say these signs were performed? </w:t>
      </w:r>
    </w:p>
    <w:p w14:paraId="0409E506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69784832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4F918490" w14:textId="77777777" w:rsidR="00BC3B19" w:rsidRP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295F8C2A" w14:textId="77777777" w:rsidR="00BC3B19" w:rsidRDefault="00BC3B19" w:rsidP="00BC3B19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What was the purpose of these signs?</w:t>
      </w:r>
    </w:p>
    <w:p w14:paraId="77F63451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05EC70B8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38C8B595" w14:textId="77777777" w:rsidR="00BC3B19" w:rsidRP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5190EB38" w14:textId="4BC3E094" w:rsidR="00BC3B19" w:rsidRDefault="00BC3B19" w:rsidP="00BC3B19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Who were the ones </w:t>
      </w:r>
      <w:r>
        <w:rPr>
          <w:sz w:val="24"/>
          <w:szCs w:val="24"/>
          <w:lang w:val="en"/>
        </w:rPr>
        <w:t>d</w:t>
      </w:r>
      <w:r>
        <w:rPr>
          <w:sz w:val="24"/>
          <w:szCs w:val="24"/>
          <w:lang w:val="en"/>
        </w:rPr>
        <w:t xml:space="preserve">eceived? </w:t>
      </w:r>
    </w:p>
    <w:p w14:paraId="7C858148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4E9ECB6D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36D63DFF" w14:textId="77777777" w:rsidR="00BC3B19" w:rsidRP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3F9C9384" w14:textId="77777777" w:rsidR="00BC3B19" w:rsidRDefault="00BC3B19" w:rsidP="00BC3B19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Remind yourself, what do we know about the mark of the beast from earlier in the book of Revelation? What does it mean? </w:t>
      </w:r>
    </w:p>
    <w:p w14:paraId="66820F68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611D7FB7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3DF59ED6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032BCEED" w14:textId="77777777" w:rsidR="00BC3B19" w:rsidRP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0898A097" w14:textId="77777777" w:rsidR="00B743CE" w:rsidRDefault="00B743CE" w:rsidP="00B743C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62558710" w14:textId="77777777" w:rsidR="00845DB9" w:rsidRPr="00FD0E39" w:rsidRDefault="00845DB9" w:rsidP="00B743C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3</w:t>
      </w:r>
    </w:p>
    <w:p w14:paraId="46FE0D47" w14:textId="42AE0495" w:rsidR="00B743CE" w:rsidRPr="00CA0721" w:rsidRDefault="00845DB9" w:rsidP="00B743C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Read </w:t>
      </w:r>
      <w:r w:rsidR="00BC3B19">
        <w:rPr>
          <w:sz w:val="24"/>
          <w:szCs w:val="24"/>
        </w:rPr>
        <w:t xml:space="preserve">Revelation 19:17-21 </w:t>
      </w:r>
      <w:r w:rsidRPr="00CA0721">
        <w:rPr>
          <w:sz w:val="24"/>
          <w:szCs w:val="24"/>
        </w:rPr>
        <w:t>again.</w:t>
      </w:r>
    </w:p>
    <w:p w14:paraId="4138BCE3" w14:textId="326F88F4" w:rsidR="00BC3B19" w:rsidRDefault="00BC3B19" w:rsidP="00BC3B19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n"/>
        </w:rPr>
      </w:pPr>
      <w:r w:rsidRPr="00BC3B19">
        <w:rPr>
          <w:sz w:val="24"/>
          <w:szCs w:val="24"/>
          <w:lang w:val="en"/>
        </w:rPr>
        <w:t xml:space="preserve">What was done to the beast and false prophet? </w:t>
      </w:r>
    </w:p>
    <w:p w14:paraId="7F2E3069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0196A4AE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0CD939A8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13DDDCCD" w14:textId="77777777" w:rsidR="00BC3B19" w:rsidRP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38B316F9" w14:textId="77777777" w:rsidR="00BC3B19" w:rsidRDefault="00BC3B19" w:rsidP="00BC3B19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lastRenderedPageBreak/>
        <w:t>How is the power of God on display in this text?</w:t>
      </w:r>
    </w:p>
    <w:p w14:paraId="77C560DC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3BA03C80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195B1005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0328513B" w14:textId="77777777" w:rsidR="00BC3B19" w:rsidRP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49852560" w14:textId="77777777" w:rsidR="00BC3B19" w:rsidRDefault="00BC3B19" w:rsidP="00BC3B19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Read Revelation 20:10,14;21:8. How do these add clarity to Revelation 19:20?</w:t>
      </w:r>
    </w:p>
    <w:p w14:paraId="4515E721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5939208B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125EB700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36563282" w14:textId="77777777" w:rsidR="00BC3B19" w:rsidRP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13F7A254" w14:textId="77777777" w:rsidR="00BC3B19" w:rsidRDefault="00BC3B19" w:rsidP="00BC3B19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How were the rest killed according to verse 21? </w:t>
      </w:r>
    </w:p>
    <w:p w14:paraId="50CE4482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6659289F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724DC85A" w14:textId="77777777" w:rsidR="00BC3B19" w:rsidRP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1E1B2AD0" w14:textId="77777777" w:rsidR="00BC3B19" w:rsidRDefault="00BC3B19" w:rsidP="00BC3B19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How does this text speak to the seriousness of sin? How might this aid you in your battle against sin?</w:t>
      </w:r>
    </w:p>
    <w:p w14:paraId="5A1DE236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0BD92CBE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0A7D409E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53E8CFC7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029E2532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0CE1272F" w14:textId="77777777" w:rsidR="00BC3B19" w:rsidRP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13462D2E" w14:textId="77777777" w:rsidR="00BC3B19" w:rsidRDefault="00BC3B19" w:rsidP="00BC3B19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In what ways are you tempted to distrust in the power of God? How does this text deepen your view of God’s omnipotence? </w:t>
      </w:r>
    </w:p>
    <w:p w14:paraId="599F51E0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19A12BED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4EA75CCF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57B29933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5A6FA34F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29AFCE5B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16A07DE8" w14:textId="77777777" w:rsidR="00BC3B19" w:rsidRP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063FF95C" w14:textId="77777777" w:rsidR="00BC3B19" w:rsidRDefault="00BC3B19" w:rsidP="00BC3B19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What are you tempted to fear with regards to the demonic? How does this text bring you comfort?</w:t>
      </w:r>
    </w:p>
    <w:p w14:paraId="71D30BA5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402DB7EE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5BE2C38F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19927867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60BDECD8" w14:textId="77777777" w:rsid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731336A4" w14:textId="77777777" w:rsidR="00BC3B19" w:rsidRPr="00BC3B19" w:rsidRDefault="00BC3B19" w:rsidP="00BC3B19">
      <w:pPr>
        <w:spacing w:after="0" w:line="240" w:lineRule="auto"/>
        <w:rPr>
          <w:sz w:val="24"/>
          <w:szCs w:val="24"/>
          <w:lang w:val="en"/>
        </w:rPr>
      </w:pPr>
    </w:p>
    <w:p w14:paraId="131D1B2A" w14:textId="77777777" w:rsidR="00DC0597" w:rsidRDefault="00DC0597" w:rsidP="00B743CE">
      <w:pPr>
        <w:spacing w:after="0" w:line="240" w:lineRule="auto"/>
        <w:rPr>
          <w:sz w:val="24"/>
          <w:szCs w:val="24"/>
        </w:rPr>
      </w:pPr>
    </w:p>
    <w:p w14:paraId="5EA7D228" w14:textId="2384EECF" w:rsidR="002F0BCB" w:rsidRPr="00DC0597" w:rsidRDefault="00DC0597" w:rsidP="00B743CE">
      <w:pPr>
        <w:spacing w:after="0" w:line="240" w:lineRule="auto"/>
      </w:pPr>
      <w:r>
        <w:rPr>
          <w:sz w:val="24"/>
          <w:szCs w:val="24"/>
        </w:rPr>
        <w:t>In preparation for Sunday, pray</w:t>
      </w:r>
      <w:r w:rsidR="00BC3B19">
        <w:rPr>
          <w:sz w:val="24"/>
          <w:szCs w:val="24"/>
        </w:rPr>
        <w:t xml:space="preserve"> contemplating the seriousness of sin. Confess your sin before the Lord. Cherish the justice of Christ, His power, and majesty. </w:t>
      </w:r>
    </w:p>
    <w:sectPr w:rsidR="002F0BCB" w:rsidRPr="00DC0597" w:rsidSect="00E509E0">
      <w:headerReference w:type="default" r:id="rId11"/>
      <w:footerReference w:type="default" r:id="rId12"/>
      <w:pgSz w:w="12240" w:h="15840"/>
      <w:pgMar w:top="1800" w:right="1152" w:bottom="99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6F25" w14:textId="77777777" w:rsidR="00985590" w:rsidRDefault="00985590" w:rsidP="00ED3079">
      <w:pPr>
        <w:spacing w:after="0" w:line="240" w:lineRule="auto"/>
      </w:pPr>
      <w:r>
        <w:separator/>
      </w:r>
    </w:p>
  </w:endnote>
  <w:endnote w:type="continuationSeparator" w:id="0">
    <w:p w14:paraId="482BD87C" w14:textId="77777777" w:rsidR="00985590" w:rsidRDefault="00985590" w:rsidP="00ED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105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3DA055" w14:textId="77777777" w:rsidR="007C2898" w:rsidRDefault="007C2898" w:rsidP="00324F30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54F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 w:rsidR="005C75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15A47" w14:textId="77777777" w:rsidR="00985590" w:rsidRDefault="00985590" w:rsidP="00ED3079">
      <w:pPr>
        <w:spacing w:after="0" w:line="240" w:lineRule="auto"/>
      </w:pPr>
      <w:r>
        <w:separator/>
      </w:r>
    </w:p>
  </w:footnote>
  <w:footnote w:type="continuationSeparator" w:id="0">
    <w:p w14:paraId="2E0B5B1E" w14:textId="77777777" w:rsidR="00985590" w:rsidRDefault="00985590" w:rsidP="00ED3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2A8A" w14:textId="77777777" w:rsidR="00ED3079" w:rsidRDefault="00ED3079" w:rsidP="00ED3079">
    <w:pPr>
      <w:spacing w:after="0" w:line="240" w:lineRule="auto"/>
      <w:jc w:val="center"/>
    </w:pPr>
    <w:r>
      <w:t>Summit Woods Baptist Church</w:t>
    </w:r>
  </w:p>
  <w:p w14:paraId="0A24B572" w14:textId="77777777" w:rsidR="00ED3079" w:rsidRDefault="00767DAD" w:rsidP="00ED3079">
    <w:pPr>
      <w:spacing w:after="0" w:line="240" w:lineRule="auto"/>
      <w:jc w:val="center"/>
    </w:pPr>
    <w:r>
      <w:rPr>
        <w:sz w:val="32"/>
        <w:szCs w:val="32"/>
      </w:rPr>
      <w:t>Sermon Study</w:t>
    </w:r>
    <w:r w:rsidR="00ED3079" w:rsidRPr="002F0BCB">
      <w:rPr>
        <w:sz w:val="32"/>
        <w:szCs w:val="32"/>
      </w:rPr>
      <w:t xml:space="preserve"> Equipping Class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3844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50A4DA2"/>
    <w:multiLevelType w:val="hybridMultilevel"/>
    <w:tmpl w:val="128ABC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A4BC5"/>
    <w:multiLevelType w:val="hybridMultilevel"/>
    <w:tmpl w:val="1314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B77D6"/>
    <w:multiLevelType w:val="multilevel"/>
    <w:tmpl w:val="3530E34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51B04A9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7BD1C70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23B0C94"/>
    <w:multiLevelType w:val="hybridMultilevel"/>
    <w:tmpl w:val="D4B80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71EA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8127F30"/>
    <w:multiLevelType w:val="hybridMultilevel"/>
    <w:tmpl w:val="128ABC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12883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FEF27E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60C23CC4"/>
    <w:multiLevelType w:val="hybridMultilevel"/>
    <w:tmpl w:val="128AB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6213D"/>
    <w:multiLevelType w:val="hybridMultilevel"/>
    <w:tmpl w:val="FEAA7C7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DD2D3C"/>
    <w:multiLevelType w:val="hybridMultilevel"/>
    <w:tmpl w:val="36E0A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E3AFC"/>
    <w:multiLevelType w:val="hybridMultilevel"/>
    <w:tmpl w:val="0C14C6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59831334">
    <w:abstractNumId w:val="10"/>
  </w:num>
  <w:num w:numId="2" w16cid:durableId="1113672051">
    <w:abstractNumId w:val="7"/>
  </w:num>
  <w:num w:numId="3" w16cid:durableId="1548879968">
    <w:abstractNumId w:val="12"/>
  </w:num>
  <w:num w:numId="4" w16cid:durableId="111366179">
    <w:abstractNumId w:val="6"/>
  </w:num>
  <w:num w:numId="5" w16cid:durableId="629016983">
    <w:abstractNumId w:val="2"/>
  </w:num>
  <w:num w:numId="6" w16cid:durableId="1807965363">
    <w:abstractNumId w:val="11"/>
  </w:num>
  <w:num w:numId="7" w16cid:durableId="94521904">
    <w:abstractNumId w:val="13"/>
  </w:num>
  <w:num w:numId="8" w16cid:durableId="648633481">
    <w:abstractNumId w:val="4"/>
  </w:num>
  <w:num w:numId="9" w16cid:durableId="1715226061">
    <w:abstractNumId w:val="9"/>
  </w:num>
  <w:num w:numId="10" w16cid:durableId="1154372030">
    <w:abstractNumId w:val="0"/>
  </w:num>
  <w:num w:numId="11" w16cid:durableId="245965259">
    <w:abstractNumId w:val="5"/>
  </w:num>
  <w:num w:numId="12" w16cid:durableId="239028164">
    <w:abstractNumId w:val="14"/>
  </w:num>
  <w:num w:numId="13" w16cid:durableId="2136366395">
    <w:abstractNumId w:val="3"/>
  </w:num>
  <w:num w:numId="14" w16cid:durableId="404424343">
    <w:abstractNumId w:val="1"/>
  </w:num>
  <w:num w:numId="15" w16cid:durableId="585653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780"/>
    <w:rsid w:val="00005FBF"/>
    <w:rsid w:val="000377AA"/>
    <w:rsid w:val="00053068"/>
    <w:rsid w:val="00056B21"/>
    <w:rsid w:val="00070889"/>
    <w:rsid w:val="00071CC6"/>
    <w:rsid w:val="000760EE"/>
    <w:rsid w:val="000855E6"/>
    <w:rsid w:val="0008666D"/>
    <w:rsid w:val="00092496"/>
    <w:rsid w:val="00095A58"/>
    <w:rsid w:val="000C19F2"/>
    <w:rsid w:val="000E6F7B"/>
    <w:rsid w:val="000F2268"/>
    <w:rsid w:val="001170AA"/>
    <w:rsid w:val="001522B0"/>
    <w:rsid w:val="00190E0A"/>
    <w:rsid w:val="001B4ED8"/>
    <w:rsid w:val="002102DD"/>
    <w:rsid w:val="0024225B"/>
    <w:rsid w:val="002613F3"/>
    <w:rsid w:val="002743EF"/>
    <w:rsid w:val="00277AA9"/>
    <w:rsid w:val="0028354E"/>
    <w:rsid w:val="002A5CD5"/>
    <w:rsid w:val="002D51C3"/>
    <w:rsid w:val="002F0BCB"/>
    <w:rsid w:val="00315F11"/>
    <w:rsid w:val="003201F1"/>
    <w:rsid w:val="00324F30"/>
    <w:rsid w:val="0032773B"/>
    <w:rsid w:val="00345774"/>
    <w:rsid w:val="003469AF"/>
    <w:rsid w:val="00346C10"/>
    <w:rsid w:val="00383890"/>
    <w:rsid w:val="003E3558"/>
    <w:rsid w:val="003E5B56"/>
    <w:rsid w:val="00426642"/>
    <w:rsid w:val="00473E9E"/>
    <w:rsid w:val="00487F23"/>
    <w:rsid w:val="00495515"/>
    <w:rsid w:val="004D311D"/>
    <w:rsid w:val="004E32C6"/>
    <w:rsid w:val="004E3897"/>
    <w:rsid w:val="004E4E73"/>
    <w:rsid w:val="005024CF"/>
    <w:rsid w:val="00533EAA"/>
    <w:rsid w:val="00554669"/>
    <w:rsid w:val="005B413D"/>
    <w:rsid w:val="005C754F"/>
    <w:rsid w:val="00606EB8"/>
    <w:rsid w:val="006122A8"/>
    <w:rsid w:val="00647D26"/>
    <w:rsid w:val="006511DE"/>
    <w:rsid w:val="00654D6E"/>
    <w:rsid w:val="00655B75"/>
    <w:rsid w:val="006654E7"/>
    <w:rsid w:val="006748FF"/>
    <w:rsid w:val="006836AA"/>
    <w:rsid w:val="006A3B07"/>
    <w:rsid w:val="006E276E"/>
    <w:rsid w:val="006F66F2"/>
    <w:rsid w:val="00730B15"/>
    <w:rsid w:val="00767DAD"/>
    <w:rsid w:val="007B58A6"/>
    <w:rsid w:val="007B7665"/>
    <w:rsid w:val="007C2898"/>
    <w:rsid w:val="007C7737"/>
    <w:rsid w:val="007C7890"/>
    <w:rsid w:val="007E2752"/>
    <w:rsid w:val="00802460"/>
    <w:rsid w:val="0080586D"/>
    <w:rsid w:val="00805E46"/>
    <w:rsid w:val="008418F7"/>
    <w:rsid w:val="00845DB9"/>
    <w:rsid w:val="0087131A"/>
    <w:rsid w:val="008739C5"/>
    <w:rsid w:val="008C22DA"/>
    <w:rsid w:val="008E6A3B"/>
    <w:rsid w:val="008F2EE6"/>
    <w:rsid w:val="00903156"/>
    <w:rsid w:val="00935A27"/>
    <w:rsid w:val="00966766"/>
    <w:rsid w:val="00985590"/>
    <w:rsid w:val="00986046"/>
    <w:rsid w:val="009A5A0C"/>
    <w:rsid w:val="009D505E"/>
    <w:rsid w:val="009E1E15"/>
    <w:rsid w:val="00A06AB5"/>
    <w:rsid w:val="00A22FE9"/>
    <w:rsid w:val="00A55A73"/>
    <w:rsid w:val="00A658C5"/>
    <w:rsid w:val="00AC12CA"/>
    <w:rsid w:val="00AC1CE3"/>
    <w:rsid w:val="00AE401A"/>
    <w:rsid w:val="00AE46C0"/>
    <w:rsid w:val="00AF3801"/>
    <w:rsid w:val="00B27780"/>
    <w:rsid w:val="00B402EC"/>
    <w:rsid w:val="00B5052E"/>
    <w:rsid w:val="00B743CE"/>
    <w:rsid w:val="00B93616"/>
    <w:rsid w:val="00BC3B19"/>
    <w:rsid w:val="00C01449"/>
    <w:rsid w:val="00C212E0"/>
    <w:rsid w:val="00C33881"/>
    <w:rsid w:val="00C7056D"/>
    <w:rsid w:val="00C90A74"/>
    <w:rsid w:val="00CB16F7"/>
    <w:rsid w:val="00CC697E"/>
    <w:rsid w:val="00CE01A1"/>
    <w:rsid w:val="00CE2378"/>
    <w:rsid w:val="00CE298F"/>
    <w:rsid w:val="00D25C7B"/>
    <w:rsid w:val="00D45B48"/>
    <w:rsid w:val="00D641CA"/>
    <w:rsid w:val="00D74CDA"/>
    <w:rsid w:val="00DA1D2E"/>
    <w:rsid w:val="00DB2EA4"/>
    <w:rsid w:val="00DC0006"/>
    <w:rsid w:val="00DC0597"/>
    <w:rsid w:val="00DE5DF8"/>
    <w:rsid w:val="00E0716F"/>
    <w:rsid w:val="00E27A6F"/>
    <w:rsid w:val="00E37D22"/>
    <w:rsid w:val="00E41B6C"/>
    <w:rsid w:val="00E509E0"/>
    <w:rsid w:val="00E50F66"/>
    <w:rsid w:val="00E61D4E"/>
    <w:rsid w:val="00E71164"/>
    <w:rsid w:val="00E766CC"/>
    <w:rsid w:val="00E8291D"/>
    <w:rsid w:val="00EB303F"/>
    <w:rsid w:val="00ED3079"/>
    <w:rsid w:val="00F83F95"/>
    <w:rsid w:val="00FC1F96"/>
    <w:rsid w:val="00FD0E39"/>
    <w:rsid w:val="00FD3C76"/>
    <w:rsid w:val="00FE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C673E"/>
  <w15:chartTrackingRefBased/>
  <w15:docId w15:val="{82E030DD-8045-394D-8214-ABCD2E03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597"/>
  </w:style>
  <w:style w:type="paragraph" w:styleId="Heading3">
    <w:name w:val="heading 3"/>
    <w:basedOn w:val="Normal"/>
    <w:link w:val="Heading3Char"/>
    <w:uiPriority w:val="9"/>
    <w:qFormat/>
    <w:rsid w:val="00B277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80246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460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ED3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079"/>
  </w:style>
  <w:style w:type="paragraph" w:styleId="Footer">
    <w:name w:val="footer"/>
    <w:basedOn w:val="Normal"/>
    <w:link w:val="FooterChar"/>
    <w:uiPriority w:val="99"/>
    <w:unhideWhenUsed/>
    <w:rsid w:val="00ED3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079"/>
  </w:style>
  <w:style w:type="paragraph" w:styleId="ListParagraph">
    <w:name w:val="List Paragraph"/>
    <w:basedOn w:val="Normal"/>
    <w:uiPriority w:val="34"/>
    <w:qFormat/>
    <w:rsid w:val="00805E4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2778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27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B27780"/>
  </w:style>
  <w:style w:type="character" w:customStyle="1" w:styleId="apple-converted-space">
    <w:name w:val="apple-converted-space"/>
    <w:basedOn w:val="DefaultParagraphFont"/>
    <w:rsid w:val="00B27780"/>
  </w:style>
  <w:style w:type="character" w:styleId="Hyperlink">
    <w:name w:val="Hyperlink"/>
    <w:basedOn w:val="DefaultParagraphFont"/>
    <w:uiPriority w:val="99"/>
    <w:semiHidden/>
    <w:unhideWhenUsed/>
    <w:rsid w:val="00B277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8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mpbellbortel/Library/Group%20Containers/UBF8T346G9.Office/User%20Content.localized/Templates.localized/SSMAT%20H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0C985A87CE548B82BD0A8E0157D40" ma:contentTypeVersion="12" ma:contentTypeDescription="Create a new document." ma:contentTypeScope="" ma:versionID="a00dccd251ec4723e9348e66b5520090">
  <xsd:schema xmlns:xsd="http://www.w3.org/2001/XMLSchema" xmlns:xs="http://www.w3.org/2001/XMLSchema" xmlns:p="http://schemas.microsoft.com/office/2006/metadata/properties" xmlns:ns2="c5c466c4-09d0-47bb-9835-8ad235a20994" xmlns:ns3="d7fabdd2-d959-4867-8cb3-65a3cd2146ff" targetNamespace="http://schemas.microsoft.com/office/2006/metadata/properties" ma:root="true" ma:fieldsID="1f3612b0df57dbb5eac1d6abdc354651" ns2:_="" ns3:_="">
    <xsd:import namespace="c5c466c4-09d0-47bb-9835-8ad235a20994"/>
    <xsd:import namespace="d7fabdd2-d959-4867-8cb3-65a3cd214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66c4-09d0-47bb-9835-8ad235a20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abdd2-d959-4867-8cb3-65a3cd2146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37D3C-B9A0-41F3-B2B8-1399532DCB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553164-BFBB-4136-9FCD-283D5A76DD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419C6C-8ABE-3949-9651-40F8BB51DF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16DAE6-1588-4F13-A561-076AC1FFC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66c4-09d0-47bb-9835-8ad235a20994"/>
    <ds:schemaRef ds:uri="d7fabdd2-d959-4867-8cb3-65a3cd214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SSMAT HW.dotx</Template>
  <TotalTime>0</TotalTime>
  <Pages>4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 Bortel</dc:creator>
  <cp:keywords/>
  <dc:description/>
  <cp:lastModifiedBy>Campbell Bortel</cp:lastModifiedBy>
  <cp:revision>2</cp:revision>
  <cp:lastPrinted>2025-11-12T20:20:00Z</cp:lastPrinted>
  <dcterms:created xsi:type="dcterms:W3CDTF">2025-11-12T20:21:00Z</dcterms:created>
  <dcterms:modified xsi:type="dcterms:W3CDTF">2025-11-12T20:21:00Z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Turabian Style (Full Note with Bibliography)</vt:lpwstr>
  </property>
  <property fmtid="{D5CDD505-2E9C-101B-9397-08002B2CF9AE}" pid="3" name="ContentTypeId">
    <vt:lpwstr>0x0101008890C985A87CE548B82BD0A8E0157D40</vt:lpwstr>
  </property>
</Properties>
</file>