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5B0CB" w14:textId="57ECC1F4" w:rsidR="00DC0597" w:rsidRPr="00473E9E" w:rsidRDefault="004A4AE4" w:rsidP="00845DB9">
      <w:pPr>
        <w:spacing w:after="12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Revelation 8:13-9:12</w:t>
      </w:r>
    </w:p>
    <w:p w14:paraId="3CFC23FA" w14:textId="77777777" w:rsidR="00845DB9" w:rsidRPr="00473E9E" w:rsidRDefault="00DC0597" w:rsidP="00845DB9">
      <w:pPr>
        <w:spacing w:after="120" w:line="240" w:lineRule="auto"/>
        <w:rPr>
          <w:sz w:val="24"/>
          <w:szCs w:val="24"/>
        </w:rPr>
      </w:pPr>
      <w:r w:rsidRPr="00473E9E">
        <w:rPr>
          <w:sz w:val="24"/>
          <w:szCs w:val="24"/>
        </w:rPr>
        <w:t>Remember to begin your study early in the week so that you have time to really think (and keep thinking) about the passage without being rushed.</w:t>
      </w:r>
    </w:p>
    <w:p w14:paraId="2FFD0B8F" w14:textId="77777777" w:rsidR="00DC0597" w:rsidRPr="00FD0E39" w:rsidRDefault="00DC0597" w:rsidP="00845DB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1</w:t>
      </w:r>
    </w:p>
    <w:p w14:paraId="19B12958" w14:textId="33197655" w:rsidR="00DC0597" w:rsidRDefault="00DC0597" w:rsidP="00845DB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5244DC">
        <w:rPr>
          <w:sz w:val="24"/>
          <w:szCs w:val="24"/>
        </w:rPr>
        <w:t>Revelation 8:13-9:12</w:t>
      </w:r>
      <w:r>
        <w:rPr>
          <w:sz w:val="24"/>
          <w:szCs w:val="24"/>
        </w:rPr>
        <w:t>.</w:t>
      </w:r>
    </w:p>
    <w:p w14:paraId="3C8BD7E1" w14:textId="77777777" w:rsidR="00DC0597" w:rsidRPr="00E0716F" w:rsidRDefault="00DC0597" w:rsidP="00B743CE">
      <w:pPr>
        <w:spacing w:after="0" w:line="240" w:lineRule="auto"/>
        <w:rPr>
          <w:sz w:val="20"/>
          <w:szCs w:val="20"/>
        </w:rPr>
      </w:pPr>
      <w:r w:rsidRPr="00E0716F">
        <w:rPr>
          <w:sz w:val="20"/>
          <w:szCs w:val="20"/>
        </w:rPr>
        <w:t xml:space="preserve">For these lessons, the sermon text is provided in a format that visually helps display the structure of the paragraph or section of text. </w:t>
      </w:r>
      <w:r w:rsidR="00095A58">
        <w:rPr>
          <w:sz w:val="20"/>
          <w:szCs w:val="20"/>
        </w:rPr>
        <w:t xml:space="preserve">The </w:t>
      </w:r>
      <w:r w:rsidR="002D51C3">
        <w:rPr>
          <w:sz w:val="20"/>
          <w:szCs w:val="20"/>
        </w:rPr>
        <w:t xml:space="preserve">main </w:t>
      </w:r>
      <w:r w:rsidR="00095A58">
        <w:rPr>
          <w:sz w:val="20"/>
          <w:szCs w:val="20"/>
        </w:rPr>
        <w:t>verbs are underlined.</w:t>
      </w:r>
      <w:r w:rsidR="00845DB9">
        <w:rPr>
          <w:sz w:val="20"/>
          <w:szCs w:val="20"/>
        </w:rPr>
        <w:t xml:space="preserve"> Commands are double-underlined.</w:t>
      </w:r>
      <w:r w:rsidR="00095A58">
        <w:rPr>
          <w:sz w:val="20"/>
          <w:szCs w:val="20"/>
        </w:rPr>
        <w:t xml:space="preserve"> </w:t>
      </w:r>
      <w:r w:rsidR="00B93616">
        <w:rPr>
          <w:sz w:val="20"/>
          <w:szCs w:val="20"/>
        </w:rPr>
        <w:t>Generally, t</w:t>
      </w:r>
      <w:r w:rsidRPr="00E0716F">
        <w:rPr>
          <w:sz w:val="20"/>
          <w:szCs w:val="20"/>
        </w:rPr>
        <w:t xml:space="preserve">he main </w:t>
      </w:r>
      <w:r w:rsidR="00B93616">
        <w:rPr>
          <w:sz w:val="20"/>
          <w:szCs w:val="20"/>
        </w:rPr>
        <w:t xml:space="preserve">indicative </w:t>
      </w:r>
      <w:r w:rsidRPr="00E0716F">
        <w:rPr>
          <w:sz w:val="20"/>
          <w:szCs w:val="20"/>
        </w:rPr>
        <w:t xml:space="preserve">clauses remain to the left, and the </w:t>
      </w:r>
      <w:r w:rsidR="00966766">
        <w:rPr>
          <w:sz w:val="20"/>
          <w:szCs w:val="20"/>
        </w:rPr>
        <w:t>other</w:t>
      </w:r>
      <w:r w:rsidRPr="00E0716F">
        <w:rPr>
          <w:sz w:val="20"/>
          <w:szCs w:val="20"/>
        </w:rPr>
        <w:t xml:space="preserve"> clauses are either directly underneath when they have equal priority to what comes </w:t>
      </w:r>
      <w:proofErr w:type="gramStart"/>
      <w:r w:rsidRPr="00E0716F">
        <w:rPr>
          <w:sz w:val="20"/>
          <w:szCs w:val="20"/>
        </w:rPr>
        <w:t>before, or</w:t>
      </w:r>
      <w:proofErr w:type="gramEnd"/>
      <w:r w:rsidRPr="00E0716F">
        <w:rPr>
          <w:sz w:val="20"/>
          <w:szCs w:val="20"/>
        </w:rPr>
        <w:t xml:space="preserve"> are tabbed to the right when the clause </w:t>
      </w:r>
      <w:r w:rsidR="002102DD">
        <w:rPr>
          <w:sz w:val="20"/>
          <w:szCs w:val="20"/>
        </w:rPr>
        <w:t xml:space="preserve">supports, develops, </w:t>
      </w:r>
      <w:r w:rsidR="002102DD" w:rsidRPr="006E09B7">
        <w:rPr>
          <w:sz w:val="20"/>
          <w:szCs w:val="20"/>
        </w:rPr>
        <w:t>or draws a conclusion from</w:t>
      </w:r>
      <w:r w:rsidR="002102DD" w:rsidRPr="00E0716F">
        <w:rPr>
          <w:sz w:val="20"/>
          <w:szCs w:val="20"/>
        </w:rPr>
        <w:t xml:space="preserve"> </w:t>
      </w:r>
      <w:r w:rsidR="002102DD">
        <w:rPr>
          <w:sz w:val="20"/>
          <w:szCs w:val="20"/>
        </w:rPr>
        <w:t>a neighboring clause</w:t>
      </w:r>
      <w:r w:rsidR="00D45B4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16484DDC" w14:textId="77777777" w:rsidR="00DC0597" w:rsidRPr="007936FF" w:rsidRDefault="00DC0597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</w:p>
    <w:p w14:paraId="3B8F3ADC" w14:textId="5814164F" w:rsidR="007936FF" w:rsidRPr="007936FF" w:rsidRDefault="00B22E2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rPr>
          <w:b/>
          <w:bCs/>
          <w:vertAlign w:val="superscript"/>
        </w:rPr>
        <w:t xml:space="preserve">13 </w:t>
      </w:r>
      <w:r w:rsidR="004A4AE4" w:rsidRPr="007936FF">
        <w:t xml:space="preserve">Then I </w:t>
      </w:r>
      <w:r w:rsidR="004A4AE4" w:rsidRPr="005244DC">
        <w:rPr>
          <w:u w:val="single"/>
        </w:rPr>
        <w:t>looked</w:t>
      </w:r>
      <w:r w:rsidR="004A4AE4" w:rsidRPr="007936FF">
        <w:t xml:space="preserve">, </w:t>
      </w:r>
    </w:p>
    <w:p w14:paraId="5A0FBF82" w14:textId="77777777" w:rsidR="007936FF" w:rsidRPr="007936FF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t xml:space="preserve">and I </w:t>
      </w:r>
      <w:r w:rsidRPr="005244DC">
        <w:rPr>
          <w:u w:val="single"/>
        </w:rPr>
        <w:t>heard</w:t>
      </w:r>
      <w:r w:rsidRPr="007936FF">
        <w:t xml:space="preserve"> an eagle </w:t>
      </w:r>
    </w:p>
    <w:p w14:paraId="0D2FF7A1" w14:textId="3CB6633B" w:rsidR="007936FF" w:rsidRPr="007936FF" w:rsidRDefault="007936FF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tab/>
      </w:r>
      <w:r w:rsidRPr="007936FF">
        <w:tab/>
      </w:r>
      <w:r w:rsidRPr="007936FF">
        <w:tab/>
      </w:r>
      <w:r w:rsidRPr="007936FF">
        <w:tab/>
      </w:r>
      <w:r w:rsidR="004A4AE4" w:rsidRPr="005244DC">
        <w:rPr>
          <w:u w:val="single"/>
        </w:rPr>
        <w:t>flying</w:t>
      </w:r>
      <w:r w:rsidR="004A4AE4" w:rsidRPr="007936FF">
        <w:t xml:space="preserve"> in midheaven, </w:t>
      </w:r>
    </w:p>
    <w:p w14:paraId="5B6C4160" w14:textId="77777777" w:rsidR="007936FF" w:rsidRPr="007936FF" w:rsidRDefault="007936FF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tab/>
      </w:r>
      <w:r w:rsidRPr="007936FF">
        <w:tab/>
      </w:r>
      <w:r w:rsidRPr="007936FF">
        <w:tab/>
      </w:r>
      <w:r w:rsidRPr="007936FF">
        <w:tab/>
      </w:r>
      <w:r w:rsidR="004A4AE4" w:rsidRPr="005244DC">
        <w:rPr>
          <w:u w:val="single"/>
        </w:rPr>
        <w:t>saying</w:t>
      </w:r>
      <w:r w:rsidR="004A4AE4" w:rsidRPr="007936FF">
        <w:t xml:space="preserve"> with a loud voice, </w:t>
      </w:r>
    </w:p>
    <w:p w14:paraId="319AD709" w14:textId="77777777" w:rsidR="007936FF" w:rsidRPr="007936FF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t xml:space="preserve">“Woe, woe, woe </w:t>
      </w:r>
    </w:p>
    <w:p w14:paraId="5B797107" w14:textId="77777777" w:rsidR="007936FF" w:rsidRPr="007936FF" w:rsidRDefault="007936FF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tab/>
      </w:r>
      <w:r w:rsidR="004A4AE4" w:rsidRPr="007936FF">
        <w:t xml:space="preserve">to those who </w:t>
      </w:r>
      <w:r w:rsidR="004A4AE4" w:rsidRPr="005244DC">
        <w:rPr>
          <w:u w:val="single"/>
        </w:rPr>
        <w:t>dwell</w:t>
      </w:r>
      <w:r w:rsidR="004A4AE4" w:rsidRPr="007936FF">
        <w:t xml:space="preserve"> </w:t>
      </w:r>
    </w:p>
    <w:p w14:paraId="487CDDB6" w14:textId="246ABD76" w:rsidR="007936FF" w:rsidRPr="007936FF" w:rsidRDefault="007936FF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tab/>
      </w:r>
      <w:r w:rsidRPr="007936FF">
        <w:tab/>
      </w:r>
      <w:r w:rsidRPr="007936FF">
        <w:tab/>
      </w:r>
      <w:r w:rsidRPr="007936FF">
        <w:tab/>
      </w:r>
      <w:r>
        <w:tab/>
      </w:r>
      <w:r w:rsidR="004A4AE4" w:rsidRPr="007936FF">
        <w:t xml:space="preserve">on the earth, </w:t>
      </w:r>
    </w:p>
    <w:p w14:paraId="26571D4C" w14:textId="77777777" w:rsidR="007936FF" w:rsidRPr="007936FF" w:rsidRDefault="007936FF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tab/>
      </w:r>
      <w:r w:rsidR="004A4AE4" w:rsidRPr="007936FF">
        <w:t xml:space="preserve">because of the remaining blasts </w:t>
      </w:r>
    </w:p>
    <w:p w14:paraId="19B59041" w14:textId="43B0317D" w:rsidR="007936FF" w:rsidRPr="007936FF" w:rsidRDefault="007936FF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tab/>
      </w:r>
      <w:r w:rsidRPr="007936FF">
        <w:tab/>
      </w:r>
      <w:r w:rsidRPr="007936FF">
        <w:tab/>
      </w:r>
      <w:r w:rsidRPr="007936FF">
        <w:tab/>
      </w:r>
      <w:r w:rsidRPr="007936FF">
        <w:tab/>
      </w:r>
      <w:r w:rsidRPr="007936FF">
        <w:tab/>
      </w:r>
      <w:r w:rsidRPr="007936FF">
        <w:tab/>
      </w:r>
      <w:r>
        <w:t xml:space="preserve">   </w:t>
      </w:r>
      <w:r w:rsidR="004A4AE4" w:rsidRPr="007936FF">
        <w:t xml:space="preserve">of the trumpet </w:t>
      </w:r>
    </w:p>
    <w:p w14:paraId="546BF8A0" w14:textId="61E567BC" w:rsidR="007936FF" w:rsidRPr="007936FF" w:rsidRDefault="007936FF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tab/>
      </w:r>
      <w:r w:rsidRPr="007936FF">
        <w:tab/>
      </w:r>
      <w:r w:rsidRPr="007936FF">
        <w:tab/>
      </w:r>
      <w:r w:rsidRPr="007936FF">
        <w:tab/>
      </w:r>
      <w:r w:rsidRPr="007936FF">
        <w:tab/>
      </w:r>
      <w:r w:rsidRPr="007936FF">
        <w:tab/>
      </w:r>
      <w:r w:rsidRPr="007936FF">
        <w:tab/>
      </w:r>
      <w:r>
        <w:t xml:space="preserve">   </w:t>
      </w:r>
      <w:r w:rsidR="004A4AE4" w:rsidRPr="007936FF">
        <w:t xml:space="preserve">of the three angels who are about to </w:t>
      </w:r>
      <w:r w:rsidR="004A4AE4" w:rsidRPr="005244DC">
        <w:rPr>
          <w:u w:val="single"/>
        </w:rPr>
        <w:t>sound</w:t>
      </w:r>
      <w:r w:rsidR="004A4AE4" w:rsidRPr="007936FF">
        <w:t>!”</w:t>
      </w:r>
    </w:p>
    <w:p w14:paraId="3863012E" w14:textId="77777777" w:rsidR="007936FF" w:rsidRPr="007936FF" w:rsidRDefault="007936FF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rFonts w:ascii="Segoe UI" w:eastAsia="Times New Roman" w:hAnsi="Segoe UI" w:cs="Segoe UI"/>
          <w:i/>
          <w:iCs/>
          <w:color w:val="000000"/>
        </w:rPr>
      </w:pPr>
    </w:p>
    <w:p w14:paraId="02F8BEDA" w14:textId="450B2841" w:rsidR="007936FF" w:rsidRPr="007936FF" w:rsidRDefault="00B22E2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rPr>
          <w:b/>
          <w:bCs/>
          <w:vertAlign w:val="superscript"/>
        </w:rPr>
        <w:t xml:space="preserve">1 </w:t>
      </w:r>
      <w:r w:rsidR="004A4AE4" w:rsidRPr="007936FF">
        <w:t xml:space="preserve">Then the fifth angel </w:t>
      </w:r>
      <w:r w:rsidR="004A4AE4" w:rsidRPr="005244DC">
        <w:rPr>
          <w:u w:val="single"/>
        </w:rPr>
        <w:t>sounded</w:t>
      </w:r>
      <w:r w:rsidR="004A4AE4" w:rsidRPr="007936FF">
        <w:t xml:space="preserve">, </w:t>
      </w:r>
    </w:p>
    <w:p w14:paraId="73931BDC" w14:textId="77777777" w:rsidR="007936FF" w:rsidRPr="007936FF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t xml:space="preserve">and I </w:t>
      </w:r>
      <w:r w:rsidRPr="005244DC">
        <w:rPr>
          <w:u w:val="single"/>
        </w:rPr>
        <w:t>saw</w:t>
      </w:r>
      <w:r w:rsidRPr="007936FF">
        <w:t xml:space="preserve"> a star </w:t>
      </w:r>
    </w:p>
    <w:p w14:paraId="65F1E0AD" w14:textId="77777777" w:rsidR="007936FF" w:rsidRPr="007936FF" w:rsidRDefault="007936FF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tab/>
      </w:r>
      <w:r w:rsidRPr="007936FF">
        <w:tab/>
      </w:r>
      <w:r w:rsidRPr="007936FF">
        <w:tab/>
      </w:r>
      <w:r w:rsidR="004A4AE4" w:rsidRPr="007936FF">
        <w:t xml:space="preserve">from heaven </w:t>
      </w:r>
    </w:p>
    <w:p w14:paraId="4578CD0F" w14:textId="77777777" w:rsidR="007936FF" w:rsidRPr="007936FF" w:rsidRDefault="007936FF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tab/>
      </w:r>
      <w:r w:rsidRPr="007936FF">
        <w:tab/>
      </w:r>
      <w:r w:rsidRPr="007936FF">
        <w:tab/>
      </w:r>
      <w:r w:rsidR="004A4AE4" w:rsidRPr="007936FF">
        <w:t xml:space="preserve">which had fallen </w:t>
      </w:r>
    </w:p>
    <w:p w14:paraId="25985FC6" w14:textId="77777777" w:rsidR="007936FF" w:rsidRDefault="007936FF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tab/>
      </w:r>
      <w:r w:rsidRPr="007936FF">
        <w:tab/>
      </w:r>
      <w:r w:rsidRPr="007936FF">
        <w:tab/>
      </w:r>
      <w:r w:rsidRPr="007936FF">
        <w:tab/>
      </w:r>
      <w:r w:rsidRPr="007936FF">
        <w:tab/>
      </w:r>
      <w:r w:rsidRPr="007936FF">
        <w:tab/>
      </w:r>
      <w:r w:rsidR="004A4AE4" w:rsidRPr="007936FF">
        <w:t xml:space="preserve">to the </w:t>
      </w:r>
      <w:proofErr w:type="gramStart"/>
      <w:r w:rsidR="004A4AE4" w:rsidRPr="007936FF">
        <w:t>earth;</w:t>
      </w:r>
      <w:proofErr w:type="gramEnd"/>
      <w:r w:rsidR="004A4AE4" w:rsidRPr="007936FF">
        <w:t xml:space="preserve"> </w:t>
      </w:r>
    </w:p>
    <w:p w14:paraId="299C87B8" w14:textId="77777777" w:rsidR="007936FF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t xml:space="preserve">and the key </w:t>
      </w:r>
      <w:proofErr w:type="gramStart"/>
      <w:r w:rsidRPr="007936FF">
        <w:t>of</w:t>
      </w:r>
      <w:proofErr w:type="gramEnd"/>
      <w:r w:rsidRPr="007936FF">
        <w:t xml:space="preserve"> the bottomless pit </w:t>
      </w:r>
      <w:r w:rsidRPr="005244DC">
        <w:rPr>
          <w:u w:val="single"/>
        </w:rPr>
        <w:t>was given</w:t>
      </w:r>
      <w:r w:rsidRPr="007936FF">
        <w:t xml:space="preserve"> to him. </w:t>
      </w:r>
    </w:p>
    <w:p w14:paraId="6B333FFB" w14:textId="77777777" w:rsidR="007936FF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rPr>
          <w:b/>
          <w:bCs/>
          <w:vertAlign w:val="superscript"/>
        </w:rPr>
        <w:t>2 </w:t>
      </w:r>
      <w:r w:rsidRPr="007936FF">
        <w:t xml:space="preserve">He </w:t>
      </w:r>
      <w:r w:rsidRPr="005244DC">
        <w:rPr>
          <w:u w:val="single"/>
        </w:rPr>
        <w:t>opened</w:t>
      </w:r>
      <w:r w:rsidRPr="007936FF">
        <w:t xml:space="preserve"> the bottomless pit, </w:t>
      </w:r>
    </w:p>
    <w:p w14:paraId="5D699FF7" w14:textId="77777777" w:rsidR="00D004B7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t xml:space="preserve">and smoke </w:t>
      </w:r>
      <w:r w:rsidRPr="005244DC">
        <w:rPr>
          <w:u w:val="single"/>
        </w:rPr>
        <w:t>went</w:t>
      </w:r>
      <w:r w:rsidRPr="007936FF">
        <w:t xml:space="preserve"> up </w:t>
      </w:r>
    </w:p>
    <w:p w14:paraId="67655399" w14:textId="0837F192" w:rsidR="007936FF" w:rsidRDefault="00D004B7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tab/>
      </w:r>
      <w:r>
        <w:tab/>
      </w:r>
      <w:r>
        <w:tab/>
      </w:r>
      <w:r w:rsidR="004A4AE4" w:rsidRPr="007936FF">
        <w:t xml:space="preserve">out of the pit, </w:t>
      </w:r>
    </w:p>
    <w:p w14:paraId="7DE8D19C" w14:textId="279C9FBA" w:rsidR="007936FF" w:rsidRDefault="007936FF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tab/>
      </w:r>
      <w:r w:rsidR="004A4AE4" w:rsidRPr="007936FF">
        <w:t xml:space="preserve">like the smoke of a great </w:t>
      </w:r>
      <w:proofErr w:type="gramStart"/>
      <w:r w:rsidR="004A4AE4" w:rsidRPr="007936FF">
        <w:t>furnace;</w:t>
      </w:r>
      <w:proofErr w:type="gramEnd"/>
      <w:r w:rsidR="004A4AE4" w:rsidRPr="007936FF">
        <w:t xml:space="preserve"> </w:t>
      </w:r>
    </w:p>
    <w:p w14:paraId="0A98FDBB" w14:textId="77777777" w:rsidR="007936FF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t xml:space="preserve">and the sun and the air </w:t>
      </w:r>
      <w:r w:rsidRPr="005244DC">
        <w:rPr>
          <w:u w:val="single"/>
        </w:rPr>
        <w:t>were darkened</w:t>
      </w:r>
      <w:r w:rsidRPr="007936FF">
        <w:t xml:space="preserve"> </w:t>
      </w:r>
    </w:p>
    <w:p w14:paraId="290010F0" w14:textId="77777777" w:rsidR="00D004B7" w:rsidRDefault="007936FF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A4AE4" w:rsidRPr="007936FF">
        <w:t xml:space="preserve">by the smoke </w:t>
      </w:r>
    </w:p>
    <w:p w14:paraId="22BDF8DF" w14:textId="4C397D54" w:rsidR="007936FF" w:rsidRDefault="00D004B7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4AE4" w:rsidRPr="007936FF">
        <w:t>of the pit. </w:t>
      </w:r>
    </w:p>
    <w:p w14:paraId="64FE5876" w14:textId="77777777" w:rsidR="007936FF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rPr>
          <w:b/>
          <w:bCs/>
          <w:vertAlign w:val="superscript"/>
        </w:rPr>
        <w:t>3 </w:t>
      </w:r>
      <w:r w:rsidRPr="007936FF">
        <w:t>Then out of the smoke</w:t>
      </w:r>
      <w:r w:rsidRPr="00A46137">
        <w:t xml:space="preserve"> came </w:t>
      </w:r>
      <w:r w:rsidRPr="007936FF">
        <w:t>locusts</w:t>
      </w:r>
    </w:p>
    <w:p w14:paraId="008EC416" w14:textId="2430B2D5" w:rsidR="007936FF" w:rsidRDefault="007936FF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 w:rsidR="004A4AE4" w:rsidRPr="007936FF">
        <w:t xml:space="preserve"> upon the earth, </w:t>
      </w:r>
    </w:p>
    <w:p w14:paraId="486DE959" w14:textId="77777777" w:rsidR="007936FF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t xml:space="preserve">and power </w:t>
      </w:r>
      <w:r w:rsidRPr="005244DC">
        <w:rPr>
          <w:u w:val="single"/>
        </w:rPr>
        <w:t>was given</w:t>
      </w:r>
      <w:r w:rsidRPr="007936FF">
        <w:t xml:space="preserve"> them, </w:t>
      </w:r>
    </w:p>
    <w:p w14:paraId="1CF5512C" w14:textId="0ECE2EB5" w:rsidR="007936FF" w:rsidRDefault="007936FF" w:rsidP="00D004B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tab/>
      </w:r>
      <w:r w:rsidR="00A142CD">
        <w:t xml:space="preserve"> </w:t>
      </w:r>
      <w:r w:rsidR="004A4AE4" w:rsidRPr="007936FF">
        <w:t xml:space="preserve">as the scorpions of the earth </w:t>
      </w:r>
      <w:r w:rsidR="004A4AE4" w:rsidRPr="00A46137">
        <w:t>have</w:t>
      </w:r>
      <w:r w:rsidR="004A4AE4" w:rsidRPr="007936FF">
        <w:t xml:space="preserve"> power.</w:t>
      </w:r>
    </w:p>
    <w:p w14:paraId="0E5DCF96" w14:textId="77777777" w:rsidR="00D004B7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rPr>
          <w:b/>
          <w:bCs/>
          <w:vertAlign w:val="superscript"/>
        </w:rPr>
        <w:t>4 </w:t>
      </w:r>
      <w:r w:rsidRPr="007936FF">
        <w:t xml:space="preserve">They were told not to hurt the grass </w:t>
      </w:r>
    </w:p>
    <w:p w14:paraId="47512BA2" w14:textId="5F9FDEAE" w:rsidR="00A142CD" w:rsidRDefault="00D004B7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 w:rsidR="004A4AE4" w:rsidRPr="007936FF">
        <w:t xml:space="preserve">of the earth, </w:t>
      </w:r>
    </w:p>
    <w:p w14:paraId="0448FD1B" w14:textId="7F1C50C0" w:rsidR="00A142CD" w:rsidRDefault="00A142CD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 w:rsidR="00D004B7">
        <w:rPr>
          <w:b/>
          <w:bCs/>
          <w:vertAlign w:val="superscript"/>
        </w:rPr>
        <w:tab/>
      </w:r>
      <w:r w:rsidR="00D004B7">
        <w:rPr>
          <w:b/>
          <w:bCs/>
          <w:vertAlign w:val="superscript"/>
        </w:rPr>
        <w:tab/>
      </w:r>
      <w:r w:rsidR="004A4AE4" w:rsidRPr="007936FF">
        <w:t xml:space="preserve">nor any green thing, </w:t>
      </w:r>
    </w:p>
    <w:p w14:paraId="23994D11" w14:textId="1017CCB4" w:rsidR="00A142CD" w:rsidRDefault="00A142CD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 w:rsidR="00D004B7">
        <w:tab/>
      </w:r>
      <w:r w:rsidR="00D004B7">
        <w:tab/>
      </w:r>
      <w:r>
        <w:tab/>
      </w:r>
      <w:r w:rsidR="004A4AE4" w:rsidRPr="007936FF">
        <w:t xml:space="preserve">nor any tree, </w:t>
      </w:r>
    </w:p>
    <w:p w14:paraId="5FEAA02A" w14:textId="43E0C487" w:rsidR="00A142CD" w:rsidRDefault="00A142CD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 w:rsidR="00D004B7">
        <w:tab/>
      </w:r>
      <w:r w:rsidR="00D004B7">
        <w:tab/>
      </w:r>
      <w:r>
        <w:tab/>
      </w:r>
      <w:r w:rsidR="004A4AE4" w:rsidRPr="007936FF">
        <w:t xml:space="preserve">but only the men who do not </w:t>
      </w:r>
      <w:r w:rsidR="004A4AE4" w:rsidRPr="00A46137">
        <w:t>have</w:t>
      </w:r>
      <w:r w:rsidR="004A4AE4" w:rsidRPr="007936FF">
        <w:t xml:space="preserve"> the seal </w:t>
      </w:r>
    </w:p>
    <w:p w14:paraId="6471FA52" w14:textId="66B53C3A" w:rsidR="00A142CD" w:rsidRDefault="00A142CD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04B7">
        <w:tab/>
      </w:r>
      <w:r w:rsidR="004A4AE4" w:rsidRPr="007936FF">
        <w:t xml:space="preserve">of God </w:t>
      </w:r>
    </w:p>
    <w:p w14:paraId="10B1DBCD" w14:textId="124A091D" w:rsidR="00D004B7" w:rsidRDefault="00A142CD" w:rsidP="00D004B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04B7">
        <w:t xml:space="preserve">    </w:t>
      </w:r>
      <w:r w:rsidR="004A4AE4" w:rsidRPr="007936FF">
        <w:t>on their foreheads.</w:t>
      </w:r>
    </w:p>
    <w:p w14:paraId="34792A01" w14:textId="77777777" w:rsidR="00D004B7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rPr>
          <w:b/>
          <w:bCs/>
          <w:vertAlign w:val="superscript"/>
        </w:rPr>
        <w:lastRenderedPageBreak/>
        <w:t>5 </w:t>
      </w:r>
      <w:r w:rsidRPr="007936FF">
        <w:t xml:space="preserve">And they were not </w:t>
      </w:r>
      <w:r w:rsidRPr="005244DC">
        <w:rPr>
          <w:u w:val="single"/>
        </w:rPr>
        <w:t>permitted</w:t>
      </w:r>
      <w:r w:rsidRPr="007936FF">
        <w:t xml:space="preserve"> </w:t>
      </w:r>
    </w:p>
    <w:p w14:paraId="6991121E" w14:textId="7D856ACD" w:rsidR="00A142CD" w:rsidRDefault="00D004B7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 w:rsidRPr="005244DC">
        <w:rPr>
          <w:b/>
          <w:bCs/>
          <w:vertAlign w:val="superscript"/>
        </w:rPr>
        <w:tab/>
      </w:r>
      <w:r w:rsidR="004A4AE4" w:rsidRPr="005244DC">
        <w:rPr>
          <w:u w:val="single"/>
        </w:rPr>
        <w:t>to kill</w:t>
      </w:r>
      <w:r w:rsidR="004A4AE4" w:rsidRPr="007936FF">
        <w:t> anyone,</w:t>
      </w:r>
    </w:p>
    <w:p w14:paraId="5328D00A" w14:textId="2A7A656C" w:rsidR="00A142CD" w:rsidRDefault="00A142CD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tab/>
      </w:r>
      <w:r>
        <w:tab/>
      </w:r>
      <w:r>
        <w:tab/>
      </w:r>
      <w:r w:rsidR="00D004B7">
        <w:t xml:space="preserve">       </w:t>
      </w:r>
      <w:r w:rsidR="004A4AE4" w:rsidRPr="007936FF">
        <w:t xml:space="preserve">but </w:t>
      </w:r>
      <w:r w:rsidR="004A4AE4" w:rsidRPr="005244DC">
        <w:rPr>
          <w:u w:val="single"/>
        </w:rPr>
        <w:t>to torment</w:t>
      </w:r>
      <w:r w:rsidR="004A4AE4" w:rsidRPr="007936FF">
        <w:t xml:space="preserve"> for five </w:t>
      </w:r>
      <w:proofErr w:type="gramStart"/>
      <w:r w:rsidR="004A4AE4" w:rsidRPr="007936FF">
        <w:t>months;</w:t>
      </w:r>
      <w:proofErr w:type="gramEnd"/>
      <w:r w:rsidR="004A4AE4" w:rsidRPr="007936FF">
        <w:t xml:space="preserve"> </w:t>
      </w:r>
    </w:p>
    <w:p w14:paraId="1C6DC200" w14:textId="77777777" w:rsidR="00D004B7" w:rsidRDefault="00A142CD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 w:rsidR="004A4AE4" w:rsidRPr="007936FF">
        <w:t xml:space="preserve">and their torment was like the torment </w:t>
      </w:r>
    </w:p>
    <w:p w14:paraId="491C97F6" w14:textId="616E0BCB" w:rsidR="00A142CD" w:rsidRDefault="00D004B7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4AE4" w:rsidRPr="007936FF">
        <w:t>of a scorpion when it </w:t>
      </w:r>
      <w:r w:rsidR="004A4AE4" w:rsidRPr="005244DC">
        <w:rPr>
          <w:u w:val="single"/>
        </w:rPr>
        <w:t>stings</w:t>
      </w:r>
      <w:r w:rsidR="004A4AE4" w:rsidRPr="007936FF">
        <w:t xml:space="preserve"> a man. </w:t>
      </w:r>
    </w:p>
    <w:p w14:paraId="5C5F14F8" w14:textId="77777777" w:rsidR="00D004B7" w:rsidRDefault="004A4AE4" w:rsidP="00A142C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rPr>
          <w:b/>
          <w:bCs/>
          <w:vertAlign w:val="superscript"/>
        </w:rPr>
        <w:t>6 </w:t>
      </w:r>
      <w:r w:rsidRPr="007936FF">
        <w:t xml:space="preserve">And in those </w:t>
      </w:r>
      <w:proofErr w:type="gramStart"/>
      <w:r w:rsidRPr="007936FF">
        <w:t>days</w:t>
      </w:r>
      <w:proofErr w:type="gramEnd"/>
      <w:r w:rsidRPr="007936FF">
        <w:t xml:space="preserve"> men </w:t>
      </w:r>
      <w:r w:rsidRPr="005244DC">
        <w:rPr>
          <w:u w:val="single"/>
        </w:rPr>
        <w:t>will seek</w:t>
      </w:r>
      <w:r w:rsidRPr="007936FF">
        <w:t xml:space="preserve"> death </w:t>
      </w:r>
    </w:p>
    <w:p w14:paraId="087295FB" w14:textId="20E6B407" w:rsidR="00A142CD" w:rsidRDefault="00D004B7" w:rsidP="00A142C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 w:rsidR="004A4AE4" w:rsidRPr="007936FF">
        <w:t xml:space="preserve">and </w:t>
      </w:r>
      <w:r w:rsidR="004A4AE4" w:rsidRPr="005244DC">
        <w:rPr>
          <w:u w:val="single"/>
        </w:rPr>
        <w:t>will not find</w:t>
      </w:r>
      <w:r w:rsidR="004A4AE4" w:rsidRPr="007936FF">
        <w:t xml:space="preserve"> </w:t>
      </w:r>
      <w:proofErr w:type="gramStart"/>
      <w:r w:rsidR="004A4AE4" w:rsidRPr="007936FF">
        <w:t>it;</w:t>
      </w:r>
      <w:proofErr w:type="gramEnd"/>
      <w:r w:rsidR="004A4AE4" w:rsidRPr="007936FF">
        <w:t xml:space="preserve"> </w:t>
      </w:r>
    </w:p>
    <w:p w14:paraId="72DAA8B4" w14:textId="77777777" w:rsidR="00D004B7" w:rsidRDefault="004A4AE4" w:rsidP="00A142C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t xml:space="preserve">they </w:t>
      </w:r>
      <w:proofErr w:type="gramStart"/>
      <w:r w:rsidRPr="005244DC">
        <w:rPr>
          <w:u w:val="single"/>
        </w:rPr>
        <w:t>will long to</w:t>
      </w:r>
      <w:proofErr w:type="gramEnd"/>
      <w:r w:rsidRPr="005244DC">
        <w:rPr>
          <w:u w:val="single"/>
        </w:rPr>
        <w:t xml:space="preserve"> die</w:t>
      </w:r>
      <w:r w:rsidRPr="007936FF">
        <w:t xml:space="preserve">, </w:t>
      </w:r>
    </w:p>
    <w:p w14:paraId="3723A826" w14:textId="4D95473C" w:rsidR="004A4AE4" w:rsidRDefault="004A4AE4" w:rsidP="00A142C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7936FF">
        <w:t xml:space="preserve">and death </w:t>
      </w:r>
      <w:r w:rsidRPr="005244DC">
        <w:rPr>
          <w:u w:val="single"/>
        </w:rPr>
        <w:t>flees</w:t>
      </w:r>
      <w:r w:rsidRPr="007936FF">
        <w:t xml:space="preserve"> from them.</w:t>
      </w:r>
    </w:p>
    <w:p w14:paraId="58751712" w14:textId="77777777" w:rsidR="00D004B7" w:rsidRPr="007936FF" w:rsidRDefault="00D004B7" w:rsidP="00A142C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</w:p>
    <w:p w14:paraId="5F770A94" w14:textId="77777777" w:rsidR="00A142CD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A4AE4">
        <w:rPr>
          <w:b/>
          <w:bCs/>
          <w:vertAlign w:val="superscript"/>
        </w:rPr>
        <w:t>7 </w:t>
      </w:r>
      <w:r w:rsidRPr="004A4AE4">
        <w:t xml:space="preserve">The appearance </w:t>
      </w:r>
    </w:p>
    <w:p w14:paraId="4FE80BA8" w14:textId="74DDB956" w:rsidR="00A142CD" w:rsidRDefault="00A142CD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rPr>
          <w:b/>
          <w:bCs/>
          <w:vertAlign w:val="superscript"/>
        </w:rPr>
        <w:tab/>
      </w:r>
      <w:r w:rsidR="004A4AE4" w:rsidRPr="004A4AE4">
        <w:t xml:space="preserve">of the locusts was like horses </w:t>
      </w:r>
      <w:r w:rsidR="004A4AE4" w:rsidRPr="004A4AE4">
        <w:rPr>
          <w:u w:val="single"/>
        </w:rPr>
        <w:t>prepared</w:t>
      </w:r>
      <w:r w:rsidR="004A4AE4" w:rsidRPr="004A4AE4">
        <w:t xml:space="preserve"> for </w:t>
      </w:r>
      <w:proofErr w:type="gramStart"/>
      <w:r w:rsidR="004A4AE4" w:rsidRPr="004A4AE4">
        <w:t>battle;</w:t>
      </w:r>
      <w:proofErr w:type="gramEnd"/>
    </w:p>
    <w:p w14:paraId="457E039D" w14:textId="77777777" w:rsidR="00A142CD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A4AE4">
        <w:t xml:space="preserve"> and on their heads </w:t>
      </w:r>
      <w:r w:rsidRPr="004A4AE4">
        <w:rPr>
          <w:u w:val="single"/>
        </w:rPr>
        <w:t>appeared</w:t>
      </w:r>
      <w:r w:rsidRPr="004A4AE4">
        <w:t xml:space="preserve"> to be crowns like gold,</w:t>
      </w:r>
    </w:p>
    <w:p w14:paraId="315CAE9A" w14:textId="77777777" w:rsidR="00A142CD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A4AE4">
        <w:t xml:space="preserve"> and their faces were like the faces of men. </w:t>
      </w:r>
    </w:p>
    <w:p w14:paraId="4B1F7905" w14:textId="77777777" w:rsidR="00A142CD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A4AE4">
        <w:rPr>
          <w:b/>
          <w:bCs/>
          <w:vertAlign w:val="superscript"/>
        </w:rPr>
        <w:t>8 </w:t>
      </w:r>
      <w:r w:rsidRPr="004A4AE4">
        <w:t xml:space="preserve">They had hair like the hair of women, </w:t>
      </w:r>
    </w:p>
    <w:p w14:paraId="750AFB5A" w14:textId="77777777" w:rsidR="00A142CD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A4AE4">
        <w:t>and their teeth were like </w:t>
      </w:r>
      <w:r w:rsidRPr="004A4AE4">
        <w:rPr>
          <w:i/>
          <w:iCs/>
        </w:rPr>
        <w:t>the teeth</w:t>
      </w:r>
      <w:r w:rsidRPr="004A4AE4">
        <w:t> of lions. </w:t>
      </w:r>
    </w:p>
    <w:p w14:paraId="27C2ACB3" w14:textId="77777777" w:rsidR="00A142CD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A4AE4">
        <w:rPr>
          <w:b/>
          <w:bCs/>
          <w:vertAlign w:val="superscript"/>
        </w:rPr>
        <w:t>9 </w:t>
      </w:r>
      <w:r w:rsidRPr="004A4AE4">
        <w:t xml:space="preserve">They had breastplates like breastplates of </w:t>
      </w:r>
      <w:proofErr w:type="gramStart"/>
      <w:r w:rsidRPr="004A4AE4">
        <w:t>iron;</w:t>
      </w:r>
      <w:proofErr w:type="gramEnd"/>
      <w:r w:rsidRPr="004A4AE4">
        <w:t xml:space="preserve"> </w:t>
      </w:r>
    </w:p>
    <w:p w14:paraId="1FEF0A17" w14:textId="77777777" w:rsidR="00A142CD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A4AE4">
        <w:t xml:space="preserve">and the sound of their wings was like the sound of chariots, </w:t>
      </w:r>
    </w:p>
    <w:p w14:paraId="6ED705F2" w14:textId="77777777" w:rsidR="00A142CD" w:rsidRDefault="00A142CD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4AE4" w:rsidRPr="004A4AE4">
        <w:t xml:space="preserve">of many horses </w:t>
      </w:r>
      <w:r w:rsidR="004A4AE4" w:rsidRPr="004A4AE4">
        <w:rPr>
          <w:u w:val="single"/>
        </w:rPr>
        <w:t xml:space="preserve">rushing </w:t>
      </w:r>
      <w:r w:rsidR="004A4AE4" w:rsidRPr="004A4AE4">
        <w:t>to battle. </w:t>
      </w:r>
    </w:p>
    <w:p w14:paraId="115E9566" w14:textId="3417C2AD" w:rsidR="00A142CD" w:rsidRDefault="004A4AE4" w:rsidP="00A142C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A4AE4">
        <w:rPr>
          <w:b/>
          <w:bCs/>
          <w:vertAlign w:val="superscript"/>
        </w:rPr>
        <w:t>10 </w:t>
      </w:r>
      <w:r w:rsidRPr="004A4AE4">
        <w:t xml:space="preserve">They have tails like scorpions, and </w:t>
      </w:r>
      <w:proofErr w:type="gramStart"/>
      <w:r w:rsidRPr="004A4AE4">
        <w:t>stings;</w:t>
      </w:r>
      <w:proofErr w:type="gramEnd"/>
      <w:r w:rsidRPr="004A4AE4">
        <w:t xml:space="preserve"> </w:t>
      </w:r>
    </w:p>
    <w:p w14:paraId="6627955B" w14:textId="77777777" w:rsidR="00A142CD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A4AE4">
        <w:t xml:space="preserve">and in their tails is their power </w:t>
      </w:r>
      <w:r w:rsidRPr="004A4AE4">
        <w:rPr>
          <w:u w:val="single"/>
        </w:rPr>
        <w:t>to hurt</w:t>
      </w:r>
      <w:r w:rsidRPr="004A4AE4">
        <w:t xml:space="preserve"> men for five months.</w:t>
      </w:r>
    </w:p>
    <w:p w14:paraId="0640ADCA" w14:textId="77777777" w:rsidR="00D004B7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A4AE4">
        <w:rPr>
          <w:b/>
          <w:bCs/>
          <w:vertAlign w:val="superscript"/>
        </w:rPr>
        <w:t>11 </w:t>
      </w:r>
      <w:r w:rsidRPr="004A4AE4">
        <w:t xml:space="preserve">They have as king over them, </w:t>
      </w:r>
    </w:p>
    <w:p w14:paraId="389B6A46" w14:textId="77777777" w:rsidR="00D004B7" w:rsidRDefault="00D004B7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 w:rsidR="004A4AE4" w:rsidRPr="004A4AE4">
        <w:t>the angel of the </w:t>
      </w:r>
      <w:proofErr w:type="gramStart"/>
      <w:r w:rsidR="004A4AE4" w:rsidRPr="004A4AE4">
        <w:t>abyss;</w:t>
      </w:r>
      <w:proofErr w:type="gramEnd"/>
    </w:p>
    <w:p w14:paraId="6F3CA0E7" w14:textId="77777777" w:rsidR="00D004B7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A4AE4">
        <w:t xml:space="preserve"> his name in Hebrew is Abaddon, </w:t>
      </w:r>
    </w:p>
    <w:p w14:paraId="6DF680FC" w14:textId="18577BFF" w:rsidR="004A4AE4" w:rsidRPr="004A4AE4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A4AE4">
        <w:t xml:space="preserve">and in the </w:t>
      </w:r>
      <w:proofErr w:type="gramStart"/>
      <w:r w:rsidRPr="004A4AE4">
        <w:t>Greek</w:t>
      </w:r>
      <w:proofErr w:type="gramEnd"/>
      <w:r w:rsidRPr="004A4AE4">
        <w:t xml:space="preserve"> he has the name Apollyon.</w:t>
      </w:r>
    </w:p>
    <w:p w14:paraId="5C1D399D" w14:textId="77777777" w:rsidR="00D004B7" w:rsidRDefault="00D004B7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b/>
          <w:bCs/>
          <w:vertAlign w:val="superscript"/>
        </w:rPr>
      </w:pPr>
    </w:p>
    <w:p w14:paraId="7F7A9371" w14:textId="77777777" w:rsidR="00D004B7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A4AE4">
        <w:rPr>
          <w:b/>
          <w:bCs/>
          <w:vertAlign w:val="superscript"/>
        </w:rPr>
        <w:t>12 </w:t>
      </w:r>
      <w:r w:rsidRPr="004A4AE4">
        <w:t xml:space="preserve">The first woe is </w:t>
      </w:r>
      <w:proofErr w:type="gramStart"/>
      <w:r w:rsidRPr="004A4AE4">
        <w:t>past;</w:t>
      </w:r>
      <w:proofErr w:type="gramEnd"/>
      <w:r w:rsidRPr="004A4AE4">
        <w:t xml:space="preserve"> </w:t>
      </w:r>
    </w:p>
    <w:p w14:paraId="514D398D" w14:textId="77777777" w:rsidR="00D004B7" w:rsidRDefault="004A4AE4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A4AE4">
        <w:rPr>
          <w:u w:val="double"/>
        </w:rPr>
        <w:t>behold</w:t>
      </w:r>
      <w:r w:rsidRPr="004A4AE4">
        <w:t xml:space="preserve">, two woes are </w:t>
      </w:r>
      <w:r w:rsidRPr="004A4AE4">
        <w:rPr>
          <w:u w:val="single"/>
        </w:rPr>
        <w:t>still coming</w:t>
      </w:r>
      <w:r w:rsidRPr="004A4AE4">
        <w:t xml:space="preserve"> </w:t>
      </w:r>
    </w:p>
    <w:p w14:paraId="24BF32D1" w14:textId="1614C7FD" w:rsidR="004A4AE4" w:rsidRPr="004A4AE4" w:rsidRDefault="00D004B7" w:rsidP="004A4A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A4AE4" w:rsidRPr="004A4AE4">
        <w:t>after these things.</w:t>
      </w:r>
    </w:p>
    <w:p w14:paraId="18C61FC9" w14:textId="77777777" w:rsidR="00E41B6C" w:rsidRDefault="00E41B6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03BE1559" w14:textId="4D4CE14F" w:rsidR="00845DB9" w:rsidRDefault="00B22E24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did John see and hear according to the end of chapter 8?</w:t>
      </w:r>
    </w:p>
    <w:p w14:paraId="55B7A478" w14:textId="77777777" w:rsid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1A416D33" w14:textId="77777777" w:rsid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3741038A" w14:textId="77777777" w:rsidR="00501D7C" w:rsidRP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6FC737E6" w14:textId="20DAE440" w:rsidR="00B22E24" w:rsidRDefault="00B22E24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was the creature doing? </w:t>
      </w:r>
    </w:p>
    <w:p w14:paraId="0FA0DD24" w14:textId="77777777" w:rsid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292AB0AB" w14:textId="77777777" w:rsid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5436F84E" w14:textId="77777777" w:rsidR="00501D7C" w:rsidRP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47AA467C" w14:textId="4E139D73" w:rsidR="00B22E24" w:rsidRDefault="00B22E24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is the significance to the repetition of Woes? Why 3? </w:t>
      </w:r>
    </w:p>
    <w:p w14:paraId="56CB26B6" w14:textId="77777777" w:rsid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472C4A6F" w14:textId="77777777" w:rsid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226AC279" w14:textId="77777777" w:rsid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77EA9D57" w14:textId="77777777" w:rsidR="00501D7C" w:rsidRP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55715CBC" w14:textId="69679A61" w:rsidR="00B22E24" w:rsidRDefault="00B22E24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Who are these woes directed toward?</w:t>
      </w:r>
    </w:p>
    <w:p w14:paraId="1E208551" w14:textId="77777777" w:rsid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4E3EA05D" w14:textId="77777777" w:rsidR="00501D7C" w:rsidRP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2E0BA068" w14:textId="49A5BEA4" w:rsidR="00B22E24" w:rsidRDefault="00B22E24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>Why are the woes given according to the text?</w:t>
      </w:r>
    </w:p>
    <w:p w14:paraId="4DAE680E" w14:textId="77777777" w:rsid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31F714A0" w14:textId="77777777" w:rsidR="00501D7C" w:rsidRP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18A87EAB" w14:textId="1A5FA031" w:rsidR="00B22E24" w:rsidRDefault="00B22E24" w:rsidP="00B22E24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does the fifth angel’s sounding of the trumpet initiate? </w:t>
      </w:r>
    </w:p>
    <w:p w14:paraId="7DCFC59C" w14:textId="77777777" w:rsid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3DEEA0B8" w14:textId="77777777" w:rsid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62A68F3B" w14:textId="77777777" w:rsidR="008E358F" w:rsidRDefault="008E358F" w:rsidP="00501D7C">
      <w:pPr>
        <w:spacing w:after="0" w:line="240" w:lineRule="auto"/>
        <w:rPr>
          <w:sz w:val="24"/>
          <w:szCs w:val="24"/>
          <w:lang w:val="en"/>
        </w:rPr>
      </w:pPr>
    </w:p>
    <w:p w14:paraId="5DB710E9" w14:textId="77777777" w:rsidR="00501D7C" w:rsidRPr="00FD0E39" w:rsidRDefault="00501D7C" w:rsidP="00501D7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2</w:t>
      </w:r>
    </w:p>
    <w:p w14:paraId="5310942F" w14:textId="77777777" w:rsidR="00501D7C" w:rsidRDefault="00501D7C" w:rsidP="00501D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Read Revelation 8:13-9:12 again.</w:t>
      </w:r>
    </w:p>
    <w:p w14:paraId="6777103E" w14:textId="77777777" w:rsid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23CD3918" w14:textId="77777777" w:rsidR="00501D7C" w:rsidRP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00D7165D" w14:textId="7715048D" w:rsidR="00B22E24" w:rsidRDefault="00884443" w:rsidP="00B22E24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is the star in verse 1 of chapter 9 different from the stars in Revelation 6:13, 8:10-11?</w:t>
      </w:r>
    </w:p>
    <w:p w14:paraId="062A770A" w14:textId="77777777" w:rsid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396ADFDD" w14:textId="77777777" w:rsidR="00501D7C" w:rsidRP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2632B990" w14:textId="77777777" w:rsidR="00501D7C" w:rsidRDefault="00501D7C" w:rsidP="00E46D00">
      <w:pPr>
        <w:spacing w:after="0" w:line="240" w:lineRule="auto"/>
        <w:rPr>
          <w:sz w:val="24"/>
          <w:szCs w:val="24"/>
          <w:lang w:val="en"/>
        </w:rPr>
      </w:pPr>
    </w:p>
    <w:p w14:paraId="53494226" w14:textId="77777777" w:rsidR="008E358F" w:rsidRDefault="008E358F" w:rsidP="00E46D00">
      <w:pPr>
        <w:spacing w:after="0" w:line="240" w:lineRule="auto"/>
        <w:rPr>
          <w:sz w:val="24"/>
          <w:szCs w:val="24"/>
          <w:lang w:val="en"/>
        </w:rPr>
      </w:pPr>
    </w:p>
    <w:p w14:paraId="6A9D52C8" w14:textId="77777777" w:rsidR="008E358F" w:rsidRDefault="008E358F" w:rsidP="00E46D00">
      <w:pPr>
        <w:spacing w:after="0" w:line="240" w:lineRule="auto"/>
        <w:rPr>
          <w:sz w:val="24"/>
          <w:szCs w:val="24"/>
          <w:lang w:val="en"/>
        </w:rPr>
      </w:pPr>
    </w:p>
    <w:p w14:paraId="5EB28F5E" w14:textId="77777777" w:rsidR="00501D7C" w:rsidRPr="00E46D00" w:rsidRDefault="00501D7C" w:rsidP="00E46D00">
      <w:pPr>
        <w:spacing w:after="0" w:line="240" w:lineRule="auto"/>
        <w:rPr>
          <w:sz w:val="24"/>
          <w:szCs w:val="24"/>
          <w:lang w:val="en"/>
        </w:rPr>
      </w:pPr>
    </w:p>
    <w:p w14:paraId="6B7D331A" w14:textId="430033CF" w:rsidR="00884443" w:rsidRDefault="00884443" w:rsidP="00B22E24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Who or what is the star in Revelation 9? Support your answer from scripture. Consider Isaiah 14:12-15 and Luke 10:17-20. </w:t>
      </w:r>
    </w:p>
    <w:p w14:paraId="242AD161" w14:textId="3836DBC7" w:rsidR="00E46D00" w:rsidRDefault="00E46D00" w:rsidP="00E46D00">
      <w:pPr>
        <w:spacing w:after="0" w:line="24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 </w:t>
      </w:r>
    </w:p>
    <w:p w14:paraId="54DF6B26" w14:textId="77777777" w:rsidR="00501D7C" w:rsidRDefault="00501D7C" w:rsidP="00E46D00">
      <w:pPr>
        <w:spacing w:after="0" w:line="240" w:lineRule="auto"/>
        <w:rPr>
          <w:sz w:val="24"/>
          <w:szCs w:val="24"/>
          <w:lang w:val="en"/>
        </w:rPr>
      </w:pPr>
    </w:p>
    <w:p w14:paraId="201B7482" w14:textId="77777777" w:rsidR="00501D7C" w:rsidRDefault="00501D7C" w:rsidP="00E46D00">
      <w:pPr>
        <w:spacing w:after="0" w:line="240" w:lineRule="auto"/>
        <w:rPr>
          <w:sz w:val="24"/>
          <w:szCs w:val="24"/>
          <w:lang w:val="en"/>
        </w:rPr>
      </w:pPr>
    </w:p>
    <w:p w14:paraId="476AC0AF" w14:textId="77777777" w:rsidR="00501D7C" w:rsidRDefault="00501D7C" w:rsidP="00E46D00">
      <w:pPr>
        <w:spacing w:after="0" w:line="240" w:lineRule="auto"/>
        <w:rPr>
          <w:sz w:val="24"/>
          <w:szCs w:val="24"/>
          <w:lang w:val="en"/>
        </w:rPr>
      </w:pPr>
    </w:p>
    <w:p w14:paraId="6A775B3C" w14:textId="77777777" w:rsidR="00501D7C" w:rsidRPr="00E46D00" w:rsidRDefault="00501D7C" w:rsidP="00E46D00">
      <w:pPr>
        <w:spacing w:after="0" w:line="240" w:lineRule="auto"/>
        <w:rPr>
          <w:sz w:val="24"/>
          <w:szCs w:val="24"/>
          <w:lang w:val="en"/>
        </w:rPr>
      </w:pPr>
    </w:p>
    <w:p w14:paraId="49AB2D88" w14:textId="639A1633" w:rsidR="00884443" w:rsidRDefault="00B22E24" w:rsidP="00B22E24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is given to </w:t>
      </w:r>
      <w:r w:rsidR="00884443">
        <w:rPr>
          <w:sz w:val="24"/>
          <w:szCs w:val="24"/>
          <w:lang w:val="en"/>
        </w:rPr>
        <w:t>this star</w:t>
      </w:r>
      <w:r>
        <w:rPr>
          <w:sz w:val="24"/>
          <w:szCs w:val="24"/>
          <w:lang w:val="en"/>
        </w:rPr>
        <w:t>?</w:t>
      </w:r>
      <w:r w:rsidR="00010862">
        <w:rPr>
          <w:sz w:val="24"/>
          <w:szCs w:val="24"/>
          <w:lang w:val="en"/>
        </w:rPr>
        <w:t xml:space="preserve"> What does it mean? Consider Revelation 1:18.</w:t>
      </w:r>
    </w:p>
    <w:p w14:paraId="4D818EC1" w14:textId="77777777" w:rsid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03CAEBDB" w14:textId="77777777" w:rsidR="00501D7C" w:rsidRP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58EAF8AD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5F320865" w14:textId="77777777" w:rsidR="008E358F" w:rsidRPr="00010862" w:rsidRDefault="008E358F" w:rsidP="00010862">
      <w:pPr>
        <w:spacing w:after="0" w:line="240" w:lineRule="auto"/>
        <w:rPr>
          <w:sz w:val="24"/>
          <w:szCs w:val="24"/>
          <w:lang w:val="en"/>
        </w:rPr>
      </w:pPr>
    </w:p>
    <w:p w14:paraId="3F503849" w14:textId="2AF98ADB" w:rsidR="00B22E24" w:rsidRDefault="00B22E24" w:rsidP="00B22E24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is the bottomless pit? </w:t>
      </w:r>
      <w:r w:rsidR="00E46D00">
        <w:rPr>
          <w:sz w:val="24"/>
          <w:szCs w:val="24"/>
          <w:lang w:val="en"/>
        </w:rPr>
        <w:t xml:space="preserve">What is its function? </w:t>
      </w:r>
      <w:r w:rsidR="00361476">
        <w:rPr>
          <w:sz w:val="24"/>
          <w:szCs w:val="24"/>
          <w:lang w:val="en"/>
        </w:rPr>
        <w:t>Consider Revelation 11:7; 17:8;</w:t>
      </w:r>
      <w:r w:rsidR="00884443">
        <w:rPr>
          <w:sz w:val="24"/>
          <w:szCs w:val="24"/>
          <w:lang w:val="en"/>
        </w:rPr>
        <w:t xml:space="preserve"> </w:t>
      </w:r>
      <w:r w:rsidR="00361476">
        <w:rPr>
          <w:sz w:val="24"/>
          <w:szCs w:val="24"/>
          <w:lang w:val="en"/>
        </w:rPr>
        <w:t>20:1</w:t>
      </w:r>
      <w:r w:rsidR="00E46D00">
        <w:rPr>
          <w:sz w:val="24"/>
          <w:szCs w:val="24"/>
          <w:lang w:val="en"/>
        </w:rPr>
        <w:t>-</w:t>
      </w:r>
      <w:r w:rsidR="00361476">
        <w:rPr>
          <w:sz w:val="24"/>
          <w:szCs w:val="24"/>
          <w:lang w:val="en"/>
        </w:rPr>
        <w:t>3; Luke 8:31</w:t>
      </w:r>
      <w:r w:rsidR="00E46D00">
        <w:rPr>
          <w:sz w:val="24"/>
          <w:szCs w:val="24"/>
          <w:lang w:val="en"/>
        </w:rPr>
        <w:t xml:space="preserve">, </w:t>
      </w:r>
      <w:r w:rsidR="00010862">
        <w:rPr>
          <w:sz w:val="24"/>
          <w:szCs w:val="24"/>
          <w:lang w:val="en"/>
        </w:rPr>
        <w:t xml:space="preserve">1 Peter 3:18-20, </w:t>
      </w:r>
      <w:r w:rsidR="00E46D00">
        <w:rPr>
          <w:sz w:val="24"/>
          <w:szCs w:val="24"/>
          <w:lang w:val="en"/>
        </w:rPr>
        <w:t>2 Peter 2:12, and Jude 6-7.</w:t>
      </w:r>
    </w:p>
    <w:p w14:paraId="0D4F5F6E" w14:textId="77777777" w:rsid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26EBED84" w14:textId="77777777" w:rsid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5D4D18FD" w14:textId="77777777" w:rsid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19704A90" w14:textId="77777777" w:rsid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492F47BD" w14:textId="77777777" w:rsid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0C0176A3" w14:textId="77777777" w:rsidR="008E358F" w:rsidRDefault="008E358F" w:rsidP="00501D7C">
      <w:pPr>
        <w:spacing w:after="0" w:line="240" w:lineRule="auto"/>
        <w:rPr>
          <w:sz w:val="24"/>
          <w:szCs w:val="24"/>
          <w:lang w:val="en"/>
        </w:rPr>
      </w:pPr>
    </w:p>
    <w:p w14:paraId="03771732" w14:textId="77777777" w:rsidR="008E358F" w:rsidRDefault="008E358F" w:rsidP="00501D7C">
      <w:pPr>
        <w:spacing w:after="0" w:line="240" w:lineRule="auto"/>
        <w:rPr>
          <w:sz w:val="24"/>
          <w:szCs w:val="24"/>
          <w:lang w:val="en"/>
        </w:rPr>
      </w:pPr>
    </w:p>
    <w:p w14:paraId="3DDE6585" w14:textId="77777777" w:rsidR="008E358F" w:rsidRDefault="008E358F" w:rsidP="00501D7C">
      <w:pPr>
        <w:spacing w:after="0" w:line="240" w:lineRule="auto"/>
        <w:rPr>
          <w:sz w:val="24"/>
          <w:szCs w:val="24"/>
          <w:lang w:val="en"/>
        </w:rPr>
      </w:pPr>
    </w:p>
    <w:p w14:paraId="702AC41C" w14:textId="77777777" w:rsidR="008E358F" w:rsidRDefault="008E358F" w:rsidP="00501D7C">
      <w:pPr>
        <w:spacing w:after="0" w:line="240" w:lineRule="auto"/>
        <w:rPr>
          <w:sz w:val="24"/>
          <w:szCs w:val="24"/>
          <w:lang w:val="en"/>
        </w:rPr>
      </w:pPr>
    </w:p>
    <w:p w14:paraId="5C1CF8EB" w14:textId="77777777" w:rsidR="008E358F" w:rsidRDefault="008E358F" w:rsidP="00501D7C">
      <w:pPr>
        <w:spacing w:after="0" w:line="240" w:lineRule="auto"/>
        <w:rPr>
          <w:sz w:val="24"/>
          <w:szCs w:val="24"/>
          <w:lang w:val="en"/>
        </w:rPr>
      </w:pPr>
    </w:p>
    <w:p w14:paraId="25679FDD" w14:textId="77777777" w:rsid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2E21CBF3" w14:textId="77777777" w:rsidR="00501D7C" w:rsidRP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39665679" w14:textId="47B1DB74" w:rsidR="00361476" w:rsidRPr="008E358F" w:rsidRDefault="00361476" w:rsidP="008E358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 w:rsidRPr="008E358F">
        <w:rPr>
          <w:sz w:val="24"/>
          <w:szCs w:val="24"/>
          <w:lang w:val="en"/>
        </w:rPr>
        <w:lastRenderedPageBreak/>
        <w:t>How is God’s sovereignty displayed in this passage?</w:t>
      </w:r>
    </w:p>
    <w:p w14:paraId="54BAED9C" w14:textId="77777777" w:rsidR="00501D7C" w:rsidRP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57450ADA" w14:textId="77777777" w:rsidR="00010862" w:rsidRDefault="00010862" w:rsidP="00361476">
      <w:pPr>
        <w:spacing w:after="0" w:line="240" w:lineRule="auto"/>
        <w:rPr>
          <w:sz w:val="24"/>
          <w:szCs w:val="24"/>
          <w:lang w:val="en"/>
        </w:rPr>
      </w:pPr>
    </w:p>
    <w:p w14:paraId="3E8F554F" w14:textId="77777777" w:rsidR="00501D7C" w:rsidRDefault="00501D7C" w:rsidP="00361476">
      <w:pPr>
        <w:spacing w:after="0" w:line="240" w:lineRule="auto"/>
        <w:rPr>
          <w:sz w:val="24"/>
          <w:szCs w:val="24"/>
          <w:lang w:val="en"/>
        </w:rPr>
      </w:pPr>
    </w:p>
    <w:p w14:paraId="7872ED94" w14:textId="77777777" w:rsidR="00501D7C" w:rsidRDefault="00501D7C" w:rsidP="00361476">
      <w:pPr>
        <w:spacing w:after="0" w:line="240" w:lineRule="auto"/>
        <w:rPr>
          <w:sz w:val="24"/>
          <w:szCs w:val="24"/>
          <w:lang w:val="en"/>
        </w:rPr>
      </w:pPr>
    </w:p>
    <w:p w14:paraId="4B5DB7A6" w14:textId="77777777" w:rsidR="008E358F" w:rsidRDefault="008E358F" w:rsidP="00361476">
      <w:pPr>
        <w:spacing w:after="0" w:line="240" w:lineRule="auto"/>
        <w:rPr>
          <w:sz w:val="24"/>
          <w:szCs w:val="24"/>
          <w:lang w:val="en"/>
        </w:rPr>
      </w:pPr>
    </w:p>
    <w:p w14:paraId="76776518" w14:textId="77777777" w:rsidR="008E358F" w:rsidRPr="00361476" w:rsidRDefault="008E358F" w:rsidP="00361476">
      <w:pPr>
        <w:spacing w:after="0" w:line="240" w:lineRule="auto"/>
        <w:rPr>
          <w:sz w:val="24"/>
          <w:szCs w:val="24"/>
          <w:lang w:val="en"/>
        </w:rPr>
      </w:pPr>
    </w:p>
    <w:p w14:paraId="640942AB" w14:textId="71BE0C19" w:rsidR="00B22E24" w:rsidRDefault="00B22E24" w:rsidP="00B22E24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came out of the pit? And what impact do they have? </w:t>
      </w:r>
    </w:p>
    <w:p w14:paraId="0FECD1F5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633B6108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6BC00227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129BC22A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69E04272" w14:textId="77777777" w:rsidR="008E358F" w:rsidRDefault="008E358F" w:rsidP="00010862">
      <w:pPr>
        <w:spacing w:after="0" w:line="240" w:lineRule="auto"/>
        <w:rPr>
          <w:sz w:val="24"/>
          <w:szCs w:val="24"/>
          <w:lang w:val="en"/>
        </w:rPr>
      </w:pPr>
    </w:p>
    <w:p w14:paraId="1B2337A7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253F2AF0" w14:textId="5AC4B71E" w:rsidR="00501D7C" w:rsidRPr="00501D7C" w:rsidRDefault="00501D7C" w:rsidP="00501D7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List the descriptions of the locusts. What do we learn about them?</w:t>
      </w:r>
      <w:r w:rsidR="008E358F">
        <w:rPr>
          <w:sz w:val="24"/>
          <w:szCs w:val="24"/>
          <w:lang w:val="en"/>
        </w:rPr>
        <w:t xml:space="preserve"> Compare with the descriptions in Joel 2:4-13.</w:t>
      </w:r>
    </w:p>
    <w:p w14:paraId="4AC2135B" w14:textId="77777777" w:rsidR="00010862" w:rsidRDefault="00010862" w:rsidP="00010862">
      <w:pPr>
        <w:spacing w:after="0" w:line="240" w:lineRule="auto"/>
        <w:rPr>
          <w:sz w:val="24"/>
          <w:szCs w:val="24"/>
          <w:lang w:val="en"/>
        </w:rPr>
      </w:pPr>
    </w:p>
    <w:p w14:paraId="1B75B40B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53C246A5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7547B96E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653EA831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0CCF4E27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00EC50F3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28CFE0EF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53AC16C9" w14:textId="77777777" w:rsidR="00501D7C" w:rsidRPr="00010862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187FD218" w14:textId="3557FFDC" w:rsidR="003E2AC9" w:rsidRDefault="003E2AC9" w:rsidP="00501D7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There are other passages that speak of locusts in the bible. Consider Exodus 10:</w:t>
      </w:r>
      <w:r w:rsidR="00010862">
        <w:rPr>
          <w:sz w:val="24"/>
          <w:szCs w:val="24"/>
          <w:lang w:val="en"/>
        </w:rPr>
        <w:t>4-5,</w:t>
      </w:r>
      <w:r>
        <w:rPr>
          <w:sz w:val="24"/>
          <w:szCs w:val="24"/>
          <w:lang w:val="en"/>
        </w:rPr>
        <w:t>13-14 and Joel 1-2. How do these chapters inform this passage in the book of Revelation?</w:t>
      </w:r>
    </w:p>
    <w:p w14:paraId="2C1BE8B2" w14:textId="77777777" w:rsidR="00010862" w:rsidRDefault="00010862" w:rsidP="00010862">
      <w:pPr>
        <w:spacing w:after="0" w:line="240" w:lineRule="auto"/>
        <w:rPr>
          <w:sz w:val="24"/>
          <w:szCs w:val="24"/>
          <w:lang w:val="en"/>
        </w:rPr>
      </w:pPr>
    </w:p>
    <w:p w14:paraId="03B5BEEF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0714EB7C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72E27147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2172E395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1BFD8E9F" w14:textId="77777777" w:rsidR="00501D7C" w:rsidRPr="00010862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7C869DAE" w14:textId="19768F63" w:rsidR="00B22E24" w:rsidRDefault="00B22E24" w:rsidP="00501D7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From whom is the power given to these creatures? </w:t>
      </w:r>
    </w:p>
    <w:p w14:paraId="22C4CA13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6ADD4481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5AADA133" w14:textId="77777777" w:rsidR="008E358F" w:rsidRDefault="008E358F" w:rsidP="00010862">
      <w:pPr>
        <w:spacing w:after="0" w:line="240" w:lineRule="auto"/>
        <w:rPr>
          <w:sz w:val="24"/>
          <w:szCs w:val="24"/>
          <w:lang w:val="en"/>
        </w:rPr>
      </w:pPr>
    </w:p>
    <w:p w14:paraId="1F43DE3A" w14:textId="77777777" w:rsidR="008E358F" w:rsidRPr="00010862" w:rsidRDefault="008E358F" w:rsidP="00010862">
      <w:pPr>
        <w:spacing w:after="0" w:line="240" w:lineRule="auto"/>
        <w:rPr>
          <w:sz w:val="24"/>
          <w:szCs w:val="24"/>
          <w:lang w:val="en"/>
        </w:rPr>
      </w:pPr>
    </w:p>
    <w:p w14:paraId="40DBAFB3" w14:textId="17F5AA59" w:rsidR="00B22E24" w:rsidRDefault="00B22E24" w:rsidP="00501D7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How was this power restricted? </w:t>
      </w:r>
    </w:p>
    <w:p w14:paraId="3D95AC37" w14:textId="77777777" w:rsidR="00010862" w:rsidRDefault="00010862" w:rsidP="00010862">
      <w:pPr>
        <w:spacing w:after="0" w:line="240" w:lineRule="auto"/>
        <w:rPr>
          <w:sz w:val="24"/>
          <w:szCs w:val="24"/>
          <w:lang w:val="en"/>
        </w:rPr>
      </w:pPr>
    </w:p>
    <w:p w14:paraId="0A788D8D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6C5AFB93" w14:textId="77777777" w:rsidR="008E358F" w:rsidRDefault="008E358F" w:rsidP="00010862">
      <w:pPr>
        <w:spacing w:after="0" w:line="240" w:lineRule="auto"/>
        <w:rPr>
          <w:sz w:val="24"/>
          <w:szCs w:val="24"/>
          <w:lang w:val="en"/>
        </w:rPr>
      </w:pPr>
    </w:p>
    <w:p w14:paraId="68C8D0C4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12695B5C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4C7D8AE6" w14:textId="77777777" w:rsidR="00501D7C" w:rsidRPr="00FD0E39" w:rsidRDefault="00501D7C" w:rsidP="00501D7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lastRenderedPageBreak/>
        <w:t>Day 3</w:t>
      </w:r>
    </w:p>
    <w:p w14:paraId="07466649" w14:textId="77777777" w:rsidR="00501D7C" w:rsidRDefault="00501D7C" w:rsidP="00501D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Revelation 8:13-9:12 </w:t>
      </w:r>
      <w:r w:rsidRPr="00CA0721">
        <w:rPr>
          <w:sz w:val="24"/>
          <w:szCs w:val="24"/>
        </w:rPr>
        <w:t>again.</w:t>
      </w:r>
    </w:p>
    <w:p w14:paraId="041248BF" w14:textId="77777777" w:rsidR="00501D7C" w:rsidRPr="00010862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56726953" w14:textId="14789BE0" w:rsidR="00B22E24" w:rsidRDefault="00B22E24" w:rsidP="00501D7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Who are the men who do not have the seal?</w:t>
      </w:r>
    </w:p>
    <w:p w14:paraId="59D33A70" w14:textId="77777777" w:rsidR="00501D7C" w:rsidRP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6AB4EA69" w14:textId="797229B7" w:rsidR="00501D7C" w:rsidRDefault="00501D7C" w:rsidP="00501D7C">
      <w:pPr>
        <w:spacing w:after="0" w:line="240" w:lineRule="auto"/>
        <w:rPr>
          <w:sz w:val="24"/>
          <w:szCs w:val="24"/>
          <w:lang w:val="en"/>
        </w:rPr>
      </w:pPr>
    </w:p>
    <w:p w14:paraId="302A9653" w14:textId="77777777" w:rsidR="008E358F" w:rsidRPr="00501D7C" w:rsidRDefault="008E358F" w:rsidP="00501D7C">
      <w:pPr>
        <w:spacing w:after="0" w:line="240" w:lineRule="auto"/>
        <w:rPr>
          <w:sz w:val="24"/>
          <w:szCs w:val="24"/>
          <w:lang w:val="en"/>
        </w:rPr>
      </w:pPr>
    </w:p>
    <w:p w14:paraId="26E2F9DF" w14:textId="77777777" w:rsidR="00010862" w:rsidRPr="00010862" w:rsidRDefault="00010862" w:rsidP="00010862">
      <w:pPr>
        <w:spacing w:after="0" w:line="240" w:lineRule="auto"/>
        <w:rPr>
          <w:sz w:val="24"/>
          <w:szCs w:val="24"/>
          <w:lang w:val="en"/>
        </w:rPr>
      </w:pPr>
    </w:p>
    <w:p w14:paraId="1DC72641" w14:textId="2EBED974" w:rsidR="00B22E24" w:rsidRDefault="00B22E24" w:rsidP="00501D7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could these creatures do to those without the seal?</w:t>
      </w:r>
    </w:p>
    <w:p w14:paraId="57682247" w14:textId="77777777" w:rsidR="00010862" w:rsidRDefault="00010862" w:rsidP="00010862">
      <w:pPr>
        <w:spacing w:after="0" w:line="240" w:lineRule="auto"/>
        <w:rPr>
          <w:sz w:val="24"/>
          <w:szCs w:val="24"/>
          <w:lang w:val="en"/>
        </w:rPr>
      </w:pPr>
    </w:p>
    <w:p w14:paraId="3C06E716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68A9AB1C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7FAA8AAB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4F843212" w14:textId="77777777" w:rsidR="00501D7C" w:rsidRPr="00010862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7347FB7D" w14:textId="59FEA6EA" w:rsidR="00B22E24" w:rsidRDefault="00B22E24" w:rsidP="00501D7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What do those </w:t>
      </w:r>
      <w:proofErr w:type="gramStart"/>
      <w:r>
        <w:rPr>
          <w:sz w:val="24"/>
          <w:szCs w:val="24"/>
          <w:lang w:val="en"/>
        </w:rPr>
        <w:t>being</w:t>
      </w:r>
      <w:proofErr w:type="gramEnd"/>
      <w:r>
        <w:rPr>
          <w:sz w:val="24"/>
          <w:szCs w:val="24"/>
          <w:lang w:val="en"/>
        </w:rPr>
        <w:t xml:space="preserve"> tormented by these creatures desire because of the torment? </w:t>
      </w:r>
    </w:p>
    <w:p w14:paraId="3DBEC184" w14:textId="77777777" w:rsidR="00010862" w:rsidRDefault="00010862" w:rsidP="00010862">
      <w:pPr>
        <w:spacing w:after="0" w:line="240" w:lineRule="auto"/>
        <w:rPr>
          <w:sz w:val="24"/>
          <w:szCs w:val="24"/>
          <w:lang w:val="en"/>
        </w:rPr>
      </w:pPr>
    </w:p>
    <w:p w14:paraId="14471886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2809841B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6081D186" w14:textId="77777777" w:rsidR="00501D7C" w:rsidRPr="00010862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6E450621" w14:textId="43A5C1EE" w:rsidR="00B22E24" w:rsidRDefault="00B22E24" w:rsidP="00501D7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Who rules over</w:t>
      </w:r>
      <w:r w:rsidR="004B00E8">
        <w:rPr>
          <w:sz w:val="24"/>
          <w:szCs w:val="24"/>
          <w:lang w:val="en"/>
        </w:rPr>
        <w:t xml:space="preserve"> the locusts according to verse 11?</w:t>
      </w:r>
    </w:p>
    <w:p w14:paraId="2CFFE0FB" w14:textId="77777777" w:rsidR="00010862" w:rsidRDefault="00010862" w:rsidP="00010862">
      <w:pPr>
        <w:spacing w:after="0" w:line="240" w:lineRule="auto"/>
        <w:rPr>
          <w:sz w:val="24"/>
          <w:szCs w:val="24"/>
          <w:lang w:val="en"/>
        </w:rPr>
      </w:pPr>
    </w:p>
    <w:p w14:paraId="678B1921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57B45686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60ED46DE" w14:textId="77777777" w:rsidR="008E358F" w:rsidRPr="00010862" w:rsidRDefault="008E358F" w:rsidP="00010862">
      <w:pPr>
        <w:spacing w:after="0" w:line="240" w:lineRule="auto"/>
        <w:rPr>
          <w:sz w:val="24"/>
          <w:szCs w:val="24"/>
          <w:lang w:val="en"/>
        </w:rPr>
      </w:pPr>
    </w:p>
    <w:p w14:paraId="7F2BE111" w14:textId="26820071" w:rsidR="004B00E8" w:rsidRDefault="004B00E8" w:rsidP="00501D7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is the significance of the titles given to this ruler?</w:t>
      </w:r>
      <w:r w:rsidR="003E2AC9">
        <w:rPr>
          <w:sz w:val="24"/>
          <w:szCs w:val="24"/>
          <w:lang w:val="en"/>
        </w:rPr>
        <w:t xml:space="preserve"> (Consider investigating some of the following to support your answer: Job 26:6, 28:22, 31:12, Psalm 88:11, Proverbs 15:11, 27:20</w:t>
      </w:r>
      <w:r w:rsidR="008E358F">
        <w:rPr>
          <w:sz w:val="24"/>
          <w:szCs w:val="24"/>
          <w:lang w:val="en"/>
        </w:rPr>
        <w:t>, Revelation 17:8</w:t>
      </w:r>
      <w:r w:rsidR="003E2AC9">
        <w:rPr>
          <w:sz w:val="24"/>
          <w:szCs w:val="24"/>
          <w:lang w:val="en"/>
        </w:rPr>
        <w:t xml:space="preserve">). </w:t>
      </w:r>
    </w:p>
    <w:p w14:paraId="318F3D87" w14:textId="77777777" w:rsidR="00010862" w:rsidRDefault="00010862" w:rsidP="00010862">
      <w:pPr>
        <w:spacing w:after="0" w:line="240" w:lineRule="auto"/>
        <w:rPr>
          <w:sz w:val="24"/>
          <w:szCs w:val="24"/>
          <w:lang w:val="en"/>
        </w:rPr>
      </w:pPr>
    </w:p>
    <w:p w14:paraId="057AA53B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191425E3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1832D7AB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1E7FC1C9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18FE9D4B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44214E5A" w14:textId="77777777" w:rsidR="00501D7C" w:rsidRPr="00010862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7E8E4882" w14:textId="2E07C8F2" w:rsidR="004B00E8" w:rsidRPr="00501D7C" w:rsidRDefault="004B00E8" w:rsidP="00501D7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Verse 12 makes clear that this is only the beginning. How does it relate to the end of chapter 8?</w:t>
      </w:r>
      <w:r w:rsidR="00501D7C">
        <w:rPr>
          <w:sz w:val="24"/>
          <w:szCs w:val="24"/>
          <w:lang w:val="en"/>
        </w:rPr>
        <w:t xml:space="preserve"> </w:t>
      </w:r>
      <w:r w:rsidRPr="00501D7C">
        <w:rPr>
          <w:sz w:val="24"/>
          <w:szCs w:val="24"/>
          <w:lang w:val="en"/>
        </w:rPr>
        <w:t>What does this passage anticipate is still yet to come?</w:t>
      </w:r>
    </w:p>
    <w:p w14:paraId="76D960C6" w14:textId="77777777" w:rsidR="00010862" w:rsidRDefault="00010862" w:rsidP="00010862">
      <w:pPr>
        <w:spacing w:after="0" w:line="240" w:lineRule="auto"/>
        <w:rPr>
          <w:sz w:val="24"/>
          <w:szCs w:val="24"/>
          <w:lang w:val="en"/>
        </w:rPr>
      </w:pPr>
    </w:p>
    <w:p w14:paraId="5C33C6E9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6DE6E85E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13250E25" w14:textId="77777777" w:rsidR="008E358F" w:rsidRDefault="008E358F" w:rsidP="00010862">
      <w:pPr>
        <w:spacing w:after="0" w:line="240" w:lineRule="auto"/>
        <w:rPr>
          <w:sz w:val="24"/>
          <w:szCs w:val="24"/>
          <w:lang w:val="en"/>
        </w:rPr>
      </w:pPr>
    </w:p>
    <w:p w14:paraId="7EC566C2" w14:textId="77777777" w:rsidR="008E358F" w:rsidRDefault="008E358F" w:rsidP="00010862">
      <w:pPr>
        <w:spacing w:after="0" w:line="240" w:lineRule="auto"/>
        <w:rPr>
          <w:sz w:val="24"/>
          <w:szCs w:val="24"/>
          <w:lang w:val="en"/>
        </w:rPr>
      </w:pPr>
    </w:p>
    <w:p w14:paraId="18803849" w14:textId="77777777" w:rsidR="008E358F" w:rsidRDefault="008E358F" w:rsidP="00010862">
      <w:pPr>
        <w:spacing w:after="0" w:line="240" w:lineRule="auto"/>
        <w:rPr>
          <w:sz w:val="24"/>
          <w:szCs w:val="24"/>
          <w:lang w:val="en"/>
        </w:rPr>
      </w:pPr>
    </w:p>
    <w:p w14:paraId="51C1575C" w14:textId="77777777" w:rsidR="00501D7C" w:rsidRPr="00010862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7CB213A4" w14:textId="3B7D9B81" w:rsidR="003E2AC9" w:rsidRDefault="003E2AC9" w:rsidP="00501D7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>How has the intensity of the judgment progressed? Are things getting better, worse, or staying neutral? What evidence do you have for this?</w:t>
      </w:r>
    </w:p>
    <w:p w14:paraId="0BC2805E" w14:textId="77777777" w:rsidR="00010862" w:rsidRDefault="00010862" w:rsidP="00010862">
      <w:pPr>
        <w:spacing w:after="0" w:line="240" w:lineRule="auto"/>
        <w:rPr>
          <w:sz w:val="24"/>
          <w:szCs w:val="24"/>
          <w:lang w:val="en"/>
        </w:rPr>
      </w:pPr>
    </w:p>
    <w:p w14:paraId="4599B8AD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26B3CCA2" w14:textId="77777777" w:rsidR="008E358F" w:rsidRDefault="008E358F" w:rsidP="00010862">
      <w:pPr>
        <w:spacing w:after="0" w:line="240" w:lineRule="auto"/>
        <w:rPr>
          <w:sz w:val="24"/>
          <w:szCs w:val="24"/>
          <w:lang w:val="en"/>
        </w:rPr>
      </w:pPr>
    </w:p>
    <w:p w14:paraId="4C84C27E" w14:textId="77777777" w:rsidR="008E358F" w:rsidRDefault="008E358F" w:rsidP="00010862">
      <w:pPr>
        <w:spacing w:after="0" w:line="240" w:lineRule="auto"/>
        <w:rPr>
          <w:sz w:val="24"/>
          <w:szCs w:val="24"/>
          <w:lang w:val="en"/>
        </w:rPr>
      </w:pPr>
    </w:p>
    <w:p w14:paraId="25C884FD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32ACF23D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61A0FD9F" w14:textId="77777777" w:rsidR="00501D7C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38D3C078" w14:textId="77777777" w:rsidR="00501D7C" w:rsidRPr="00010862" w:rsidRDefault="00501D7C" w:rsidP="00010862">
      <w:pPr>
        <w:spacing w:after="0" w:line="240" w:lineRule="auto"/>
        <w:rPr>
          <w:sz w:val="24"/>
          <w:szCs w:val="24"/>
          <w:lang w:val="en"/>
        </w:rPr>
      </w:pPr>
    </w:p>
    <w:p w14:paraId="224700CF" w14:textId="61DECEC1" w:rsidR="004B00E8" w:rsidRDefault="004B00E8" w:rsidP="00501D7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are some of the implications</w:t>
      </w:r>
      <w:r w:rsidR="00C21B8F">
        <w:rPr>
          <w:sz w:val="24"/>
          <w:szCs w:val="24"/>
          <w:lang w:val="en"/>
        </w:rPr>
        <w:t xml:space="preserve"> and applications</w:t>
      </w:r>
      <w:r>
        <w:rPr>
          <w:sz w:val="24"/>
          <w:szCs w:val="24"/>
          <w:lang w:val="en"/>
        </w:rPr>
        <w:t xml:space="preserve"> of this text for your daily </w:t>
      </w:r>
      <w:r w:rsidR="003E2AC9">
        <w:rPr>
          <w:sz w:val="24"/>
          <w:szCs w:val="24"/>
          <w:lang w:val="en"/>
        </w:rPr>
        <w:t>life?</w:t>
      </w:r>
      <w:r w:rsidR="00C21B8F">
        <w:rPr>
          <w:sz w:val="24"/>
          <w:szCs w:val="24"/>
          <w:lang w:val="en"/>
        </w:rPr>
        <w:t xml:space="preserve"> </w:t>
      </w:r>
    </w:p>
    <w:p w14:paraId="43788A08" w14:textId="77777777" w:rsidR="003E2AC9" w:rsidRDefault="003E2AC9" w:rsidP="003E2AC9">
      <w:pPr>
        <w:spacing w:after="0" w:line="240" w:lineRule="auto"/>
        <w:rPr>
          <w:sz w:val="24"/>
          <w:szCs w:val="24"/>
          <w:lang w:val="en"/>
        </w:rPr>
      </w:pPr>
    </w:p>
    <w:p w14:paraId="33480A96" w14:textId="77777777" w:rsidR="00501D7C" w:rsidRDefault="00501D7C" w:rsidP="003E2AC9">
      <w:pPr>
        <w:spacing w:after="0" w:line="240" w:lineRule="auto"/>
        <w:rPr>
          <w:sz w:val="24"/>
          <w:szCs w:val="24"/>
          <w:lang w:val="en"/>
        </w:rPr>
      </w:pPr>
    </w:p>
    <w:p w14:paraId="1C2585E7" w14:textId="77777777" w:rsidR="00501D7C" w:rsidRDefault="00501D7C" w:rsidP="003E2AC9">
      <w:pPr>
        <w:spacing w:after="0" w:line="240" w:lineRule="auto"/>
        <w:rPr>
          <w:sz w:val="24"/>
          <w:szCs w:val="24"/>
          <w:lang w:val="en"/>
        </w:rPr>
      </w:pPr>
    </w:p>
    <w:p w14:paraId="2E45BB12" w14:textId="77777777" w:rsidR="00B743CE" w:rsidRDefault="00B743CE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5426A5B3" w14:textId="77777777" w:rsidR="00B743CE" w:rsidRDefault="00B743CE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16C74913" w14:textId="77777777" w:rsidR="00B743CE" w:rsidRDefault="00B743CE" w:rsidP="00B743CE">
      <w:pPr>
        <w:spacing w:after="0" w:line="240" w:lineRule="auto"/>
        <w:rPr>
          <w:sz w:val="24"/>
          <w:szCs w:val="24"/>
        </w:rPr>
      </w:pPr>
    </w:p>
    <w:p w14:paraId="02D7C335" w14:textId="77777777" w:rsidR="008E358F" w:rsidRDefault="008E358F" w:rsidP="00B743CE">
      <w:pPr>
        <w:spacing w:after="0" w:line="240" w:lineRule="auto"/>
        <w:rPr>
          <w:sz w:val="24"/>
          <w:szCs w:val="24"/>
        </w:rPr>
      </w:pPr>
    </w:p>
    <w:p w14:paraId="071472F4" w14:textId="77777777" w:rsidR="008E358F" w:rsidRDefault="008E358F" w:rsidP="00B743CE">
      <w:pPr>
        <w:spacing w:after="0" w:line="240" w:lineRule="auto"/>
        <w:rPr>
          <w:sz w:val="24"/>
          <w:szCs w:val="24"/>
        </w:rPr>
      </w:pPr>
    </w:p>
    <w:p w14:paraId="02C4D560" w14:textId="77777777" w:rsidR="008E358F" w:rsidRDefault="008E358F" w:rsidP="00B743CE">
      <w:pPr>
        <w:spacing w:after="0" w:line="240" w:lineRule="auto"/>
        <w:rPr>
          <w:sz w:val="24"/>
          <w:szCs w:val="24"/>
        </w:rPr>
      </w:pPr>
    </w:p>
    <w:p w14:paraId="6049BD28" w14:textId="77777777" w:rsidR="008E358F" w:rsidRDefault="008E358F" w:rsidP="00B743CE">
      <w:pPr>
        <w:spacing w:after="0" w:line="240" w:lineRule="auto"/>
        <w:rPr>
          <w:sz w:val="24"/>
          <w:szCs w:val="24"/>
        </w:rPr>
      </w:pPr>
    </w:p>
    <w:p w14:paraId="4A9469A2" w14:textId="77777777" w:rsidR="008E358F" w:rsidRPr="00CA0721" w:rsidRDefault="008E358F" w:rsidP="00B743CE">
      <w:pPr>
        <w:spacing w:after="0" w:line="240" w:lineRule="auto"/>
        <w:rPr>
          <w:sz w:val="24"/>
          <w:szCs w:val="24"/>
        </w:rPr>
      </w:pPr>
    </w:p>
    <w:p w14:paraId="5AD89CF7" w14:textId="77777777" w:rsidR="00DC0597" w:rsidRDefault="00DC0597" w:rsidP="00B743CE">
      <w:pPr>
        <w:spacing w:after="0" w:line="240" w:lineRule="auto"/>
        <w:rPr>
          <w:sz w:val="24"/>
          <w:szCs w:val="24"/>
        </w:rPr>
      </w:pPr>
    </w:p>
    <w:p w14:paraId="430A8A9E" w14:textId="63D64A31" w:rsidR="002F0BCB" w:rsidRPr="00DC0597" w:rsidRDefault="00DC0597" w:rsidP="00B743CE">
      <w:pPr>
        <w:spacing w:after="0" w:line="240" w:lineRule="auto"/>
      </w:pPr>
      <w:r>
        <w:rPr>
          <w:sz w:val="24"/>
          <w:szCs w:val="24"/>
        </w:rPr>
        <w:t xml:space="preserve">In preparation for Sunday, pray </w:t>
      </w:r>
      <w:r w:rsidR="00501D7C">
        <w:rPr>
          <w:sz w:val="24"/>
          <w:szCs w:val="24"/>
        </w:rPr>
        <w:t xml:space="preserve">thanking God for his sovereign power over evil. </w:t>
      </w:r>
    </w:p>
    <w:sectPr w:rsidR="002F0BCB" w:rsidRPr="00DC0597" w:rsidSect="00E509E0">
      <w:headerReference w:type="default" r:id="rId11"/>
      <w:footerReference w:type="default" r:id="rId12"/>
      <w:pgSz w:w="12240" w:h="15840"/>
      <w:pgMar w:top="1800" w:right="1152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A8FC0" w14:textId="77777777" w:rsidR="00AF3B36" w:rsidRDefault="00AF3B36" w:rsidP="00ED3079">
      <w:pPr>
        <w:spacing w:after="0" w:line="240" w:lineRule="auto"/>
      </w:pPr>
      <w:r>
        <w:separator/>
      </w:r>
    </w:p>
  </w:endnote>
  <w:endnote w:type="continuationSeparator" w:id="0">
    <w:p w14:paraId="5C76D6D2" w14:textId="77777777" w:rsidR="00AF3B36" w:rsidRDefault="00AF3B36" w:rsidP="00ED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105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271A2" w14:textId="77777777" w:rsidR="007C2898" w:rsidRDefault="007C2898" w:rsidP="00324F3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F206A" w14:textId="77777777" w:rsidR="00AF3B36" w:rsidRDefault="00AF3B36" w:rsidP="00ED3079">
      <w:pPr>
        <w:spacing w:after="0" w:line="240" w:lineRule="auto"/>
      </w:pPr>
      <w:r>
        <w:separator/>
      </w:r>
    </w:p>
  </w:footnote>
  <w:footnote w:type="continuationSeparator" w:id="0">
    <w:p w14:paraId="7F556978" w14:textId="77777777" w:rsidR="00AF3B36" w:rsidRDefault="00AF3B36" w:rsidP="00ED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A2BCF" w14:textId="77777777" w:rsidR="00ED3079" w:rsidRDefault="00ED3079" w:rsidP="00ED3079">
    <w:pPr>
      <w:spacing w:after="0" w:line="240" w:lineRule="auto"/>
      <w:jc w:val="center"/>
    </w:pPr>
    <w:r>
      <w:t>Summit Woods Baptist Church</w:t>
    </w:r>
  </w:p>
  <w:p w14:paraId="373F5DE5" w14:textId="77777777" w:rsidR="00ED3079" w:rsidRDefault="00767DAD" w:rsidP="00ED3079">
    <w:pPr>
      <w:spacing w:after="0" w:line="240" w:lineRule="auto"/>
      <w:jc w:val="center"/>
    </w:pPr>
    <w:r>
      <w:rPr>
        <w:sz w:val="32"/>
        <w:szCs w:val="32"/>
      </w:rPr>
      <w:t>Sermon Study</w:t>
    </w:r>
    <w:r w:rsidR="00ED3079" w:rsidRPr="002F0BCB">
      <w:rPr>
        <w:sz w:val="32"/>
        <w:szCs w:val="32"/>
      </w:rPr>
      <w:t xml:space="preserve"> Equipping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3844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9A4BC5"/>
    <w:multiLevelType w:val="hybridMultilevel"/>
    <w:tmpl w:val="1314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7D6"/>
    <w:multiLevelType w:val="multilevel"/>
    <w:tmpl w:val="3530E3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C450BAF"/>
    <w:multiLevelType w:val="hybridMultilevel"/>
    <w:tmpl w:val="128AB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B04A9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7BD1C70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23B0C94"/>
    <w:multiLevelType w:val="hybridMultilevel"/>
    <w:tmpl w:val="D4B8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71E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9B12883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FEF27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0C23CC4"/>
    <w:multiLevelType w:val="hybridMultilevel"/>
    <w:tmpl w:val="16C28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6213D"/>
    <w:multiLevelType w:val="hybridMultilevel"/>
    <w:tmpl w:val="FEAA7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DD2D3C"/>
    <w:multiLevelType w:val="hybridMultilevel"/>
    <w:tmpl w:val="36E0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E3AFC"/>
    <w:multiLevelType w:val="hybridMultilevel"/>
    <w:tmpl w:val="0C14C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9831334">
    <w:abstractNumId w:val="9"/>
  </w:num>
  <w:num w:numId="2" w16cid:durableId="1113672051">
    <w:abstractNumId w:val="7"/>
  </w:num>
  <w:num w:numId="3" w16cid:durableId="1548879968">
    <w:abstractNumId w:val="11"/>
  </w:num>
  <w:num w:numId="4" w16cid:durableId="111366179">
    <w:abstractNumId w:val="6"/>
  </w:num>
  <w:num w:numId="5" w16cid:durableId="629016983">
    <w:abstractNumId w:val="1"/>
  </w:num>
  <w:num w:numId="6" w16cid:durableId="1807965363">
    <w:abstractNumId w:val="10"/>
  </w:num>
  <w:num w:numId="7" w16cid:durableId="94521904">
    <w:abstractNumId w:val="12"/>
  </w:num>
  <w:num w:numId="8" w16cid:durableId="648633481">
    <w:abstractNumId w:val="4"/>
  </w:num>
  <w:num w:numId="9" w16cid:durableId="1715226061">
    <w:abstractNumId w:val="8"/>
  </w:num>
  <w:num w:numId="10" w16cid:durableId="1154372030">
    <w:abstractNumId w:val="0"/>
  </w:num>
  <w:num w:numId="11" w16cid:durableId="245965259">
    <w:abstractNumId w:val="5"/>
  </w:num>
  <w:num w:numId="12" w16cid:durableId="239028164">
    <w:abstractNumId w:val="13"/>
  </w:num>
  <w:num w:numId="13" w16cid:durableId="2136366395">
    <w:abstractNumId w:val="2"/>
  </w:num>
  <w:num w:numId="14" w16cid:durableId="1741367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E4"/>
    <w:rsid w:val="00005FBF"/>
    <w:rsid w:val="00010862"/>
    <w:rsid w:val="000377AA"/>
    <w:rsid w:val="00056B21"/>
    <w:rsid w:val="00070889"/>
    <w:rsid w:val="00071CC6"/>
    <w:rsid w:val="000760EE"/>
    <w:rsid w:val="000855E6"/>
    <w:rsid w:val="0008666D"/>
    <w:rsid w:val="00092496"/>
    <w:rsid w:val="00095A58"/>
    <w:rsid w:val="000C19F2"/>
    <w:rsid w:val="000E6F7B"/>
    <w:rsid w:val="000F2268"/>
    <w:rsid w:val="001170AA"/>
    <w:rsid w:val="00190E0A"/>
    <w:rsid w:val="001B4ED8"/>
    <w:rsid w:val="001F7159"/>
    <w:rsid w:val="002102DD"/>
    <w:rsid w:val="002613F3"/>
    <w:rsid w:val="002743EF"/>
    <w:rsid w:val="00277AA9"/>
    <w:rsid w:val="0028354E"/>
    <w:rsid w:val="002A5CD5"/>
    <w:rsid w:val="002D51C3"/>
    <w:rsid w:val="002F0BCB"/>
    <w:rsid w:val="00315F11"/>
    <w:rsid w:val="003201F1"/>
    <w:rsid w:val="00324F30"/>
    <w:rsid w:val="0032773B"/>
    <w:rsid w:val="00345774"/>
    <w:rsid w:val="003469AF"/>
    <w:rsid w:val="00346C10"/>
    <w:rsid w:val="00361476"/>
    <w:rsid w:val="00383890"/>
    <w:rsid w:val="003E2AC9"/>
    <w:rsid w:val="003E3558"/>
    <w:rsid w:val="003E5B56"/>
    <w:rsid w:val="00473E9E"/>
    <w:rsid w:val="00487F23"/>
    <w:rsid w:val="00495515"/>
    <w:rsid w:val="004A4AE4"/>
    <w:rsid w:val="004B00E8"/>
    <w:rsid w:val="004D311D"/>
    <w:rsid w:val="004E32C6"/>
    <w:rsid w:val="004E3897"/>
    <w:rsid w:val="004E4E73"/>
    <w:rsid w:val="00501D7C"/>
    <w:rsid w:val="005024CF"/>
    <w:rsid w:val="005244DC"/>
    <w:rsid w:val="00533EAA"/>
    <w:rsid w:val="00554669"/>
    <w:rsid w:val="005B413D"/>
    <w:rsid w:val="005C754F"/>
    <w:rsid w:val="00606EB8"/>
    <w:rsid w:val="006122A8"/>
    <w:rsid w:val="00647D26"/>
    <w:rsid w:val="006511DE"/>
    <w:rsid w:val="00654D6E"/>
    <w:rsid w:val="00655B75"/>
    <w:rsid w:val="006654E7"/>
    <w:rsid w:val="006748FF"/>
    <w:rsid w:val="006836AA"/>
    <w:rsid w:val="006A3B07"/>
    <w:rsid w:val="006E276E"/>
    <w:rsid w:val="006F66F2"/>
    <w:rsid w:val="00730B15"/>
    <w:rsid w:val="00736736"/>
    <w:rsid w:val="00767DAD"/>
    <w:rsid w:val="007936FF"/>
    <w:rsid w:val="007B58A6"/>
    <w:rsid w:val="007B7665"/>
    <w:rsid w:val="007C2898"/>
    <w:rsid w:val="007C7737"/>
    <w:rsid w:val="007C7890"/>
    <w:rsid w:val="007E2752"/>
    <w:rsid w:val="00802460"/>
    <w:rsid w:val="0080586D"/>
    <w:rsid w:val="00805E46"/>
    <w:rsid w:val="008418F7"/>
    <w:rsid w:val="00845DB9"/>
    <w:rsid w:val="00864861"/>
    <w:rsid w:val="0087131A"/>
    <w:rsid w:val="008739C5"/>
    <w:rsid w:val="00884443"/>
    <w:rsid w:val="008C22DA"/>
    <w:rsid w:val="008E358F"/>
    <w:rsid w:val="008E6A3B"/>
    <w:rsid w:val="008F2EE6"/>
    <w:rsid w:val="00903156"/>
    <w:rsid w:val="00935A27"/>
    <w:rsid w:val="00966766"/>
    <w:rsid w:val="00986046"/>
    <w:rsid w:val="009A5A0C"/>
    <w:rsid w:val="009D505E"/>
    <w:rsid w:val="009E1E15"/>
    <w:rsid w:val="009E7618"/>
    <w:rsid w:val="00A06AB5"/>
    <w:rsid w:val="00A142CD"/>
    <w:rsid w:val="00A22FE9"/>
    <w:rsid w:val="00A46137"/>
    <w:rsid w:val="00A55A73"/>
    <w:rsid w:val="00A658C5"/>
    <w:rsid w:val="00AC1CE3"/>
    <w:rsid w:val="00AE401A"/>
    <w:rsid w:val="00AE46C0"/>
    <w:rsid w:val="00AF2288"/>
    <w:rsid w:val="00AF3801"/>
    <w:rsid w:val="00AF3B36"/>
    <w:rsid w:val="00B22E24"/>
    <w:rsid w:val="00B402EC"/>
    <w:rsid w:val="00B5052E"/>
    <w:rsid w:val="00B743CE"/>
    <w:rsid w:val="00B93616"/>
    <w:rsid w:val="00BE2405"/>
    <w:rsid w:val="00C01449"/>
    <w:rsid w:val="00C21B8F"/>
    <w:rsid w:val="00C33881"/>
    <w:rsid w:val="00C7056D"/>
    <w:rsid w:val="00C90A74"/>
    <w:rsid w:val="00CB16F7"/>
    <w:rsid w:val="00CC697E"/>
    <w:rsid w:val="00CE01A1"/>
    <w:rsid w:val="00CE2378"/>
    <w:rsid w:val="00CE298F"/>
    <w:rsid w:val="00D004B7"/>
    <w:rsid w:val="00D25C7B"/>
    <w:rsid w:val="00D45B48"/>
    <w:rsid w:val="00D641CA"/>
    <w:rsid w:val="00D74CDA"/>
    <w:rsid w:val="00DA1D2E"/>
    <w:rsid w:val="00DB2EA4"/>
    <w:rsid w:val="00DC0006"/>
    <w:rsid w:val="00DC0597"/>
    <w:rsid w:val="00DE5DF8"/>
    <w:rsid w:val="00E0716F"/>
    <w:rsid w:val="00E27A6F"/>
    <w:rsid w:val="00E37D22"/>
    <w:rsid w:val="00E41B6C"/>
    <w:rsid w:val="00E46D00"/>
    <w:rsid w:val="00E509E0"/>
    <w:rsid w:val="00E50F66"/>
    <w:rsid w:val="00E61D4E"/>
    <w:rsid w:val="00E766CC"/>
    <w:rsid w:val="00E8291D"/>
    <w:rsid w:val="00EB303F"/>
    <w:rsid w:val="00ED3079"/>
    <w:rsid w:val="00F83F95"/>
    <w:rsid w:val="00FC1F96"/>
    <w:rsid w:val="00FD0E39"/>
    <w:rsid w:val="00FD3C76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74F5"/>
  <w15:chartTrackingRefBased/>
  <w15:docId w15:val="{A29EF639-50D8-A941-94B9-169209C6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24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46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79"/>
  </w:style>
  <w:style w:type="paragraph" w:styleId="Footer">
    <w:name w:val="footer"/>
    <w:basedOn w:val="Normal"/>
    <w:link w:val="Foot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79"/>
  </w:style>
  <w:style w:type="paragraph" w:styleId="ListParagraph">
    <w:name w:val="List Paragraph"/>
    <w:basedOn w:val="Normal"/>
    <w:uiPriority w:val="34"/>
    <w:qFormat/>
    <w:rsid w:val="0080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4A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8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mpbellbortel/Library/Group%20Containers/UBF8T346G9.Office/User%20Content.localized/Templates.localized/SSMAT%20H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C985A87CE548B82BD0A8E0157D40" ma:contentTypeVersion="12" ma:contentTypeDescription="Create a new document." ma:contentTypeScope="" ma:versionID="a00dccd251ec4723e9348e66b5520090">
  <xsd:schema xmlns:xsd="http://www.w3.org/2001/XMLSchema" xmlns:xs="http://www.w3.org/2001/XMLSchema" xmlns:p="http://schemas.microsoft.com/office/2006/metadata/properties" xmlns:ns2="c5c466c4-09d0-47bb-9835-8ad235a20994" xmlns:ns3="d7fabdd2-d959-4867-8cb3-65a3cd2146ff" targetNamespace="http://schemas.microsoft.com/office/2006/metadata/properties" ma:root="true" ma:fieldsID="1f3612b0df57dbb5eac1d6abdc354651" ns2:_="" ns3:_="">
    <xsd:import namespace="c5c466c4-09d0-47bb-9835-8ad235a20994"/>
    <xsd:import namespace="d7fabdd2-d959-4867-8cb3-65a3cd214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66c4-09d0-47bb-9835-8ad235a2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bdd2-d959-4867-8cb3-65a3cd214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3164-BFBB-4136-9FCD-283D5A76D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37D3C-B9A0-41F3-B2B8-1399532DC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6DAE6-1588-4F13-A561-076AC1FF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466c4-09d0-47bb-9835-8ad235a20994"/>
    <ds:schemaRef ds:uri="d7fabdd2-d959-4867-8cb3-65a3cd214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419C6C-8ABE-3949-9651-40F8BB51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SSMAT HW.dotx</Template>
  <TotalTime>40</TotalTime>
  <Pages>6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 Bortel</dc:creator>
  <cp:keywords/>
  <dc:description/>
  <cp:lastModifiedBy>Campbell Bortel</cp:lastModifiedBy>
  <cp:revision>4</cp:revision>
  <dcterms:created xsi:type="dcterms:W3CDTF">2024-11-14T17:51:00Z</dcterms:created>
  <dcterms:modified xsi:type="dcterms:W3CDTF">2024-11-14T19:52:00Z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Turabian Style (Full Note with Bibliography)</vt:lpwstr>
  </property>
  <property fmtid="{D5CDD505-2E9C-101B-9397-08002B2CF9AE}" pid="3" name="ContentTypeId">
    <vt:lpwstr>0x0101008890C985A87CE548B82BD0A8E0157D40</vt:lpwstr>
  </property>
</Properties>
</file>