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F206" w14:textId="0385FCFA" w:rsidR="00DC0597" w:rsidRPr="00473E9E" w:rsidRDefault="005526CB" w:rsidP="00845DB9">
      <w:pPr>
        <w:spacing w:after="120" w:line="240" w:lineRule="auto"/>
        <w:jc w:val="center"/>
        <w:rPr>
          <w:sz w:val="32"/>
          <w:szCs w:val="32"/>
          <w:u w:val="single"/>
        </w:rPr>
      </w:pPr>
      <w:r>
        <w:rPr>
          <w:sz w:val="32"/>
          <w:szCs w:val="32"/>
          <w:u w:val="single"/>
        </w:rPr>
        <w:t>Revelation 21:6-9</w:t>
      </w:r>
    </w:p>
    <w:p w14:paraId="2C6FA0A7" w14:textId="77777777" w:rsidR="00845DB9" w:rsidRPr="00473E9E"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517303A7" w14:textId="77777777" w:rsidR="00DC0597" w:rsidRPr="00FD0E39" w:rsidRDefault="00DC0597" w:rsidP="00845DB9">
      <w:pPr>
        <w:pStyle w:val="ListParagraph"/>
        <w:numPr>
          <w:ilvl w:val="0"/>
          <w:numId w:val="1"/>
        </w:numPr>
        <w:spacing w:after="120" w:line="240" w:lineRule="auto"/>
        <w:contextualSpacing w:val="0"/>
        <w:rPr>
          <w:sz w:val="32"/>
          <w:szCs w:val="32"/>
        </w:rPr>
      </w:pPr>
      <w:r w:rsidRPr="00FD0E39">
        <w:rPr>
          <w:sz w:val="32"/>
          <w:szCs w:val="32"/>
        </w:rPr>
        <w:t>Day 1</w:t>
      </w:r>
    </w:p>
    <w:p w14:paraId="44600777" w14:textId="4EB7A526" w:rsidR="00DC0597" w:rsidRDefault="00DC0597" w:rsidP="00845DB9">
      <w:pPr>
        <w:spacing w:after="120" w:line="240" w:lineRule="auto"/>
        <w:rPr>
          <w:sz w:val="24"/>
          <w:szCs w:val="24"/>
        </w:rPr>
      </w:pPr>
      <w:r>
        <w:rPr>
          <w:sz w:val="24"/>
          <w:szCs w:val="24"/>
        </w:rPr>
        <w:t>Read</w:t>
      </w:r>
      <w:r w:rsidR="005526CB">
        <w:rPr>
          <w:sz w:val="24"/>
          <w:szCs w:val="24"/>
        </w:rPr>
        <w:t xml:space="preserve"> Revelation 21:6-9</w:t>
      </w:r>
      <w:r w:rsidR="00DF7FC4">
        <w:rPr>
          <w:sz w:val="24"/>
          <w:szCs w:val="24"/>
        </w:rPr>
        <w:t>.</w:t>
      </w:r>
    </w:p>
    <w:p w14:paraId="330B4C5A" w14:textId="77777777" w:rsidR="00DC0597" w:rsidRDefault="00DC0597" w:rsidP="00B743CE">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sidR="00095A58">
        <w:rPr>
          <w:sz w:val="20"/>
          <w:szCs w:val="20"/>
        </w:rPr>
        <w:t xml:space="preserve">The </w:t>
      </w:r>
      <w:r w:rsidR="002D51C3">
        <w:rPr>
          <w:sz w:val="20"/>
          <w:szCs w:val="20"/>
        </w:rPr>
        <w:t xml:space="preserve">main </w:t>
      </w:r>
      <w:r w:rsidR="00095A58">
        <w:rPr>
          <w:sz w:val="20"/>
          <w:szCs w:val="20"/>
        </w:rPr>
        <w:t>verbs are underlined.</w:t>
      </w:r>
      <w:r w:rsidR="00845DB9">
        <w:rPr>
          <w:sz w:val="20"/>
          <w:szCs w:val="20"/>
        </w:rPr>
        <w:t xml:space="preserve"> Commands are double-underlined.</w:t>
      </w:r>
      <w:r w:rsidR="00095A58">
        <w:rPr>
          <w:sz w:val="20"/>
          <w:szCs w:val="20"/>
        </w:rPr>
        <w:t xml:space="preserve"> </w:t>
      </w:r>
      <w:r w:rsidR="00B93616">
        <w:rPr>
          <w:sz w:val="20"/>
          <w:szCs w:val="20"/>
        </w:rPr>
        <w:t>Generally, t</w:t>
      </w:r>
      <w:r w:rsidRPr="00E0716F">
        <w:rPr>
          <w:sz w:val="20"/>
          <w:szCs w:val="20"/>
        </w:rPr>
        <w:t xml:space="preserve">he main </w:t>
      </w:r>
      <w:r w:rsidR="00B93616">
        <w:rPr>
          <w:sz w:val="20"/>
          <w:szCs w:val="20"/>
        </w:rPr>
        <w:t xml:space="preserve">indicative </w:t>
      </w:r>
      <w:r w:rsidRPr="00E0716F">
        <w:rPr>
          <w:sz w:val="20"/>
          <w:szCs w:val="20"/>
        </w:rPr>
        <w:t xml:space="preserve">clauses remain to the left, and the </w:t>
      </w:r>
      <w:r w:rsidR="00966766">
        <w:rPr>
          <w:sz w:val="20"/>
          <w:szCs w:val="20"/>
        </w:rPr>
        <w:t>other</w:t>
      </w:r>
      <w:r w:rsidRPr="00E0716F">
        <w:rPr>
          <w:sz w:val="20"/>
          <w:szCs w:val="20"/>
        </w:rPr>
        <w:t xml:space="preserve"> clauses are either directly underneath when they have equal priority to what comes </w:t>
      </w:r>
      <w:proofErr w:type="gramStart"/>
      <w:r w:rsidRPr="00E0716F">
        <w:rPr>
          <w:sz w:val="20"/>
          <w:szCs w:val="20"/>
        </w:rPr>
        <w:t>before, or</w:t>
      </w:r>
      <w:proofErr w:type="gramEnd"/>
      <w:r w:rsidRPr="00E0716F">
        <w:rPr>
          <w:sz w:val="20"/>
          <w:szCs w:val="20"/>
        </w:rPr>
        <w:t xml:space="preserve"> are tabbed to the right when the clause </w:t>
      </w:r>
      <w:r w:rsidR="002102DD">
        <w:rPr>
          <w:sz w:val="20"/>
          <w:szCs w:val="20"/>
        </w:rPr>
        <w:t xml:space="preserve">supports, develops, </w:t>
      </w:r>
      <w:r w:rsidR="002102DD" w:rsidRPr="006E09B7">
        <w:rPr>
          <w:sz w:val="20"/>
          <w:szCs w:val="20"/>
        </w:rPr>
        <w:t>or draws a conclusion from</w:t>
      </w:r>
      <w:r w:rsidR="002102DD" w:rsidRPr="00E0716F">
        <w:rPr>
          <w:sz w:val="20"/>
          <w:szCs w:val="20"/>
        </w:rPr>
        <w:t xml:space="preserve"> </w:t>
      </w:r>
      <w:r w:rsidR="002102DD">
        <w:rPr>
          <w:sz w:val="20"/>
          <w:szCs w:val="20"/>
        </w:rPr>
        <w:t>a neighboring clause</w:t>
      </w:r>
      <w:r w:rsidR="00D45B48">
        <w:rPr>
          <w:sz w:val="20"/>
          <w:szCs w:val="20"/>
        </w:rPr>
        <w:t>.</w:t>
      </w:r>
      <w:r>
        <w:rPr>
          <w:sz w:val="20"/>
          <w:szCs w:val="20"/>
        </w:rPr>
        <w:t xml:space="preserve"> </w:t>
      </w:r>
    </w:p>
    <w:p w14:paraId="00359E88" w14:textId="77777777" w:rsidR="0087211C" w:rsidRDefault="0087211C" w:rsidP="00B743CE">
      <w:pPr>
        <w:spacing w:after="0" w:line="240" w:lineRule="auto"/>
        <w:rPr>
          <w:sz w:val="20"/>
          <w:szCs w:val="20"/>
        </w:rPr>
      </w:pPr>
    </w:p>
    <w:p w14:paraId="1B4CD3F5" w14:textId="77777777" w:rsidR="00407947" w:rsidRDefault="00407947" w:rsidP="00B743CE">
      <w:pPr>
        <w:spacing w:after="0" w:line="240" w:lineRule="auto"/>
        <w:rPr>
          <w:sz w:val="20"/>
          <w:szCs w:val="20"/>
        </w:rPr>
      </w:pPr>
    </w:p>
    <w:p w14:paraId="67A7D92E" w14:textId="77777777" w:rsidR="00407947" w:rsidRDefault="00407947" w:rsidP="00B743CE">
      <w:pPr>
        <w:spacing w:after="0" w:line="240" w:lineRule="auto"/>
        <w:rPr>
          <w:sz w:val="20"/>
          <w:szCs w:val="20"/>
        </w:rPr>
      </w:pPr>
    </w:p>
    <w:p w14:paraId="15D38AA3" w14:textId="77777777" w:rsidR="00407947" w:rsidRDefault="00407947" w:rsidP="00B743CE">
      <w:pPr>
        <w:spacing w:after="0" w:line="240" w:lineRule="auto"/>
        <w:rPr>
          <w:sz w:val="20"/>
          <w:szCs w:val="20"/>
        </w:rPr>
      </w:pPr>
    </w:p>
    <w:p w14:paraId="5023D332" w14:textId="77777777" w:rsidR="00966C79" w:rsidRDefault="00966C79" w:rsidP="00B82E1D">
      <w:pPr>
        <w:spacing w:after="0"/>
      </w:pPr>
      <w:r>
        <w:t xml:space="preserve">6 </w:t>
      </w:r>
      <w:r w:rsidRPr="002D53A3">
        <w:t xml:space="preserve">Then He </w:t>
      </w:r>
      <w:r w:rsidRPr="00675436">
        <w:rPr>
          <w:u w:val="single"/>
        </w:rPr>
        <w:t>said</w:t>
      </w:r>
      <w:r w:rsidRPr="002D53A3">
        <w:t xml:space="preserve"> to me, </w:t>
      </w:r>
    </w:p>
    <w:p w14:paraId="096A1017" w14:textId="77777777" w:rsidR="00966C79" w:rsidRDefault="00966C79" w:rsidP="00B82E1D">
      <w:pPr>
        <w:spacing w:after="0"/>
        <w:ind w:firstLine="360"/>
      </w:pPr>
      <w:r w:rsidRPr="002D53A3">
        <w:t xml:space="preserve">"It </w:t>
      </w:r>
      <w:r w:rsidRPr="00675436">
        <w:rPr>
          <w:u w:val="single"/>
        </w:rPr>
        <w:t>is</w:t>
      </w:r>
      <w:r w:rsidRPr="002D53A3">
        <w:t xml:space="preserve"> done. </w:t>
      </w:r>
    </w:p>
    <w:p w14:paraId="44F7FD8D" w14:textId="77777777" w:rsidR="00966C79" w:rsidRDefault="00966C79" w:rsidP="00B82E1D">
      <w:pPr>
        <w:spacing w:after="0"/>
        <w:ind w:firstLine="360"/>
      </w:pPr>
      <w:r w:rsidRPr="002D53A3">
        <w:t xml:space="preserve">I </w:t>
      </w:r>
      <w:r w:rsidRPr="00675436">
        <w:rPr>
          <w:u w:val="single"/>
        </w:rPr>
        <w:t>am</w:t>
      </w:r>
      <w:r w:rsidRPr="002D53A3">
        <w:t xml:space="preserve"> the Alpha and the Omega, the beginning and the end. </w:t>
      </w:r>
    </w:p>
    <w:p w14:paraId="78C6D0BA" w14:textId="77777777" w:rsidR="00966C79" w:rsidRDefault="00966C79" w:rsidP="00B82E1D">
      <w:pPr>
        <w:spacing w:after="0"/>
        <w:ind w:firstLine="360"/>
      </w:pPr>
      <w:r w:rsidRPr="002D53A3">
        <w:t xml:space="preserve">I </w:t>
      </w:r>
      <w:r w:rsidRPr="00675436">
        <w:rPr>
          <w:u w:val="single"/>
        </w:rPr>
        <w:t>will give</w:t>
      </w:r>
      <w:r w:rsidRPr="002D53A3">
        <w:t xml:space="preserve"> to the one </w:t>
      </w:r>
    </w:p>
    <w:p w14:paraId="7E426CD9" w14:textId="77777777" w:rsidR="00966C79" w:rsidRDefault="00966C79" w:rsidP="00B82E1D">
      <w:pPr>
        <w:spacing w:after="0"/>
        <w:ind w:left="1440"/>
      </w:pPr>
      <w:r>
        <w:t xml:space="preserve">            </w:t>
      </w:r>
      <w:r w:rsidRPr="002D53A3">
        <w:t xml:space="preserve">who </w:t>
      </w:r>
      <w:r w:rsidRPr="00675436">
        <w:rPr>
          <w:u w:val="single"/>
        </w:rPr>
        <w:t>thirsts</w:t>
      </w:r>
      <w:r w:rsidRPr="002D53A3">
        <w:t xml:space="preserve"> from the spring of the water of life without cost. </w:t>
      </w:r>
    </w:p>
    <w:p w14:paraId="5556B5A5" w14:textId="77777777" w:rsidR="00966C79" w:rsidRDefault="00966C79" w:rsidP="00B82E1D">
      <w:pPr>
        <w:spacing w:after="0"/>
      </w:pPr>
      <w:r>
        <w:t xml:space="preserve">7    </w:t>
      </w:r>
      <w:r w:rsidRPr="002D53A3">
        <w:t xml:space="preserve">"He who </w:t>
      </w:r>
      <w:r w:rsidRPr="00675436">
        <w:rPr>
          <w:u w:val="single"/>
        </w:rPr>
        <w:t>overcomes</w:t>
      </w:r>
      <w:r w:rsidRPr="002D53A3">
        <w:t xml:space="preserve"> </w:t>
      </w:r>
      <w:r w:rsidRPr="00675436">
        <w:rPr>
          <w:u w:val="single"/>
        </w:rPr>
        <w:t>will inherit</w:t>
      </w:r>
      <w:r w:rsidRPr="002D53A3">
        <w:t xml:space="preserve"> these things,</w:t>
      </w:r>
    </w:p>
    <w:p w14:paraId="7A835BAC" w14:textId="2FDE05C3" w:rsidR="00966C79" w:rsidRDefault="00E6257B" w:rsidP="00B82E1D">
      <w:pPr>
        <w:spacing w:after="0"/>
      </w:pPr>
      <w:r>
        <w:t xml:space="preserve">        </w:t>
      </w:r>
      <w:r w:rsidR="00966C79" w:rsidRPr="002D53A3">
        <w:t xml:space="preserve">and I </w:t>
      </w:r>
      <w:r w:rsidR="00966C79" w:rsidRPr="00675436">
        <w:rPr>
          <w:u w:val="single"/>
        </w:rPr>
        <w:t>will be</w:t>
      </w:r>
      <w:r w:rsidR="00966C79" w:rsidRPr="002D53A3">
        <w:t xml:space="preserve"> his God </w:t>
      </w:r>
    </w:p>
    <w:p w14:paraId="1C60C26F" w14:textId="4D75616A" w:rsidR="00966C79" w:rsidRDefault="00E6257B" w:rsidP="00B82E1D">
      <w:pPr>
        <w:spacing w:after="0"/>
      </w:pPr>
      <w:r>
        <w:t xml:space="preserve">        </w:t>
      </w:r>
      <w:r w:rsidR="00966C79" w:rsidRPr="002D53A3">
        <w:t xml:space="preserve">and he </w:t>
      </w:r>
      <w:r w:rsidR="00966C79" w:rsidRPr="0089736C">
        <w:rPr>
          <w:u w:val="single"/>
        </w:rPr>
        <w:t>will be</w:t>
      </w:r>
      <w:r w:rsidR="00966C79" w:rsidRPr="002D53A3">
        <w:t xml:space="preserve"> My son. </w:t>
      </w:r>
    </w:p>
    <w:p w14:paraId="681198EE" w14:textId="77777777" w:rsidR="00B82E1D" w:rsidRDefault="00966C79" w:rsidP="00B82E1D">
      <w:pPr>
        <w:spacing w:after="0"/>
      </w:pPr>
      <w:r>
        <w:t xml:space="preserve">8     </w:t>
      </w:r>
      <w:r w:rsidRPr="002D53A3">
        <w:t xml:space="preserve">"But for the cowardly </w:t>
      </w:r>
    </w:p>
    <w:p w14:paraId="028D3956" w14:textId="77777777" w:rsidR="00B82E1D" w:rsidRDefault="00966C79" w:rsidP="00B82E1D">
      <w:pPr>
        <w:spacing w:after="0"/>
        <w:ind w:left="720" w:firstLine="720"/>
      </w:pPr>
      <w:r w:rsidRPr="002D53A3">
        <w:t xml:space="preserve">and unbelieving </w:t>
      </w:r>
    </w:p>
    <w:p w14:paraId="0C7A8ED4" w14:textId="77777777" w:rsidR="00B82E1D" w:rsidRDefault="00966C79" w:rsidP="00B82E1D">
      <w:pPr>
        <w:spacing w:after="0"/>
        <w:ind w:left="720" w:firstLine="720"/>
      </w:pPr>
      <w:r w:rsidRPr="002D53A3">
        <w:t xml:space="preserve">and abominable </w:t>
      </w:r>
    </w:p>
    <w:p w14:paraId="4F712F10" w14:textId="77777777" w:rsidR="00B82E1D" w:rsidRDefault="00966C79" w:rsidP="00B82E1D">
      <w:pPr>
        <w:spacing w:after="0"/>
        <w:ind w:left="720" w:firstLine="720"/>
      </w:pPr>
      <w:r w:rsidRPr="002D53A3">
        <w:t xml:space="preserve">and murderers </w:t>
      </w:r>
    </w:p>
    <w:p w14:paraId="3407DD6D" w14:textId="77777777" w:rsidR="00B82E1D" w:rsidRDefault="00966C79" w:rsidP="00B82E1D">
      <w:pPr>
        <w:spacing w:after="0"/>
        <w:ind w:left="720" w:firstLine="720"/>
      </w:pPr>
      <w:r w:rsidRPr="002D53A3">
        <w:t xml:space="preserve">and immoral persons </w:t>
      </w:r>
    </w:p>
    <w:p w14:paraId="547D3891" w14:textId="77777777" w:rsidR="00B82E1D" w:rsidRDefault="00966C79" w:rsidP="00B82E1D">
      <w:pPr>
        <w:spacing w:after="0"/>
        <w:ind w:left="720" w:firstLine="720"/>
      </w:pPr>
      <w:r w:rsidRPr="002D53A3">
        <w:t xml:space="preserve">and sorcerers </w:t>
      </w:r>
    </w:p>
    <w:p w14:paraId="2A260C0E" w14:textId="77777777" w:rsidR="00B82E1D" w:rsidRDefault="00966C79" w:rsidP="00B82E1D">
      <w:pPr>
        <w:spacing w:after="0"/>
        <w:ind w:left="720" w:firstLine="720"/>
      </w:pPr>
      <w:r w:rsidRPr="002D53A3">
        <w:t xml:space="preserve">and idolaters </w:t>
      </w:r>
    </w:p>
    <w:p w14:paraId="470FD3D9" w14:textId="62EFF20F" w:rsidR="00966C79" w:rsidRDefault="00966C79" w:rsidP="00B82E1D">
      <w:pPr>
        <w:spacing w:after="0"/>
        <w:ind w:left="720" w:firstLine="720"/>
      </w:pPr>
      <w:r w:rsidRPr="002D53A3">
        <w:t xml:space="preserve">and all liars, </w:t>
      </w:r>
    </w:p>
    <w:p w14:paraId="453EF629" w14:textId="4A8536A9" w:rsidR="00966C79" w:rsidRDefault="00966C79" w:rsidP="00B82E1D">
      <w:pPr>
        <w:spacing w:after="0"/>
        <w:ind w:firstLine="720"/>
      </w:pPr>
      <w:r w:rsidRPr="002D53A3">
        <w:t xml:space="preserve">their part </w:t>
      </w:r>
      <w:r w:rsidRPr="00354B05">
        <w:rPr>
          <w:i/>
          <w:iCs/>
          <w:u w:val="single"/>
        </w:rPr>
        <w:t>will be</w:t>
      </w:r>
      <w:r w:rsidRPr="002D53A3">
        <w:t xml:space="preserve"> in the lake </w:t>
      </w:r>
    </w:p>
    <w:p w14:paraId="1B7663EE" w14:textId="06419C55" w:rsidR="00966C79" w:rsidRDefault="00966C79" w:rsidP="006C5BDD">
      <w:pPr>
        <w:spacing w:after="0"/>
        <w:ind w:left="2160" w:firstLine="720"/>
      </w:pPr>
      <w:r w:rsidRPr="002D53A3">
        <w:t xml:space="preserve">that </w:t>
      </w:r>
      <w:r w:rsidRPr="00884F89">
        <w:rPr>
          <w:u w:val="single"/>
        </w:rPr>
        <w:t>burns</w:t>
      </w:r>
      <w:r w:rsidRPr="002D53A3">
        <w:t xml:space="preserve"> with fire and brimstone, </w:t>
      </w:r>
    </w:p>
    <w:p w14:paraId="27E45D8E" w14:textId="5A1B3D3C" w:rsidR="00966C79" w:rsidRDefault="00966C79" w:rsidP="00B82E1D">
      <w:pPr>
        <w:spacing w:after="0"/>
        <w:ind w:left="360" w:firstLine="720"/>
      </w:pPr>
      <w:r>
        <w:t xml:space="preserve">  </w:t>
      </w:r>
      <w:r w:rsidR="00354B05">
        <w:tab/>
      </w:r>
      <w:r>
        <w:t xml:space="preserve"> </w:t>
      </w:r>
      <w:r w:rsidR="00354B05">
        <w:tab/>
      </w:r>
      <w:r w:rsidR="00354B05">
        <w:tab/>
      </w:r>
      <w:r w:rsidR="00354B05">
        <w:tab/>
      </w:r>
      <w:r w:rsidRPr="002D53A3">
        <w:t xml:space="preserve">which </w:t>
      </w:r>
      <w:r w:rsidRPr="00884F89">
        <w:rPr>
          <w:u w:val="single"/>
        </w:rPr>
        <w:t>is</w:t>
      </w:r>
      <w:r w:rsidRPr="002D53A3">
        <w:t xml:space="preserve"> the second death." </w:t>
      </w:r>
    </w:p>
    <w:p w14:paraId="7EE5DDFC" w14:textId="77777777" w:rsidR="00966C79" w:rsidRDefault="00966C79" w:rsidP="00B82E1D">
      <w:pPr>
        <w:spacing w:after="0"/>
      </w:pPr>
      <w:r w:rsidRPr="002D53A3">
        <w:t xml:space="preserve">9 Then one of the seven angels </w:t>
      </w:r>
    </w:p>
    <w:p w14:paraId="5381FEBD" w14:textId="423CE4CC" w:rsidR="00966C79" w:rsidRDefault="006C5BDD" w:rsidP="006C5BDD">
      <w:pPr>
        <w:spacing w:after="0"/>
        <w:ind w:left="1440" w:firstLine="720"/>
      </w:pPr>
      <w:r>
        <w:t xml:space="preserve">    </w:t>
      </w:r>
      <w:r w:rsidR="00966C79" w:rsidRPr="002D53A3">
        <w:t xml:space="preserve">who </w:t>
      </w:r>
      <w:r w:rsidR="00966C79" w:rsidRPr="00884F89">
        <w:rPr>
          <w:u w:val="single"/>
        </w:rPr>
        <w:t>had</w:t>
      </w:r>
      <w:r w:rsidR="00966C79" w:rsidRPr="002D53A3">
        <w:t xml:space="preserve"> the seven bowls full of the seven last plagues </w:t>
      </w:r>
    </w:p>
    <w:p w14:paraId="3D166B9B" w14:textId="5C6A90F0" w:rsidR="00966C79" w:rsidRDefault="006C5BDD" w:rsidP="006C5BDD">
      <w:pPr>
        <w:spacing w:after="0"/>
        <w:ind w:left="2160"/>
      </w:pPr>
      <w:r w:rsidRPr="006C5BDD">
        <w:t xml:space="preserve">    </w:t>
      </w:r>
      <w:r w:rsidRPr="006C5BDD">
        <w:rPr>
          <w:u w:val="single"/>
        </w:rPr>
        <w:t xml:space="preserve"> </w:t>
      </w:r>
      <w:r w:rsidR="00966C79" w:rsidRPr="006C5BDD">
        <w:rPr>
          <w:u w:val="single"/>
        </w:rPr>
        <w:t>came</w:t>
      </w:r>
      <w:r w:rsidR="00966C79" w:rsidRPr="002D53A3">
        <w:t xml:space="preserve"> and </w:t>
      </w:r>
      <w:r w:rsidR="00966C79" w:rsidRPr="00884F89">
        <w:rPr>
          <w:u w:val="single"/>
        </w:rPr>
        <w:t>spoke</w:t>
      </w:r>
      <w:r w:rsidR="00966C79" w:rsidRPr="002D53A3">
        <w:t xml:space="preserve"> with me, saying, </w:t>
      </w:r>
    </w:p>
    <w:p w14:paraId="202AF612" w14:textId="77777777" w:rsidR="00966C79" w:rsidRDefault="00966C79" w:rsidP="00B82E1D">
      <w:pPr>
        <w:spacing w:after="0"/>
        <w:ind w:left="2880" w:firstLine="720"/>
      </w:pPr>
      <w:r w:rsidRPr="002D53A3">
        <w:t>"</w:t>
      </w:r>
      <w:r w:rsidRPr="00884F89">
        <w:rPr>
          <w:u w:val="double"/>
        </w:rPr>
        <w:t>Come here</w:t>
      </w:r>
      <w:r w:rsidRPr="002D53A3">
        <w:t xml:space="preserve">, </w:t>
      </w:r>
    </w:p>
    <w:p w14:paraId="2B2EE56F" w14:textId="7F47249F" w:rsidR="00966C79" w:rsidRDefault="006C5BDD" w:rsidP="00B82E1D">
      <w:pPr>
        <w:spacing w:after="0"/>
        <w:ind w:left="2880" w:firstLine="720"/>
      </w:pPr>
      <w:r>
        <w:t xml:space="preserve"> </w:t>
      </w:r>
      <w:r w:rsidR="00966C79" w:rsidRPr="002D53A3">
        <w:t xml:space="preserve">I </w:t>
      </w:r>
      <w:r w:rsidR="00966C79" w:rsidRPr="00884F89">
        <w:rPr>
          <w:u w:val="single"/>
        </w:rPr>
        <w:t>will show</w:t>
      </w:r>
      <w:r w:rsidR="00966C79" w:rsidRPr="002D53A3">
        <w:t xml:space="preserve"> you the bride, the wife of the Lamb."</w:t>
      </w:r>
    </w:p>
    <w:p w14:paraId="75476CBF" w14:textId="77777777" w:rsidR="00966C79" w:rsidRPr="00E0716F" w:rsidRDefault="00966C79" w:rsidP="00B743CE">
      <w:pPr>
        <w:spacing w:after="0" w:line="240" w:lineRule="auto"/>
        <w:rPr>
          <w:sz w:val="20"/>
          <w:szCs w:val="20"/>
        </w:rPr>
      </w:pPr>
    </w:p>
    <w:p w14:paraId="00B80013" w14:textId="77777777" w:rsidR="00B44682" w:rsidRDefault="00B44682" w:rsidP="00B743CE">
      <w:pPr>
        <w:pStyle w:val="ListParagraph"/>
        <w:spacing w:after="0" w:line="240" w:lineRule="auto"/>
        <w:contextualSpacing w:val="0"/>
        <w:rPr>
          <w:sz w:val="24"/>
          <w:szCs w:val="24"/>
          <w:lang w:val="en"/>
        </w:rPr>
      </w:pPr>
    </w:p>
    <w:p w14:paraId="2D675E9C" w14:textId="77777777" w:rsidR="00966C79" w:rsidRDefault="00966C79" w:rsidP="00B743CE">
      <w:pPr>
        <w:pStyle w:val="ListParagraph"/>
        <w:spacing w:after="0" w:line="240" w:lineRule="auto"/>
        <w:contextualSpacing w:val="0"/>
        <w:rPr>
          <w:sz w:val="24"/>
          <w:szCs w:val="24"/>
          <w:lang w:val="en"/>
        </w:rPr>
      </w:pPr>
    </w:p>
    <w:p w14:paraId="03AAC805" w14:textId="42293D48" w:rsidR="00407947" w:rsidRDefault="00407947" w:rsidP="00407947">
      <w:pPr>
        <w:spacing w:after="0" w:line="240" w:lineRule="auto"/>
        <w:rPr>
          <w:sz w:val="24"/>
          <w:szCs w:val="24"/>
          <w:lang w:val="en"/>
        </w:rPr>
      </w:pPr>
    </w:p>
    <w:p w14:paraId="41CF4438" w14:textId="77777777" w:rsidR="00407947" w:rsidRPr="00407947" w:rsidRDefault="00407947" w:rsidP="00407947">
      <w:pPr>
        <w:spacing w:after="0" w:line="240" w:lineRule="auto"/>
        <w:rPr>
          <w:sz w:val="24"/>
          <w:szCs w:val="24"/>
          <w:lang w:val="en"/>
        </w:rPr>
      </w:pPr>
    </w:p>
    <w:p w14:paraId="1C58E318" w14:textId="77777777" w:rsidR="00407947" w:rsidRDefault="00407947" w:rsidP="00B743CE">
      <w:pPr>
        <w:pStyle w:val="ListParagraph"/>
        <w:spacing w:after="0" w:line="240" w:lineRule="auto"/>
        <w:contextualSpacing w:val="0"/>
        <w:rPr>
          <w:sz w:val="24"/>
          <w:szCs w:val="24"/>
          <w:lang w:val="en"/>
        </w:rPr>
      </w:pPr>
    </w:p>
    <w:p w14:paraId="5306F1DE" w14:textId="77777777" w:rsidR="00966C79" w:rsidRDefault="00966C79" w:rsidP="00B743CE">
      <w:pPr>
        <w:pStyle w:val="ListParagraph"/>
        <w:spacing w:after="0" w:line="240" w:lineRule="auto"/>
        <w:contextualSpacing w:val="0"/>
        <w:rPr>
          <w:sz w:val="24"/>
          <w:szCs w:val="24"/>
          <w:lang w:val="en"/>
        </w:rPr>
      </w:pPr>
    </w:p>
    <w:p w14:paraId="30BA6AE5" w14:textId="04EBFC82" w:rsidR="007C0AD8" w:rsidRPr="00407947" w:rsidRDefault="00B44682" w:rsidP="002E6E06">
      <w:pPr>
        <w:pStyle w:val="ListParagraph"/>
        <w:numPr>
          <w:ilvl w:val="0"/>
          <w:numId w:val="14"/>
        </w:numPr>
        <w:spacing w:line="278" w:lineRule="auto"/>
        <w:rPr>
          <w:sz w:val="24"/>
          <w:szCs w:val="24"/>
        </w:rPr>
      </w:pPr>
      <w:r w:rsidRPr="00407947">
        <w:rPr>
          <w:sz w:val="24"/>
          <w:szCs w:val="24"/>
        </w:rPr>
        <w:t>Who is speaking in v. 6?</w:t>
      </w:r>
    </w:p>
    <w:p w14:paraId="2AAB1B96" w14:textId="77777777" w:rsidR="00BC3874" w:rsidRPr="00407947" w:rsidRDefault="00BC3874" w:rsidP="002E6E06">
      <w:pPr>
        <w:spacing w:line="278" w:lineRule="auto"/>
        <w:rPr>
          <w:sz w:val="24"/>
          <w:szCs w:val="24"/>
        </w:rPr>
      </w:pPr>
    </w:p>
    <w:p w14:paraId="07063400" w14:textId="77777777" w:rsidR="007075AD" w:rsidRPr="00407947" w:rsidRDefault="007075AD" w:rsidP="002E6E06">
      <w:pPr>
        <w:spacing w:line="278" w:lineRule="auto"/>
        <w:rPr>
          <w:sz w:val="24"/>
          <w:szCs w:val="24"/>
        </w:rPr>
      </w:pPr>
    </w:p>
    <w:p w14:paraId="0CDBB1B7" w14:textId="77777777" w:rsidR="00B44682" w:rsidRPr="00407947" w:rsidRDefault="00B44682" w:rsidP="002E6E06">
      <w:pPr>
        <w:pStyle w:val="ListParagraph"/>
        <w:numPr>
          <w:ilvl w:val="0"/>
          <w:numId w:val="14"/>
        </w:numPr>
        <w:spacing w:line="278" w:lineRule="auto"/>
        <w:rPr>
          <w:sz w:val="24"/>
          <w:szCs w:val="24"/>
        </w:rPr>
      </w:pPr>
      <w:r w:rsidRPr="00407947">
        <w:rPr>
          <w:sz w:val="24"/>
          <w:szCs w:val="24"/>
        </w:rPr>
        <w:t>List the descriptions of the One who sits on the throne in v. 6.</w:t>
      </w:r>
    </w:p>
    <w:p w14:paraId="49D9CA07" w14:textId="77777777" w:rsidR="00B44682" w:rsidRPr="00407947" w:rsidRDefault="00B44682" w:rsidP="002E6E06">
      <w:pPr>
        <w:rPr>
          <w:i/>
          <w:iCs/>
          <w:sz w:val="24"/>
          <w:szCs w:val="24"/>
        </w:rPr>
      </w:pPr>
    </w:p>
    <w:p w14:paraId="4E461BE4" w14:textId="77777777" w:rsidR="00FC7CB1" w:rsidRPr="00407947" w:rsidRDefault="00FC7CB1" w:rsidP="002E6E06">
      <w:pPr>
        <w:rPr>
          <w:i/>
          <w:iCs/>
          <w:sz w:val="24"/>
          <w:szCs w:val="24"/>
        </w:rPr>
      </w:pPr>
    </w:p>
    <w:p w14:paraId="360C8F6F" w14:textId="77777777" w:rsidR="007075AD" w:rsidRPr="00407947" w:rsidRDefault="007075AD" w:rsidP="002E6E06">
      <w:pPr>
        <w:rPr>
          <w:i/>
          <w:iCs/>
          <w:sz w:val="24"/>
          <w:szCs w:val="24"/>
        </w:rPr>
      </w:pPr>
    </w:p>
    <w:p w14:paraId="43283C2B" w14:textId="77777777" w:rsidR="00B44682" w:rsidRPr="00407947" w:rsidRDefault="00B44682" w:rsidP="002E6E06">
      <w:pPr>
        <w:pStyle w:val="ListParagraph"/>
        <w:numPr>
          <w:ilvl w:val="0"/>
          <w:numId w:val="14"/>
        </w:numPr>
        <w:spacing w:line="278" w:lineRule="auto"/>
        <w:rPr>
          <w:sz w:val="24"/>
          <w:szCs w:val="24"/>
        </w:rPr>
      </w:pPr>
      <w:r w:rsidRPr="00407947">
        <w:rPr>
          <w:sz w:val="24"/>
          <w:szCs w:val="24"/>
        </w:rPr>
        <w:t>In v. 6, the One who sits on throne states that “it is done.” Keeping v. 1-5 of the chapter in mind, what is being declared complete?</w:t>
      </w:r>
    </w:p>
    <w:p w14:paraId="022E4FA5" w14:textId="77777777" w:rsidR="00B44682" w:rsidRPr="00407947" w:rsidRDefault="00B44682" w:rsidP="002E6E06">
      <w:pPr>
        <w:rPr>
          <w:i/>
          <w:iCs/>
          <w:sz w:val="24"/>
          <w:szCs w:val="24"/>
        </w:rPr>
      </w:pPr>
    </w:p>
    <w:p w14:paraId="520FE562" w14:textId="77777777" w:rsidR="00BC3874" w:rsidRPr="00407947" w:rsidRDefault="00BC3874" w:rsidP="002E6E06">
      <w:pPr>
        <w:rPr>
          <w:i/>
          <w:iCs/>
          <w:sz w:val="24"/>
          <w:szCs w:val="24"/>
        </w:rPr>
      </w:pPr>
    </w:p>
    <w:p w14:paraId="1AC92BFB" w14:textId="77777777" w:rsidR="007075AD" w:rsidRPr="00407947" w:rsidRDefault="007075AD" w:rsidP="002E6E06">
      <w:pPr>
        <w:rPr>
          <w:i/>
          <w:iCs/>
          <w:sz w:val="24"/>
          <w:szCs w:val="24"/>
        </w:rPr>
      </w:pPr>
    </w:p>
    <w:p w14:paraId="45B22477" w14:textId="77777777" w:rsidR="00B44682" w:rsidRPr="00407947" w:rsidRDefault="00B44682" w:rsidP="002E6E06">
      <w:pPr>
        <w:pStyle w:val="ListParagraph"/>
        <w:numPr>
          <w:ilvl w:val="0"/>
          <w:numId w:val="14"/>
        </w:numPr>
        <w:spacing w:line="278" w:lineRule="auto"/>
        <w:rPr>
          <w:sz w:val="24"/>
          <w:szCs w:val="24"/>
        </w:rPr>
      </w:pPr>
      <w:r w:rsidRPr="00407947">
        <w:rPr>
          <w:sz w:val="24"/>
          <w:szCs w:val="24"/>
        </w:rPr>
        <w:t>Read Revelation 1:8, 21:6, and 22:13. What do you notice about descriptions where God is called the “Alpha and Omega”?</w:t>
      </w:r>
    </w:p>
    <w:p w14:paraId="1A4E6CFD" w14:textId="77777777" w:rsidR="00B44682" w:rsidRPr="00407947" w:rsidRDefault="00B44682" w:rsidP="002E6E06">
      <w:pPr>
        <w:rPr>
          <w:i/>
          <w:iCs/>
          <w:sz w:val="24"/>
          <w:szCs w:val="24"/>
        </w:rPr>
      </w:pPr>
    </w:p>
    <w:p w14:paraId="1126F582" w14:textId="77777777" w:rsidR="00BC3874" w:rsidRPr="00407947" w:rsidRDefault="00BC3874" w:rsidP="002E6E06">
      <w:pPr>
        <w:rPr>
          <w:i/>
          <w:iCs/>
          <w:sz w:val="24"/>
          <w:szCs w:val="24"/>
        </w:rPr>
      </w:pPr>
    </w:p>
    <w:p w14:paraId="4581D188" w14:textId="77777777" w:rsidR="007075AD" w:rsidRPr="00407947" w:rsidRDefault="007075AD" w:rsidP="002E6E06">
      <w:pPr>
        <w:rPr>
          <w:i/>
          <w:iCs/>
          <w:sz w:val="24"/>
          <w:szCs w:val="24"/>
        </w:rPr>
      </w:pPr>
    </w:p>
    <w:p w14:paraId="34CE2233" w14:textId="77777777" w:rsidR="00061128" w:rsidRPr="00407947" w:rsidRDefault="00061128" w:rsidP="002E6E06">
      <w:pPr>
        <w:rPr>
          <w:i/>
          <w:iCs/>
          <w:sz w:val="24"/>
          <w:szCs w:val="24"/>
        </w:rPr>
      </w:pPr>
    </w:p>
    <w:p w14:paraId="4DB7D8F0" w14:textId="45182FAB" w:rsidR="00B44682" w:rsidRPr="00407947" w:rsidRDefault="00B44682" w:rsidP="002E6E06">
      <w:pPr>
        <w:pStyle w:val="ListParagraph"/>
        <w:numPr>
          <w:ilvl w:val="0"/>
          <w:numId w:val="14"/>
        </w:numPr>
        <w:spacing w:line="278" w:lineRule="auto"/>
        <w:rPr>
          <w:sz w:val="24"/>
          <w:szCs w:val="24"/>
        </w:rPr>
      </w:pPr>
      <w:r w:rsidRPr="00407947">
        <w:rPr>
          <w:sz w:val="24"/>
          <w:szCs w:val="24"/>
        </w:rPr>
        <w:t xml:space="preserve">What does God give in v. 6? </w:t>
      </w:r>
      <w:r w:rsidR="00186EA3" w:rsidRPr="00407947">
        <w:rPr>
          <w:sz w:val="24"/>
          <w:szCs w:val="24"/>
        </w:rPr>
        <w:t>To whom does He give it?</w:t>
      </w:r>
    </w:p>
    <w:p w14:paraId="20E2D743" w14:textId="77777777" w:rsidR="00B44682" w:rsidRPr="00407947" w:rsidRDefault="00B44682" w:rsidP="002E6E06">
      <w:pPr>
        <w:rPr>
          <w:i/>
          <w:iCs/>
          <w:sz w:val="24"/>
          <w:szCs w:val="24"/>
        </w:rPr>
      </w:pPr>
    </w:p>
    <w:p w14:paraId="42887989" w14:textId="77777777" w:rsidR="00BC3874" w:rsidRPr="00407947" w:rsidRDefault="00BC3874" w:rsidP="002E6E06">
      <w:pPr>
        <w:rPr>
          <w:i/>
          <w:iCs/>
          <w:sz w:val="24"/>
          <w:szCs w:val="24"/>
        </w:rPr>
      </w:pPr>
    </w:p>
    <w:p w14:paraId="23F98F3A" w14:textId="77777777" w:rsidR="00FC7CB1" w:rsidRPr="00407947" w:rsidRDefault="00FC7CB1" w:rsidP="002E6E06">
      <w:pPr>
        <w:rPr>
          <w:i/>
          <w:iCs/>
          <w:sz w:val="24"/>
          <w:szCs w:val="24"/>
        </w:rPr>
      </w:pPr>
    </w:p>
    <w:p w14:paraId="1763741D" w14:textId="77777777" w:rsidR="00FC7CB1" w:rsidRDefault="00FC7CB1" w:rsidP="002E6E06">
      <w:pPr>
        <w:rPr>
          <w:i/>
          <w:iCs/>
          <w:sz w:val="24"/>
          <w:szCs w:val="24"/>
        </w:rPr>
      </w:pPr>
    </w:p>
    <w:p w14:paraId="3063701D" w14:textId="77777777" w:rsidR="008D3529" w:rsidRDefault="008D3529" w:rsidP="002E6E06">
      <w:pPr>
        <w:rPr>
          <w:i/>
          <w:iCs/>
          <w:sz w:val="24"/>
          <w:szCs w:val="24"/>
        </w:rPr>
      </w:pPr>
    </w:p>
    <w:p w14:paraId="71398035" w14:textId="77777777" w:rsidR="008D3529" w:rsidRDefault="008D3529" w:rsidP="002E6E06">
      <w:pPr>
        <w:rPr>
          <w:i/>
          <w:iCs/>
          <w:sz w:val="24"/>
          <w:szCs w:val="24"/>
        </w:rPr>
      </w:pPr>
    </w:p>
    <w:p w14:paraId="62C459B0" w14:textId="77777777" w:rsidR="008D3529" w:rsidRPr="00407947" w:rsidRDefault="008D3529" w:rsidP="002E6E06">
      <w:pPr>
        <w:rPr>
          <w:i/>
          <w:iCs/>
          <w:sz w:val="24"/>
          <w:szCs w:val="24"/>
        </w:rPr>
      </w:pPr>
    </w:p>
    <w:p w14:paraId="3968F151" w14:textId="77777777" w:rsidR="00B44682" w:rsidRPr="00407947" w:rsidRDefault="00B44682" w:rsidP="002E6E06">
      <w:pPr>
        <w:pStyle w:val="ListParagraph"/>
        <w:numPr>
          <w:ilvl w:val="1"/>
          <w:numId w:val="14"/>
        </w:numPr>
        <w:spacing w:line="278" w:lineRule="auto"/>
        <w:rPr>
          <w:sz w:val="24"/>
          <w:szCs w:val="24"/>
        </w:rPr>
      </w:pPr>
      <w:r w:rsidRPr="00407947">
        <w:rPr>
          <w:sz w:val="24"/>
          <w:szCs w:val="24"/>
        </w:rPr>
        <w:lastRenderedPageBreak/>
        <w:t>Look ahead to Revelation 22, specifically at v. 1-2 and 17. What do you notice about the water of life in Revelation 22?</w:t>
      </w:r>
    </w:p>
    <w:p w14:paraId="06195839" w14:textId="77777777" w:rsidR="00B44682" w:rsidRDefault="00B44682" w:rsidP="002E6E06">
      <w:pPr>
        <w:rPr>
          <w:i/>
          <w:iCs/>
        </w:rPr>
      </w:pPr>
    </w:p>
    <w:p w14:paraId="50F88A39" w14:textId="77777777" w:rsidR="00FC7CB1" w:rsidRPr="00183677" w:rsidRDefault="00FC7CB1" w:rsidP="002E6E06">
      <w:pPr>
        <w:rPr>
          <w:i/>
          <w:iCs/>
        </w:rPr>
      </w:pPr>
    </w:p>
    <w:p w14:paraId="4186F701" w14:textId="327977D0" w:rsidR="00B44682" w:rsidRPr="00CF776D" w:rsidRDefault="00B44682" w:rsidP="007075AD">
      <w:pPr>
        <w:pStyle w:val="ListParagraph"/>
        <w:numPr>
          <w:ilvl w:val="0"/>
          <w:numId w:val="14"/>
        </w:numPr>
        <w:spacing w:line="278" w:lineRule="auto"/>
        <w:rPr>
          <w:sz w:val="24"/>
          <w:szCs w:val="24"/>
        </w:rPr>
      </w:pPr>
      <w:r w:rsidRPr="00CF776D">
        <w:rPr>
          <w:sz w:val="24"/>
          <w:szCs w:val="24"/>
        </w:rPr>
        <w:t xml:space="preserve">Read John 4:7-14, where Jesus talks about living water. What is similar or different between the two passages? </w:t>
      </w:r>
    </w:p>
    <w:p w14:paraId="578AC66C" w14:textId="77777777" w:rsidR="001448C8" w:rsidRDefault="001448C8" w:rsidP="001448C8">
      <w:pPr>
        <w:spacing w:line="278" w:lineRule="auto"/>
        <w:ind w:left="360"/>
        <w:rPr>
          <w:i/>
          <w:iCs/>
        </w:rPr>
      </w:pPr>
    </w:p>
    <w:p w14:paraId="3A4A430A" w14:textId="77777777" w:rsidR="001448C8" w:rsidRDefault="001448C8" w:rsidP="001448C8">
      <w:pPr>
        <w:spacing w:line="278" w:lineRule="auto"/>
        <w:ind w:left="360"/>
        <w:rPr>
          <w:i/>
          <w:iCs/>
        </w:rPr>
      </w:pPr>
    </w:p>
    <w:p w14:paraId="14E13AB9" w14:textId="77777777" w:rsidR="001448C8" w:rsidRPr="00FD0E39" w:rsidRDefault="001448C8" w:rsidP="001448C8">
      <w:pPr>
        <w:pStyle w:val="ListParagraph"/>
        <w:numPr>
          <w:ilvl w:val="0"/>
          <w:numId w:val="1"/>
        </w:numPr>
        <w:spacing w:after="0" w:line="240" w:lineRule="auto"/>
        <w:contextualSpacing w:val="0"/>
        <w:rPr>
          <w:sz w:val="32"/>
          <w:szCs w:val="32"/>
        </w:rPr>
      </w:pPr>
      <w:r w:rsidRPr="00FD0E39">
        <w:rPr>
          <w:sz w:val="32"/>
          <w:szCs w:val="32"/>
        </w:rPr>
        <w:t>Day 2</w:t>
      </w:r>
    </w:p>
    <w:p w14:paraId="612A4B2C" w14:textId="1053E741" w:rsidR="00984B9D" w:rsidRDefault="001448C8" w:rsidP="001448C8">
      <w:pPr>
        <w:spacing w:after="0" w:line="240" w:lineRule="auto"/>
        <w:rPr>
          <w:sz w:val="24"/>
          <w:szCs w:val="24"/>
        </w:rPr>
      </w:pPr>
      <w:r>
        <w:rPr>
          <w:sz w:val="24"/>
          <w:szCs w:val="24"/>
        </w:rPr>
        <w:t>Read Revelation 21:6-9 again.</w:t>
      </w:r>
    </w:p>
    <w:p w14:paraId="1A4682E2" w14:textId="77777777" w:rsidR="001903DB" w:rsidRPr="001448C8" w:rsidRDefault="001903DB" w:rsidP="001448C8">
      <w:pPr>
        <w:spacing w:after="0" w:line="240" w:lineRule="auto"/>
        <w:rPr>
          <w:sz w:val="24"/>
          <w:szCs w:val="24"/>
        </w:rPr>
      </w:pPr>
    </w:p>
    <w:p w14:paraId="71BEA8C4" w14:textId="77777777" w:rsidR="00B44682" w:rsidRPr="00CF776D" w:rsidRDefault="00B44682" w:rsidP="002E6E06">
      <w:pPr>
        <w:pStyle w:val="ListParagraph"/>
        <w:numPr>
          <w:ilvl w:val="0"/>
          <w:numId w:val="14"/>
        </w:numPr>
        <w:spacing w:line="278" w:lineRule="auto"/>
        <w:rPr>
          <w:sz w:val="24"/>
          <w:szCs w:val="24"/>
        </w:rPr>
      </w:pPr>
      <w:r w:rsidRPr="00CF776D">
        <w:rPr>
          <w:sz w:val="24"/>
          <w:szCs w:val="24"/>
        </w:rPr>
        <w:t>According to v. 7, who will “inherit these things”?</w:t>
      </w:r>
    </w:p>
    <w:p w14:paraId="2CED2B9A" w14:textId="77777777" w:rsidR="00B44682" w:rsidRPr="00CF776D" w:rsidRDefault="00B44682" w:rsidP="002E6E06">
      <w:pPr>
        <w:rPr>
          <w:i/>
          <w:iCs/>
          <w:sz w:val="24"/>
          <w:szCs w:val="24"/>
        </w:rPr>
      </w:pPr>
    </w:p>
    <w:p w14:paraId="261E457D" w14:textId="77777777" w:rsidR="00911F50" w:rsidRPr="00CF776D" w:rsidRDefault="00911F50" w:rsidP="002E6E06">
      <w:pPr>
        <w:rPr>
          <w:i/>
          <w:iCs/>
          <w:sz w:val="24"/>
          <w:szCs w:val="24"/>
        </w:rPr>
      </w:pPr>
    </w:p>
    <w:p w14:paraId="184291CB" w14:textId="77777777" w:rsidR="003C7D17" w:rsidRPr="00CF776D" w:rsidRDefault="003C7D17" w:rsidP="002E6E06">
      <w:pPr>
        <w:rPr>
          <w:i/>
          <w:iCs/>
          <w:sz w:val="24"/>
          <w:szCs w:val="24"/>
        </w:rPr>
      </w:pPr>
    </w:p>
    <w:p w14:paraId="4F25C2D6" w14:textId="371260E9" w:rsidR="00984B9D" w:rsidRPr="00CF776D" w:rsidRDefault="00B44682" w:rsidP="002E6E06">
      <w:pPr>
        <w:pStyle w:val="ListParagraph"/>
        <w:numPr>
          <w:ilvl w:val="1"/>
          <w:numId w:val="16"/>
        </w:numPr>
        <w:spacing w:line="278" w:lineRule="auto"/>
        <w:rPr>
          <w:sz w:val="24"/>
          <w:szCs w:val="24"/>
        </w:rPr>
      </w:pPr>
      <w:r w:rsidRPr="00CF776D">
        <w:rPr>
          <w:sz w:val="24"/>
          <w:szCs w:val="24"/>
        </w:rPr>
        <w:t xml:space="preserve">“The one who overcomes” is repeated throughout Revelation, in Revelation 2:7, 2:11, 2:17, 2:26, 3:5, 3:12, 3:21. In 1 John, John reminds his audience that they have overcome in 1 John 2:13-14, 4:4, and 5:4-5. Pick several of these passages to read. What does the Bible tell us about those who overcome, and what they are overcoming? </w:t>
      </w:r>
    </w:p>
    <w:p w14:paraId="58BE4295" w14:textId="77777777" w:rsidR="00927E25" w:rsidRPr="00CF776D" w:rsidRDefault="00927E25" w:rsidP="002E6E06">
      <w:pPr>
        <w:rPr>
          <w:i/>
          <w:iCs/>
          <w:sz w:val="24"/>
          <w:szCs w:val="24"/>
        </w:rPr>
      </w:pPr>
    </w:p>
    <w:p w14:paraId="083D28BC" w14:textId="77777777" w:rsidR="003C7D17" w:rsidRPr="00CF776D" w:rsidRDefault="003C7D17" w:rsidP="002E6E06">
      <w:pPr>
        <w:rPr>
          <w:sz w:val="24"/>
          <w:szCs w:val="24"/>
        </w:rPr>
      </w:pPr>
    </w:p>
    <w:p w14:paraId="71B5AD48" w14:textId="77777777" w:rsidR="00C03EB5" w:rsidRPr="00CF776D" w:rsidRDefault="00C03EB5" w:rsidP="002E6E06">
      <w:pPr>
        <w:rPr>
          <w:sz w:val="24"/>
          <w:szCs w:val="24"/>
        </w:rPr>
      </w:pPr>
    </w:p>
    <w:p w14:paraId="6EAB9BDD" w14:textId="77777777" w:rsidR="00B44682" w:rsidRPr="00CF776D" w:rsidRDefault="00B44682" w:rsidP="002E6E06">
      <w:pPr>
        <w:pStyle w:val="ListParagraph"/>
        <w:numPr>
          <w:ilvl w:val="0"/>
          <w:numId w:val="14"/>
        </w:numPr>
        <w:spacing w:line="278" w:lineRule="auto"/>
        <w:rPr>
          <w:sz w:val="24"/>
          <w:szCs w:val="24"/>
        </w:rPr>
      </w:pPr>
      <w:r w:rsidRPr="00CF776D">
        <w:rPr>
          <w:sz w:val="24"/>
          <w:szCs w:val="24"/>
        </w:rPr>
        <w:t>What does “these things” refer to in v. 7? (Hint: look at what comes before this passage)</w:t>
      </w:r>
    </w:p>
    <w:p w14:paraId="4887714F" w14:textId="70DCA939" w:rsidR="00B44682" w:rsidRPr="00CF776D" w:rsidRDefault="00B44682" w:rsidP="002E6E06">
      <w:pPr>
        <w:rPr>
          <w:i/>
          <w:iCs/>
          <w:sz w:val="24"/>
          <w:szCs w:val="24"/>
        </w:rPr>
      </w:pPr>
    </w:p>
    <w:p w14:paraId="367250F6" w14:textId="77777777" w:rsidR="00CF75FB" w:rsidRPr="00CF776D" w:rsidRDefault="00CF75FB" w:rsidP="002E6E06">
      <w:pPr>
        <w:rPr>
          <w:i/>
          <w:iCs/>
          <w:sz w:val="24"/>
          <w:szCs w:val="24"/>
        </w:rPr>
      </w:pPr>
    </w:p>
    <w:p w14:paraId="2CCD4445" w14:textId="77777777" w:rsidR="00927E25" w:rsidRDefault="00927E25" w:rsidP="002E6E06">
      <w:pPr>
        <w:rPr>
          <w:i/>
          <w:iCs/>
          <w:sz w:val="24"/>
          <w:szCs w:val="24"/>
        </w:rPr>
      </w:pPr>
    </w:p>
    <w:p w14:paraId="2EECB11A" w14:textId="77777777" w:rsidR="00A73487" w:rsidRDefault="00A73487" w:rsidP="002E6E06">
      <w:pPr>
        <w:rPr>
          <w:i/>
          <w:iCs/>
          <w:sz w:val="24"/>
          <w:szCs w:val="24"/>
        </w:rPr>
      </w:pPr>
    </w:p>
    <w:p w14:paraId="1113E951" w14:textId="77777777" w:rsidR="00A73487" w:rsidRDefault="00A73487" w:rsidP="002E6E06">
      <w:pPr>
        <w:rPr>
          <w:i/>
          <w:iCs/>
          <w:sz w:val="24"/>
          <w:szCs w:val="24"/>
        </w:rPr>
      </w:pPr>
    </w:p>
    <w:p w14:paraId="16ED8F97" w14:textId="77777777" w:rsidR="00A73487" w:rsidRPr="00CF776D" w:rsidRDefault="00A73487" w:rsidP="002E6E06">
      <w:pPr>
        <w:rPr>
          <w:i/>
          <w:iCs/>
          <w:sz w:val="24"/>
          <w:szCs w:val="24"/>
        </w:rPr>
      </w:pPr>
    </w:p>
    <w:p w14:paraId="0F12BF7D" w14:textId="77777777" w:rsidR="00B44682" w:rsidRPr="00CF776D" w:rsidRDefault="00B44682" w:rsidP="002E6E06">
      <w:pPr>
        <w:pStyle w:val="ListParagraph"/>
        <w:numPr>
          <w:ilvl w:val="0"/>
          <w:numId w:val="14"/>
        </w:numPr>
        <w:spacing w:line="278" w:lineRule="auto"/>
        <w:rPr>
          <w:sz w:val="24"/>
          <w:szCs w:val="24"/>
        </w:rPr>
      </w:pPr>
      <w:r w:rsidRPr="00CF776D">
        <w:rPr>
          <w:sz w:val="24"/>
          <w:szCs w:val="24"/>
        </w:rPr>
        <w:lastRenderedPageBreak/>
        <w:t>What will the relationship between God and those who overcome be like, according to v. 7?</w:t>
      </w:r>
    </w:p>
    <w:p w14:paraId="5D48E571" w14:textId="7EA41BEC" w:rsidR="00B44682" w:rsidRDefault="00B44682" w:rsidP="002E6E06">
      <w:pPr>
        <w:rPr>
          <w:i/>
          <w:iCs/>
        </w:rPr>
      </w:pPr>
    </w:p>
    <w:p w14:paraId="642DD262" w14:textId="77777777" w:rsidR="00CF75FB" w:rsidRDefault="00CF75FB" w:rsidP="002E6E06">
      <w:pPr>
        <w:rPr>
          <w:i/>
          <w:iCs/>
        </w:rPr>
      </w:pPr>
    </w:p>
    <w:p w14:paraId="50970162" w14:textId="77777777" w:rsidR="00B44682" w:rsidRPr="003324DA" w:rsidRDefault="00B44682" w:rsidP="002E6E06">
      <w:pPr>
        <w:rPr>
          <w:i/>
          <w:iCs/>
        </w:rPr>
      </w:pPr>
    </w:p>
    <w:p w14:paraId="4C1CE491" w14:textId="77777777" w:rsidR="00B44682" w:rsidRPr="00A73487" w:rsidRDefault="00B44682" w:rsidP="002E6E06">
      <w:pPr>
        <w:pStyle w:val="ListParagraph"/>
        <w:numPr>
          <w:ilvl w:val="0"/>
          <w:numId w:val="14"/>
        </w:numPr>
        <w:spacing w:line="278" w:lineRule="auto"/>
        <w:rPr>
          <w:sz w:val="24"/>
          <w:szCs w:val="24"/>
        </w:rPr>
      </w:pPr>
      <w:r w:rsidRPr="00A73487">
        <w:rPr>
          <w:sz w:val="24"/>
          <w:szCs w:val="24"/>
        </w:rPr>
        <w:t xml:space="preserve">List the groups that will appear in the lake of fire, according to v. 8. </w:t>
      </w:r>
    </w:p>
    <w:p w14:paraId="6531F9F7" w14:textId="77777777" w:rsidR="00B44682" w:rsidRPr="00A73487" w:rsidRDefault="00B44682" w:rsidP="002E6E06">
      <w:pPr>
        <w:rPr>
          <w:i/>
          <w:iCs/>
          <w:sz w:val="24"/>
          <w:szCs w:val="24"/>
        </w:rPr>
      </w:pPr>
    </w:p>
    <w:p w14:paraId="236215A2" w14:textId="77777777" w:rsidR="003C7D17" w:rsidRPr="00A73487" w:rsidRDefault="003C7D17" w:rsidP="002E6E06">
      <w:pPr>
        <w:rPr>
          <w:i/>
          <w:iCs/>
          <w:sz w:val="24"/>
          <w:szCs w:val="24"/>
        </w:rPr>
      </w:pPr>
    </w:p>
    <w:p w14:paraId="569418B9" w14:textId="77777777" w:rsidR="003C7D17" w:rsidRPr="00A73487" w:rsidRDefault="003C7D17" w:rsidP="002E6E06">
      <w:pPr>
        <w:rPr>
          <w:i/>
          <w:iCs/>
          <w:sz w:val="24"/>
          <w:szCs w:val="24"/>
        </w:rPr>
      </w:pPr>
    </w:p>
    <w:p w14:paraId="494F6F66" w14:textId="7D6449B4" w:rsidR="00B44682" w:rsidRPr="00A73487" w:rsidRDefault="00B44682" w:rsidP="002E6E06">
      <w:pPr>
        <w:pStyle w:val="ListParagraph"/>
        <w:numPr>
          <w:ilvl w:val="1"/>
          <w:numId w:val="14"/>
        </w:numPr>
        <w:spacing w:line="278" w:lineRule="auto"/>
        <w:rPr>
          <w:sz w:val="24"/>
          <w:szCs w:val="24"/>
        </w:rPr>
      </w:pPr>
      <w:r w:rsidRPr="00A73487">
        <w:rPr>
          <w:sz w:val="24"/>
          <w:szCs w:val="24"/>
        </w:rPr>
        <w:t>We learned in Rev. 21:7 who inherits “these things”, and in Rev. 21:8 who will not inherit these things. Read 1 Corinthians 6:19-20 and Galatians 5:19-21</w:t>
      </w:r>
      <w:r w:rsidR="004530F9" w:rsidRPr="00A73487">
        <w:rPr>
          <w:sz w:val="24"/>
          <w:szCs w:val="24"/>
        </w:rPr>
        <w:t xml:space="preserve">. What are some common patterns in these three lists? (For example, what </w:t>
      </w:r>
      <w:r w:rsidR="00DD67C2" w:rsidRPr="00A73487">
        <w:rPr>
          <w:sz w:val="24"/>
          <w:szCs w:val="24"/>
        </w:rPr>
        <w:t>groups or types of behavior are shared among these lists?)</w:t>
      </w:r>
      <w:r w:rsidR="00EC139E" w:rsidRPr="00A73487">
        <w:rPr>
          <w:sz w:val="24"/>
          <w:szCs w:val="24"/>
        </w:rPr>
        <w:t xml:space="preserve"> </w:t>
      </w:r>
      <w:r w:rsidR="001817D7" w:rsidRPr="00A73487">
        <w:rPr>
          <w:sz w:val="24"/>
          <w:szCs w:val="24"/>
        </w:rPr>
        <w:t xml:space="preserve"> </w:t>
      </w:r>
      <w:r w:rsidR="0059638C" w:rsidRPr="00A73487">
        <w:rPr>
          <w:sz w:val="24"/>
          <w:szCs w:val="24"/>
        </w:rPr>
        <w:t xml:space="preserve"> </w:t>
      </w:r>
    </w:p>
    <w:p w14:paraId="29C00C10" w14:textId="77777777" w:rsidR="00B44682" w:rsidRPr="00A73487" w:rsidRDefault="00B44682" w:rsidP="002E6E06">
      <w:pPr>
        <w:rPr>
          <w:i/>
          <w:iCs/>
          <w:sz w:val="24"/>
          <w:szCs w:val="24"/>
        </w:rPr>
      </w:pPr>
    </w:p>
    <w:p w14:paraId="79A55FA3" w14:textId="77777777" w:rsidR="009972EC" w:rsidRPr="00A73487" w:rsidRDefault="009972EC" w:rsidP="002E6E06">
      <w:pPr>
        <w:rPr>
          <w:i/>
          <w:iCs/>
          <w:sz w:val="24"/>
          <w:szCs w:val="24"/>
        </w:rPr>
      </w:pPr>
    </w:p>
    <w:p w14:paraId="01A461A0" w14:textId="77777777" w:rsidR="009972EC" w:rsidRPr="00A73487" w:rsidRDefault="009972EC" w:rsidP="002E6E06">
      <w:pPr>
        <w:rPr>
          <w:sz w:val="24"/>
          <w:szCs w:val="24"/>
        </w:rPr>
      </w:pPr>
    </w:p>
    <w:p w14:paraId="5DDB4CE4" w14:textId="608F4B88" w:rsidR="00B44682" w:rsidRDefault="00B44682" w:rsidP="00E92B1E">
      <w:pPr>
        <w:pStyle w:val="ListParagraph"/>
        <w:numPr>
          <w:ilvl w:val="0"/>
          <w:numId w:val="14"/>
        </w:numPr>
        <w:spacing w:line="278" w:lineRule="auto"/>
        <w:rPr>
          <w:sz w:val="24"/>
          <w:szCs w:val="24"/>
        </w:rPr>
      </w:pPr>
      <w:r w:rsidRPr="00A73487">
        <w:rPr>
          <w:sz w:val="24"/>
          <w:szCs w:val="24"/>
        </w:rPr>
        <w:t>Read Revelation 19:20, 20:10, 14-15, and notice references to the lake of fire. For whom is the lake of fire intended?</w:t>
      </w:r>
    </w:p>
    <w:p w14:paraId="76B9FE50" w14:textId="77777777" w:rsidR="00E92B1E" w:rsidRDefault="00E92B1E" w:rsidP="00E92B1E">
      <w:pPr>
        <w:spacing w:line="278" w:lineRule="auto"/>
        <w:rPr>
          <w:sz w:val="24"/>
          <w:szCs w:val="24"/>
        </w:rPr>
      </w:pPr>
    </w:p>
    <w:p w14:paraId="1C25762E" w14:textId="77777777" w:rsidR="00E92B1E" w:rsidRPr="00E92B1E" w:rsidRDefault="00E92B1E" w:rsidP="00E92B1E">
      <w:pPr>
        <w:spacing w:line="278" w:lineRule="auto"/>
        <w:rPr>
          <w:sz w:val="24"/>
          <w:szCs w:val="24"/>
        </w:rPr>
      </w:pPr>
    </w:p>
    <w:p w14:paraId="759A57DB" w14:textId="77777777" w:rsidR="00C03EB5" w:rsidRPr="00A73487" w:rsidRDefault="00C03EB5" w:rsidP="002E6E06">
      <w:pPr>
        <w:rPr>
          <w:i/>
          <w:iCs/>
          <w:sz w:val="24"/>
          <w:szCs w:val="24"/>
        </w:rPr>
      </w:pPr>
    </w:p>
    <w:p w14:paraId="1DB69FCE" w14:textId="77777777" w:rsidR="001448C8" w:rsidRPr="00E92B1E" w:rsidRDefault="001448C8" w:rsidP="001448C8">
      <w:pPr>
        <w:pStyle w:val="ListParagraph"/>
        <w:numPr>
          <w:ilvl w:val="0"/>
          <w:numId w:val="1"/>
        </w:numPr>
        <w:spacing w:after="0" w:line="240" w:lineRule="auto"/>
        <w:contextualSpacing w:val="0"/>
        <w:rPr>
          <w:sz w:val="32"/>
          <w:szCs w:val="32"/>
        </w:rPr>
      </w:pPr>
      <w:r w:rsidRPr="00E92B1E">
        <w:rPr>
          <w:sz w:val="32"/>
          <w:szCs w:val="32"/>
        </w:rPr>
        <w:t>Day 3</w:t>
      </w:r>
    </w:p>
    <w:p w14:paraId="4680D7B8" w14:textId="44888575" w:rsidR="00947A40" w:rsidRPr="00A73487" w:rsidRDefault="001448C8" w:rsidP="00DF0C21">
      <w:pPr>
        <w:spacing w:after="0" w:line="240" w:lineRule="auto"/>
        <w:rPr>
          <w:sz w:val="24"/>
          <w:szCs w:val="24"/>
        </w:rPr>
      </w:pPr>
      <w:r w:rsidRPr="00A73487">
        <w:rPr>
          <w:sz w:val="24"/>
          <w:szCs w:val="24"/>
        </w:rPr>
        <w:t>Read Revelation 21:6-9 again.</w:t>
      </w:r>
    </w:p>
    <w:p w14:paraId="23B660CC" w14:textId="77777777" w:rsidR="009972EC" w:rsidRPr="00A73487" w:rsidRDefault="009972EC" w:rsidP="002E6E06">
      <w:pPr>
        <w:rPr>
          <w:i/>
          <w:iCs/>
          <w:sz w:val="24"/>
          <w:szCs w:val="24"/>
        </w:rPr>
      </w:pPr>
    </w:p>
    <w:p w14:paraId="4121ABFB" w14:textId="77777777" w:rsidR="00B44682" w:rsidRPr="00A73487" w:rsidRDefault="00B44682" w:rsidP="002E6E06">
      <w:pPr>
        <w:pStyle w:val="ListParagraph"/>
        <w:numPr>
          <w:ilvl w:val="0"/>
          <w:numId w:val="14"/>
        </w:numPr>
        <w:spacing w:line="278" w:lineRule="auto"/>
        <w:rPr>
          <w:sz w:val="24"/>
          <w:szCs w:val="24"/>
        </w:rPr>
      </w:pPr>
      <w:r w:rsidRPr="00A73487">
        <w:rPr>
          <w:sz w:val="24"/>
          <w:szCs w:val="24"/>
        </w:rPr>
        <w:t>What is being contrasted in v. 7-8?</w:t>
      </w:r>
    </w:p>
    <w:p w14:paraId="0EF767A1" w14:textId="77777777" w:rsidR="00B44682" w:rsidRPr="00A73487" w:rsidRDefault="00B44682" w:rsidP="002E6E06">
      <w:pPr>
        <w:rPr>
          <w:i/>
          <w:iCs/>
          <w:sz w:val="24"/>
          <w:szCs w:val="24"/>
        </w:rPr>
      </w:pPr>
    </w:p>
    <w:p w14:paraId="1C15E78D" w14:textId="77777777" w:rsidR="009972EC" w:rsidRPr="00A73487" w:rsidRDefault="009972EC" w:rsidP="002E6E06">
      <w:pPr>
        <w:rPr>
          <w:i/>
          <w:iCs/>
          <w:sz w:val="24"/>
          <w:szCs w:val="24"/>
        </w:rPr>
      </w:pPr>
    </w:p>
    <w:p w14:paraId="0FD78E7C" w14:textId="77777777" w:rsidR="009972EC" w:rsidRDefault="009972EC" w:rsidP="002E6E06">
      <w:pPr>
        <w:rPr>
          <w:i/>
          <w:iCs/>
          <w:sz w:val="24"/>
          <w:szCs w:val="24"/>
        </w:rPr>
      </w:pPr>
    </w:p>
    <w:p w14:paraId="7D5BE301" w14:textId="77777777" w:rsidR="000572E0" w:rsidRPr="00A73487" w:rsidRDefault="000572E0" w:rsidP="002E6E06">
      <w:pPr>
        <w:rPr>
          <w:i/>
          <w:iCs/>
          <w:sz w:val="24"/>
          <w:szCs w:val="24"/>
        </w:rPr>
      </w:pPr>
    </w:p>
    <w:p w14:paraId="444F458F" w14:textId="77777777" w:rsidR="00B44682" w:rsidRPr="00A73487" w:rsidRDefault="00B44682" w:rsidP="002E6E06">
      <w:pPr>
        <w:pStyle w:val="ListParagraph"/>
        <w:numPr>
          <w:ilvl w:val="0"/>
          <w:numId w:val="14"/>
        </w:numPr>
        <w:spacing w:line="278" w:lineRule="auto"/>
        <w:rPr>
          <w:sz w:val="24"/>
          <w:szCs w:val="24"/>
        </w:rPr>
      </w:pPr>
      <w:r w:rsidRPr="00A73487">
        <w:rPr>
          <w:sz w:val="24"/>
          <w:szCs w:val="24"/>
        </w:rPr>
        <w:lastRenderedPageBreak/>
        <w:t>Look back at Revelation 15:7 and 16:1. Where have we seen this angel before in Revelation, and what has this angel done in Revelation before this point?</w:t>
      </w:r>
    </w:p>
    <w:p w14:paraId="2F06BE30" w14:textId="77777777" w:rsidR="00B44682" w:rsidRDefault="00B44682" w:rsidP="002E6E06">
      <w:pPr>
        <w:rPr>
          <w:i/>
          <w:iCs/>
        </w:rPr>
      </w:pPr>
    </w:p>
    <w:p w14:paraId="0B43D87B" w14:textId="77777777" w:rsidR="009972EC" w:rsidRDefault="009972EC" w:rsidP="002E6E06">
      <w:pPr>
        <w:rPr>
          <w:i/>
          <w:iCs/>
        </w:rPr>
      </w:pPr>
    </w:p>
    <w:p w14:paraId="2978DC19" w14:textId="77777777" w:rsidR="009972EC" w:rsidRPr="000572E0" w:rsidRDefault="009972EC" w:rsidP="002E6E06">
      <w:pPr>
        <w:rPr>
          <w:sz w:val="24"/>
          <w:szCs w:val="24"/>
        </w:rPr>
      </w:pPr>
    </w:p>
    <w:p w14:paraId="30BB0045" w14:textId="77777777" w:rsidR="00B44682" w:rsidRPr="000572E0" w:rsidRDefault="00B44682" w:rsidP="002E6E06">
      <w:pPr>
        <w:pStyle w:val="ListParagraph"/>
        <w:numPr>
          <w:ilvl w:val="0"/>
          <w:numId w:val="14"/>
        </w:numPr>
        <w:spacing w:line="278" w:lineRule="auto"/>
        <w:rPr>
          <w:sz w:val="24"/>
          <w:szCs w:val="24"/>
        </w:rPr>
      </w:pPr>
      <w:r w:rsidRPr="000572E0">
        <w:rPr>
          <w:sz w:val="24"/>
          <w:szCs w:val="24"/>
        </w:rPr>
        <w:t>Read 2 Corinthians 11:2 and Ephesians 5:22-24. Who is the bride of the Lamb?</w:t>
      </w:r>
    </w:p>
    <w:p w14:paraId="33F15217" w14:textId="77777777" w:rsidR="009972EC" w:rsidRPr="000572E0" w:rsidRDefault="009972EC" w:rsidP="002E6E06">
      <w:pPr>
        <w:rPr>
          <w:i/>
          <w:iCs/>
          <w:sz w:val="24"/>
          <w:szCs w:val="24"/>
        </w:rPr>
      </w:pPr>
    </w:p>
    <w:p w14:paraId="5A88C457" w14:textId="77777777" w:rsidR="00947A40" w:rsidRPr="000572E0" w:rsidRDefault="00947A40" w:rsidP="002E6E06">
      <w:pPr>
        <w:rPr>
          <w:i/>
          <w:iCs/>
          <w:sz w:val="24"/>
          <w:szCs w:val="24"/>
        </w:rPr>
      </w:pPr>
    </w:p>
    <w:p w14:paraId="7A347A61" w14:textId="77777777" w:rsidR="009972EC" w:rsidRPr="000572E0" w:rsidRDefault="009972EC" w:rsidP="002E6E06">
      <w:pPr>
        <w:rPr>
          <w:i/>
          <w:iCs/>
          <w:sz w:val="24"/>
          <w:szCs w:val="24"/>
        </w:rPr>
      </w:pPr>
    </w:p>
    <w:p w14:paraId="142DEBF6" w14:textId="77777777" w:rsidR="00B44682" w:rsidRPr="000572E0" w:rsidRDefault="00B44682" w:rsidP="002E6E06">
      <w:pPr>
        <w:pStyle w:val="ListParagraph"/>
        <w:numPr>
          <w:ilvl w:val="1"/>
          <w:numId w:val="14"/>
        </w:numPr>
        <w:spacing w:line="278" w:lineRule="auto"/>
        <w:rPr>
          <w:sz w:val="24"/>
          <w:szCs w:val="24"/>
        </w:rPr>
      </w:pPr>
      <w:r w:rsidRPr="000572E0">
        <w:rPr>
          <w:sz w:val="24"/>
          <w:szCs w:val="24"/>
        </w:rPr>
        <w:t>Who is the Lamb? (See Revelation 5)</w:t>
      </w:r>
    </w:p>
    <w:p w14:paraId="6DCFC3F8" w14:textId="77777777" w:rsidR="00B44682" w:rsidRPr="000572E0" w:rsidRDefault="00B44682" w:rsidP="002E6E06">
      <w:pPr>
        <w:rPr>
          <w:i/>
          <w:iCs/>
          <w:sz w:val="24"/>
          <w:szCs w:val="24"/>
        </w:rPr>
      </w:pPr>
    </w:p>
    <w:p w14:paraId="2FD4DF5F" w14:textId="77777777" w:rsidR="009972EC" w:rsidRPr="000572E0" w:rsidRDefault="009972EC" w:rsidP="002E6E06">
      <w:pPr>
        <w:rPr>
          <w:i/>
          <w:iCs/>
          <w:sz w:val="24"/>
          <w:szCs w:val="24"/>
        </w:rPr>
      </w:pPr>
    </w:p>
    <w:p w14:paraId="0DCDE7F8" w14:textId="77777777" w:rsidR="009972EC" w:rsidRPr="000572E0" w:rsidRDefault="009972EC" w:rsidP="002E6E06">
      <w:pPr>
        <w:rPr>
          <w:i/>
          <w:iCs/>
          <w:sz w:val="24"/>
          <w:szCs w:val="24"/>
        </w:rPr>
      </w:pPr>
    </w:p>
    <w:p w14:paraId="569E051E" w14:textId="77777777" w:rsidR="00B44682" w:rsidRPr="000572E0" w:rsidRDefault="00B44682" w:rsidP="002E6E06">
      <w:pPr>
        <w:pStyle w:val="ListParagraph"/>
        <w:numPr>
          <w:ilvl w:val="0"/>
          <w:numId w:val="14"/>
        </w:numPr>
        <w:spacing w:line="278" w:lineRule="auto"/>
        <w:rPr>
          <w:sz w:val="24"/>
          <w:szCs w:val="24"/>
        </w:rPr>
      </w:pPr>
      <w:r w:rsidRPr="000572E0">
        <w:rPr>
          <w:sz w:val="24"/>
          <w:szCs w:val="24"/>
        </w:rPr>
        <w:t>What attributes of God are highlighted in this passage?</w:t>
      </w:r>
    </w:p>
    <w:p w14:paraId="6A93C5F8" w14:textId="77777777" w:rsidR="00B44682" w:rsidRPr="000572E0" w:rsidRDefault="00B44682" w:rsidP="002E6E06">
      <w:pPr>
        <w:rPr>
          <w:i/>
          <w:iCs/>
          <w:sz w:val="24"/>
          <w:szCs w:val="24"/>
        </w:rPr>
      </w:pPr>
    </w:p>
    <w:p w14:paraId="57F38ECD" w14:textId="77777777" w:rsidR="009972EC" w:rsidRPr="000572E0" w:rsidRDefault="009972EC" w:rsidP="002E6E06">
      <w:pPr>
        <w:rPr>
          <w:i/>
          <w:iCs/>
          <w:sz w:val="24"/>
          <w:szCs w:val="24"/>
        </w:rPr>
      </w:pPr>
    </w:p>
    <w:p w14:paraId="43C2DE8D" w14:textId="77777777" w:rsidR="009972EC" w:rsidRPr="000572E0" w:rsidRDefault="009972EC" w:rsidP="002E6E06">
      <w:pPr>
        <w:rPr>
          <w:sz w:val="24"/>
          <w:szCs w:val="24"/>
        </w:rPr>
      </w:pPr>
    </w:p>
    <w:p w14:paraId="421E9C6D" w14:textId="2B113207" w:rsidR="00B44682" w:rsidRPr="000572E0" w:rsidRDefault="00B44682" w:rsidP="002E6E06">
      <w:pPr>
        <w:pStyle w:val="ListParagraph"/>
        <w:numPr>
          <w:ilvl w:val="0"/>
          <w:numId w:val="14"/>
        </w:numPr>
        <w:spacing w:line="278" w:lineRule="auto"/>
        <w:rPr>
          <w:sz w:val="24"/>
          <w:szCs w:val="24"/>
        </w:rPr>
      </w:pPr>
      <w:r w:rsidRPr="000572E0">
        <w:rPr>
          <w:sz w:val="24"/>
          <w:szCs w:val="24"/>
        </w:rPr>
        <w:t xml:space="preserve">How </w:t>
      </w:r>
      <w:r w:rsidR="003668EC">
        <w:rPr>
          <w:sz w:val="24"/>
          <w:szCs w:val="24"/>
        </w:rPr>
        <w:t>are you</w:t>
      </w:r>
      <w:r w:rsidRPr="000572E0">
        <w:rPr>
          <w:sz w:val="24"/>
          <w:szCs w:val="24"/>
        </w:rPr>
        <w:t xml:space="preserve"> impacted by this description of God’s judgment and the deliverance of His people?</w:t>
      </w:r>
    </w:p>
    <w:p w14:paraId="2B63D991" w14:textId="77777777" w:rsidR="00B44682" w:rsidRPr="000572E0" w:rsidRDefault="00B44682" w:rsidP="002E6E06">
      <w:pPr>
        <w:rPr>
          <w:sz w:val="24"/>
          <w:szCs w:val="24"/>
        </w:rPr>
      </w:pPr>
    </w:p>
    <w:p w14:paraId="7EE11C27" w14:textId="77777777" w:rsidR="00864A61" w:rsidRPr="000572E0" w:rsidRDefault="00864A61" w:rsidP="002E6E06">
      <w:pPr>
        <w:rPr>
          <w:sz w:val="24"/>
          <w:szCs w:val="24"/>
        </w:rPr>
      </w:pPr>
    </w:p>
    <w:p w14:paraId="7ABAEB10" w14:textId="77777777" w:rsidR="00DC0597" w:rsidRPr="000572E0" w:rsidRDefault="00DC0597" w:rsidP="00B743CE">
      <w:pPr>
        <w:spacing w:after="0" w:line="240" w:lineRule="auto"/>
        <w:rPr>
          <w:sz w:val="24"/>
          <w:szCs w:val="24"/>
        </w:rPr>
      </w:pPr>
    </w:p>
    <w:p w14:paraId="6FD8B1FB" w14:textId="33852AD9" w:rsidR="002F0BCB" w:rsidRPr="000572E0" w:rsidRDefault="00DC0597" w:rsidP="00B743CE">
      <w:pPr>
        <w:spacing w:after="0" w:line="240" w:lineRule="auto"/>
        <w:rPr>
          <w:sz w:val="24"/>
          <w:szCs w:val="24"/>
        </w:rPr>
      </w:pPr>
      <w:r w:rsidRPr="000572E0">
        <w:rPr>
          <w:sz w:val="24"/>
          <w:szCs w:val="24"/>
        </w:rPr>
        <w:t>In preparation for Sunday, pray</w:t>
      </w:r>
      <w:r w:rsidR="008A3123" w:rsidRPr="000572E0">
        <w:rPr>
          <w:sz w:val="24"/>
          <w:szCs w:val="24"/>
        </w:rPr>
        <w:t xml:space="preserve"> that </w:t>
      </w:r>
      <w:r w:rsidR="006E3282" w:rsidRPr="000572E0">
        <w:rPr>
          <w:sz w:val="24"/>
          <w:szCs w:val="24"/>
        </w:rPr>
        <w:t xml:space="preserve">you will anticipate the future return of Christ and the new heaven and the new earth that God has promised believers. Pray that you would not let the things of this world captivate your attention more than </w:t>
      </w:r>
      <w:r w:rsidR="00E01F69" w:rsidRPr="000572E0">
        <w:rPr>
          <w:sz w:val="24"/>
          <w:szCs w:val="24"/>
        </w:rPr>
        <w:t>the promise of eternity with Christ.</w:t>
      </w:r>
      <w:r w:rsidR="005120D1" w:rsidRPr="000572E0">
        <w:rPr>
          <w:sz w:val="24"/>
          <w:szCs w:val="24"/>
        </w:rPr>
        <w:t xml:space="preserve"> Pray that you will have a concern for the unbelievers who will face the judgement of God, and that you would not let fear of man keep you from sharing the </w:t>
      </w:r>
      <w:r w:rsidR="00864A61" w:rsidRPr="000572E0">
        <w:rPr>
          <w:sz w:val="24"/>
          <w:szCs w:val="24"/>
        </w:rPr>
        <w:t>gospel</w:t>
      </w:r>
      <w:r w:rsidR="005120D1" w:rsidRPr="000572E0">
        <w:rPr>
          <w:sz w:val="24"/>
          <w:szCs w:val="24"/>
        </w:rPr>
        <w:t xml:space="preserve"> with them.</w:t>
      </w:r>
    </w:p>
    <w:sectPr w:rsidR="002F0BCB" w:rsidRPr="000572E0"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3847" w14:textId="77777777" w:rsidR="00336B1A" w:rsidRDefault="00336B1A" w:rsidP="00ED3079">
      <w:pPr>
        <w:spacing w:after="0" w:line="240" w:lineRule="auto"/>
      </w:pPr>
      <w:r>
        <w:separator/>
      </w:r>
    </w:p>
  </w:endnote>
  <w:endnote w:type="continuationSeparator" w:id="0">
    <w:p w14:paraId="29D9382D" w14:textId="77777777" w:rsidR="00336B1A" w:rsidRDefault="00336B1A"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5636"/>
      <w:docPartObj>
        <w:docPartGallery w:val="Page Numbers (Bottom of Page)"/>
        <w:docPartUnique/>
      </w:docPartObj>
    </w:sdtPr>
    <w:sdtEndPr>
      <w:rPr>
        <w:noProof/>
      </w:rPr>
    </w:sdtEndPr>
    <w:sdtContent>
      <w:p w14:paraId="193A3CDB"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8E4B" w14:textId="77777777" w:rsidR="00336B1A" w:rsidRDefault="00336B1A" w:rsidP="00ED3079">
      <w:pPr>
        <w:spacing w:after="0" w:line="240" w:lineRule="auto"/>
      </w:pPr>
      <w:r>
        <w:separator/>
      </w:r>
    </w:p>
  </w:footnote>
  <w:footnote w:type="continuationSeparator" w:id="0">
    <w:p w14:paraId="0D8CA7D0" w14:textId="77777777" w:rsidR="00336B1A" w:rsidRDefault="00336B1A"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4831" w14:textId="77777777" w:rsidR="00ED3079" w:rsidRDefault="00ED3079" w:rsidP="00ED3079">
    <w:pPr>
      <w:spacing w:after="0" w:line="240" w:lineRule="auto"/>
      <w:jc w:val="center"/>
    </w:pPr>
    <w:r>
      <w:t>Summit Woods Baptist Church</w:t>
    </w:r>
  </w:p>
  <w:p w14:paraId="701F4FE6"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07FCA"/>
    <w:multiLevelType w:val="hybridMultilevel"/>
    <w:tmpl w:val="C68C9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08E24FE"/>
    <w:multiLevelType w:val="hybridMultilevel"/>
    <w:tmpl w:val="A45867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613B5"/>
    <w:multiLevelType w:val="hybridMultilevel"/>
    <w:tmpl w:val="58D8B61E"/>
    <w:lvl w:ilvl="0" w:tplc="6BE00F18">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09590872">
    <w:abstractNumId w:val="10"/>
  </w:num>
  <w:num w:numId="2" w16cid:durableId="1521629799">
    <w:abstractNumId w:val="7"/>
  </w:num>
  <w:num w:numId="3" w16cid:durableId="55861418">
    <w:abstractNumId w:val="13"/>
  </w:num>
  <w:num w:numId="4" w16cid:durableId="583731714">
    <w:abstractNumId w:val="6"/>
  </w:num>
  <w:num w:numId="5" w16cid:durableId="1872766452">
    <w:abstractNumId w:val="1"/>
  </w:num>
  <w:num w:numId="6" w16cid:durableId="2001620685">
    <w:abstractNumId w:val="11"/>
  </w:num>
  <w:num w:numId="7" w16cid:durableId="456147885">
    <w:abstractNumId w:val="14"/>
  </w:num>
  <w:num w:numId="8" w16cid:durableId="2134640379">
    <w:abstractNumId w:val="4"/>
  </w:num>
  <w:num w:numId="9" w16cid:durableId="1943759738">
    <w:abstractNumId w:val="9"/>
  </w:num>
  <w:num w:numId="10" w16cid:durableId="543296979">
    <w:abstractNumId w:val="0"/>
  </w:num>
  <w:num w:numId="11" w16cid:durableId="466748040">
    <w:abstractNumId w:val="5"/>
  </w:num>
  <w:num w:numId="12" w16cid:durableId="2134210668">
    <w:abstractNumId w:val="15"/>
  </w:num>
  <w:num w:numId="13" w16cid:durableId="484051460">
    <w:abstractNumId w:val="3"/>
  </w:num>
  <w:num w:numId="14" w16cid:durableId="1404985035">
    <w:abstractNumId w:val="2"/>
  </w:num>
  <w:num w:numId="15" w16cid:durableId="112867439">
    <w:abstractNumId w:val="12"/>
  </w:num>
  <w:num w:numId="16" w16cid:durableId="1313020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0E"/>
    <w:rsid w:val="00005FBF"/>
    <w:rsid w:val="000377AA"/>
    <w:rsid w:val="00056B21"/>
    <w:rsid w:val="000572E0"/>
    <w:rsid w:val="00061128"/>
    <w:rsid w:val="00065F30"/>
    <w:rsid w:val="00070889"/>
    <w:rsid w:val="00071CC6"/>
    <w:rsid w:val="000760EE"/>
    <w:rsid w:val="00082D03"/>
    <w:rsid w:val="000855E6"/>
    <w:rsid w:val="0008666D"/>
    <w:rsid w:val="00092496"/>
    <w:rsid w:val="00095A58"/>
    <w:rsid w:val="000C19F2"/>
    <w:rsid w:val="000E6F7B"/>
    <w:rsid w:val="000F2268"/>
    <w:rsid w:val="001170AA"/>
    <w:rsid w:val="001356E6"/>
    <w:rsid w:val="001448C8"/>
    <w:rsid w:val="0015710E"/>
    <w:rsid w:val="001817D7"/>
    <w:rsid w:val="00186EA3"/>
    <w:rsid w:val="001903DB"/>
    <w:rsid w:val="00190E0A"/>
    <w:rsid w:val="001B4ED8"/>
    <w:rsid w:val="002102DD"/>
    <w:rsid w:val="002613F3"/>
    <w:rsid w:val="00267250"/>
    <w:rsid w:val="002743EF"/>
    <w:rsid w:val="00277AA9"/>
    <w:rsid w:val="0028354E"/>
    <w:rsid w:val="002A5CD5"/>
    <w:rsid w:val="002D51C3"/>
    <w:rsid w:val="002E6E06"/>
    <w:rsid w:val="002F0BCB"/>
    <w:rsid w:val="00315F11"/>
    <w:rsid w:val="00316A7E"/>
    <w:rsid w:val="003201F1"/>
    <w:rsid w:val="00324F30"/>
    <w:rsid w:val="0032773B"/>
    <w:rsid w:val="00336B1A"/>
    <w:rsid w:val="00345774"/>
    <w:rsid w:val="003469AF"/>
    <w:rsid w:val="00346C10"/>
    <w:rsid w:val="00354B05"/>
    <w:rsid w:val="003668EC"/>
    <w:rsid w:val="00383890"/>
    <w:rsid w:val="0039406D"/>
    <w:rsid w:val="003C7D17"/>
    <w:rsid w:val="003E3558"/>
    <w:rsid w:val="003E5B56"/>
    <w:rsid w:val="00407947"/>
    <w:rsid w:val="00430E4E"/>
    <w:rsid w:val="004530F9"/>
    <w:rsid w:val="00473E9E"/>
    <w:rsid w:val="00487F23"/>
    <w:rsid w:val="00495515"/>
    <w:rsid w:val="004A338B"/>
    <w:rsid w:val="004D311D"/>
    <w:rsid w:val="004E02D5"/>
    <w:rsid w:val="004E32C6"/>
    <w:rsid w:val="004E3897"/>
    <w:rsid w:val="004E4E73"/>
    <w:rsid w:val="005024CF"/>
    <w:rsid w:val="005115E2"/>
    <w:rsid w:val="005120D1"/>
    <w:rsid w:val="00532AAC"/>
    <w:rsid w:val="00533EAA"/>
    <w:rsid w:val="005526CB"/>
    <w:rsid w:val="00554669"/>
    <w:rsid w:val="005647B5"/>
    <w:rsid w:val="0059638C"/>
    <w:rsid w:val="005C5CB0"/>
    <w:rsid w:val="005C754F"/>
    <w:rsid w:val="00606EB8"/>
    <w:rsid w:val="006122A8"/>
    <w:rsid w:val="00647D26"/>
    <w:rsid w:val="006511DE"/>
    <w:rsid w:val="00654D6E"/>
    <w:rsid w:val="00655B75"/>
    <w:rsid w:val="006654E7"/>
    <w:rsid w:val="006748FF"/>
    <w:rsid w:val="006836AA"/>
    <w:rsid w:val="006A3B07"/>
    <w:rsid w:val="006C5BDD"/>
    <w:rsid w:val="006E276E"/>
    <w:rsid w:val="006E3282"/>
    <w:rsid w:val="006F66F2"/>
    <w:rsid w:val="007075AD"/>
    <w:rsid w:val="00730B15"/>
    <w:rsid w:val="00765DE9"/>
    <w:rsid w:val="00767DAD"/>
    <w:rsid w:val="007A5C5F"/>
    <w:rsid w:val="007B7665"/>
    <w:rsid w:val="007C0AD8"/>
    <w:rsid w:val="007C2898"/>
    <w:rsid w:val="007C3520"/>
    <w:rsid w:val="007C7737"/>
    <w:rsid w:val="007C7890"/>
    <w:rsid w:val="007E2752"/>
    <w:rsid w:val="00801FB6"/>
    <w:rsid w:val="00802460"/>
    <w:rsid w:val="0080586D"/>
    <w:rsid w:val="00805E46"/>
    <w:rsid w:val="008418F7"/>
    <w:rsid w:val="00845DB9"/>
    <w:rsid w:val="008468B9"/>
    <w:rsid w:val="00864A61"/>
    <w:rsid w:val="0087131A"/>
    <w:rsid w:val="0087211C"/>
    <w:rsid w:val="008739C5"/>
    <w:rsid w:val="0088291C"/>
    <w:rsid w:val="00894BB5"/>
    <w:rsid w:val="008A1C25"/>
    <w:rsid w:val="008A3123"/>
    <w:rsid w:val="008C22DA"/>
    <w:rsid w:val="008D3529"/>
    <w:rsid w:val="008E6A3B"/>
    <w:rsid w:val="008F2EE6"/>
    <w:rsid w:val="00903156"/>
    <w:rsid w:val="00911F50"/>
    <w:rsid w:val="00927E25"/>
    <w:rsid w:val="00935A27"/>
    <w:rsid w:val="00945BEB"/>
    <w:rsid w:val="00947A40"/>
    <w:rsid w:val="00966766"/>
    <w:rsid w:val="00966C79"/>
    <w:rsid w:val="00984B9D"/>
    <w:rsid w:val="00986046"/>
    <w:rsid w:val="009972EC"/>
    <w:rsid w:val="009A5A0C"/>
    <w:rsid w:val="009D505E"/>
    <w:rsid w:val="009E1E15"/>
    <w:rsid w:val="00A06AB5"/>
    <w:rsid w:val="00A22FE9"/>
    <w:rsid w:val="00A55A73"/>
    <w:rsid w:val="00A658C5"/>
    <w:rsid w:val="00A73487"/>
    <w:rsid w:val="00A77951"/>
    <w:rsid w:val="00AA57B3"/>
    <w:rsid w:val="00AC12CA"/>
    <w:rsid w:val="00AC1CE3"/>
    <w:rsid w:val="00AE401A"/>
    <w:rsid w:val="00AE46C0"/>
    <w:rsid w:val="00AF3801"/>
    <w:rsid w:val="00B402EC"/>
    <w:rsid w:val="00B44682"/>
    <w:rsid w:val="00B5052E"/>
    <w:rsid w:val="00B743CE"/>
    <w:rsid w:val="00B82E1D"/>
    <w:rsid w:val="00B82FA0"/>
    <w:rsid w:val="00B93616"/>
    <w:rsid w:val="00BC3874"/>
    <w:rsid w:val="00C01449"/>
    <w:rsid w:val="00C03EB5"/>
    <w:rsid w:val="00C33881"/>
    <w:rsid w:val="00C7056D"/>
    <w:rsid w:val="00C90A74"/>
    <w:rsid w:val="00CA0551"/>
    <w:rsid w:val="00CB16F7"/>
    <w:rsid w:val="00CC697E"/>
    <w:rsid w:val="00CE01A1"/>
    <w:rsid w:val="00CE2378"/>
    <w:rsid w:val="00CE298F"/>
    <w:rsid w:val="00CF75FB"/>
    <w:rsid w:val="00CF776D"/>
    <w:rsid w:val="00D25C7B"/>
    <w:rsid w:val="00D34EA3"/>
    <w:rsid w:val="00D45B48"/>
    <w:rsid w:val="00D641CA"/>
    <w:rsid w:val="00D74CDA"/>
    <w:rsid w:val="00DA1D2E"/>
    <w:rsid w:val="00DB2EA4"/>
    <w:rsid w:val="00DC0006"/>
    <w:rsid w:val="00DC0597"/>
    <w:rsid w:val="00DD67C2"/>
    <w:rsid w:val="00DE5DF8"/>
    <w:rsid w:val="00DF0C21"/>
    <w:rsid w:val="00DF7FC4"/>
    <w:rsid w:val="00E01F69"/>
    <w:rsid w:val="00E0716F"/>
    <w:rsid w:val="00E27A6F"/>
    <w:rsid w:val="00E37D22"/>
    <w:rsid w:val="00E41B6C"/>
    <w:rsid w:val="00E509E0"/>
    <w:rsid w:val="00E50F66"/>
    <w:rsid w:val="00E61D4E"/>
    <w:rsid w:val="00E6257B"/>
    <w:rsid w:val="00E766CC"/>
    <w:rsid w:val="00E8291D"/>
    <w:rsid w:val="00E92B1E"/>
    <w:rsid w:val="00EB303F"/>
    <w:rsid w:val="00EC139E"/>
    <w:rsid w:val="00ED3079"/>
    <w:rsid w:val="00F26838"/>
    <w:rsid w:val="00F55F15"/>
    <w:rsid w:val="00F83F95"/>
    <w:rsid w:val="00FC1F96"/>
    <w:rsid w:val="00FC7CB1"/>
    <w:rsid w:val="00FD0E39"/>
    <w:rsid w:val="00FD3C76"/>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C562"/>
  <w15:chartTrackingRefBased/>
  <w15:docId w15:val="{417A205A-638C-4748-94C2-BF3E0503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mpbellbortel/Downloads/Homework%2520Template%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2.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customXml/itemProps3.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Homework%20Template%20(1).dotx</Template>
  <TotalTime>53</TotalTime>
  <Pages>5</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Bortel</dc:creator>
  <cp:keywords/>
  <dc:description/>
  <cp:lastModifiedBy>Calvin Plank</cp:lastModifiedBy>
  <cp:revision>65</cp:revision>
  <cp:lastPrinted>2026-01-27T00:19:00Z</cp:lastPrinted>
  <dcterms:created xsi:type="dcterms:W3CDTF">2025-11-05T18:40:00Z</dcterms:created>
  <dcterms:modified xsi:type="dcterms:W3CDTF">2026-01-27T00:19:00Z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