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552C" w14:textId="4B525BEF" w:rsidR="00DC0597" w:rsidRPr="00473E9E" w:rsidRDefault="000C19F2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</w:t>
      </w:r>
      <w:r w:rsidR="0075540D">
        <w:rPr>
          <w:sz w:val="32"/>
          <w:szCs w:val="32"/>
          <w:u w:val="single"/>
        </w:rPr>
        <w:t>he Clarity</w:t>
      </w:r>
      <w:r w:rsidR="00141C40">
        <w:rPr>
          <w:sz w:val="32"/>
          <w:szCs w:val="32"/>
          <w:u w:val="single"/>
        </w:rPr>
        <w:t xml:space="preserve"> (Perspicuity)</w:t>
      </w:r>
      <w:r w:rsidR="0075540D">
        <w:rPr>
          <w:sz w:val="32"/>
          <w:szCs w:val="32"/>
          <w:u w:val="single"/>
        </w:rPr>
        <w:t xml:space="preserve"> of Scripture</w:t>
      </w:r>
    </w:p>
    <w:p w14:paraId="23CB6F99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4E8508AA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24C8DFA8" w14:textId="4AC7ADE3" w:rsidR="00DC0597" w:rsidRDefault="00E73EED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  <w:r w:rsidRPr="5DE00F3A">
        <w:rPr>
          <w:sz w:val="24"/>
          <w:szCs w:val="24"/>
        </w:rPr>
        <w:t xml:space="preserve">This </w:t>
      </w:r>
      <w:r w:rsidR="005411A5" w:rsidRPr="5DE00F3A">
        <w:rPr>
          <w:sz w:val="24"/>
          <w:szCs w:val="24"/>
        </w:rPr>
        <w:t>week’s</w:t>
      </w:r>
      <w:r w:rsidR="000E2321" w:rsidRPr="5DE00F3A">
        <w:rPr>
          <w:sz w:val="24"/>
          <w:szCs w:val="24"/>
        </w:rPr>
        <w:t xml:space="preserve"> sermon</w:t>
      </w:r>
      <w:r w:rsidRPr="5DE00F3A">
        <w:rPr>
          <w:sz w:val="24"/>
          <w:szCs w:val="24"/>
        </w:rPr>
        <w:t xml:space="preserve"> will be a topical </w:t>
      </w:r>
      <w:r w:rsidR="000E2321" w:rsidRPr="5DE00F3A">
        <w:rPr>
          <w:sz w:val="24"/>
          <w:szCs w:val="24"/>
        </w:rPr>
        <w:t>message</w:t>
      </w:r>
      <w:r w:rsidRPr="5DE00F3A">
        <w:rPr>
          <w:sz w:val="24"/>
          <w:szCs w:val="24"/>
        </w:rPr>
        <w:t xml:space="preserve"> o</w:t>
      </w:r>
      <w:r w:rsidR="000E2321" w:rsidRPr="5DE00F3A">
        <w:rPr>
          <w:sz w:val="24"/>
          <w:szCs w:val="24"/>
        </w:rPr>
        <w:t>n</w:t>
      </w:r>
      <w:r w:rsidRPr="5DE00F3A">
        <w:rPr>
          <w:sz w:val="24"/>
          <w:szCs w:val="24"/>
        </w:rPr>
        <w:t xml:space="preserve"> the clarity of scripture. </w:t>
      </w:r>
      <w:r w:rsidR="63B1852C" w:rsidRPr="5DE00F3A">
        <w:rPr>
          <w:sz w:val="24"/>
          <w:szCs w:val="24"/>
        </w:rPr>
        <w:t xml:space="preserve">The sermon will be surveying </w:t>
      </w:r>
      <w:r w:rsidR="0044366D" w:rsidRPr="5DE00F3A">
        <w:rPr>
          <w:sz w:val="24"/>
          <w:szCs w:val="24"/>
        </w:rPr>
        <w:t>many passages rather than</w:t>
      </w:r>
      <w:r w:rsidRPr="5DE00F3A">
        <w:rPr>
          <w:sz w:val="24"/>
          <w:szCs w:val="24"/>
        </w:rPr>
        <w:t xml:space="preserve"> one single passage</w:t>
      </w:r>
      <w:r w:rsidR="3FB41C7A" w:rsidRPr="5DE00F3A">
        <w:rPr>
          <w:sz w:val="24"/>
          <w:szCs w:val="24"/>
        </w:rPr>
        <w:t>. Therefore, we</w:t>
      </w:r>
      <w:r w:rsidRPr="5DE00F3A">
        <w:rPr>
          <w:sz w:val="24"/>
          <w:szCs w:val="24"/>
        </w:rPr>
        <w:t xml:space="preserve"> wi</w:t>
      </w:r>
      <w:r w:rsidR="6FF2011B" w:rsidRPr="5DE00F3A">
        <w:rPr>
          <w:sz w:val="24"/>
          <w:szCs w:val="24"/>
        </w:rPr>
        <w:t>ll not be examining a</w:t>
      </w:r>
      <w:r w:rsidR="0044366D" w:rsidRPr="5DE00F3A">
        <w:rPr>
          <w:sz w:val="24"/>
          <w:szCs w:val="24"/>
        </w:rPr>
        <w:t xml:space="preserve"> block diagram </w:t>
      </w:r>
      <w:r w:rsidR="58D2A18E" w:rsidRPr="5DE00F3A">
        <w:rPr>
          <w:sz w:val="24"/>
          <w:szCs w:val="24"/>
        </w:rPr>
        <w:t>this week</w:t>
      </w:r>
      <w:r w:rsidR="00C415F6" w:rsidRPr="5DE00F3A">
        <w:rPr>
          <w:sz w:val="24"/>
          <w:szCs w:val="24"/>
        </w:rPr>
        <w:t xml:space="preserve">. Rather </w:t>
      </w:r>
      <w:r w:rsidR="000E2321" w:rsidRPr="5DE00F3A">
        <w:rPr>
          <w:sz w:val="24"/>
          <w:szCs w:val="24"/>
        </w:rPr>
        <w:t xml:space="preserve">the goal will be to consider many passages that relate to </w:t>
      </w:r>
      <w:r w:rsidR="005411A5" w:rsidRPr="5DE00F3A">
        <w:rPr>
          <w:sz w:val="24"/>
          <w:szCs w:val="24"/>
        </w:rPr>
        <w:t>scripture</w:t>
      </w:r>
      <w:r w:rsidR="262B5580" w:rsidRPr="5DE00F3A">
        <w:rPr>
          <w:sz w:val="24"/>
          <w:szCs w:val="24"/>
        </w:rPr>
        <w:t>’</w:t>
      </w:r>
      <w:r w:rsidR="005411A5" w:rsidRPr="5DE00F3A">
        <w:rPr>
          <w:sz w:val="24"/>
          <w:szCs w:val="24"/>
        </w:rPr>
        <w:t>s clarity</w:t>
      </w:r>
      <w:r w:rsidR="00C415F6" w:rsidRPr="5DE00F3A">
        <w:rPr>
          <w:sz w:val="24"/>
          <w:szCs w:val="24"/>
        </w:rPr>
        <w:t>.</w:t>
      </w:r>
    </w:p>
    <w:p w14:paraId="4938F27E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75854B62" w14:textId="6F60E98F" w:rsidR="009324C3" w:rsidRPr="00EA4800" w:rsidRDefault="00105AFA" w:rsidP="5DE00F3A">
      <w:pPr>
        <w:ind w:left="360"/>
      </w:pPr>
      <w:r w:rsidRPr="5DE00F3A">
        <w:rPr>
          <w:sz w:val="24"/>
          <w:szCs w:val="24"/>
        </w:rPr>
        <w:t>Briefly examine these passages (Genesis 1:26-30, 2:15-16, 3:8-19, 12:1-9, 17:1-22)</w:t>
      </w:r>
      <w:r w:rsidR="50001C30" w:rsidRPr="5DE00F3A">
        <w:rPr>
          <w:sz w:val="24"/>
          <w:szCs w:val="24"/>
        </w:rPr>
        <w:t>.</w:t>
      </w:r>
    </w:p>
    <w:p w14:paraId="3602D586" w14:textId="78BCA103" w:rsidR="009324C3" w:rsidRPr="00EA4800" w:rsidRDefault="00B763B7" w:rsidP="009324C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t xml:space="preserve">To </w:t>
      </w:r>
      <w:r w:rsidR="33668F91" w:rsidRPr="5DE00F3A">
        <w:rPr>
          <w:sz w:val="24"/>
          <w:szCs w:val="24"/>
        </w:rPr>
        <w:t>w</w:t>
      </w:r>
      <w:r w:rsidR="009324C3" w:rsidRPr="5DE00F3A">
        <w:rPr>
          <w:sz w:val="24"/>
          <w:szCs w:val="24"/>
        </w:rPr>
        <w:t>ho</w:t>
      </w:r>
      <w:r w:rsidRPr="5DE00F3A">
        <w:rPr>
          <w:sz w:val="24"/>
          <w:szCs w:val="24"/>
        </w:rPr>
        <w:t>m</w:t>
      </w:r>
      <w:r w:rsidR="009324C3" w:rsidRPr="5DE00F3A">
        <w:rPr>
          <w:sz w:val="24"/>
          <w:szCs w:val="24"/>
        </w:rPr>
        <w:t xml:space="preserve"> does God speak</w:t>
      </w:r>
      <w:r w:rsidR="26E207E5" w:rsidRPr="5DE00F3A">
        <w:rPr>
          <w:sz w:val="24"/>
          <w:szCs w:val="24"/>
        </w:rPr>
        <w:t xml:space="preserve"> in the above passages</w:t>
      </w:r>
      <w:r w:rsidR="009324C3" w:rsidRPr="5DE00F3A">
        <w:rPr>
          <w:sz w:val="24"/>
          <w:szCs w:val="24"/>
        </w:rPr>
        <w:t>?</w:t>
      </w:r>
    </w:p>
    <w:p w14:paraId="22F5D4AA" w14:textId="77777777" w:rsidR="009324C3" w:rsidRDefault="009324C3" w:rsidP="009324C3">
      <w:pPr>
        <w:rPr>
          <w:sz w:val="24"/>
          <w:szCs w:val="24"/>
        </w:rPr>
      </w:pPr>
    </w:p>
    <w:p w14:paraId="58560C74" w14:textId="77777777" w:rsidR="00EA4800" w:rsidRPr="00EA4800" w:rsidRDefault="00EA4800" w:rsidP="009324C3">
      <w:pPr>
        <w:rPr>
          <w:sz w:val="24"/>
          <w:szCs w:val="24"/>
        </w:rPr>
      </w:pPr>
    </w:p>
    <w:p w14:paraId="7C040D35" w14:textId="56FDBB06" w:rsidR="00B763B7" w:rsidRPr="00EA4800" w:rsidRDefault="00B763B7" w:rsidP="00B763B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t>Is God’s communication clear?</w:t>
      </w:r>
      <w:r w:rsidR="4C69017A" w:rsidRPr="5DE00F3A">
        <w:rPr>
          <w:sz w:val="24"/>
          <w:szCs w:val="24"/>
        </w:rPr>
        <w:t xml:space="preserve"> Explain. </w:t>
      </w:r>
    </w:p>
    <w:p w14:paraId="3C5BC17E" w14:textId="77777777" w:rsidR="00B763B7" w:rsidRDefault="00B763B7" w:rsidP="00B763B7">
      <w:pPr>
        <w:rPr>
          <w:sz w:val="24"/>
          <w:szCs w:val="24"/>
        </w:rPr>
      </w:pPr>
    </w:p>
    <w:p w14:paraId="0313B899" w14:textId="65FDA550" w:rsidR="5DE00F3A" w:rsidRDefault="5DE00F3A" w:rsidP="5DE00F3A">
      <w:pPr>
        <w:rPr>
          <w:sz w:val="24"/>
          <w:szCs w:val="24"/>
        </w:rPr>
      </w:pPr>
    </w:p>
    <w:p w14:paraId="3B251C73" w14:textId="77777777" w:rsidR="00D86AA3" w:rsidRPr="00EA4800" w:rsidRDefault="00D86AA3" w:rsidP="00D86AA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4800">
        <w:rPr>
          <w:sz w:val="24"/>
          <w:szCs w:val="24"/>
        </w:rPr>
        <w:t>Examine Exodus 24:1-8 and 2 Peter 1:20-21.</w:t>
      </w:r>
    </w:p>
    <w:p w14:paraId="251ABAA5" w14:textId="77777777" w:rsidR="00D86AA3" w:rsidRDefault="00D86AA3" w:rsidP="00D86AA3">
      <w:pPr>
        <w:rPr>
          <w:sz w:val="24"/>
          <w:szCs w:val="24"/>
        </w:rPr>
      </w:pPr>
    </w:p>
    <w:p w14:paraId="11DF9D9B" w14:textId="77777777" w:rsidR="00EA4800" w:rsidRPr="00EA4800" w:rsidRDefault="00EA4800" w:rsidP="00D86AA3">
      <w:pPr>
        <w:rPr>
          <w:sz w:val="24"/>
          <w:szCs w:val="24"/>
        </w:rPr>
      </w:pPr>
    </w:p>
    <w:p w14:paraId="0C0D75AB" w14:textId="77777777" w:rsidR="00B612BC" w:rsidRPr="00EA4800" w:rsidRDefault="00B612BC" w:rsidP="00B612B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4800">
        <w:rPr>
          <w:sz w:val="24"/>
          <w:szCs w:val="24"/>
        </w:rPr>
        <w:t>What means does God use to communicate in these passages?</w:t>
      </w:r>
    </w:p>
    <w:p w14:paraId="2EDED49F" w14:textId="77777777" w:rsidR="00B612BC" w:rsidRDefault="00B612BC" w:rsidP="00B612BC">
      <w:pPr>
        <w:rPr>
          <w:sz w:val="24"/>
          <w:szCs w:val="24"/>
        </w:rPr>
      </w:pPr>
    </w:p>
    <w:p w14:paraId="11D82C8D" w14:textId="77777777" w:rsidR="00EA4800" w:rsidRPr="00EA4800" w:rsidRDefault="00EA4800" w:rsidP="00B612BC">
      <w:pPr>
        <w:rPr>
          <w:sz w:val="24"/>
          <w:szCs w:val="24"/>
        </w:rPr>
      </w:pPr>
    </w:p>
    <w:p w14:paraId="56533D72" w14:textId="77777777" w:rsidR="00D100C2" w:rsidRPr="00EA4800" w:rsidRDefault="00D100C2" w:rsidP="00D100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4800">
        <w:rPr>
          <w:sz w:val="24"/>
          <w:szCs w:val="24"/>
        </w:rPr>
        <w:t>Whose words are communicated?</w:t>
      </w:r>
    </w:p>
    <w:p w14:paraId="22F53860" w14:textId="77777777" w:rsidR="00D100C2" w:rsidRDefault="00D100C2" w:rsidP="00D100C2">
      <w:pPr>
        <w:rPr>
          <w:sz w:val="24"/>
          <w:szCs w:val="24"/>
        </w:rPr>
      </w:pPr>
    </w:p>
    <w:p w14:paraId="5205A805" w14:textId="77777777" w:rsidR="00EA4800" w:rsidRPr="00EA4800" w:rsidRDefault="00EA4800" w:rsidP="00D100C2">
      <w:pPr>
        <w:rPr>
          <w:sz w:val="24"/>
          <w:szCs w:val="24"/>
        </w:rPr>
      </w:pPr>
    </w:p>
    <w:p w14:paraId="6FA33BA4" w14:textId="77777777" w:rsidR="008E0AA6" w:rsidRPr="00EA4800" w:rsidRDefault="008E0AA6" w:rsidP="008E0AA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4800">
        <w:rPr>
          <w:sz w:val="24"/>
          <w:szCs w:val="24"/>
        </w:rPr>
        <w:t>Consider Genesis 3:1-13. Were Adam and Eve able to understand the command of God?</w:t>
      </w:r>
    </w:p>
    <w:p w14:paraId="1C406BFC" w14:textId="77777777" w:rsidR="008E0AA6" w:rsidRDefault="008E0AA6" w:rsidP="008E0AA6">
      <w:pPr>
        <w:rPr>
          <w:sz w:val="24"/>
          <w:szCs w:val="24"/>
        </w:rPr>
      </w:pPr>
    </w:p>
    <w:p w14:paraId="0C90AC9B" w14:textId="77777777" w:rsidR="0091308C" w:rsidRPr="00EA4800" w:rsidRDefault="0091308C" w:rsidP="008E0AA6">
      <w:pPr>
        <w:rPr>
          <w:sz w:val="24"/>
          <w:szCs w:val="24"/>
        </w:rPr>
      </w:pPr>
    </w:p>
    <w:p w14:paraId="22FCF396" w14:textId="77777777" w:rsidR="00483BE1" w:rsidRPr="00EA4800" w:rsidRDefault="00483BE1" w:rsidP="00483B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4800">
        <w:rPr>
          <w:sz w:val="24"/>
          <w:szCs w:val="24"/>
        </w:rPr>
        <w:t>Read Genesis 11:1-9. Were the builders of Babel able to understand the commands of God?</w:t>
      </w:r>
    </w:p>
    <w:p w14:paraId="5A379BA1" w14:textId="77777777" w:rsidR="00B743CE" w:rsidRPr="00483BE1" w:rsidRDefault="00B743CE" w:rsidP="00483BE1">
      <w:pPr>
        <w:spacing w:after="0" w:line="240" w:lineRule="auto"/>
        <w:rPr>
          <w:sz w:val="24"/>
          <w:szCs w:val="24"/>
          <w:lang w:val="en"/>
        </w:rPr>
      </w:pPr>
    </w:p>
    <w:p w14:paraId="225A51A5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2</w:t>
      </w:r>
    </w:p>
    <w:p w14:paraId="210F0DB1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62EB5D54" w14:textId="77777777" w:rsidR="008F008F" w:rsidRPr="0091308C" w:rsidRDefault="008F008F" w:rsidP="008F00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Read Matthew 4:1-11. How did Jesus respond to the devil’s twisted application of scripture?</w:t>
      </w:r>
    </w:p>
    <w:p w14:paraId="4ED30DE0" w14:textId="77777777" w:rsidR="008F008F" w:rsidRDefault="008F008F" w:rsidP="008F008F">
      <w:pPr>
        <w:rPr>
          <w:sz w:val="24"/>
          <w:szCs w:val="24"/>
        </w:rPr>
      </w:pPr>
    </w:p>
    <w:p w14:paraId="0827A739" w14:textId="77777777" w:rsidR="0091308C" w:rsidRPr="0091308C" w:rsidRDefault="0091308C" w:rsidP="008F008F">
      <w:pPr>
        <w:rPr>
          <w:sz w:val="24"/>
          <w:szCs w:val="24"/>
        </w:rPr>
      </w:pPr>
    </w:p>
    <w:p w14:paraId="65D29733" w14:textId="20AA066A" w:rsidR="00AB6274" w:rsidRPr="0091308C" w:rsidRDefault="00AB6274" w:rsidP="00AB62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t xml:space="preserve">Read 2 Peter 3:15-16. What is </w:t>
      </w:r>
      <w:r w:rsidR="1FEC3E97" w:rsidRPr="5DE00F3A">
        <w:rPr>
          <w:sz w:val="24"/>
          <w:szCs w:val="24"/>
        </w:rPr>
        <w:t>the response</w:t>
      </w:r>
      <w:r w:rsidRPr="5DE00F3A">
        <w:rPr>
          <w:sz w:val="24"/>
          <w:szCs w:val="24"/>
        </w:rPr>
        <w:t xml:space="preserve"> of immature individuals to scriptures that are difficult to understand</w:t>
      </w:r>
      <w:r w:rsidR="146760F8" w:rsidRPr="5DE00F3A">
        <w:rPr>
          <w:sz w:val="24"/>
          <w:szCs w:val="24"/>
        </w:rPr>
        <w:t>?</w:t>
      </w:r>
    </w:p>
    <w:p w14:paraId="1AED54B0" w14:textId="77777777" w:rsidR="00AB6274" w:rsidRDefault="00AB6274" w:rsidP="00AB6274">
      <w:pPr>
        <w:rPr>
          <w:sz w:val="24"/>
          <w:szCs w:val="24"/>
        </w:rPr>
      </w:pPr>
    </w:p>
    <w:p w14:paraId="5D9AD6B2" w14:textId="77777777" w:rsidR="0091308C" w:rsidRPr="0091308C" w:rsidRDefault="0091308C" w:rsidP="00AB6274">
      <w:pPr>
        <w:rPr>
          <w:sz w:val="24"/>
          <w:szCs w:val="24"/>
        </w:rPr>
      </w:pPr>
    </w:p>
    <w:p w14:paraId="1955B020" w14:textId="77777777" w:rsidR="00F03533" w:rsidRPr="0091308C" w:rsidRDefault="00F03533" w:rsidP="00F0353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Review your answers to the last four questions. What is the greatest block to understanding the scriptures?</w:t>
      </w:r>
    </w:p>
    <w:p w14:paraId="4D857907" w14:textId="77777777" w:rsidR="00F03533" w:rsidRPr="0091308C" w:rsidRDefault="00F03533" w:rsidP="00F03533">
      <w:pPr>
        <w:pStyle w:val="ListParagraph"/>
        <w:rPr>
          <w:sz w:val="24"/>
          <w:szCs w:val="24"/>
        </w:rPr>
      </w:pPr>
    </w:p>
    <w:p w14:paraId="512EC0AB" w14:textId="77777777" w:rsidR="0091308C" w:rsidRPr="0091308C" w:rsidRDefault="0091308C" w:rsidP="00F03533">
      <w:pPr>
        <w:rPr>
          <w:sz w:val="24"/>
          <w:szCs w:val="24"/>
        </w:rPr>
      </w:pPr>
    </w:p>
    <w:p w14:paraId="0630CDFD" w14:textId="5A3184DC" w:rsidR="5DE00F3A" w:rsidRDefault="5DE00F3A" w:rsidP="5DE00F3A">
      <w:pPr>
        <w:rPr>
          <w:sz w:val="24"/>
          <w:szCs w:val="24"/>
        </w:rPr>
      </w:pPr>
    </w:p>
    <w:p w14:paraId="02C58784" w14:textId="77777777" w:rsidR="009A5DE5" w:rsidRPr="0091308C" w:rsidRDefault="009A5DE5" w:rsidP="009A5DE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The scriptures are the word of God and therefore reflect his nature. What does the nature of God and his communication with man tell us about the clarity of scripture?</w:t>
      </w:r>
    </w:p>
    <w:p w14:paraId="4A57D339" w14:textId="77777777" w:rsidR="009A5DE5" w:rsidRDefault="009A5DE5" w:rsidP="009A5DE5">
      <w:pPr>
        <w:rPr>
          <w:sz w:val="24"/>
          <w:szCs w:val="24"/>
        </w:rPr>
      </w:pPr>
    </w:p>
    <w:p w14:paraId="1FF43F7B" w14:textId="77777777" w:rsidR="00C17EDE" w:rsidRPr="0091308C" w:rsidRDefault="00C17EDE" w:rsidP="009A5DE5">
      <w:pPr>
        <w:rPr>
          <w:sz w:val="24"/>
          <w:szCs w:val="24"/>
        </w:rPr>
      </w:pPr>
    </w:p>
    <w:p w14:paraId="7EF71DF0" w14:textId="24A6E346" w:rsidR="5DE00F3A" w:rsidRDefault="5DE00F3A" w:rsidP="5DE00F3A">
      <w:pPr>
        <w:rPr>
          <w:sz w:val="24"/>
          <w:szCs w:val="24"/>
        </w:rPr>
      </w:pPr>
    </w:p>
    <w:p w14:paraId="3930F8F4" w14:textId="77777777" w:rsidR="00B73158" w:rsidRPr="0091308C" w:rsidRDefault="00B73158" w:rsidP="00B731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Read Deuteronomy 6:6-7. How does this passage witness to the clarity of scripture?</w:t>
      </w:r>
    </w:p>
    <w:p w14:paraId="6147C8C6" w14:textId="77777777" w:rsidR="00B73158" w:rsidRDefault="00B73158" w:rsidP="00B73158">
      <w:pPr>
        <w:rPr>
          <w:sz w:val="24"/>
          <w:szCs w:val="24"/>
        </w:rPr>
      </w:pPr>
    </w:p>
    <w:p w14:paraId="00DBCEDF" w14:textId="77777777" w:rsidR="00C17EDE" w:rsidRPr="0091308C" w:rsidRDefault="00C17EDE" w:rsidP="00B73158">
      <w:pPr>
        <w:rPr>
          <w:sz w:val="24"/>
          <w:szCs w:val="24"/>
        </w:rPr>
      </w:pPr>
    </w:p>
    <w:p w14:paraId="6D35C2AA" w14:textId="20401B7D" w:rsidR="5DE00F3A" w:rsidRDefault="5DE00F3A" w:rsidP="5DE00F3A">
      <w:pPr>
        <w:rPr>
          <w:sz w:val="24"/>
          <w:szCs w:val="24"/>
        </w:rPr>
      </w:pPr>
    </w:p>
    <w:p w14:paraId="29BD57DB" w14:textId="77777777" w:rsidR="00767232" w:rsidRPr="0091308C" w:rsidRDefault="00767232" w:rsidP="0076723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Read Deuteronomy 30:11-14. Are the commands of God too difficult to be understood or obeyed? How distant is the word of God?</w:t>
      </w:r>
    </w:p>
    <w:p w14:paraId="31211953" w14:textId="77777777" w:rsidR="00767232" w:rsidRPr="0091308C" w:rsidRDefault="00767232" w:rsidP="00767232">
      <w:pPr>
        <w:pStyle w:val="ListParagraph"/>
        <w:rPr>
          <w:sz w:val="24"/>
          <w:szCs w:val="24"/>
        </w:rPr>
      </w:pPr>
    </w:p>
    <w:p w14:paraId="75F71400" w14:textId="77777777" w:rsidR="00C17EDE" w:rsidRDefault="00C17EDE" w:rsidP="00767232">
      <w:pPr>
        <w:rPr>
          <w:sz w:val="24"/>
          <w:szCs w:val="24"/>
        </w:rPr>
      </w:pPr>
    </w:p>
    <w:p w14:paraId="5350DDC7" w14:textId="77777777" w:rsidR="001802B0" w:rsidRDefault="001802B0" w:rsidP="00767232">
      <w:pPr>
        <w:rPr>
          <w:sz w:val="24"/>
          <w:szCs w:val="24"/>
        </w:rPr>
      </w:pPr>
    </w:p>
    <w:p w14:paraId="52618CC3" w14:textId="77777777" w:rsidR="001802B0" w:rsidRDefault="001802B0" w:rsidP="00767232">
      <w:pPr>
        <w:rPr>
          <w:sz w:val="24"/>
          <w:szCs w:val="24"/>
        </w:rPr>
      </w:pPr>
    </w:p>
    <w:p w14:paraId="5E33E4B6" w14:textId="77777777" w:rsidR="001802B0" w:rsidRPr="0091308C" w:rsidRDefault="001802B0" w:rsidP="00767232">
      <w:pPr>
        <w:rPr>
          <w:sz w:val="24"/>
          <w:szCs w:val="24"/>
        </w:rPr>
      </w:pPr>
    </w:p>
    <w:p w14:paraId="403CA97C" w14:textId="7D6A6C3B" w:rsidR="004C0B50" w:rsidRPr="0091308C" w:rsidRDefault="004C0B50" w:rsidP="004C0B5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lastRenderedPageBreak/>
        <w:t xml:space="preserve">Read Psalm 19:7, Psalm 119:130, Psalm 119:105. What does the </w:t>
      </w:r>
      <w:r w:rsidR="38A59C03" w:rsidRPr="5DE00F3A">
        <w:rPr>
          <w:sz w:val="24"/>
          <w:szCs w:val="24"/>
        </w:rPr>
        <w:t>W</w:t>
      </w:r>
      <w:r w:rsidRPr="5DE00F3A">
        <w:rPr>
          <w:sz w:val="24"/>
          <w:szCs w:val="24"/>
        </w:rPr>
        <w:t xml:space="preserve">ord of God provide? </w:t>
      </w:r>
    </w:p>
    <w:p w14:paraId="3DEBBE86" w14:textId="77777777" w:rsidR="004C0B50" w:rsidRDefault="004C0B50" w:rsidP="004C0B50">
      <w:pPr>
        <w:rPr>
          <w:sz w:val="24"/>
          <w:szCs w:val="24"/>
        </w:rPr>
      </w:pPr>
    </w:p>
    <w:p w14:paraId="119D459A" w14:textId="77777777" w:rsidR="00281573" w:rsidRPr="0091308C" w:rsidRDefault="00281573" w:rsidP="004C0B50">
      <w:pPr>
        <w:rPr>
          <w:sz w:val="24"/>
          <w:szCs w:val="24"/>
        </w:rPr>
      </w:pPr>
    </w:p>
    <w:p w14:paraId="15D69478" w14:textId="77777777" w:rsidR="0050752B" w:rsidRPr="0091308C" w:rsidRDefault="0050752B" w:rsidP="0050752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308C">
        <w:rPr>
          <w:sz w:val="24"/>
          <w:szCs w:val="24"/>
        </w:rPr>
        <w:t>What do these three passages from the Psalms teach us about the clarity of scripture?</w:t>
      </w:r>
    </w:p>
    <w:p w14:paraId="296E2C6B" w14:textId="77777777" w:rsidR="0050752B" w:rsidRDefault="0050752B" w:rsidP="0050752B">
      <w:pPr>
        <w:pStyle w:val="ListParagraph"/>
      </w:pPr>
    </w:p>
    <w:p w14:paraId="313DC27A" w14:textId="77777777" w:rsidR="00281573" w:rsidRDefault="00281573" w:rsidP="0050752B">
      <w:pPr>
        <w:pStyle w:val="ListParagraph"/>
      </w:pPr>
    </w:p>
    <w:p w14:paraId="48DBC298" w14:textId="77777777" w:rsidR="00B743CE" w:rsidRPr="00894DBE" w:rsidRDefault="00B743CE" w:rsidP="00894DBE">
      <w:pPr>
        <w:spacing w:after="0" w:line="240" w:lineRule="auto"/>
        <w:rPr>
          <w:sz w:val="24"/>
          <w:szCs w:val="24"/>
          <w:lang w:val="en"/>
        </w:rPr>
      </w:pPr>
    </w:p>
    <w:p w14:paraId="31C517C3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75A7AB76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11270C97" w14:textId="77777777" w:rsidR="00894DBE" w:rsidRPr="00281573" w:rsidRDefault="00894DBE" w:rsidP="00894DB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>Read Matthew 12:3, 5; 19:4; 21:42; 22:31. What is the repeated phrase in these passages?</w:t>
      </w:r>
    </w:p>
    <w:p w14:paraId="1DAF643F" w14:textId="77777777" w:rsidR="00894DBE" w:rsidRDefault="00894DBE" w:rsidP="00894DBE">
      <w:pPr>
        <w:rPr>
          <w:sz w:val="24"/>
          <w:szCs w:val="24"/>
        </w:rPr>
      </w:pPr>
    </w:p>
    <w:p w14:paraId="3C6628B2" w14:textId="77777777" w:rsidR="00281573" w:rsidRPr="00281573" w:rsidRDefault="00281573" w:rsidP="00894DBE">
      <w:pPr>
        <w:rPr>
          <w:sz w:val="24"/>
          <w:szCs w:val="24"/>
        </w:rPr>
      </w:pPr>
    </w:p>
    <w:p w14:paraId="048CBDD4" w14:textId="688A1CFE" w:rsidR="001B60A2" w:rsidRPr="00281573" w:rsidRDefault="001B60A2" w:rsidP="001B60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t>What is the working assumption of Jesus when he asks th</w:t>
      </w:r>
      <w:r w:rsidR="1ABA8CFD" w:rsidRPr="5DE00F3A">
        <w:rPr>
          <w:sz w:val="24"/>
          <w:szCs w:val="24"/>
        </w:rPr>
        <w:t>e</w:t>
      </w:r>
      <w:r w:rsidRPr="5DE00F3A">
        <w:rPr>
          <w:sz w:val="24"/>
          <w:szCs w:val="24"/>
        </w:rPr>
        <w:t xml:space="preserve"> question</w:t>
      </w:r>
      <w:r w:rsidR="671E4B08" w:rsidRPr="5DE00F3A">
        <w:rPr>
          <w:sz w:val="24"/>
          <w:szCs w:val="24"/>
        </w:rPr>
        <w:t xml:space="preserve"> from the above passages in Matthew</w:t>
      </w:r>
      <w:r w:rsidRPr="5DE00F3A">
        <w:rPr>
          <w:sz w:val="24"/>
          <w:szCs w:val="24"/>
        </w:rPr>
        <w:t>?</w:t>
      </w:r>
    </w:p>
    <w:p w14:paraId="54AA3E4B" w14:textId="77777777" w:rsidR="001B60A2" w:rsidRDefault="001B60A2" w:rsidP="001B60A2">
      <w:pPr>
        <w:rPr>
          <w:sz w:val="24"/>
          <w:szCs w:val="24"/>
        </w:rPr>
      </w:pPr>
    </w:p>
    <w:p w14:paraId="063FBAFD" w14:textId="77777777" w:rsidR="00281573" w:rsidRPr="00281573" w:rsidRDefault="00281573" w:rsidP="001B60A2">
      <w:pPr>
        <w:rPr>
          <w:sz w:val="24"/>
          <w:szCs w:val="24"/>
        </w:rPr>
      </w:pPr>
    </w:p>
    <w:p w14:paraId="73841042" w14:textId="77777777" w:rsidR="009354EA" w:rsidRPr="00281573" w:rsidRDefault="009354EA" w:rsidP="009354E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>Read 1 Timothy 4:13. What is Paul’s focus in this passage?</w:t>
      </w:r>
    </w:p>
    <w:p w14:paraId="70A5E17A" w14:textId="77777777" w:rsidR="009354EA" w:rsidRDefault="009354EA" w:rsidP="009354EA">
      <w:pPr>
        <w:rPr>
          <w:sz w:val="24"/>
          <w:szCs w:val="24"/>
        </w:rPr>
      </w:pPr>
    </w:p>
    <w:p w14:paraId="0FBDD84F" w14:textId="77777777" w:rsidR="00024179" w:rsidRPr="00281573" w:rsidRDefault="00024179" w:rsidP="009354EA">
      <w:pPr>
        <w:rPr>
          <w:sz w:val="24"/>
          <w:szCs w:val="24"/>
        </w:rPr>
      </w:pPr>
    </w:p>
    <w:p w14:paraId="6ACECC5A" w14:textId="77777777" w:rsidR="006117CC" w:rsidRPr="00281573" w:rsidRDefault="006117CC" w:rsidP="006117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>Why would Paul give this instruction to Timothy? What presuppositions about the clarity of scripture does Paul have?</w:t>
      </w:r>
    </w:p>
    <w:p w14:paraId="7D2B6A79" w14:textId="77777777" w:rsidR="006117CC" w:rsidRPr="00281573" w:rsidRDefault="006117CC" w:rsidP="006117CC">
      <w:pPr>
        <w:pStyle w:val="ListParagraph"/>
        <w:rPr>
          <w:sz w:val="24"/>
          <w:szCs w:val="24"/>
        </w:rPr>
      </w:pPr>
    </w:p>
    <w:p w14:paraId="6DC36CA2" w14:textId="77777777" w:rsidR="006117CC" w:rsidRPr="00281573" w:rsidRDefault="006117CC" w:rsidP="006117CC">
      <w:pPr>
        <w:rPr>
          <w:sz w:val="24"/>
          <w:szCs w:val="24"/>
        </w:rPr>
      </w:pPr>
    </w:p>
    <w:p w14:paraId="49A88302" w14:textId="16C0EC26" w:rsidR="5DE00F3A" w:rsidRDefault="5DE00F3A" w:rsidP="5DE00F3A">
      <w:pPr>
        <w:rPr>
          <w:sz w:val="24"/>
          <w:szCs w:val="24"/>
        </w:rPr>
      </w:pPr>
    </w:p>
    <w:p w14:paraId="316EC3BD" w14:textId="77777777" w:rsidR="00340286" w:rsidRPr="00281573" w:rsidRDefault="00340286" w:rsidP="003402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 xml:space="preserve">Consider </w:t>
      </w:r>
      <w:proofErr w:type="gramStart"/>
      <w:r w:rsidRPr="00281573">
        <w:rPr>
          <w:sz w:val="24"/>
          <w:szCs w:val="24"/>
        </w:rPr>
        <w:t>all of</w:t>
      </w:r>
      <w:proofErr w:type="gramEnd"/>
      <w:r w:rsidRPr="00281573">
        <w:rPr>
          <w:sz w:val="24"/>
          <w:szCs w:val="24"/>
        </w:rPr>
        <w:t xml:space="preserve"> the passages that have been examined. How would you describe the clarity of scripture to a fellow church member? How would you describe the clarity of scripture to an unbeliever?</w:t>
      </w:r>
    </w:p>
    <w:p w14:paraId="2810758F" w14:textId="77777777" w:rsidR="00340286" w:rsidRDefault="00340286" w:rsidP="00340286">
      <w:pPr>
        <w:rPr>
          <w:sz w:val="24"/>
          <w:szCs w:val="24"/>
        </w:rPr>
      </w:pPr>
    </w:p>
    <w:p w14:paraId="43930EEF" w14:textId="77777777" w:rsidR="00024179" w:rsidRPr="00281573" w:rsidRDefault="00024179" w:rsidP="00340286">
      <w:pPr>
        <w:rPr>
          <w:sz w:val="24"/>
          <w:szCs w:val="24"/>
        </w:rPr>
      </w:pPr>
    </w:p>
    <w:p w14:paraId="42990E9A" w14:textId="6DC9CEEF" w:rsidR="5DE00F3A" w:rsidRDefault="5DE00F3A" w:rsidP="5DE00F3A">
      <w:pPr>
        <w:rPr>
          <w:sz w:val="24"/>
          <w:szCs w:val="24"/>
        </w:rPr>
      </w:pPr>
    </w:p>
    <w:p w14:paraId="218088A7" w14:textId="11D96BE8" w:rsidR="5DE00F3A" w:rsidRDefault="5DE00F3A" w:rsidP="5DE00F3A">
      <w:pPr>
        <w:rPr>
          <w:sz w:val="24"/>
          <w:szCs w:val="24"/>
        </w:rPr>
      </w:pPr>
    </w:p>
    <w:p w14:paraId="4A6ED0A8" w14:textId="02F441CE" w:rsidR="00C51B36" w:rsidRPr="00281573" w:rsidRDefault="00C51B36" w:rsidP="00C51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lastRenderedPageBreak/>
        <w:t xml:space="preserve">If scripture is clear, how does this </w:t>
      </w:r>
      <w:r w:rsidR="06A1D015" w:rsidRPr="5DE00F3A">
        <w:rPr>
          <w:sz w:val="24"/>
          <w:szCs w:val="24"/>
        </w:rPr>
        <w:t>affect</w:t>
      </w:r>
      <w:r w:rsidRPr="5DE00F3A">
        <w:rPr>
          <w:sz w:val="24"/>
          <w:szCs w:val="24"/>
        </w:rPr>
        <w:t xml:space="preserve"> you personally?</w:t>
      </w:r>
    </w:p>
    <w:p w14:paraId="476DABAC" w14:textId="77777777" w:rsidR="00C51B36" w:rsidRPr="00281573" w:rsidRDefault="00C51B36" w:rsidP="00C51B36">
      <w:pPr>
        <w:pStyle w:val="ListParagraph"/>
        <w:rPr>
          <w:sz w:val="24"/>
          <w:szCs w:val="24"/>
        </w:rPr>
      </w:pPr>
    </w:p>
    <w:p w14:paraId="43C3BE70" w14:textId="77777777" w:rsidR="00C51B36" w:rsidRPr="00281573" w:rsidRDefault="00C51B36" w:rsidP="00C51B36">
      <w:pPr>
        <w:rPr>
          <w:sz w:val="24"/>
          <w:szCs w:val="24"/>
        </w:rPr>
      </w:pPr>
    </w:p>
    <w:p w14:paraId="6C777707" w14:textId="77777777" w:rsidR="00BF0734" w:rsidRPr="00281573" w:rsidRDefault="00BF0734" w:rsidP="00BF073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>If scripture is clear what could keep you from understanding it?</w:t>
      </w:r>
    </w:p>
    <w:p w14:paraId="03074220" w14:textId="77777777" w:rsidR="00BF0734" w:rsidRDefault="00BF0734" w:rsidP="00BF0734">
      <w:pPr>
        <w:rPr>
          <w:sz w:val="24"/>
          <w:szCs w:val="24"/>
        </w:rPr>
      </w:pPr>
    </w:p>
    <w:p w14:paraId="4743923D" w14:textId="77777777" w:rsidR="00024179" w:rsidRDefault="00024179" w:rsidP="00BF0734">
      <w:pPr>
        <w:rPr>
          <w:sz w:val="24"/>
          <w:szCs w:val="24"/>
        </w:rPr>
      </w:pPr>
    </w:p>
    <w:p w14:paraId="7A173F5C" w14:textId="77777777" w:rsidR="00024179" w:rsidRPr="00281573" w:rsidRDefault="00024179" w:rsidP="00BF0734">
      <w:pPr>
        <w:rPr>
          <w:sz w:val="24"/>
          <w:szCs w:val="24"/>
        </w:rPr>
      </w:pPr>
    </w:p>
    <w:p w14:paraId="45DA03A0" w14:textId="5A459DBA" w:rsidR="5DE00F3A" w:rsidRDefault="5DE00F3A" w:rsidP="5DE00F3A">
      <w:pPr>
        <w:rPr>
          <w:sz w:val="24"/>
          <w:szCs w:val="24"/>
        </w:rPr>
      </w:pPr>
    </w:p>
    <w:p w14:paraId="69A0C16A" w14:textId="1A57C54B" w:rsidR="5DE00F3A" w:rsidRDefault="5DE00F3A" w:rsidP="5DE00F3A">
      <w:pPr>
        <w:rPr>
          <w:sz w:val="24"/>
          <w:szCs w:val="24"/>
        </w:rPr>
      </w:pPr>
    </w:p>
    <w:p w14:paraId="1CA33939" w14:textId="77777777" w:rsidR="00021B9B" w:rsidRPr="00281573" w:rsidRDefault="00021B9B" w:rsidP="00021B9B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281573">
        <w:rPr>
          <w:sz w:val="24"/>
          <w:szCs w:val="24"/>
        </w:rPr>
        <w:t>In light of</w:t>
      </w:r>
      <w:proofErr w:type="gramEnd"/>
      <w:r w:rsidRPr="00281573">
        <w:rPr>
          <w:sz w:val="24"/>
          <w:szCs w:val="24"/>
        </w:rPr>
        <w:t xml:space="preserve"> the clarity of scripture how should you pray as you prepare to study it?</w:t>
      </w:r>
    </w:p>
    <w:p w14:paraId="1CEFA194" w14:textId="77777777" w:rsidR="00021B9B" w:rsidRPr="00281573" w:rsidRDefault="00021B9B" w:rsidP="00021B9B">
      <w:pPr>
        <w:pStyle w:val="ListParagraph"/>
        <w:rPr>
          <w:sz w:val="24"/>
          <w:szCs w:val="24"/>
        </w:rPr>
      </w:pPr>
    </w:p>
    <w:p w14:paraId="72D59AC0" w14:textId="77777777" w:rsidR="00024179" w:rsidRPr="00281573" w:rsidRDefault="00024179" w:rsidP="00021B9B">
      <w:pPr>
        <w:rPr>
          <w:sz w:val="24"/>
          <w:szCs w:val="24"/>
        </w:rPr>
      </w:pPr>
    </w:p>
    <w:p w14:paraId="73181D46" w14:textId="537C4DE6" w:rsidR="5DE00F3A" w:rsidRDefault="5DE00F3A" w:rsidP="5DE00F3A">
      <w:pPr>
        <w:rPr>
          <w:sz w:val="24"/>
          <w:szCs w:val="24"/>
        </w:rPr>
      </w:pPr>
    </w:p>
    <w:p w14:paraId="62D705E6" w14:textId="778AC979" w:rsidR="5DE00F3A" w:rsidRDefault="5DE00F3A" w:rsidP="5DE00F3A">
      <w:pPr>
        <w:rPr>
          <w:sz w:val="24"/>
          <w:szCs w:val="24"/>
        </w:rPr>
      </w:pPr>
    </w:p>
    <w:p w14:paraId="0C85877C" w14:textId="76B33FA9" w:rsidR="5DE00F3A" w:rsidRDefault="5DE00F3A" w:rsidP="5DE00F3A">
      <w:pPr>
        <w:rPr>
          <w:sz w:val="24"/>
          <w:szCs w:val="24"/>
        </w:rPr>
      </w:pPr>
    </w:p>
    <w:p w14:paraId="6DB0E5F8" w14:textId="77777777" w:rsidR="0041236E" w:rsidRPr="00281573" w:rsidRDefault="0005617F" w:rsidP="004123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1573">
        <w:rPr>
          <w:sz w:val="24"/>
          <w:szCs w:val="24"/>
        </w:rPr>
        <w:t>If scripture is clear how should the Church body engage with it? What priority should it have in our gathering?</w:t>
      </w:r>
    </w:p>
    <w:p w14:paraId="7D803E08" w14:textId="77777777" w:rsidR="0041236E" w:rsidRDefault="0041236E" w:rsidP="0041236E">
      <w:pPr>
        <w:rPr>
          <w:sz w:val="24"/>
          <w:szCs w:val="24"/>
        </w:rPr>
      </w:pPr>
    </w:p>
    <w:p w14:paraId="12BDF429" w14:textId="77777777" w:rsidR="00024179" w:rsidRPr="00281573" w:rsidRDefault="00024179" w:rsidP="0041236E">
      <w:pPr>
        <w:rPr>
          <w:sz w:val="24"/>
          <w:szCs w:val="24"/>
        </w:rPr>
      </w:pPr>
    </w:p>
    <w:p w14:paraId="100ECBBD" w14:textId="1C832223" w:rsidR="5DE00F3A" w:rsidRDefault="5DE00F3A" w:rsidP="0C3C9A53">
      <w:pPr>
        <w:rPr>
          <w:sz w:val="24"/>
          <w:szCs w:val="24"/>
        </w:rPr>
      </w:pPr>
    </w:p>
    <w:p w14:paraId="04E1DB7B" w14:textId="3692FC6F" w:rsidR="0041236E" w:rsidRPr="00281573" w:rsidRDefault="0041236E" w:rsidP="004123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DE00F3A">
        <w:rPr>
          <w:sz w:val="24"/>
          <w:szCs w:val="24"/>
        </w:rPr>
        <w:t xml:space="preserve">What should our hearts response be to the clear communication that God has blessed us with in His </w:t>
      </w:r>
      <w:r w:rsidR="38204BEA" w:rsidRPr="5DE00F3A">
        <w:rPr>
          <w:sz w:val="24"/>
          <w:szCs w:val="24"/>
        </w:rPr>
        <w:t>W</w:t>
      </w:r>
      <w:r w:rsidRPr="5DE00F3A">
        <w:rPr>
          <w:sz w:val="24"/>
          <w:szCs w:val="24"/>
        </w:rPr>
        <w:t>ord?</w:t>
      </w:r>
    </w:p>
    <w:p w14:paraId="7ADB9001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4DE47E29" w14:textId="77777777" w:rsidR="001A14C5" w:rsidRDefault="001A14C5" w:rsidP="00B743CE">
      <w:pPr>
        <w:spacing w:after="0" w:line="240" w:lineRule="auto"/>
        <w:rPr>
          <w:sz w:val="24"/>
          <w:szCs w:val="24"/>
        </w:rPr>
      </w:pPr>
    </w:p>
    <w:p w14:paraId="1DABF7EC" w14:textId="77777777" w:rsidR="001A14C5" w:rsidRDefault="001A14C5" w:rsidP="00B743CE">
      <w:pPr>
        <w:spacing w:after="0" w:line="240" w:lineRule="auto"/>
        <w:rPr>
          <w:sz w:val="24"/>
          <w:szCs w:val="24"/>
        </w:rPr>
      </w:pPr>
    </w:p>
    <w:p w14:paraId="7E770297" w14:textId="68DF8A29" w:rsidR="5DE00F3A" w:rsidRDefault="5DE00F3A" w:rsidP="5DE00F3A">
      <w:pPr>
        <w:spacing w:after="0" w:line="240" w:lineRule="auto"/>
        <w:rPr>
          <w:sz w:val="24"/>
          <w:szCs w:val="24"/>
        </w:rPr>
      </w:pPr>
    </w:p>
    <w:p w14:paraId="410F4C18" w14:textId="6F68FB3C" w:rsidR="5DE00F3A" w:rsidRDefault="5DE00F3A" w:rsidP="0C3C9A53">
      <w:pPr>
        <w:spacing w:after="0" w:line="240" w:lineRule="auto"/>
        <w:rPr>
          <w:sz w:val="24"/>
          <w:szCs w:val="24"/>
        </w:rPr>
      </w:pPr>
    </w:p>
    <w:p w14:paraId="16AEE550" w14:textId="2594D335" w:rsidR="0C3C9A53" w:rsidRDefault="0C3C9A53" w:rsidP="0C3C9A53">
      <w:pPr>
        <w:spacing w:after="0" w:line="240" w:lineRule="auto"/>
        <w:rPr>
          <w:sz w:val="24"/>
          <w:szCs w:val="24"/>
        </w:rPr>
      </w:pPr>
    </w:p>
    <w:p w14:paraId="54307597" w14:textId="61628675" w:rsidR="002F0BCB" w:rsidRPr="00DC0597" w:rsidRDefault="00DC0597" w:rsidP="00B743CE">
      <w:pPr>
        <w:spacing w:after="0" w:line="240" w:lineRule="auto"/>
      </w:pPr>
      <w:r w:rsidRPr="5DE00F3A">
        <w:rPr>
          <w:sz w:val="24"/>
          <w:szCs w:val="24"/>
        </w:rPr>
        <w:t>In preparation for Sunday, pray</w:t>
      </w:r>
      <w:r w:rsidR="001A14C5" w:rsidRPr="5DE00F3A">
        <w:rPr>
          <w:sz w:val="24"/>
          <w:szCs w:val="24"/>
        </w:rPr>
        <w:t xml:space="preserve"> </w:t>
      </w:r>
      <w:r w:rsidR="79C8A4C1" w:rsidRPr="5DE00F3A">
        <w:rPr>
          <w:sz w:val="24"/>
          <w:szCs w:val="24"/>
        </w:rPr>
        <w:t>thanking</w:t>
      </w:r>
      <w:r w:rsidR="001A14C5" w:rsidRPr="5DE00F3A">
        <w:rPr>
          <w:sz w:val="24"/>
          <w:szCs w:val="24"/>
        </w:rPr>
        <w:t xml:space="preserve"> God for communicating with us clearly in his </w:t>
      </w:r>
      <w:r w:rsidR="664209B5" w:rsidRPr="5DE00F3A">
        <w:rPr>
          <w:sz w:val="24"/>
          <w:szCs w:val="24"/>
        </w:rPr>
        <w:t>W</w:t>
      </w:r>
      <w:r w:rsidR="00BC5F6E" w:rsidRPr="5DE00F3A">
        <w:rPr>
          <w:sz w:val="24"/>
          <w:szCs w:val="24"/>
        </w:rPr>
        <w:t xml:space="preserve">ord. Ask </w:t>
      </w:r>
      <w:r w:rsidR="009746D7" w:rsidRPr="5DE00F3A">
        <w:rPr>
          <w:sz w:val="24"/>
          <w:szCs w:val="24"/>
        </w:rPr>
        <w:t xml:space="preserve">God to reveal any sin in </w:t>
      </w:r>
      <w:r w:rsidR="69E57C86" w:rsidRPr="5DE00F3A">
        <w:rPr>
          <w:sz w:val="24"/>
          <w:szCs w:val="24"/>
        </w:rPr>
        <w:t>y</w:t>
      </w:r>
      <w:r w:rsidR="009746D7" w:rsidRPr="5DE00F3A">
        <w:rPr>
          <w:sz w:val="24"/>
          <w:szCs w:val="24"/>
        </w:rPr>
        <w:t xml:space="preserve">our hearts that keeps </w:t>
      </w:r>
      <w:r w:rsidR="35627B4C" w:rsidRPr="5DE00F3A">
        <w:rPr>
          <w:sz w:val="24"/>
          <w:szCs w:val="24"/>
        </w:rPr>
        <w:t>you</w:t>
      </w:r>
      <w:r w:rsidR="009746D7" w:rsidRPr="5DE00F3A">
        <w:rPr>
          <w:sz w:val="24"/>
          <w:szCs w:val="24"/>
        </w:rPr>
        <w:t xml:space="preserve"> from rightly understanding and </w:t>
      </w:r>
      <w:r w:rsidR="008C4A8A" w:rsidRPr="5DE00F3A">
        <w:rPr>
          <w:sz w:val="24"/>
          <w:szCs w:val="24"/>
        </w:rPr>
        <w:t>submitting to</w:t>
      </w:r>
      <w:r w:rsidR="009746D7" w:rsidRPr="5DE00F3A">
        <w:rPr>
          <w:sz w:val="24"/>
          <w:szCs w:val="24"/>
        </w:rPr>
        <w:t xml:space="preserve"> his </w:t>
      </w:r>
      <w:r w:rsidR="58FF1153" w:rsidRPr="5DE00F3A">
        <w:rPr>
          <w:sz w:val="24"/>
          <w:szCs w:val="24"/>
        </w:rPr>
        <w:t>W</w:t>
      </w:r>
      <w:r w:rsidR="009746D7" w:rsidRPr="5DE00F3A">
        <w:rPr>
          <w:sz w:val="24"/>
          <w:szCs w:val="24"/>
        </w:rPr>
        <w:t>ord.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4B7A" w14:textId="77777777" w:rsidR="00F04E22" w:rsidRDefault="00F04E22" w:rsidP="00ED3079">
      <w:pPr>
        <w:spacing w:after="0" w:line="240" w:lineRule="auto"/>
      </w:pPr>
      <w:r>
        <w:separator/>
      </w:r>
    </w:p>
  </w:endnote>
  <w:endnote w:type="continuationSeparator" w:id="0">
    <w:p w14:paraId="6B9920F1" w14:textId="77777777" w:rsidR="00F04E22" w:rsidRDefault="00F04E22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B0952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6D4D" w14:textId="77777777" w:rsidR="00F04E22" w:rsidRDefault="00F04E22" w:rsidP="00ED3079">
      <w:pPr>
        <w:spacing w:after="0" w:line="240" w:lineRule="auto"/>
      </w:pPr>
      <w:r>
        <w:separator/>
      </w:r>
    </w:p>
  </w:footnote>
  <w:footnote w:type="continuationSeparator" w:id="0">
    <w:p w14:paraId="09D047E3" w14:textId="77777777" w:rsidR="00F04E22" w:rsidRDefault="00F04E22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EF4D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748C0A3A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1855259">
    <w:abstractNumId w:val="8"/>
  </w:num>
  <w:num w:numId="2" w16cid:durableId="1913002746">
    <w:abstractNumId w:val="6"/>
  </w:num>
  <w:num w:numId="3" w16cid:durableId="1314871995">
    <w:abstractNumId w:val="10"/>
  </w:num>
  <w:num w:numId="4" w16cid:durableId="957180165">
    <w:abstractNumId w:val="5"/>
  </w:num>
  <w:num w:numId="5" w16cid:durableId="2022464259">
    <w:abstractNumId w:val="1"/>
  </w:num>
  <w:num w:numId="6" w16cid:durableId="806626433">
    <w:abstractNumId w:val="9"/>
  </w:num>
  <w:num w:numId="7" w16cid:durableId="1403944157">
    <w:abstractNumId w:val="11"/>
  </w:num>
  <w:num w:numId="8" w16cid:durableId="1214922275">
    <w:abstractNumId w:val="3"/>
  </w:num>
  <w:num w:numId="9" w16cid:durableId="1437872647">
    <w:abstractNumId w:val="7"/>
  </w:num>
  <w:num w:numId="10" w16cid:durableId="562838161">
    <w:abstractNumId w:val="0"/>
  </w:num>
  <w:num w:numId="11" w16cid:durableId="1589735156">
    <w:abstractNumId w:val="4"/>
  </w:num>
  <w:num w:numId="12" w16cid:durableId="947926916">
    <w:abstractNumId w:val="12"/>
  </w:num>
  <w:num w:numId="13" w16cid:durableId="178981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01"/>
    <w:rsid w:val="00005FBF"/>
    <w:rsid w:val="00021B9B"/>
    <w:rsid w:val="00024179"/>
    <w:rsid w:val="000377AA"/>
    <w:rsid w:val="0005617F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2321"/>
    <w:rsid w:val="000E6F7B"/>
    <w:rsid w:val="000F2268"/>
    <w:rsid w:val="00105AFA"/>
    <w:rsid w:val="001170AA"/>
    <w:rsid w:val="00137661"/>
    <w:rsid w:val="00141C40"/>
    <w:rsid w:val="001802B0"/>
    <w:rsid w:val="00190E0A"/>
    <w:rsid w:val="001A14C5"/>
    <w:rsid w:val="001B4ED8"/>
    <w:rsid w:val="001B60A2"/>
    <w:rsid w:val="002102DD"/>
    <w:rsid w:val="002613F3"/>
    <w:rsid w:val="002743EF"/>
    <w:rsid w:val="00277AA9"/>
    <w:rsid w:val="00281573"/>
    <w:rsid w:val="0028354E"/>
    <w:rsid w:val="002A5CD5"/>
    <w:rsid w:val="002D51C3"/>
    <w:rsid w:val="002F0BCB"/>
    <w:rsid w:val="00315F11"/>
    <w:rsid w:val="00316C9E"/>
    <w:rsid w:val="003201F1"/>
    <w:rsid w:val="00324F30"/>
    <w:rsid w:val="0032773B"/>
    <w:rsid w:val="00340286"/>
    <w:rsid w:val="00345774"/>
    <w:rsid w:val="003469AF"/>
    <w:rsid w:val="00346C10"/>
    <w:rsid w:val="00383890"/>
    <w:rsid w:val="003E3558"/>
    <w:rsid w:val="003E5B56"/>
    <w:rsid w:val="0041236E"/>
    <w:rsid w:val="0044366D"/>
    <w:rsid w:val="00473E9E"/>
    <w:rsid w:val="00483BE1"/>
    <w:rsid w:val="00487F23"/>
    <w:rsid w:val="00495515"/>
    <w:rsid w:val="004C0B50"/>
    <w:rsid w:val="004D311D"/>
    <w:rsid w:val="004E32C6"/>
    <w:rsid w:val="004E3897"/>
    <w:rsid w:val="004E4E73"/>
    <w:rsid w:val="005024CF"/>
    <w:rsid w:val="0050752B"/>
    <w:rsid w:val="00533EAA"/>
    <w:rsid w:val="005411A5"/>
    <w:rsid w:val="00554669"/>
    <w:rsid w:val="005B3F9F"/>
    <w:rsid w:val="005C754F"/>
    <w:rsid w:val="00606EB8"/>
    <w:rsid w:val="006117CC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5540D"/>
    <w:rsid w:val="00767232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94DBE"/>
    <w:rsid w:val="008C22DA"/>
    <w:rsid w:val="008C4A8A"/>
    <w:rsid w:val="008E0AA6"/>
    <w:rsid w:val="008E6A3B"/>
    <w:rsid w:val="008F008F"/>
    <w:rsid w:val="008F2EE6"/>
    <w:rsid w:val="00903156"/>
    <w:rsid w:val="0091308C"/>
    <w:rsid w:val="009324C3"/>
    <w:rsid w:val="009354EA"/>
    <w:rsid w:val="00935A27"/>
    <w:rsid w:val="00936601"/>
    <w:rsid w:val="00966766"/>
    <w:rsid w:val="009746D7"/>
    <w:rsid w:val="00986046"/>
    <w:rsid w:val="009A5A0C"/>
    <w:rsid w:val="009A5DE5"/>
    <w:rsid w:val="009D505E"/>
    <w:rsid w:val="009E1E15"/>
    <w:rsid w:val="00A06AB5"/>
    <w:rsid w:val="00A22FE9"/>
    <w:rsid w:val="00A55A73"/>
    <w:rsid w:val="00A658C5"/>
    <w:rsid w:val="00AB6274"/>
    <w:rsid w:val="00AC1CE3"/>
    <w:rsid w:val="00AE401A"/>
    <w:rsid w:val="00AE46C0"/>
    <w:rsid w:val="00AF3801"/>
    <w:rsid w:val="00B25A54"/>
    <w:rsid w:val="00B402EC"/>
    <w:rsid w:val="00B5052E"/>
    <w:rsid w:val="00B612BC"/>
    <w:rsid w:val="00B73158"/>
    <w:rsid w:val="00B743CE"/>
    <w:rsid w:val="00B763B7"/>
    <w:rsid w:val="00B93616"/>
    <w:rsid w:val="00BC5F6E"/>
    <w:rsid w:val="00BF0734"/>
    <w:rsid w:val="00C01449"/>
    <w:rsid w:val="00C17EDE"/>
    <w:rsid w:val="00C33881"/>
    <w:rsid w:val="00C410FB"/>
    <w:rsid w:val="00C415F6"/>
    <w:rsid w:val="00C51B36"/>
    <w:rsid w:val="00C7056D"/>
    <w:rsid w:val="00C90A74"/>
    <w:rsid w:val="00CB16F7"/>
    <w:rsid w:val="00CC697E"/>
    <w:rsid w:val="00CE01A1"/>
    <w:rsid w:val="00CE2378"/>
    <w:rsid w:val="00CE298F"/>
    <w:rsid w:val="00D100C2"/>
    <w:rsid w:val="00D25C7B"/>
    <w:rsid w:val="00D45B48"/>
    <w:rsid w:val="00D641CA"/>
    <w:rsid w:val="00D74CDA"/>
    <w:rsid w:val="00D86AA3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3EED"/>
    <w:rsid w:val="00E766CC"/>
    <w:rsid w:val="00E8291D"/>
    <w:rsid w:val="00EA4800"/>
    <w:rsid w:val="00EB303F"/>
    <w:rsid w:val="00ED3079"/>
    <w:rsid w:val="00F03533"/>
    <w:rsid w:val="00F04E22"/>
    <w:rsid w:val="00F83F95"/>
    <w:rsid w:val="00FC1F96"/>
    <w:rsid w:val="00FD0E39"/>
    <w:rsid w:val="00FD3C76"/>
    <w:rsid w:val="00FE47C6"/>
    <w:rsid w:val="06A1D015"/>
    <w:rsid w:val="0A2F58E8"/>
    <w:rsid w:val="0C3C9A53"/>
    <w:rsid w:val="0D60D552"/>
    <w:rsid w:val="146760F8"/>
    <w:rsid w:val="16B9AF90"/>
    <w:rsid w:val="18907948"/>
    <w:rsid w:val="1ABA8CFD"/>
    <w:rsid w:val="1FEC3E97"/>
    <w:rsid w:val="258B7370"/>
    <w:rsid w:val="262B5580"/>
    <w:rsid w:val="26E207E5"/>
    <w:rsid w:val="33668F91"/>
    <w:rsid w:val="35627B4C"/>
    <w:rsid w:val="38204BEA"/>
    <w:rsid w:val="38A59C03"/>
    <w:rsid w:val="3FB41C7A"/>
    <w:rsid w:val="45E57E5C"/>
    <w:rsid w:val="46128828"/>
    <w:rsid w:val="4C69017A"/>
    <w:rsid w:val="50001C30"/>
    <w:rsid w:val="502B4546"/>
    <w:rsid w:val="51BDC013"/>
    <w:rsid w:val="58D2A18E"/>
    <w:rsid w:val="58FF1153"/>
    <w:rsid w:val="5A900AFE"/>
    <w:rsid w:val="5ADDF9EF"/>
    <w:rsid w:val="5DE00F3A"/>
    <w:rsid w:val="63B1852C"/>
    <w:rsid w:val="664209B5"/>
    <w:rsid w:val="671E4B08"/>
    <w:rsid w:val="69E57C86"/>
    <w:rsid w:val="6BC4F060"/>
    <w:rsid w:val="6F4BA35D"/>
    <w:rsid w:val="6FF2011B"/>
    <w:rsid w:val="79C8A4C1"/>
    <w:rsid w:val="7CACF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7DF9"/>
  <w15:chartTrackingRefBased/>
  <w15:docId w15:val="{6E06149C-26D3-E84D-9114-05D480E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lvinplank/Library/CloudStorage/OneDrive-SummitWoodsBaptistChurch/SWBC%20Files/Sermon%20Study%20Material/Templates/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 (1).dotx</Template>
  <TotalTime>4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Plank</dc:creator>
  <cp:keywords/>
  <dc:description/>
  <cp:lastModifiedBy>Campbell Bortel</cp:lastModifiedBy>
  <cp:revision>3</cp:revision>
  <cp:lastPrinted>2025-04-29T20:08:00Z</cp:lastPrinted>
  <dcterms:created xsi:type="dcterms:W3CDTF">2025-04-29T20:08:00Z</dcterms:created>
  <dcterms:modified xsi:type="dcterms:W3CDTF">2025-04-29T20:12:00Z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